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4594" w14:textId="24F8E301" w:rsidR="0089070E" w:rsidRPr="00271B42" w:rsidRDefault="0089070E" w:rsidP="0089070E">
      <w:pPr>
        <w:pStyle w:val="name"/>
      </w:pPr>
      <w:r w:rsidRPr="00271B42">
        <w:t>Name:</w:t>
      </w:r>
    </w:p>
    <w:p w14:paraId="2DC90BDE" w14:textId="77777777" w:rsidR="0089070E" w:rsidRPr="00271B42" w:rsidRDefault="0089070E" w:rsidP="0089070E">
      <w:pPr>
        <w:pStyle w:val="name"/>
      </w:pPr>
      <w:r w:rsidRPr="00271B42">
        <w:t>Date:</w:t>
      </w:r>
    </w:p>
    <w:p w14:paraId="14D919F8" w14:textId="77777777" w:rsidR="0089070E" w:rsidRPr="00271B42" w:rsidRDefault="0089070E" w:rsidP="0089070E">
      <w:pPr>
        <w:pStyle w:val="name"/>
      </w:pPr>
      <w:r w:rsidRPr="00271B42">
        <w:t>Class:</w:t>
      </w:r>
    </w:p>
    <w:p w14:paraId="67C5FC29" w14:textId="59FB1A7B" w:rsidR="0089070E" w:rsidRPr="00C0083B" w:rsidRDefault="0089070E" w:rsidP="0089070E">
      <w:pPr>
        <w:pStyle w:val="Heading1"/>
      </w:pPr>
      <w:r>
        <w:t>Product</w:t>
      </w:r>
      <w:r w:rsidR="00571FFC" w:rsidRPr="00571FFC">
        <w:t xml:space="preserve"> </w:t>
      </w:r>
      <w:r w:rsidR="00571FFC">
        <w:t>Pricing</w:t>
      </w:r>
    </w:p>
    <w:p w14:paraId="31678C29" w14:textId="77777777" w:rsidR="0089070E" w:rsidRPr="00965726" w:rsidRDefault="0089070E" w:rsidP="0089070E">
      <w:pPr>
        <w:pStyle w:val="Heading2"/>
      </w:pPr>
      <w:r w:rsidRPr="00965726">
        <w:t>Skill:</w:t>
      </w:r>
    </w:p>
    <w:p w14:paraId="6C78BD82" w14:textId="77777777" w:rsidR="0089070E" w:rsidRDefault="0089070E" w:rsidP="0089070E">
      <w:pPr>
        <w:pStyle w:val="listb1"/>
      </w:pPr>
      <w:r>
        <w:t>Analysis (AN)</w:t>
      </w:r>
    </w:p>
    <w:p w14:paraId="6F0B2267" w14:textId="77777777" w:rsidR="0089070E" w:rsidRPr="00606F5E" w:rsidRDefault="0089070E" w:rsidP="0089070E">
      <w:pPr>
        <w:pStyle w:val="Heading2"/>
      </w:pPr>
      <w:r w:rsidRPr="00606F5E">
        <w:t>Time on Task:</w:t>
      </w:r>
    </w:p>
    <w:p w14:paraId="1933C521" w14:textId="136449BF" w:rsidR="0089070E" w:rsidRDefault="004C0783" w:rsidP="0089070E">
      <w:pPr>
        <w:pStyle w:val="listb1"/>
      </w:pPr>
      <w:r>
        <w:t>2</w:t>
      </w:r>
      <w:r w:rsidR="0089070E">
        <w:t>5–</w:t>
      </w:r>
      <w:r>
        <w:t>3</w:t>
      </w:r>
      <w:r w:rsidR="0089070E">
        <w:t>0 minutes</w:t>
      </w:r>
    </w:p>
    <w:p w14:paraId="721E3244" w14:textId="77777777" w:rsidR="0089070E" w:rsidRPr="00B12BF7" w:rsidRDefault="0089070E" w:rsidP="0089070E">
      <w:pPr>
        <w:pStyle w:val="Heading2"/>
      </w:pPr>
      <w:r w:rsidRPr="00B12BF7">
        <w:t>Goal/Purpose:</w:t>
      </w:r>
    </w:p>
    <w:p w14:paraId="0464DFA7" w14:textId="77777777" w:rsidR="0089070E" w:rsidRPr="0089070E" w:rsidRDefault="0089070E" w:rsidP="0089070E">
      <w:pPr>
        <w:pStyle w:val="listb1"/>
        <w:rPr>
          <w:rFonts w:cs="Times New Roman"/>
        </w:rPr>
      </w:pPr>
      <w:r>
        <w:t>The goal of this activity is to research the price of similar products and determine why one product is priced higher than the other products.</w:t>
      </w:r>
    </w:p>
    <w:p w14:paraId="49204342" w14:textId="50602A19" w:rsidR="0089070E" w:rsidRDefault="009A110D" w:rsidP="00942CF4">
      <w:pPr>
        <w:pStyle w:val="bodyinstruct"/>
      </w:pPr>
      <w:r>
        <w:t xml:space="preserve">Think of a product you use regularly that has a number of competitors despite the products all being fundamentally the same. For example, all dental floss is essentially the same material, shape, length, and </w:t>
      </w:r>
      <w:r w:rsidR="003C3127">
        <w:t xml:space="preserve">has the same application, yet people have brand or pricing preferences. After you have chosen your product, conduct research to determine </w:t>
      </w:r>
      <w:r w:rsidR="001B4E73">
        <w:t>the top two competitors. Then, respond to each of the following prompts</w:t>
      </w:r>
      <w:r w:rsidR="00942CF4">
        <w:t>.</w:t>
      </w:r>
      <w:r w:rsidR="001B4E73">
        <w:t xml:space="preserve"> </w:t>
      </w:r>
      <w:r w:rsidR="0089070E" w:rsidRPr="0089070E">
        <w:t xml:space="preserve">When completed, submit the worksheet according to your instructor’s guidelines. This information may be reported to the class according to your instructor’s guidelines, so </w:t>
      </w:r>
      <w:r w:rsidR="0089070E">
        <w:t>be thorough with your research.</w:t>
      </w:r>
    </w:p>
    <w:p w14:paraId="1B5BE965" w14:textId="290A99F5" w:rsidR="00E85925" w:rsidRDefault="00E85925" w:rsidP="009A5DAA">
      <w:pPr>
        <w:pStyle w:val="listn1restart"/>
        <w:numPr>
          <w:ilvl w:val="0"/>
          <w:numId w:val="26"/>
        </w:numPr>
      </w:pPr>
      <w:r>
        <w:t xml:space="preserve">Consider the shoes you wear most often. </w:t>
      </w:r>
      <w:r w:rsidR="009F28C1">
        <w:t>How did pricing influence your decision to buy those shoes over a competitor</w:t>
      </w:r>
      <w:r w:rsidR="0040198B">
        <w:t>’s product. If pricing was not a factor in your decision to buy those shoes, think of a product in which pricing played a factor, and summarize your decision-making process when comparing prices.</w:t>
      </w:r>
    </w:p>
    <w:p w14:paraId="369D0C44" w14:textId="77777777" w:rsidR="0040198B" w:rsidRPr="00152FD5" w:rsidRDefault="0040198B" w:rsidP="0040198B">
      <w:pPr>
        <w:pStyle w:val="answer"/>
        <w:ind w:left="1143"/>
      </w:pPr>
      <w:r w:rsidRPr="00152FD5">
        <w:t>Answer:</w:t>
      </w:r>
    </w:p>
    <w:p w14:paraId="7B5F7CE9" w14:textId="768304CB" w:rsidR="0089070E" w:rsidRDefault="00305CD9" w:rsidP="009A5DAA">
      <w:pPr>
        <w:pStyle w:val="listn1restart"/>
        <w:numPr>
          <w:ilvl w:val="0"/>
          <w:numId w:val="26"/>
        </w:numPr>
      </w:pPr>
      <w:r>
        <w:t>What product did you choose? Specify the brand and, if applicable, model.</w:t>
      </w:r>
    </w:p>
    <w:p w14:paraId="39CCB149" w14:textId="5B35D4E5" w:rsidR="0089070E" w:rsidRPr="00152FD5" w:rsidRDefault="0089070E" w:rsidP="00152FD5">
      <w:pPr>
        <w:pStyle w:val="answer"/>
        <w:ind w:left="1143"/>
      </w:pPr>
      <w:r w:rsidRPr="00152FD5">
        <w:t>Answer:</w:t>
      </w:r>
    </w:p>
    <w:p w14:paraId="78676A83" w14:textId="3073CFD9" w:rsidR="0089070E" w:rsidRDefault="00305CD9" w:rsidP="009A5DAA">
      <w:pPr>
        <w:pStyle w:val="listn1"/>
        <w:numPr>
          <w:ilvl w:val="0"/>
          <w:numId w:val="26"/>
        </w:numPr>
      </w:pPr>
      <w:r>
        <w:t>Identify the top two competitors for the product you selected in the previous question.</w:t>
      </w:r>
    </w:p>
    <w:p w14:paraId="56042B49" w14:textId="79EFE877" w:rsidR="006A1363" w:rsidRPr="00152FD5" w:rsidRDefault="006A1363" w:rsidP="00152FD5">
      <w:pPr>
        <w:pStyle w:val="answer"/>
        <w:ind w:left="1143"/>
      </w:pPr>
      <w:r w:rsidRPr="00152FD5">
        <w:t>Answer:</w:t>
      </w:r>
    </w:p>
    <w:p w14:paraId="190C150C" w14:textId="6ABCFA87" w:rsidR="006A1363" w:rsidRDefault="003E49B4" w:rsidP="009A5DAA">
      <w:pPr>
        <w:pStyle w:val="listn1"/>
        <w:numPr>
          <w:ilvl w:val="0"/>
          <w:numId w:val="26"/>
        </w:numPr>
      </w:pPr>
      <w:r>
        <w:lastRenderedPageBreak/>
        <w:t>How is your chosen product described in the media?</w:t>
      </w:r>
    </w:p>
    <w:p w14:paraId="0FCDAB26" w14:textId="6DDEB87D" w:rsidR="006A1363" w:rsidRPr="00152FD5" w:rsidRDefault="006A1363" w:rsidP="00152FD5">
      <w:pPr>
        <w:pStyle w:val="answer"/>
        <w:ind w:left="1143"/>
      </w:pPr>
      <w:r w:rsidRPr="00152FD5">
        <w:t>Answer:</w:t>
      </w:r>
    </w:p>
    <w:p w14:paraId="61DAC09A" w14:textId="77777777" w:rsidR="008127D9" w:rsidRDefault="008127D9" w:rsidP="009A5DAA">
      <w:pPr>
        <w:pStyle w:val="listn1"/>
        <w:numPr>
          <w:ilvl w:val="0"/>
          <w:numId w:val="26"/>
        </w:numPr>
      </w:pPr>
      <w:r>
        <w:t>How do the competitors of your product describe their products in the media?</w:t>
      </w:r>
    </w:p>
    <w:p w14:paraId="3AF2340D" w14:textId="77777777" w:rsidR="008127D9" w:rsidRDefault="008127D9" w:rsidP="008127D9">
      <w:pPr>
        <w:pStyle w:val="answer"/>
        <w:ind w:left="1143"/>
      </w:pPr>
      <w:r>
        <w:t>Answer:</w:t>
      </w:r>
    </w:p>
    <w:p w14:paraId="7A3F6C5A" w14:textId="78C3A505" w:rsidR="006A1363" w:rsidRDefault="00D20B74" w:rsidP="009A5DAA">
      <w:pPr>
        <w:pStyle w:val="listn1"/>
        <w:numPr>
          <w:ilvl w:val="0"/>
          <w:numId w:val="26"/>
        </w:numPr>
      </w:pPr>
      <w:r>
        <w:t>Identify the prices for the top two competitors of your product. How do the competitors’ prices compare to your chosen product’s price?</w:t>
      </w:r>
    </w:p>
    <w:p w14:paraId="01871683" w14:textId="1660D86D" w:rsidR="006A5653" w:rsidRPr="00152FD5" w:rsidRDefault="006A5653" w:rsidP="00152FD5">
      <w:pPr>
        <w:pStyle w:val="answer"/>
        <w:ind w:left="1143"/>
      </w:pPr>
      <w:r w:rsidRPr="00152FD5">
        <w:t>Answer:</w:t>
      </w:r>
    </w:p>
    <w:p w14:paraId="2D098B8B" w14:textId="66D1DF0A" w:rsidR="005C56F1" w:rsidRDefault="005C56F1" w:rsidP="009A5DAA">
      <w:pPr>
        <w:pStyle w:val="listn1"/>
        <w:numPr>
          <w:ilvl w:val="0"/>
          <w:numId w:val="26"/>
        </w:numPr>
      </w:pPr>
      <w:r>
        <w:t xml:space="preserve">After your </w:t>
      </w:r>
      <w:r w:rsidR="00C449E0">
        <w:t>research,</w:t>
      </w:r>
      <w:r>
        <w:t xml:space="preserve"> </w:t>
      </w:r>
      <w:r w:rsidR="005525C6">
        <w:t>provide your analysis of the price comparison. Why do you think the prices vary despite the products offering similar utility?</w:t>
      </w:r>
    </w:p>
    <w:p w14:paraId="7A853670" w14:textId="3C882048" w:rsidR="005C56F1" w:rsidRPr="00152FD5" w:rsidRDefault="005C56F1" w:rsidP="00152FD5">
      <w:pPr>
        <w:pStyle w:val="answer"/>
        <w:ind w:left="1143"/>
      </w:pPr>
      <w:r w:rsidRPr="00152FD5">
        <w:t>Answer:</w:t>
      </w:r>
    </w:p>
    <w:p w14:paraId="453CA518" w14:textId="57E8126B" w:rsidR="006A5653" w:rsidRDefault="006A5653" w:rsidP="009A5DAA">
      <w:pPr>
        <w:pStyle w:val="listn1"/>
        <w:numPr>
          <w:ilvl w:val="0"/>
          <w:numId w:val="26"/>
        </w:numPr>
      </w:pPr>
      <w:r>
        <w:t xml:space="preserve">After </w:t>
      </w:r>
      <w:r w:rsidR="00C449E0">
        <w:t>doing</w:t>
      </w:r>
      <w:r>
        <w:t xml:space="preserve"> your research do you have a different opinion about the companies?</w:t>
      </w:r>
    </w:p>
    <w:p w14:paraId="35F8B52D" w14:textId="74B558D3" w:rsidR="006A5653" w:rsidRPr="00152FD5" w:rsidRDefault="009E2F56" w:rsidP="00152FD5">
      <w:pPr>
        <w:pStyle w:val="answer"/>
        <w:ind w:left="1143"/>
      </w:pPr>
      <w:r w:rsidRPr="00152FD5">
        <w:t>Answer:</w:t>
      </w:r>
    </w:p>
    <w:p w14:paraId="71F6EBFF" w14:textId="77777777" w:rsidR="006A1363" w:rsidRPr="0089070E" w:rsidRDefault="006A1363" w:rsidP="006A1363">
      <w:pPr>
        <w:pStyle w:val="listb1"/>
        <w:numPr>
          <w:ilvl w:val="0"/>
          <w:numId w:val="0"/>
        </w:numPr>
        <w:ind w:left="720" w:hanging="360"/>
        <w:rPr>
          <w:rFonts w:cs="Times New Roman"/>
        </w:rPr>
      </w:pPr>
    </w:p>
    <w:sectPr w:rsidR="006A1363" w:rsidRPr="0089070E" w:rsidSect="00755D4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2B41" w14:textId="77777777" w:rsidR="000B1000" w:rsidRDefault="000B1000" w:rsidP="0089070E">
      <w:pPr>
        <w:spacing w:after="0" w:line="240" w:lineRule="auto"/>
      </w:pPr>
      <w:r>
        <w:separator/>
      </w:r>
    </w:p>
  </w:endnote>
  <w:endnote w:type="continuationSeparator" w:id="0">
    <w:p w14:paraId="058F746B" w14:textId="77777777" w:rsidR="000B1000" w:rsidRDefault="000B1000" w:rsidP="0089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F87C" w14:textId="77777777" w:rsidR="006D4D9F" w:rsidRPr="003530B5" w:rsidRDefault="006D4D9F" w:rsidP="006D4D9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6DF6255" w14:textId="353AE32F" w:rsidR="00C459B4" w:rsidRPr="006D4D9F" w:rsidRDefault="006D4D9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1FFA" w14:textId="77777777" w:rsidR="000B1000" w:rsidRDefault="000B1000" w:rsidP="0089070E">
      <w:pPr>
        <w:spacing w:after="0" w:line="240" w:lineRule="auto"/>
      </w:pPr>
      <w:r>
        <w:separator/>
      </w:r>
    </w:p>
  </w:footnote>
  <w:footnote w:type="continuationSeparator" w:id="0">
    <w:p w14:paraId="0C145995" w14:textId="77777777" w:rsidR="000B1000" w:rsidRDefault="000B1000" w:rsidP="0089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9E3A" w14:textId="5F4D429A" w:rsidR="0089070E" w:rsidRPr="00C459B4" w:rsidRDefault="00C459B4" w:rsidP="00C459B4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9.2</w:t>
    </w:r>
    <w:r w:rsidR="00755D41">
      <w:t xml:space="preserve">: </w:t>
    </w:r>
    <w:r>
      <w:t>9-2 Product</w:t>
    </w:r>
    <w:r w:rsidR="00571FFC" w:rsidRPr="00571FFC">
      <w:t xml:space="preserve"> </w:t>
    </w:r>
    <w:r w:rsidR="00571FFC">
      <w:t>Pricing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D430ED"/>
    <w:multiLevelType w:val="hybridMultilevel"/>
    <w:tmpl w:val="63F642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46459"/>
    <w:multiLevelType w:val="hybridMultilevel"/>
    <w:tmpl w:val="63F642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84F74"/>
    <w:multiLevelType w:val="hybridMultilevel"/>
    <w:tmpl w:val="BD78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8024E"/>
    <w:multiLevelType w:val="hybridMultilevel"/>
    <w:tmpl w:val="4F4802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073B8"/>
    <w:multiLevelType w:val="hybridMultilevel"/>
    <w:tmpl w:val="5BE26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95566"/>
    <w:multiLevelType w:val="hybridMultilevel"/>
    <w:tmpl w:val="B94C1B4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BF6D4C"/>
    <w:multiLevelType w:val="hybridMultilevel"/>
    <w:tmpl w:val="82186C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3305">
    <w:abstractNumId w:val="14"/>
  </w:num>
  <w:num w:numId="2" w16cid:durableId="2119762109">
    <w:abstractNumId w:val="25"/>
  </w:num>
  <w:num w:numId="3" w16cid:durableId="507334277">
    <w:abstractNumId w:val="11"/>
  </w:num>
  <w:num w:numId="4" w16cid:durableId="1132943528">
    <w:abstractNumId w:val="22"/>
  </w:num>
  <w:num w:numId="5" w16cid:durableId="561673960">
    <w:abstractNumId w:val="20"/>
  </w:num>
  <w:num w:numId="6" w16cid:durableId="2058966005">
    <w:abstractNumId w:val="24"/>
  </w:num>
  <w:num w:numId="7" w16cid:durableId="1998026097">
    <w:abstractNumId w:val="18"/>
  </w:num>
  <w:num w:numId="8" w16cid:durableId="1125732454">
    <w:abstractNumId w:val="10"/>
  </w:num>
  <w:num w:numId="9" w16cid:durableId="217321391">
    <w:abstractNumId w:val="16"/>
  </w:num>
  <w:num w:numId="10" w16cid:durableId="824049846">
    <w:abstractNumId w:val="15"/>
  </w:num>
  <w:num w:numId="11" w16cid:durableId="64688521">
    <w:abstractNumId w:val="21"/>
  </w:num>
  <w:num w:numId="12" w16cid:durableId="1997343418">
    <w:abstractNumId w:val="13"/>
  </w:num>
  <w:num w:numId="13" w16cid:durableId="629748237">
    <w:abstractNumId w:val="12"/>
  </w:num>
  <w:num w:numId="14" w16cid:durableId="820728176">
    <w:abstractNumId w:val="23"/>
  </w:num>
  <w:num w:numId="15" w16cid:durableId="410205259">
    <w:abstractNumId w:val="17"/>
  </w:num>
  <w:num w:numId="16" w16cid:durableId="97140765">
    <w:abstractNumId w:val="9"/>
  </w:num>
  <w:num w:numId="17" w16cid:durableId="805242201">
    <w:abstractNumId w:val="7"/>
  </w:num>
  <w:num w:numId="18" w16cid:durableId="190262405">
    <w:abstractNumId w:val="6"/>
  </w:num>
  <w:num w:numId="19" w16cid:durableId="1071003765">
    <w:abstractNumId w:val="5"/>
  </w:num>
  <w:num w:numId="20" w16cid:durableId="1728723871">
    <w:abstractNumId w:val="4"/>
  </w:num>
  <w:num w:numId="21" w16cid:durableId="1401562067">
    <w:abstractNumId w:val="8"/>
  </w:num>
  <w:num w:numId="22" w16cid:durableId="1177113161">
    <w:abstractNumId w:val="3"/>
  </w:num>
  <w:num w:numId="23" w16cid:durableId="1683119284">
    <w:abstractNumId w:val="2"/>
  </w:num>
  <w:num w:numId="24" w16cid:durableId="1247224211">
    <w:abstractNumId w:val="1"/>
  </w:num>
  <w:num w:numId="25" w16cid:durableId="2116166531">
    <w:abstractNumId w:val="0"/>
  </w:num>
  <w:num w:numId="26" w16cid:durableId="13945485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0E"/>
    <w:rsid w:val="00000821"/>
    <w:rsid w:val="0000392F"/>
    <w:rsid w:val="00004425"/>
    <w:rsid w:val="00011608"/>
    <w:rsid w:val="000130C7"/>
    <w:rsid w:val="000143FD"/>
    <w:rsid w:val="00015C42"/>
    <w:rsid w:val="00016A80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4CF5"/>
    <w:rsid w:val="000936E7"/>
    <w:rsid w:val="000B00F1"/>
    <w:rsid w:val="000B1000"/>
    <w:rsid w:val="000E7580"/>
    <w:rsid w:val="000F01E2"/>
    <w:rsid w:val="00110673"/>
    <w:rsid w:val="001172D6"/>
    <w:rsid w:val="001216BD"/>
    <w:rsid w:val="00122B72"/>
    <w:rsid w:val="00126C93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2FD5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8571A"/>
    <w:rsid w:val="00193C79"/>
    <w:rsid w:val="00195BA1"/>
    <w:rsid w:val="001A5BFD"/>
    <w:rsid w:val="001B119A"/>
    <w:rsid w:val="001B22B2"/>
    <w:rsid w:val="001B4136"/>
    <w:rsid w:val="001B4E73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06BC"/>
    <w:rsid w:val="00241998"/>
    <w:rsid w:val="0024376A"/>
    <w:rsid w:val="002444D4"/>
    <w:rsid w:val="00244A8C"/>
    <w:rsid w:val="00247481"/>
    <w:rsid w:val="0024785D"/>
    <w:rsid w:val="0025080B"/>
    <w:rsid w:val="00250D36"/>
    <w:rsid w:val="00255C7A"/>
    <w:rsid w:val="00262C4C"/>
    <w:rsid w:val="002704CD"/>
    <w:rsid w:val="00273655"/>
    <w:rsid w:val="00284E64"/>
    <w:rsid w:val="00286D54"/>
    <w:rsid w:val="0029065E"/>
    <w:rsid w:val="002910F9"/>
    <w:rsid w:val="0029432B"/>
    <w:rsid w:val="002A6E57"/>
    <w:rsid w:val="002B2511"/>
    <w:rsid w:val="002B2A40"/>
    <w:rsid w:val="002C4808"/>
    <w:rsid w:val="002D3E38"/>
    <w:rsid w:val="002E3FF2"/>
    <w:rsid w:val="002F0CB8"/>
    <w:rsid w:val="00305CD9"/>
    <w:rsid w:val="0030725F"/>
    <w:rsid w:val="003120D2"/>
    <w:rsid w:val="0032520C"/>
    <w:rsid w:val="003374E2"/>
    <w:rsid w:val="0033753E"/>
    <w:rsid w:val="0035017B"/>
    <w:rsid w:val="00350A5D"/>
    <w:rsid w:val="00351BEF"/>
    <w:rsid w:val="0037342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3127"/>
    <w:rsid w:val="003C4709"/>
    <w:rsid w:val="003D30C6"/>
    <w:rsid w:val="003D54E2"/>
    <w:rsid w:val="003D5BFB"/>
    <w:rsid w:val="003D79FB"/>
    <w:rsid w:val="003E03E1"/>
    <w:rsid w:val="003E3E76"/>
    <w:rsid w:val="003E49B4"/>
    <w:rsid w:val="003F0BE7"/>
    <w:rsid w:val="003F274D"/>
    <w:rsid w:val="003F2CCF"/>
    <w:rsid w:val="003F372D"/>
    <w:rsid w:val="0040198B"/>
    <w:rsid w:val="00405AEA"/>
    <w:rsid w:val="00407EBD"/>
    <w:rsid w:val="0041471F"/>
    <w:rsid w:val="00414B5F"/>
    <w:rsid w:val="00415916"/>
    <w:rsid w:val="00426FE7"/>
    <w:rsid w:val="004305F3"/>
    <w:rsid w:val="00433308"/>
    <w:rsid w:val="00440B24"/>
    <w:rsid w:val="004522DA"/>
    <w:rsid w:val="00465249"/>
    <w:rsid w:val="004712B7"/>
    <w:rsid w:val="00472180"/>
    <w:rsid w:val="00474037"/>
    <w:rsid w:val="00477D7D"/>
    <w:rsid w:val="00490AFE"/>
    <w:rsid w:val="004A0769"/>
    <w:rsid w:val="004A46FD"/>
    <w:rsid w:val="004B007B"/>
    <w:rsid w:val="004B2632"/>
    <w:rsid w:val="004B55D7"/>
    <w:rsid w:val="004B6CCE"/>
    <w:rsid w:val="004C041F"/>
    <w:rsid w:val="004C0783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15885"/>
    <w:rsid w:val="00523099"/>
    <w:rsid w:val="00523FF2"/>
    <w:rsid w:val="00524EA4"/>
    <w:rsid w:val="00532FFB"/>
    <w:rsid w:val="0053358C"/>
    <w:rsid w:val="00534746"/>
    <w:rsid w:val="00537E50"/>
    <w:rsid w:val="00541FEA"/>
    <w:rsid w:val="00550901"/>
    <w:rsid w:val="005525C6"/>
    <w:rsid w:val="0055468E"/>
    <w:rsid w:val="00562685"/>
    <w:rsid w:val="00567724"/>
    <w:rsid w:val="00571FFC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C56F1"/>
    <w:rsid w:val="005D1E16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1D0B"/>
    <w:rsid w:val="00645F9A"/>
    <w:rsid w:val="00652D10"/>
    <w:rsid w:val="00657511"/>
    <w:rsid w:val="00662466"/>
    <w:rsid w:val="0067209F"/>
    <w:rsid w:val="006778BD"/>
    <w:rsid w:val="00677CEF"/>
    <w:rsid w:val="00685528"/>
    <w:rsid w:val="006A1363"/>
    <w:rsid w:val="006A5653"/>
    <w:rsid w:val="006A76B0"/>
    <w:rsid w:val="006C0060"/>
    <w:rsid w:val="006C6B72"/>
    <w:rsid w:val="006D0BE1"/>
    <w:rsid w:val="006D16A5"/>
    <w:rsid w:val="006D4CC3"/>
    <w:rsid w:val="006D4D9F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5F85"/>
    <w:rsid w:val="007301EF"/>
    <w:rsid w:val="00754552"/>
    <w:rsid w:val="007556A3"/>
    <w:rsid w:val="00755D41"/>
    <w:rsid w:val="0077496E"/>
    <w:rsid w:val="00780FC6"/>
    <w:rsid w:val="0078246D"/>
    <w:rsid w:val="00786F05"/>
    <w:rsid w:val="00795888"/>
    <w:rsid w:val="00796045"/>
    <w:rsid w:val="007A4151"/>
    <w:rsid w:val="007B192D"/>
    <w:rsid w:val="007C0086"/>
    <w:rsid w:val="007C20F5"/>
    <w:rsid w:val="007E0EAA"/>
    <w:rsid w:val="007F06DA"/>
    <w:rsid w:val="007F54CC"/>
    <w:rsid w:val="008127D9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84F16"/>
    <w:rsid w:val="0089070E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260E"/>
    <w:rsid w:val="00942CF4"/>
    <w:rsid w:val="0094631E"/>
    <w:rsid w:val="009474E3"/>
    <w:rsid w:val="00960D44"/>
    <w:rsid w:val="00965AA2"/>
    <w:rsid w:val="00970774"/>
    <w:rsid w:val="00971284"/>
    <w:rsid w:val="009743D1"/>
    <w:rsid w:val="009873AF"/>
    <w:rsid w:val="00991F9B"/>
    <w:rsid w:val="00994E7C"/>
    <w:rsid w:val="009A110D"/>
    <w:rsid w:val="009A5DAA"/>
    <w:rsid w:val="009A6954"/>
    <w:rsid w:val="009C0520"/>
    <w:rsid w:val="009C2008"/>
    <w:rsid w:val="009C26ED"/>
    <w:rsid w:val="009C4DBD"/>
    <w:rsid w:val="009C739D"/>
    <w:rsid w:val="009D4FA3"/>
    <w:rsid w:val="009D7592"/>
    <w:rsid w:val="009E2D6C"/>
    <w:rsid w:val="009E2F56"/>
    <w:rsid w:val="009E579B"/>
    <w:rsid w:val="009F28C1"/>
    <w:rsid w:val="00A015C1"/>
    <w:rsid w:val="00A0684F"/>
    <w:rsid w:val="00A104DB"/>
    <w:rsid w:val="00A1193E"/>
    <w:rsid w:val="00A17571"/>
    <w:rsid w:val="00A21A64"/>
    <w:rsid w:val="00A25374"/>
    <w:rsid w:val="00A40C70"/>
    <w:rsid w:val="00A413F0"/>
    <w:rsid w:val="00A517F9"/>
    <w:rsid w:val="00A53E73"/>
    <w:rsid w:val="00A64F2C"/>
    <w:rsid w:val="00A66571"/>
    <w:rsid w:val="00A71647"/>
    <w:rsid w:val="00A75C0D"/>
    <w:rsid w:val="00A77E15"/>
    <w:rsid w:val="00A840CC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3BD"/>
    <w:rsid w:val="00AF3BC9"/>
    <w:rsid w:val="00AF5BF0"/>
    <w:rsid w:val="00B158C7"/>
    <w:rsid w:val="00B20F4C"/>
    <w:rsid w:val="00B22400"/>
    <w:rsid w:val="00B26A7B"/>
    <w:rsid w:val="00B26C10"/>
    <w:rsid w:val="00B30243"/>
    <w:rsid w:val="00B34739"/>
    <w:rsid w:val="00B37B98"/>
    <w:rsid w:val="00B5178B"/>
    <w:rsid w:val="00B652B1"/>
    <w:rsid w:val="00B92788"/>
    <w:rsid w:val="00B9422C"/>
    <w:rsid w:val="00BA6369"/>
    <w:rsid w:val="00BB0ACD"/>
    <w:rsid w:val="00BB1A59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BF5728"/>
    <w:rsid w:val="00C10238"/>
    <w:rsid w:val="00C142CC"/>
    <w:rsid w:val="00C24A81"/>
    <w:rsid w:val="00C32585"/>
    <w:rsid w:val="00C41F09"/>
    <w:rsid w:val="00C449E0"/>
    <w:rsid w:val="00C459B4"/>
    <w:rsid w:val="00C46AF2"/>
    <w:rsid w:val="00C46CF2"/>
    <w:rsid w:val="00C51041"/>
    <w:rsid w:val="00C63AF1"/>
    <w:rsid w:val="00C70F8A"/>
    <w:rsid w:val="00C758B1"/>
    <w:rsid w:val="00C913E6"/>
    <w:rsid w:val="00C93EB2"/>
    <w:rsid w:val="00C95DCF"/>
    <w:rsid w:val="00CA5A7D"/>
    <w:rsid w:val="00CB2313"/>
    <w:rsid w:val="00CB539B"/>
    <w:rsid w:val="00CB5EC4"/>
    <w:rsid w:val="00CC4738"/>
    <w:rsid w:val="00CE0143"/>
    <w:rsid w:val="00CE3B72"/>
    <w:rsid w:val="00CE65C5"/>
    <w:rsid w:val="00CE7E73"/>
    <w:rsid w:val="00CF0F67"/>
    <w:rsid w:val="00CF1AD2"/>
    <w:rsid w:val="00CF47B8"/>
    <w:rsid w:val="00D014FF"/>
    <w:rsid w:val="00D10ABA"/>
    <w:rsid w:val="00D1674F"/>
    <w:rsid w:val="00D17D87"/>
    <w:rsid w:val="00D20B74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22D9"/>
    <w:rsid w:val="00E259AC"/>
    <w:rsid w:val="00E44071"/>
    <w:rsid w:val="00E45B50"/>
    <w:rsid w:val="00E47BAB"/>
    <w:rsid w:val="00E513FB"/>
    <w:rsid w:val="00E62407"/>
    <w:rsid w:val="00E644BD"/>
    <w:rsid w:val="00E655D3"/>
    <w:rsid w:val="00E827F0"/>
    <w:rsid w:val="00E85925"/>
    <w:rsid w:val="00E970E7"/>
    <w:rsid w:val="00EA2C14"/>
    <w:rsid w:val="00EA3E3F"/>
    <w:rsid w:val="00EA5096"/>
    <w:rsid w:val="00EB12D4"/>
    <w:rsid w:val="00ED3F9F"/>
    <w:rsid w:val="00EE011E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464AB"/>
    <w:rsid w:val="00F53246"/>
    <w:rsid w:val="00F548BA"/>
    <w:rsid w:val="00F57290"/>
    <w:rsid w:val="00F602DA"/>
    <w:rsid w:val="00F74853"/>
    <w:rsid w:val="00F74A43"/>
    <w:rsid w:val="00F74F3F"/>
    <w:rsid w:val="00F76B35"/>
    <w:rsid w:val="00F83F73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F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25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E85925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85925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85925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E85925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E85925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592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85925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85925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E85925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E85925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70E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70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907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7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7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5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925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5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925"/>
    <w:rPr>
      <w:rFonts w:eastAsia="Calibri"/>
      <w:kern w:val="0"/>
      <w:sz w:val="22"/>
      <w:szCs w:val="22"/>
      <w14:ligatures w14:val="none"/>
    </w:rPr>
  </w:style>
  <w:style w:type="paragraph" w:customStyle="1" w:styleId="listb1">
    <w:name w:val="list_b1"/>
    <w:rsid w:val="00E85925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E8592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E85925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E85925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E8592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E8592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E85925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E85925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E85925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E85925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E8592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E85925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E85925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E85925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E85925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E85925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E85925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E8592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E85925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E85925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E85925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E85925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E85925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E85925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E85925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E85925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E85925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E85925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E85925"/>
    <w:pPr>
      <w:numPr>
        <w:numId w:val="8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E85925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E85925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E85925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E8592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8592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8592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8592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8592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8592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8592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8592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8592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85925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E85925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E85925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E85925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E85925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E85925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E85925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E85925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E85925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E85925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E85925"/>
    <w:pPr>
      <w:numPr>
        <w:numId w:val="9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E85925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E8592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E85925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E85925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E85925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E85925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E8592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E85925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E85925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E85925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E85925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E85925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E85925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E8592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85925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E85925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E85925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E85925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E85925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E85925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E8592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E85925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E85925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E85925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E8592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E85925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E85925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E8592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E85925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E85925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E85925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E85925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E85925"/>
    <w:pPr>
      <w:widowControl w:val="0"/>
      <w:numPr>
        <w:numId w:val="12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E85925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E85925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E85925"/>
    <w:pPr>
      <w:widowControl w:val="0"/>
      <w:numPr>
        <w:numId w:val="13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E85925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E85925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E85925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E8592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E8592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B2313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F83F73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F8E03-C378-490D-95BF-9C6B8EFE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0B9BC-E1F3-48B2-B153-A43B11702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08A3-FB02-4556-A0E0-E89EAEE1303F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41</cp:revision>
  <dcterms:created xsi:type="dcterms:W3CDTF">2025-06-25T19:03:00Z</dcterms:created>
  <dcterms:modified xsi:type="dcterms:W3CDTF">2026-02-11T16:19:00Z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