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B28ED8D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1890E51" w:rsidR="00AE4620" w:rsidRDefault="003067AA" w:rsidP="003342C9">
      <w:pPr>
        <w:pStyle w:val="Heading1"/>
      </w:pPr>
      <w:r>
        <w:t>Lesson 10.1</w:t>
      </w:r>
    </w:p>
    <w:p w14:paraId="51752398" w14:textId="1B44D966" w:rsidR="00F458EF" w:rsidRPr="00F458EF" w:rsidRDefault="002924D9" w:rsidP="00F458EF">
      <w:pPr>
        <w:pStyle w:val="Heading2"/>
      </w:pPr>
      <w:r>
        <w:t>Practice</w:t>
      </w:r>
      <w:r w:rsidR="003067AA">
        <w:t xml:space="preserve"> Your Understanding</w:t>
      </w:r>
    </w:p>
    <w:p w14:paraId="3CF5290F" w14:textId="4ED748A6" w:rsidR="00B94282" w:rsidRDefault="002924D9" w:rsidP="002924D9">
      <w:pPr>
        <w:pStyle w:val="listn1restart"/>
        <w:numPr>
          <w:ilvl w:val="0"/>
          <w:numId w:val="45"/>
        </w:numPr>
      </w:pPr>
      <w:r>
        <w:t>Determine whether each of the following</w:t>
      </w:r>
      <w:r w:rsidR="00FC4151">
        <w:t xml:space="preserve"> </w:t>
      </w:r>
      <w:r>
        <w:t xml:space="preserve">scenarios is an example of </w:t>
      </w:r>
      <w:r w:rsidRPr="002924D9">
        <w:rPr>
          <w:rStyle w:val="cital"/>
        </w:rPr>
        <w:t>product</w:t>
      </w:r>
      <w:r w:rsidR="00FC4151">
        <w:rPr>
          <w:rStyle w:val="cital"/>
        </w:rPr>
        <w:t xml:space="preserve"> </w:t>
      </w:r>
      <w:r w:rsidRPr="002924D9">
        <w:rPr>
          <w:rStyle w:val="cital"/>
        </w:rPr>
        <w:t>promotion</w:t>
      </w:r>
      <w:r>
        <w:t xml:space="preserve"> or </w:t>
      </w:r>
      <w:r w:rsidRPr="002924D9">
        <w:rPr>
          <w:rStyle w:val="cital"/>
        </w:rPr>
        <w:t>institutional promotion</w:t>
      </w:r>
      <w:r>
        <w:t>. (10.1-1)</w:t>
      </w:r>
    </w:p>
    <w:p w14:paraId="08AE64DA" w14:textId="41614ABA" w:rsidR="002924D9" w:rsidRDefault="002924D9" w:rsidP="003C77CC">
      <w:pPr>
        <w:pStyle w:val="listn2restart"/>
        <w:numPr>
          <w:ilvl w:val="0"/>
          <w:numId w:val="49"/>
        </w:numPr>
      </w:pPr>
      <w:r>
        <w:t>A restaurant creates a series of social</w:t>
      </w:r>
      <w:r w:rsidR="00FC4151">
        <w:t xml:space="preserve"> </w:t>
      </w:r>
      <w:r>
        <w:t>media posts highlighting their support of</w:t>
      </w:r>
      <w:r w:rsidR="00FC4151">
        <w:t xml:space="preserve"> </w:t>
      </w:r>
      <w:r>
        <w:t>local farmers.</w:t>
      </w:r>
    </w:p>
    <w:p w14:paraId="2105ACEB" w14:textId="77777777" w:rsidR="00D57FB1" w:rsidRDefault="00D57FB1" w:rsidP="00D57FB1">
      <w:pPr>
        <w:pStyle w:val="answer"/>
      </w:pPr>
      <w:r>
        <w:t>Answer:</w:t>
      </w:r>
    </w:p>
    <w:p w14:paraId="142FC493" w14:textId="2CCD37B8" w:rsidR="002924D9" w:rsidRDefault="00D57FB1" w:rsidP="003C77CC">
      <w:pPr>
        <w:pStyle w:val="listn2"/>
        <w:numPr>
          <w:ilvl w:val="0"/>
          <w:numId w:val="49"/>
        </w:numPr>
      </w:pPr>
      <w:r>
        <w:t>A pet store advertises an upcoming</w:t>
      </w:r>
      <w:r w:rsidR="00FC4151">
        <w:t xml:space="preserve"> </w:t>
      </w:r>
      <w:r>
        <w:t>adopt-a-pet day in partnership with the</w:t>
      </w:r>
      <w:r w:rsidR="00FC4151">
        <w:t xml:space="preserve"> </w:t>
      </w:r>
      <w:r>
        <w:t>local animal shelter.</w:t>
      </w:r>
    </w:p>
    <w:p w14:paraId="0C482769" w14:textId="77777777" w:rsidR="00D57FB1" w:rsidRDefault="00D57FB1" w:rsidP="00D57FB1">
      <w:pPr>
        <w:pStyle w:val="answer"/>
      </w:pPr>
      <w:r>
        <w:t>Answer:</w:t>
      </w:r>
    </w:p>
    <w:p w14:paraId="54ED23B9" w14:textId="2ABB18D2" w:rsidR="00D57FB1" w:rsidRDefault="00D57FB1" w:rsidP="003C77CC">
      <w:pPr>
        <w:pStyle w:val="listn2"/>
        <w:numPr>
          <w:ilvl w:val="0"/>
          <w:numId w:val="49"/>
        </w:numPr>
      </w:pPr>
      <w:r>
        <w:t>An influencer for a cosmetics company</w:t>
      </w:r>
      <w:r w:rsidR="00FC4151">
        <w:t xml:space="preserve"> </w:t>
      </w:r>
      <w:r>
        <w:t>creates customer testimonial videos</w:t>
      </w:r>
      <w:r w:rsidR="00FC4151">
        <w:t xml:space="preserve"> </w:t>
      </w:r>
      <w:r>
        <w:t>showcasing a specific product.</w:t>
      </w:r>
    </w:p>
    <w:p w14:paraId="2E5C2355" w14:textId="77777777" w:rsidR="00D57FB1" w:rsidRDefault="00D57FB1" w:rsidP="00D57FB1">
      <w:pPr>
        <w:pStyle w:val="answer"/>
      </w:pPr>
      <w:r>
        <w:t>Answer:</w:t>
      </w:r>
    </w:p>
    <w:p w14:paraId="636195C4" w14:textId="4678D91A" w:rsidR="00D57FB1" w:rsidRDefault="00D57FB1" w:rsidP="003C77CC">
      <w:pPr>
        <w:pStyle w:val="listn2"/>
        <w:numPr>
          <w:ilvl w:val="0"/>
          <w:numId w:val="49"/>
        </w:numPr>
      </w:pPr>
      <w:r>
        <w:t>A clothing retailer sends text messages to</w:t>
      </w:r>
      <w:r w:rsidR="00FC4151">
        <w:t xml:space="preserve"> </w:t>
      </w:r>
      <w:r>
        <w:t>customers notifying them of an upcoming</w:t>
      </w:r>
      <w:r w:rsidR="00FC4151">
        <w:t xml:space="preserve"> </w:t>
      </w:r>
      <w:r>
        <w:t>sales event.</w:t>
      </w:r>
    </w:p>
    <w:p w14:paraId="4828A60D" w14:textId="77777777" w:rsidR="00D57FB1" w:rsidRDefault="00D57FB1" w:rsidP="00D57FB1">
      <w:pPr>
        <w:pStyle w:val="answer"/>
      </w:pPr>
      <w:r>
        <w:t>Answer:</w:t>
      </w:r>
    </w:p>
    <w:p w14:paraId="63340B91" w14:textId="16C365C4" w:rsidR="00D57FB1" w:rsidRDefault="00D57FB1" w:rsidP="003C77CC">
      <w:pPr>
        <w:pStyle w:val="listn2"/>
        <w:numPr>
          <w:ilvl w:val="0"/>
          <w:numId w:val="49"/>
        </w:numPr>
      </w:pPr>
      <w:r>
        <w:t>An airline announces its environmental</w:t>
      </w:r>
      <w:r w:rsidR="00FC4151">
        <w:t xml:space="preserve"> </w:t>
      </w:r>
      <w:r>
        <w:t>sustainability initiatives.</w:t>
      </w:r>
    </w:p>
    <w:p w14:paraId="26B5D2D0" w14:textId="77777777" w:rsidR="00D57FB1" w:rsidRDefault="00D57FB1" w:rsidP="00D57FB1">
      <w:pPr>
        <w:pStyle w:val="answer"/>
      </w:pPr>
      <w:r>
        <w:t>Answer:</w:t>
      </w:r>
    </w:p>
    <w:p w14:paraId="534706B0" w14:textId="721EB2B2" w:rsidR="00D57FB1" w:rsidRDefault="00D57FB1" w:rsidP="003C77CC">
      <w:pPr>
        <w:pStyle w:val="listn2"/>
        <w:numPr>
          <w:ilvl w:val="0"/>
          <w:numId w:val="49"/>
        </w:numPr>
      </w:pPr>
      <w:r>
        <w:t>A smoothie shop provides free samples of</w:t>
      </w:r>
      <w:r w:rsidR="00FC4151">
        <w:t xml:space="preserve"> </w:t>
      </w:r>
      <w:r>
        <w:t>its newest flavor to customers.</w:t>
      </w:r>
    </w:p>
    <w:p w14:paraId="02FBC094" w14:textId="77777777" w:rsidR="00D57FB1" w:rsidRDefault="00D57FB1" w:rsidP="00D57FB1">
      <w:pPr>
        <w:pStyle w:val="answer"/>
      </w:pPr>
      <w:r>
        <w:t>Answer:</w:t>
      </w:r>
    </w:p>
    <w:p w14:paraId="4D77C9DA" w14:textId="167CFD14" w:rsidR="00141ADB" w:rsidRDefault="002924D9" w:rsidP="002924D9">
      <w:pPr>
        <w:pStyle w:val="listn1"/>
        <w:numPr>
          <w:ilvl w:val="0"/>
          <w:numId w:val="45"/>
        </w:numPr>
      </w:pPr>
      <w:r>
        <w:lastRenderedPageBreak/>
        <w:t>A new clothing company with limited</w:t>
      </w:r>
      <w:r w:rsidR="00FC4151">
        <w:t xml:space="preserve"> </w:t>
      </w:r>
      <w:r>
        <w:t>investment funding is planning to purchase</w:t>
      </w:r>
      <w:r w:rsidR="00FC4151">
        <w:t xml:space="preserve"> </w:t>
      </w:r>
      <w:r>
        <w:t>a booth at an upcoming fashion trade</w:t>
      </w:r>
      <w:r w:rsidR="00FC4151">
        <w:t xml:space="preserve"> </w:t>
      </w:r>
      <w:r>
        <w:t>show. Analyze the pros and cons of this</w:t>
      </w:r>
      <w:r w:rsidR="00FC4151">
        <w:t xml:space="preserve"> </w:t>
      </w:r>
      <w:r>
        <w:t>promotional opportunity. (10.1-2)</w:t>
      </w:r>
    </w:p>
    <w:p w14:paraId="5CE280D3" w14:textId="77777777" w:rsidR="00DF1BF1" w:rsidRDefault="00DF1BF1" w:rsidP="00DF1BF1">
      <w:pPr>
        <w:pStyle w:val="answer"/>
      </w:pPr>
      <w:r w:rsidRPr="00C80CFB">
        <w:t>Answer:</w:t>
      </w:r>
    </w:p>
    <w:p w14:paraId="6E6FD254" w14:textId="4ACFE984" w:rsidR="00C80CFB" w:rsidRDefault="002924D9" w:rsidP="002924D9">
      <w:pPr>
        <w:pStyle w:val="listn1"/>
        <w:numPr>
          <w:ilvl w:val="0"/>
          <w:numId w:val="45"/>
        </w:numPr>
      </w:pPr>
      <w:r>
        <w:t>Consider your chosen business. Outline</w:t>
      </w:r>
      <w:r w:rsidR="00FC4151">
        <w:t xml:space="preserve"> </w:t>
      </w:r>
      <w:r>
        <w:t>three digital marketing methods that you</w:t>
      </w:r>
      <w:r w:rsidR="00FC4151">
        <w:t xml:space="preserve"> </w:t>
      </w:r>
      <w:r>
        <w:t>believe will be the most effective for your</w:t>
      </w:r>
      <w:r w:rsidR="00FC4151">
        <w:t xml:space="preserve"> </w:t>
      </w:r>
      <w:r>
        <w:t>product and target market. Explain your</w:t>
      </w:r>
      <w:r w:rsidR="00FC4151">
        <w:t xml:space="preserve"> </w:t>
      </w:r>
      <w:r>
        <w:t>reasoning. (10.1-3)</w:t>
      </w:r>
    </w:p>
    <w:p w14:paraId="4E0614A9" w14:textId="77777777" w:rsidR="005A2187" w:rsidRDefault="005A2187" w:rsidP="005A2187">
      <w:pPr>
        <w:pStyle w:val="answer"/>
      </w:pPr>
      <w:r w:rsidRPr="00C80CFB">
        <w:t>Answer:</w:t>
      </w:r>
    </w:p>
    <w:p w14:paraId="6136AEC8" w14:textId="23F0825F" w:rsidR="0006475A" w:rsidRDefault="002924D9" w:rsidP="002924D9">
      <w:pPr>
        <w:pStyle w:val="listn1"/>
        <w:numPr>
          <w:ilvl w:val="0"/>
          <w:numId w:val="45"/>
        </w:numPr>
      </w:pPr>
      <w:r>
        <w:t>Select a business in your community with</w:t>
      </w:r>
      <w:r w:rsidR="00FC4151">
        <w:t xml:space="preserve"> </w:t>
      </w:r>
      <w:r>
        <w:t>which you interact frequently. Determine their</w:t>
      </w:r>
      <w:r w:rsidR="00FC4151">
        <w:t xml:space="preserve"> </w:t>
      </w:r>
      <w:r>
        <w:t>push promotional strategy methods. (10.1-4)</w:t>
      </w:r>
    </w:p>
    <w:p w14:paraId="63C7A90B" w14:textId="77777777" w:rsidR="0006475A" w:rsidRDefault="0006475A" w:rsidP="0006475A">
      <w:pPr>
        <w:pStyle w:val="answer"/>
      </w:pPr>
      <w:r w:rsidRPr="00C80CFB">
        <w:t>Answer:</w:t>
      </w:r>
    </w:p>
    <w:sectPr w:rsidR="0006475A" w:rsidSect="0012126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6F43" w14:textId="77777777" w:rsidR="00FD0190" w:rsidRDefault="00FD0190" w:rsidP="0043769A">
      <w:pPr>
        <w:spacing w:after="0" w:line="240" w:lineRule="auto"/>
      </w:pPr>
      <w:r>
        <w:separator/>
      </w:r>
    </w:p>
  </w:endnote>
  <w:endnote w:type="continuationSeparator" w:id="0">
    <w:p w14:paraId="60BFA71C" w14:textId="77777777" w:rsidR="00FD0190" w:rsidRDefault="00FD0190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214CABB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A285" w14:textId="77777777" w:rsidR="00FD0190" w:rsidRDefault="00FD0190" w:rsidP="0043769A">
      <w:pPr>
        <w:spacing w:after="0" w:line="240" w:lineRule="auto"/>
      </w:pPr>
      <w:r>
        <w:separator/>
      </w:r>
    </w:p>
  </w:footnote>
  <w:footnote w:type="continuationSeparator" w:id="0">
    <w:p w14:paraId="7537A1EE" w14:textId="77777777" w:rsidR="00FD0190" w:rsidRDefault="00FD0190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A5FA84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3067AA">
      <w:t xml:space="preserve">Lesson 10.1 </w:t>
    </w:r>
    <w:r w:rsidR="002924D9">
      <w:t>Practice</w:t>
    </w:r>
    <w:r w:rsidR="003067AA">
      <w:t xml:space="preserve"> Your Understanding</w:t>
    </w:r>
    <w:r w:rsidR="00884F1B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E4378BB"/>
    <w:multiLevelType w:val="hybridMultilevel"/>
    <w:tmpl w:val="D18698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BC757D9"/>
    <w:multiLevelType w:val="hybridMultilevel"/>
    <w:tmpl w:val="C71C09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4"/>
  </w:num>
  <w:num w:numId="3" w16cid:durableId="1137140963">
    <w:abstractNumId w:val="31"/>
  </w:num>
  <w:num w:numId="4" w16cid:durableId="588926397">
    <w:abstractNumId w:val="33"/>
  </w:num>
  <w:num w:numId="5" w16cid:durableId="243220017">
    <w:abstractNumId w:val="44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2"/>
  </w:num>
  <w:num w:numId="9" w16cid:durableId="2028099834">
    <w:abstractNumId w:val="28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3"/>
  </w:num>
  <w:num w:numId="14" w16cid:durableId="2061320215">
    <w:abstractNumId w:val="46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30"/>
  </w:num>
  <w:num w:numId="18" w16cid:durableId="234244802">
    <w:abstractNumId w:val="29"/>
  </w:num>
  <w:num w:numId="19" w16cid:durableId="349338368">
    <w:abstractNumId w:val="11"/>
  </w:num>
  <w:num w:numId="20" w16cid:durableId="82606640">
    <w:abstractNumId w:val="38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5"/>
  </w:num>
  <w:num w:numId="24" w16cid:durableId="1498305875">
    <w:abstractNumId w:val="16"/>
  </w:num>
  <w:num w:numId="25" w16cid:durableId="165941506">
    <w:abstractNumId w:val="27"/>
  </w:num>
  <w:num w:numId="26" w16cid:durableId="718289219">
    <w:abstractNumId w:val="13"/>
  </w:num>
  <w:num w:numId="27" w16cid:durableId="2004695682">
    <w:abstractNumId w:val="41"/>
  </w:num>
  <w:num w:numId="28" w16cid:durableId="1071730923">
    <w:abstractNumId w:val="19"/>
  </w:num>
  <w:num w:numId="29" w16cid:durableId="114177600">
    <w:abstractNumId w:val="47"/>
  </w:num>
  <w:num w:numId="30" w16cid:durableId="935745168">
    <w:abstractNumId w:val="20"/>
  </w:num>
  <w:num w:numId="31" w16cid:durableId="820728176">
    <w:abstractNumId w:val="45"/>
  </w:num>
  <w:num w:numId="32" w16cid:durableId="410205259">
    <w:abstractNumId w:val="36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7"/>
  </w:num>
  <w:num w:numId="44" w16cid:durableId="1115563996">
    <w:abstractNumId w:val="40"/>
  </w:num>
  <w:num w:numId="45" w16cid:durableId="897936091">
    <w:abstractNumId w:val="24"/>
  </w:num>
  <w:num w:numId="46" w16cid:durableId="542329979">
    <w:abstractNumId w:val="42"/>
  </w:num>
  <w:num w:numId="47" w16cid:durableId="1781728188">
    <w:abstractNumId w:val="48"/>
  </w:num>
  <w:num w:numId="48" w16cid:durableId="1115827094">
    <w:abstractNumId w:val="39"/>
  </w:num>
  <w:num w:numId="49" w16cid:durableId="138336597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1415A"/>
    <w:rsid w:val="0012126D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924D9"/>
    <w:rsid w:val="002C3192"/>
    <w:rsid w:val="002C7508"/>
    <w:rsid w:val="002E444A"/>
    <w:rsid w:val="002E7E18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24DC"/>
    <w:rsid w:val="004C6329"/>
    <w:rsid w:val="004D3CD6"/>
    <w:rsid w:val="004E02EB"/>
    <w:rsid w:val="004E3825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32AB4"/>
    <w:rsid w:val="009452F0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A64AA"/>
    <w:rsid w:val="00AB3B1F"/>
    <w:rsid w:val="00AB6F27"/>
    <w:rsid w:val="00AC06C2"/>
    <w:rsid w:val="00AC52FF"/>
    <w:rsid w:val="00AC59E6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CF7F42"/>
    <w:rsid w:val="00D021FA"/>
    <w:rsid w:val="00D02E70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82365"/>
    <w:rsid w:val="00DC5CA6"/>
    <w:rsid w:val="00DD3BAC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64F9A"/>
    <w:rsid w:val="00F7772A"/>
    <w:rsid w:val="00F910A5"/>
    <w:rsid w:val="00F91944"/>
    <w:rsid w:val="00F9674F"/>
    <w:rsid w:val="00FA3836"/>
    <w:rsid w:val="00FA7016"/>
    <w:rsid w:val="00FB0ADD"/>
    <w:rsid w:val="00FC21E1"/>
    <w:rsid w:val="00FC4151"/>
    <w:rsid w:val="00FC71D5"/>
    <w:rsid w:val="00FD0190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F97F0-1310-43DC-A069-F8D4E828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2025-06-24T12:49:00Z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