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389903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3900B2C" w:rsidR="00AE4620" w:rsidRDefault="00F458EF" w:rsidP="003342C9">
      <w:pPr>
        <w:pStyle w:val="Heading1"/>
      </w:pPr>
      <w:r>
        <w:t xml:space="preserve">Lesson </w:t>
      </w:r>
      <w:r w:rsidR="00144146">
        <w:t>10.</w:t>
      </w:r>
      <w:r w:rsidR="00A87156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13922301" w14:textId="77777777" w:rsidR="00A87156" w:rsidRDefault="00A87156" w:rsidP="00A87156">
      <w:pPr>
        <w:pStyle w:val="listb1"/>
      </w:pPr>
      <w:r>
        <w:t>AIDA</w:t>
      </w:r>
    </w:p>
    <w:p w14:paraId="5B62B588" w14:textId="77777777" w:rsidR="00A87156" w:rsidRDefault="00A87156" w:rsidP="00A87156">
      <w:pPr>
        <w:pStyle w:val="answer"/>
      </w:pPr>
      <w:r>
        <w:t>Definition:</w:t>
      </w:r>
    </w:p>
    <w:p w14:paraId="6855A7EA" w14:textId="77777777" w:rsidR="00A87156" w:rsidRDefault="00A87156" w:rsidP="00A87156">
      <w:pPr>
        <w:pStyle w:val="listb1"/>
      </w:pPr>
      <w:r>
        <w:t>commission</w:t>
      </w:r>
    </w:p>
    <w:p w14:paraId="71C6A5C8" w14:textId="77777777" w:rsidR="00A87156" w:rsidRDefault="00A87156" w:rsidP="00A87156">
      <w:pPr>
        <w:pStyle w:val="answer"/>
      </w:pPr>
      <w:r>
        <w:t>Definition:</w:t>
      </w:r>
    </w:p>
    <w:p w14:paraId="3917B1F2" w14:textId="77777777" w:rsidR="00A87156" w:rsidRDefault="00A87156" w:rsidP="00A87156">
      <w:pPr>
        <w:pStyle w:val="listb1"/>
      </w:pPr>
      <w:r>
        <w:t>customer service</w:t>
      </w:r>
    </w:p>
    <w:p w14:paraId="15AD7393" w14:textId="77777777" w:rsidR="00A87156" w:rsidRDefault="00A87156" w:rsidP="00A87156">
      <w:pPr>
        <w:pStyle w:val="answer"/>
      </w:pPr>
      <w:r>
        <w:t>Definition:</w:t>
      </w:r>
    </w:p>
    <w:p w14:paraId="5D126701" w14:textId="77777777" w:rsidR="00A87156" w:rsidRDefault="00A87156" w:rsidP="00A87156">
      <w:pPr>
        <w:pStyle w:val="listb1"/>
      </w:pPr>
      <w:r>
        <w:t>policy</w:t>
      </w:r>
    </w:p>
    <w:p w14:paraId="72AD37FD" w14:textId="77777777" w:rsidR="00A87156" w:rsidRDefault="00A87156" w:rsidP="00A87156">
      <w:pPr>
        <w:pStyle w:val="answer"/>
      </w:pPr>
      <w:r>
        <w:t>Definition:</w:t>
      </w:r>
    </w:p>
    <w:p w14:paraId="26068641" w14:textId="77777777" w:rsidR="00A87156" w:rsidRDefault="00A87156" w:rsidP="00A87156">
      <w:pPr>
        <w:pStyle w:val="listb1"/>
      </w:pPr>
      <w:r>
        <w:t>emotional buying</w:t>
      </w:r>
    </w:p>
    <w:p w14:paraId="04F0AB2A" w14:textId="77777777" w:rsidR="00A87156" w:rsidRDefault="00A87156" w:rsidP="00A87156">
      <w:pPr>
        <w:pStyle w:val="answer"/>
      </w:pPr>
      <w:r>
        <w:t>Definition:</w:t>
      </w:r>
    </w:p>
    <w:p w14:paraId="63592CE0" w14:textId="77777777" w:rsidR="00A87156" w:rsidRDefault="00A87156" w:rsidP="00A87156">
      <w:pPr>
        <w:pStyle w:val="listb1"/>
      </w:pPr>
      <w:r>
        <w:t>motive</w:t>
      </w:r>
    </w:p>
    <w:p w14:paraId="1DF96871" w14:textId="77777777" w:rsidR="00A87156" w:rsidRDefault="00A87156" w:rsidP="00A87156">
      <w:pPr>
        <w:pStyle w:val="answer"/>
      </w:pPr>
      <w:r>
        <w:t>Definition:</w:t>
      </w:r>
    </w:p>
    <w:p w14:paraId="6F1B6F3B" w14:textId="77777777" w:rsidR="00A87156" w:rsidRDefault="00A87156" w:rsidP="00A87156">
      <w:pPr>
        <w:pStyle w:val="listb1"/>
      </w:pPr>
      <w:r>
        <w:t>personal selling</w:t>
      </w:r>
    </w:p>
    <w:p w14:paraId="4C261C59" w14:textId="77777777" w:rsidR="00A87156" w:rsidRDefault="00A87156" w:rsidP="00A87156">
      <w:pPr>
        <w:pStyle w:val="answer"/>
      </w:pPr>
      <w:r>
        <w:lastRenderedPageBreak/>
        <w:t>Definition:</w:t>
      </w:r>
    </w:p>
    <w:p w14:paraId="0A870CD1" w14:textId="77777777" w:rsidR="00A87156" w:rsidRDefault="00A87156" w:rsidP="00A87156">
      <w:pPr>
        <w:pStyle w:val="listb1"/>
      </w:pPr>
      <w:r>
        <w:t>prospecting</w:t>
      </w:r>
    </w:p>
    <w:p w14:paraId="50C1CC1C" w14:textId="77777777" w:rsidR="00A87156" w:rsidRDefault="00A87156" w:rsidP="00A87156">
      <w:pPr>
        <w:pStyle w:val="answer"/>
      </w:pPr>
      <w:r>
        <w:t>Definition:</w:t>
      </w:r>
    </w:p>
    <w:p w14:paraId="7A03746E" w14:textId="77777777" w:rsidR="00A87156" w:rsidRDefault="00A87156" w:rsidP="00A87156">
      <w:pPr>
        <w:pStyle w:val="listb1"/>
      </w:pPr>
      <w:r>
        <w:t>rational buying motive</w:t>
      </w:r>
    </w:p>
    <w:p w14:paraId="715330C2" w14:textId="77777777" w:rsidR="00A87156" w:rsidRDefault="00A87156" w:rsidP="00A87156">
      <w:pPr>
        <w:pStyle w:val="answer"/>
      </w:pPr>
      <w:r>
        <w:t>Definition:</w:t>
      </w:r>
    </w:p>
    <w:p w14:paraId="71969D3D" w14:textId="77777777" w:rsidR="00A87156" w:rsidRDefault="00A87156" w:rsidP="00A87156">
      <w:pPr>
        <w:pStyle w:val="listb1"/>
      </w:pPr>
      <w:r>
        <w:t>sales force</w:t>
      </w:r>
    </w:p>
    <w:p w14:paraId="4D132F9C" w14:textId="77777777" w:rsidR="00A87156" w:rsidRDefault="00A87156" w:rsidP="00A87156">
      <w:pPr>
        <w:pStyle w:val="answer"/>
      </w:pPr>
      <w:r>
        <w:t>Definition:</w:t>
      </w:r>
    </w:p>
    <w:p w14:paraId="3A1B21F9" w14:textId="77777777" w:rsidR="00A87156" w:rsidRDefault="00A87156" w:rsidP="00A87156">
      <w:pPr>
        <w:pStyle w:val="listb1"/>
      </w:pPr>
      <w:r>
        <w:t>sales quota</w:t>
      </w:r>
    </w:p>
    <w:p w14:paraId="73EB155A" w14:textId="77777777" w:rsidR="00A87156" w:rsidRDefault="00A87156" w:rsidP="00A87156">
      <w:pPr>
        <w:pStyle w:val="answer"/>
      </w:pPr>
      <w:r>
        <w:t>Definition:</w:t>
      </w:r>
    </w:p>
    <w:p w14:paraId="3EC49500" w14:textId="3DF32E31" w:rsidR="00144146" w:rsidRDefault="00A87156" w:rsidP="00A87156">
      <w:pPr>
        <w:pStyle w:val="listb1"/>
      </w:pPr>
      <w:r>
        <w:t>selling process</w:t>
      </w:r>
    </w:p>
    <w:p w14:paraId="7AC3391C" w14:textId="3EC5BDE6" w:rsidR="00A87156" w:rsidRDefault="00A87156" w:rsidP="00A87156">
      <w:pPr>
        <w:pStyle w:val="answer"/>
      </w:pPr>
      <w:r>
        <w:t>Definition:</w:t>
      </w:r>
    </w:p>
    <w:sectPr w:rsidR="00A87156" w:rsidSect="00A959E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DC9F" w14:textId="77777777" w:rsidR="008F7704" w:rsidRDefault="008F7704" w:rsidP="0043769A">
      <w:pPr>
        <w:spacing w:after="0" w:line="240" w:lineRule="auto"/>
      </w:pPr>
      <w:r>
        <w:separator/>
      </w:r>
    </w:p>
  </w:endnote>
  <w:endnote w:type="continuationSeparator" w:id="0">
    <w:p w14:paraId="4DF2DD21" w14:textId="77777777" w:rsidR="008F7704" w:rsidRDefault="008F770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02805E4F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032A" w14:textId="77777777" w:rsidR="008F7704" w:rsidRDefault="008F7704" w:rsidP="0043769A">
      <w:pPr>
        <w:spacing w:after="0" w:line="240" w:lineRule="auto"/>
      </w:pPr>
      <w:r>
        <w:separator/>
      </w:r>
    </w:p>
  </w:footnote>
  <w:footnote w:type="continuationSeparator" w:id="0">
    <w:p w14:paraId="1012692C" w14:textId="77777777" w:rsidR="008F7704" w:rsidRDefault="008F770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736260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144146">
      <w:t>10.</w:t>
    </w:r>
    <w:r w:rsidR="00A87156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02330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3F5546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1977"/>
    <w:rsid w:val="00553286"/>
    <w:rsid w:val="00566153"/>
    <w:rsid w:val="0057654B"/>
    <w:rsid w:val="00592E94"/>
    <w:rsid w:val="00604CB4"/>
    <w:rsid w:val="0061254C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C4C08"/>
    <w:rsid w:val="00870941"/>
    <w:rsid w:val="008C418C"/>
    <w:rsid w:val="008D7267"/>
    <w:rsid w:val="008F7704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59E6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CD19B6"/>
    <w:rsid w:val="00D11847"/>
    <w:rsid w:val="00D127EA"/>
    <w:rsid w:val="00D17F3B"/>
    <w:rsid w:val="00D21524"/>
    <w:rsid w:val="00D25470"/>
    <w:rsid w:val="00D25F1B"/>
    <w:rsid w:val="00D3551B"/>
    <w:rsid w:val="00D42495"/>
    <w:rsid w:val="00D562D8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D49A-043C-41C0-A334-E0C56401F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