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589FA007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711F1403" w:rsidR="00AE4620" w:rsidRDefault="003067AA" w:rsidP="003342C9">
      <w:pPr>
        <w:pStyle w:val="Heading1"/>
      </w:pPr>
      <w:r>
        <w:t>Lesson 10.</w:t>
      </w:r>
      <w:r w:rsidR="00B85348">
        <w:t>2</w:t>
      </w:r>
    </w:p>
    <w:p w14:paraId="51752398" w14:textId="7A5D47B5" w:rsidR="00F458EF" w:rsidRPr="00F458EF" w:rsidRDefault="00EA606F" w:rsidP="00F458EF">
      <w:pPr>
        <w:pStyle w:val="Heading2"/>
      </w:pPr>
      <w:r>
        <w:t>Check</w:t>
      </w:r>
      <w:r w:rsidR="003067AA">
        <w:t xml:space="preserve"> Your Understanding</w:t>
      </w:r>
    </w:p>
    <w:p w14:paraId="3CF5290F" w14:textId="77E6CE3F" w:rsidR="00B94282" w:rsidRDefault="00EA606F" w:rsidP="00EA606F">
      <w:pPr>
        <w:pStyle w:val="listn1restart"/>
        <w:numPr>
          <w:ilvl w:val="0"/>
          <w:numId w:val="45"/>
        </w:numPr>
      </w:pPr>
      <w:r>
        <w:t>Describe the development of a sales force.</w:t>
      </w:r>
      <w:r w:rsidR="004A5E83">
        <w:t xml:space="preserve"> </w:t>
      </w:r>
      <w:r>
        <w:t>(10.2-1)</w:t>
      </w:r>
    </w:p>
    <w:p w14:paraId="365D1D08" w14:textId="77777777" w:rsidR="00B85348" w:rsidRDefault="00B85348" w:rsidP="00B85348">
      <w:pPr>
        <w:pStyle w:val="answer"/>
      </w:pPr>
      <w:r>
        <w:t>Answer:</w:t>
      </w:r>
    </w:p>
    <w:p w14:paraId="553AF154" w14:textId="14D53BBA" w:rsidR="00B85348" w:rsidRDefault="00EA606F" w:rsidP="00EA606F">
      <w:pPr>
        <w:pStyle w:val="listn1"/>
        <w:numPr>
          <w:ilvl w:val="0"/>
          <w:numId w:val="45"/>
        </w:numPr>
      </w:pPr>
      <w:r>
        <w:t>Identify the advantages and disadvantages of</w:t>
      </w:r>
      <w:r w:rsidR="004A5E83">
        <w:t xml:space="preserve"> </w:t>
      </w:r>
      <w:r>
        <w:t>establishing sales quotas and commissions.</w:t>
      </w:r>
      <w:r w:rsidR="004A5E83">
        <w:t xml:space="preserve"> </w:t>
      </w:r>
      <w:r>
        <w:t>(10.2-1)</w:t>
      </w:r>
    </w:p>
    <w:p w14:paraId="02FBC094" w14:textId="77777777" w:rsidR="00D57FB1" w:rsidRDefault="00D57FB1" w:rsidP="00D57FB1">
      <w:pPr>
        <w:pStyle w:val="answer"/>
      </w:pPr>
      <w:r>
        <w:t>Answer:</w:t>
      </w:r>
    </w:p>
    <w:p w14:paraId="6E6FD254" w14:textId="6F61D2DD" w:rsidR="00C80CFB" w:rsidRDefault="00EA606F" w:rsidP="00B373A1">
      <w:pPr>
        <w:pStyle w:val="listn1"/>
        <w:numPr>
          <w:ilvl w:val="0"/>
          <w:numId w:val="45"/>
        </w:numPr>
      </w:pPr>
      <w:r w:rsidRPr="00EA606F">
        <w:t>Discuss the principles of selling. (10.2-2)</w:t>
      </w:r>
    </w:p>
    <w:p w14:paraId="17830BB6" w14:textId="77777777" w:rsidR="004A5E83" w:rsidRDefault="004A5E83" w:rsidP="004A5E83">
      <w:pPr>
        <w:pStyle w:val="answer"/>
      </w:pPr>
      <w:r w:rsidRPr="00C80CFB">
        <w:t>Answer:</w:t>
      </w:r>
    </w:p>
    <w:p w14:paraId="2C044267" w14:textId="7BB1D75E" w:rsidR="00EA606F" w:rsidRDefault="004A5E83" w:rsidP="004A5E83">
      <w:pPr>
        <w:pStyle w:val="listn1"/>
        <w:numPr>
          <w:ilvl w:val="0"/>
          <w:numId w:val="45"/>
        </w:numPr>
      </w:pPr>
      <w:r>
        <w:t>Identify how product features and benefits are used in selling. (10.2-2)</w:t>
      </w:r>
    </w:p>
    <w:p w14:paraId="7F398DD8" w14:textId="77777777" w:rsidR="004A5E83" w:rsidRDefault="004A5E83" w:rsidP="004A5E83">
      <w:pPr>
        <w:pStyle w:val="answer"/>
      </w:pPr>
      <w:r w:rsidRPr="00C80CFB">
        <w:t>Answer:</w:t>
      </w:r>
    </w:p>
    <w:p w14:paraId="1BB54300" w14:textId="4B3AFDD6" w:rsidR="004A5E83" w:rsidRDefault="004A5E83" w:rsidP="004A5E83">
      <w:pPr>
        <w:pStyle w:val="listn1"/>
        <w:numPr>
          <w:ilvl w:val="0"/>
          <w:numId w:val="45"/>
        </w:numPr>
      </w:pPr>
      <w:r>
        <w:t>Discuss the evolution of selling methods. (10.2-3)</w:t>
      </w:r>
    </w:p>
    <w:p w14:paraId="4E0614A9" w14:textId="77777777" w:rsidR="005A2187" w:rsidRDefault="005A2187" w:rsidP="005A2187">
      <w:pPr>
        <w:pStyle w:val="answer"/>
      </w:pPr>
      <w:r w:rsidRPr="00C80CFB">
        <w:t>Answer:</w:t>
      </w:r>
    </w:p>
    <w:sectPr w:rsidR="005A2187" w:rsidSect="00050751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378CC" w14:textId="77777777" w:rsidR="004609D3" w:rsidRDefault="004609D3" w:rsidP="0043769A">
      <w:pPr>
        <w:spacing w:after="0" w:line="240" w:lineRule="auto"/>
      </w:pPr>
      <w:r>
        <w:separator/>
      </w:r>
    </w:p>
  </w:endnote>
  <w:endnote w:type="continuationSeparator" w:id="0">
    <w:p w14:paraId="765416D3" w14:textId="77777777" w:rsidR="004609D3" w:rsidRDefault="004609D3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46C071DF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278DE" w14:textId="77777777" w:rsidR="004609D3" w:rsidRDefault="004609D3" w:rsidP="0043769A">
      <w:pPr>
        <w:spacing w:after="0" w:line="240" w:lineRule="auto"/>
      </w:pPr>
      <w:r>
        <w:separator/>
      </w:r>
    </w:p>
  </w:footnote>
  <w:footnote w:type="continuationSeparator" w:id="0">
    <w:p w14:paraId="0CBF2548" w14:textId="77777777" w:rsidR="004609D3" w:rsidRDefault="004609D3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0CA6140F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3067AA">
      <w:t>Lesson 10.</w:t>
    </w:r>
    <w:r w:rsidR="00B85348">
      <w:t>2</w:t>
    </w:r>
    <w:r w:rsidR="003067AA">
      <w:t xml:space="preserve"> </w:t>
    </w:r>
    <w:r w:rsidR="00EA606F">
      <w:t>Check</w:t>
    </w:r>
    <w:r w:rsidR="003067AA">
      <w:t xml:space="preserve"> Your Understanding</w:t>
    </w:r>
    <w:r w:rsidR="00884F1B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36271D8"/>
    <w:multiLevelType w:val="hybridMultilevel"/>
    <w:tmpl w:val="5FA24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F765C6"/>
    <w:multiLevelType w:val="hybridMultilevel"/>
    <w:tmpl w:val="357400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8817100"/>
    <w:multiLevelType w:val="hybridMultilevel"/>
    <w:tmpl w:val="AA760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BF4306B"/>
    <w:multiLevelType w:val="hybridMultilevel"/>
    <w:tmpl w:val="64C0A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2D2CE5"/>
    <w:multiLevelType w:val="hybridMultilevel"/>
    <w:tmpl w:val="2A30B6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BD43F9"/>
    <w:multiLevelType w:val="hybridMultilevel"/>
    <w:tmpl w:val="D9BE0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F00300B"/>
    <w:multiLevelType w:val="hybridMultilevel"/>
    <w:tmpl w:val="90C8E4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5190677"/>
    <w:multiLevelType w:val="hybridMultilevel"/>
    <w:tmpl w:val="5A8AC2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87E610D"/>
    <w:multiLevelType w:val="hybridMultilevel"/>
    <w:tmpl w:val="F8068E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8B74825"/>
    <w:multiLevelType w:val="hybridMultilevel"/>
    <w:tmpl w:val="F5625D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26291ACA"/>
    <w:multiLevelType w:val="hybridMultilevel"/>
    <w:tmpl w:val="0002BB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2E4378BB"/>
    <w:multiLevelType w:val="hybridMultilevel"/>
    <w:tmpl w:val="D18698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F423BA3"/>
    <w:multiLevelType w:val="hybridMultilevel"/>
    <w:tmpl w:val="1C1004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AD20E5"/>
    <w:multiLevelType w:val="hybridMultilevel"/>
    <w:tmpl w:val="70A622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4861D7"/>
    <w:multiLevelType w:val="hybridMultilevel"/>
    <w:tmpl w:val="6D2EF9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9B4AB3"/>
    <w:multiLevelType w:val="hybridMultilevel"/>
    <w:tmpl w:val="774AF172"/>
    <w:lvl w:ilvl="0" w:tplc="30AA6FF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4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15226F"/>
    <w:multiLevelType w:val="hybridMultilevel"/>
    <w:tmpl w:val="663A57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B105D8"/>
    <w:multiLevelType w:val="hybridMultilevel"/>
    <w:tmpl w:val="10DAD41E"/>
    <w:lvl w:ilvl="0" w:tplc="375068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7F19BA"/>
    <w:multiLevelType w:val="hybridMultilevel"/>
    <w:tmpl w:val="4B0C88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BC757D9"/>
    <w:multiLevelType w:val="hybridMultilevel"/>
    <w:tmpl w:val="C71C09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CCF5539"/>
    <w:multiLevelType w:val="hybridMultilevel"/>
    <w:tmpl w:val="F5B85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F61B7E"/>
    <w:multiLevelType w:val="hybridMultilevel"/>
    <w:tmpl w:val="A434E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E05582"/>
    <w:multiLevelType w:val="hybridMultilevel"/>
    <w:tmpl w:val="987435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43337E6"/>
    <w:multiLevelType w:val="hybridMultilevel"/>
    <w:tmpl w:val="767C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B2982"/>
    <w:multiLevelType w:val="hybridMultilevel"/>
    <w:tmpl w:val="36B63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CB1150"/>
    <w:multiLevelType w:val="hybridMultilevel"/>
    <w:tmpl w:val="DF4CFB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0241E2"/>
    <w:multiLevelType w:val="hybridMultilevel"/>
    <w:tmpl w:val="9C70F5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12"/>
  </w:num>
  <w:num w:numId="2" w16cid:durableId="1874537843">
    <w:abstractNumId w:val="34"/>
  </w:num>
  <w:num w:numId="3" w16cid:durableId="1137140963">
    <w:abstractNumId w:val="31"/>
  </w:num>
  <w:num w:numId="4" w16cid:durableId="588926397">
    <w:abstractNumId w:val="33"/>
  </w:num>
  <w:num w:numId="5" w16cid:durableId="243220017">
    <w:abstractNumId w:val="44"/>
  </w:num>
  <w:num w:numId="6" w16cid:durableId="765155610">
    <w:abstractNumId w:val="25"/>
  </w:num>
  <w:num w:numId="7" w16cid:durableId="9647118">
    <w:abstractNumId w:val="22"/>
  </w:num>
  <w:num w:numId="8" w16cid:durableId="1107584208">
    <w:abstractNumId w:val="32"/>
  </w:num>
  <w:num w:numId="9" w16cid:durableId="2028099834">
    <w:abstractNumId w:val="28"/>
  </w:num>
  <w:num w:numId="10" w16cid:durableId="872578079">
    <w:abstractNumId w:val="10"/>
  </w:num>
  <w:num w:numId="11" w16cid:durableId="1696926510">
    <w:abstractNumId w:val="15"/>
  </w:num>
  <w:num w:numId="12" w16cid:durableId="446701290">
    <w:abstractNumId w:val="23"/>
  </w:num>
  <w:num w:numId="13" w16cid:durableId="1403719716">
    <w:abstractNumId w:val="43"/>
  </w:num>
  <w:num w:numId="14" w16cid:durableId="2061320215">
    <w:abstractNumId w:val="46"/>
  </w:num>
  <w:num w:numId="15" w16cid:durableId="726605388">
    <w:abstractNumId w:val="17"/>
  </w:num>
  <w:num w:numId="16" w16cid:durableId="29690713">
    <w:abstractNumId w:val="14"/>
  </w:num>
  <w:num w:numId="17" w16cid:durableId="1651136946">
    <w:abstractNumId w:val="30"/>
  </w:num>
  <w:num w:numId="18" w16cid:durableId="234244802">
    <w:abstractNumId w:val="29"/>
  </w:num>
  <w:num w:numId="19" w16cid:durableId="349338368">
    <w:abstractNumId w:val="11"/>
  </w:num>
  <w:num w:numId="20" w16cid:durableId="82606640">
    <w:abstractNumId w:val="38"/>
  </w:num>
  <w:num w:numId="21" w16cid:durableId="354311431">
    <w:abstractNumId w:val="21"/>
  </w:num>
  <w:num w:numId="22" w16cid:durableId="2130581959">
    <w:abstractNumId w:val="18"/>
  </w:num>
  <w:num w:numId="23" w16cid:durableId="656156118">
    <w:abstractNumId w:val="35"/>
  </w:num>
  <w:num w:numId="24" w16cid:durableId="1498305875">
    <w:abstractNumId w:val="16"/>
  </w:num>
  <w:num w:numId="25" w16cid:durableId="165941506">
    <w:abstractNumId w:val="27"/>
  </w:num>
  <w:num w:numId="26" w16cid:durableId="718289219">
    <w:abstractNumId w:val="13"/>
  </w:num>
  <w:num w:numId="27" w16cid:durableId="2004695682">
    <w:abstractNumId w:val="41"/>
  </w:num>
  <w:num w:numId="28" w16cid:durableId="1071730923">
    <w:abstractNumId w:val="19"/>
  </w:num>
  <w:num w:numId="29" w16cid:durableId="114177600">
    <w:abstractNumId w:val="47"/>
  </w:num>
  <w:num w:numId="30" w16cid:durableId="935745168">
    <w:abstractNumId w:val="20"/>
  </w:num>
  <w:num w:numId="31" w16cid:durableId="820728176">
    <w:abstractNumId w:val="45"/>
  </w:num>
  <w:num w:numId="32" w16cid:durableId="410205259">
    <w:abstractNumId w:val="36"/>
  </w:num>
  <w:num w:numId="33" w16cid:durableId="97140765">
    <w:abstractNumId w:val="9"/>
  </w:num>
  <w:num w:numId="34" w16cid:durableId="805242201">
    <w:abstractNumId w:val="7"/>
  </w:num>
  <w:num w:numId="35" w16cid:durableId="190262405">
    <w:abstractNumId w:val="6"/>
  </w:num>
  <w:num w:numId="36" w16cid:durableId="1071003765">
    <w:abstractNumId w:val="5"/>
  </w:num>
  <w:num w:numId="37" w16cid:durableId="1728723871">
    <w:abstractNumId w:val="4"/>
  </w:num>
  <w:num w:numId="38" w16cid:durableId="1401562067">
    <w:abstractNumId w:val="8"/>
  </w:num>
  <w:num w:numId="39" w16cid:durableId="1177113161">
    <w:abstractNumId w:val="3"/>
  </w:num>
  <w:num w:numId="40" w16cid:durableId="1683119284">
    <w:abstractNumId w:val="2"/>
  </w:num>
  <w:num w:numId="41" w16cid:durableId="1247224211">
    <w:abstractNumId w:val="1"/>
  </w:num>
  <w:num w:numId="42" w16cid:durableId="2116166531">
    <w:abstractNumId w:val="0"/>
  </w:num>
  <w:num w:numId="43" w16cid:durableId="2124835488">
    <w:abstractNumId w:val="37"/>
  </w:num>
  <w:num w:numId="44" w16cid:durableId="1115563996">
    <w:abstractNumId w:val="40"/>
  </w:num>
  <w:num w:numId="45" w16cid:durableId="897936091">
    <w:abstractNumId w:val="24"/>
  </w:num>
  <w:num w:numId="46" w16cid:durableId="542329979">
    <w:abstractNumId w:val="42"/>
  </w:num>
  <w:num w:numId="47" w16cid:durableId="1781728188">
    <w:abstractNumId w:val="48"/>
  </w:num>
  <w:num w:numId="48" w16cid:durableId="1115827094">
    <w:abstractNumId w:val="39"/>
  </w:num>
  <w:num w:numId="49" w16cid:durableId="1383365978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2E4F"/>
    <w:rsid w:val="00037B76"/>
    <w:rsid w:val="00037C05"/>
    <w:rsid w:val="00040107"/>
    <w:rsid w:val="000425E0"/>
    <w:rsid w:val="00050751"/>
    <w:rsid w:val="0006475A"/>
    <w:rsid w:val="000662E9"/>
    <w:rsid w:val="000762D5"/>
    <w:rsid w:val="00077937"/>
    <w:rsid w:val="0008463C"/>
    <w:rsid w:val="000854A4"/>
    <w:rsid w:val="000913FA"/>
    <w:rsid w:val="000A2899"/>
    <w:rsid w:val="000A7063"/>
    <w:rsid w:val="000B07E2"/>
    <w:rsid w:val="000D2DCB"/>
    <w:rsid w:val="000D4DCD"/>
    <w:rsid w:val="000E619D"/>
    <w:rsid w:val="000E6676"/>
    <w:rsid w:val="000F6364"/>
    <w:rsid w:val="0011415A"/>
    <w:rsid w:val="00122D05"/>
    <w:rsid w:val="00123C49"/>
    <w:rsid w:val="0012774F"/>
    <w:rsid w:val="00137C6B"/>
    <w:rsid w:val="00141ADB"/>
    <w:rsid w:val="00142BC1"/>
    <w:rsid w:val="00143790"/>
    <w:rsid w:val="00147662"/>
    <w:rsid w:val="0015540D"/>
    <w:rsid w:val="00160A50"/>
    <w:rsid w:val="00160C87"/>
    <w:rsid w:val="00162458"/>
    <w:rsid w:val="001876A9"/>
    <w:rsid w:val="00192CB8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6473"/>
    <w:rsid w:val="001E1929"/>
    <w:rsid w:val="00206713"/>
    <w:rsid w:val="00214745"/>
    <w:rsid w:val="00217172"/>
    <w:rsid w:val="00221868"/>
    <w:rsid w:val="00221B9F"/>
    <w:rsid w:val="00221D97"/>
    <w:rsid w:val="00222AB3"/>
    <w:rsid w:val="002275A9"/>
    <w:rsid w:val="0025373C"/>
    <w:rsid w:val="002921BD"/>
    <w:rsid w:val="002924D9"/>
    <w:rsid w:val="002C3192"/>
    <w:rsid w:val="002C7508"/>
    <w:rsid w:val="002E3F41"/>
    <w:rsid w:val="002E444A"/>
    <w:rsid w:val="002E7E18"/>
    <w:rsid w:val="0030621B"/>
    <w:rsid w:val="003067AA"/>
    <w:rsid w:val="00307435"/>
    <w:rsid w:val="0031352B"/>
    <w:rsid w:val="003342C9"/>
    <w:rsid w:val="0034498A"/>
    <w:rsid w:val="003467C3"/>
    <w:rsid w:val="00366784"/>
    <w:rsid w:val="003757F7"/>
    <w:rsid w:val="00391E96"/>
    <w:rsid w:val="003935EE"/>
    <w:rsid w:val="0039551A"/>
    <w:rsid w:val="003A29E2"/>
    <w:rsid w:val="003A4BA9"/>
    <w:rsid w:val="003A7EAC"/>
    <w:rsid w:val="003B1016"/>
    <w:rsid w:val="003B11C3"/>
    <w:rsid w:val="003B717B"/>
    <w:rsid w:val="003B7869"/>
    <w:rsid w:val="003B7B87"/>
    <w:rsid w:val="003C0EE9"/>
    <w:rsid w:val="003C77CC"/>
    <w:rsid w:val="003D4071"/>
    <w:rsid w:val="003E48B0"/>
    <w:rsid w:val="003E4EE7"/>
    <w:rsid w:val="003E5435"/>
    <w:rsid w:val="003E7711"/>
    <w:rsid w:val="003F6E26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609D3"/>
    <w:rsid w:val="004839D1"/>
    <w:rsid w:val="004A5E83"/>
    <w:rsid w:val="004A6E52"/>
    <w:rsid w:val="004C24DC"/>
    <w:rsid w:val="004C6329"/>
    <w:rsid w:val="004D3CD6"/>
    <w:rsid w:val="004E02EB"/>
    <w:rsid w:val="004E4189"/>
    <w:rsid w:val="004E6979"/>
    <w:rsid w:val="004F2713"/>
    <w:rsid w:val="00505A51"/>
    <w:rsid w:val="00507590"/>
    <w:rsid w:val="00510903"/>
    <w:rsid w:val="005134F6"/>
    <w:rsid w:val="00520E1B"/>
    <w:rsid w:val="00530537"/>
    <w:rsid w:val="005344DA"/>
    <w:rsid w:val="00536917"/>
    <w:rsid w:val="00553286"/>
    <w:rsid w:val="0056282C"/>
    <w:rsid w:val="00566153"/>
    <w:rsid w:val="00566C9A"/>
    <w:rsid w:val="0057096A"/>
    <w:rsid w:val="00573A6A"/>
    <w:rsid w:val="0057654B"/>
    <w:rsid w:val="00590F8D"/>
    <w:rsid w:val="00592BE5"/>
    <w:rsid w:val="00592E94"/>
    <w:rsid w:val="005940C5"/>
    <w:rsid w:val="005A2187"/>
    <w:rsid w:val="005A5F77"/>
    <w:rsid w:val="005B0FA3"/>
    <w:rsid w:val="005B171A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42658"/>
    <w:rsid w:val="006621E5"/>
    <w:rsid w:val="0067171F"/>
    <w:rsid w:val="0069216F"/>
    <w:rsid w:val="00695896"/>
    <w:rsid w:val="00697A9F"/>
    <w:rsid w:val="006B0685"/>
    <w:rsid w:val="006C34DE"/>
    <w:rsid w:val="006C5475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903ED"/>
    <w:rsid w:val="00790EFA"/>
    <w:rsid w:val="007954CA"/>
    <w:rsid w:val="007A7795"/>
    <w:rsid w:val="007C43E2"/>
    <w:rsid w:val="007D41C4"/>
    <w:rsid w:val="007D5B42"/>
    <w:rsid w:val="007E3BD7"/>
    <w:rsid w:val="007E3C96"/>
    <w:rsid w:val="007E7278"/>
    <w:rsid w:val="00801873"/>
    <w:rsid w:val="00806904"/>
    <w:rsid w:val="00847B89"/>
    <w:rsid w:val="00850249"/>
    <w:rsid w:val="00850808"/>
    <w:rsid w:val="0085214A"/>
    <w:rsid w:val="008624B9"/>
    <w:rsid w:val="00862BA8"/>
    <w:rsid w:val="00870941"/>
    <w:rsid w:val="008826F4"/>
    <w:rsid w:val="0088433C"/>
    <w:rsid w:val="00884F1B"/>
    <w:rsid w:val="008A6BF1"/>
    <w:rsid w:val="008B3D6C"/>
    <w:rsid w:val="008C00A0"/>
    <w:rsid w:val="008C2445"/>
    <w:rsid w:val="008D6486"/>
    <w:rsid w:val="008D7267"/>
    <w:rsid w:val="008F1C4B"/>
    <w:rsid w:val="008F215C"/>
    <w:rsid w:val="008F53C8"/>
    <w:rsid w:val="00914CF3"/>
    <w:rsid w:val="00920A9B"/>
    <w:rsid w:val="0092351A"/>
    <w:rsid w:val="00932AB4"/>
    <w:rsid w:val="009452F0"/>
    <w:rsid w:val="009513CF"/>
    <w:rsid w:val="0095308A"/>
    <w:rsid w:val="0096343C"/>
    <w:rsid w:val="0097131F"/>
    <w:rsid w:val="0098039A"/>
    <w:rsid w:val="0099002E"/>
    <w:rsid w:val="009972C1"/>
    <w:rsid w:val="009B139E"/>
    <w:rsid w:val="009B2323"/>
    <w:rsid w:val="009B529C"/>
    <w:rsid w:val="009C43FC"/>
    <w:rsid w:val="009D49F9"/>
    <w:rsid w:val="009D57DC"/>
    <w:rsid w:val="00A226B1"/>
    <w:rsid w:val="00A248F1"/>
    <w:rsid w:val="00A24F71"/>
    <w:rsid w:val="00A30E3E"/>
    <w:rsid w:val="00A47736"/>
    <w:rsid w:val="00A507D1"/>
    <w:rsid w:val="00A54142"/>
    <w:rsid w:val="00A56914"/>
    <w:rsid w:val="00A6378E"/>
    <w:rsid w:val="00A65E41"/>
    <w:rsid w:val="00A70FFA"/>
    <w:rsid w:val="00A84A21"/>
    <w:rsid w:val="00A916C2"/>
    <w:rsid w:val="00AA1FF6"/>
    <w:rsid w:val="00AA502D"/>
    <w:rsid w:val="00AB3B1F"/>
    <w:rsid w:val="00AB6F27"/>
    <w:rsid w:val="00AC06C2"/>
    <w:rsid w:val="00AC52FF"/>
    <w:rsid w:val="00AC59E6"/>
    <w:rsid w:val="00AC7E5B"/>
    <w:rsid w:val="00AD0180"/>
    <w:rsid w:val="00AE4620"/>
    <w:rsid w:val="00AF0FCC"/>
    <w:rsid w:val="00AF41C6"/>
    <w:rsid w:val="00AF7A67"/>
    <w:rsid w:val="00B10E82"/>
    <w:rsid w:val="00B167F6"/>
    <w:rsid w:val="00B27679"/>
    <w:rsid w:val="00B34FEE"/>
    <w:rsid w:val="00B373A1"/>
    <w:rsid w:val="00B40721"/>
    <w:rsid w:val="00B43BCE"/>
    <w:rsid w:val="00B50965"/>
    <w:rsid w:val="00B6764A"/>
    <w:rsid w:val="00B7213D"/>
    <w:rsid w:val="00B74849"/>
    <w:rsid w:val="00B773A3"/>
    <w:rsid w:val="00B85348"/>
    <w:rsid w:val="00B86014"/>
    <w:rsid w:val="00B861DA"/>
    <w:rsid w:val="00B94282"/>
    <w:rsid w:val="00B974AB"/>
    <w:rsid w:val="00BA159A"/>
    <w:rsid w:val="00BB4173"/>
    <w:rsid w:val="00BB6D7E"/>
    <w:rsid w:val="00BF25BE"/>
    <w:rsid w:val="00C06CE9"/>
    <w:rsid w:val="00C1240D"/>
    <w:rsid w:val="00C26134"/>
    <w:rsid w:val="00C42CEB"/>
    <w:rsid w:val="00C45D92"/>
    <w:rsid w:val="00C46516"/>
    <w:rsid w:val="00C564EA"/>
    <w:rsid w:val="00C760C4"/>
    <w:rsid w:val="00C806E2"/>
    <w:rsid w:val="00C80CFB"/>
    <w:rsid w:val="00CA62F3"/>
    <w:rsid w:val="00CB1DB8"/>
    <w:rsid w:val="00CC4BA7"/>
    <w:rsid w:val="00CD3808"/>
    <w:rsid w:val="00CE6B32"/>
    <w:rsid w:val="00CE762D"/>
    <w:rsid w:val="00CF7B67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551B"/>
    <w:rsid w:val="00D4229B"/>
    <w:rsid w:val="00D42495"/>
    <w:rsid w:val="00D53BE0"/>
    <w:rsid w:val="00D57FB1"/>
    <w:rsid w:val="00D60412"/>
    <w:rsid w:val="00D63144"/>
    <w:rsid w:val="00D631F5"/>
    <w:rsid w:val="00D63B90"/>
    <w:rsid w:val="00D82365"/>
    <w:rsid w:val="00DC5CA6"/>
    <w:rsid w:val="00DD3BAC"/>
    <w:rsid w:val="00DF1BF1"/>
    <w:rsid w:val="00DF710D"/>
    <w:rsid w:val="00E16E7F"/>
    <w:rsid w:val="00E20FF9"/>
    <w:rsid w:val="00E22346"/>
    <w:rsid w:val="00E24A1C"/>
    <w:rsid w:val="00E3680D"/>
    <w:rsid w:val="00E42356"/>
    <w:rsid w:val="00E43D7C"/>
    <w:rsid w:val="00E462E7"/>
    <w:rsid w:val="00E57AB6"/>
    <w:rsid w:val="00E70865"/>
    <w:rsid w:val="00E73AC6"/>
    <w:rsid w:val="00E76E6C"/>
    <w:rsid w:val="00E77928"/>
    <w:rsid w:val="00E7792F"/>
    <w:rsid w:val="00E77BEA"/>
    <w:rsid w:val="00EA335B"/>
    <w:rsid w:val="00EA606F"/>
    <w:rsid w:val="00EC2223"/>
    <w:rsid w:val="00EC4439"/>
    <w:rsid w:val="00ED69E5"/>
    <w:rsid w:val="00ED6C53"/>
    <w:rsid w:val="00EE7F6E"/>
    <w:rsid w:val="00EF2F72"/>
    <w:rsid w:val="00EF3DDF"/>
    <w:rsid w:val="00EF6058"/>
    <w:rsid w:val="00F010DB"/>
    <w:rsid w:val="00F0383C"/>
    <w:rsid w:val="00F03DA6"/>
    <w:rsid w:val="00F04009"/>
    <w:rsid w:val="00F059F0"/>
    <w:rsid w:val="00F07E11"/>
    <w:rsid w:val="00F141C9"/>
    <w:rsid w:val="00F208DD"/>
    <w:rsid w:val="00F2745F"/>
    <w:rsid w:val="00F3086D"/>
    <w:rsid w:val="00F35017"/>
    <w:rsid w:val="00F44631"/>
    <w:rsid w:val="00F458EF"/>
    <w:rsid w:val="00F7772A"/>
    <w:rsid w:val="00F910A5"/>
    <w:rsid w:val="00F91944"/>
    <w:rsid w:val="00F9674F"/>
    <w:rsid w:val="00FA3836"/>
    <w:rsid w:val="00FB0ADD"/>
    <w:rsid w:val="00FC21E1"/>
    <w:rsid w:val="00FC415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A038AD-14BA-4723-901A-629A2FF48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2025-06-24T12:55:00Z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