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0B54C5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269862E" w:rsidR="00AE4620" w:rsidRDefault="00BA2FAE" w:rsidP="003342C9">
      <w:pPr>
        <w:pStyle w:val="Heading1"/>
      </w:pPr>
      <w:r>
        <w:t>Lesson 11.1</w:t>
      </w:r>
    </w:p>
    <w:p w14:paraId="51752398" w14:textId="438B6E02" w:rsidR="00F458EF" w:rsidRPr="00F458EF" w:rsidRDefault="00BA2FAE" w:rsidP="00F458EF">
      <w:pPr>
        <w:pStyle w:val="Heading2"/>
      </w:pPr>
      <w:r>
        <w:t>Check Your Understanding</w:t>
      </w:r>
    </w:p>
    <w:p w14:paraId="3CF5290F" w14:textId="51852FD8" w:rsidR="00B94282" w:rsidRDefault="00BA2FAE" w:rsidP="00BA2FAE">
      <w:pPr>
        <w:pStyle w:val="listn1restart"/>
        <w:numPr>
          <w:ilvl w:val="0"/>
          <w:numId w:val="8"/>
        </w:numPr>
      </w:pPr>
      <w:r>
        <w:t>Discuss the personal risks involved in</w:t>
      </w:r>
      <w:r w:rsidR="00F32A1C">
        <w:t xml:space="preserve"> </w:t>
      </w:r>
      <w:r>
        <w:t>financing a business. (11.1-1)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553AF154" w14:textId="2A773ED7" w:rsidR="00B85348" w:rsidRDefault="00BA2FAE" w:rsidP="00BA2FAE">
      <w:pPr>
        <w:pStyle w:val="listn1"/>
        <w:numPr>
          <w:ilvl w:val="0"/>
          <w:numId w:val="8"/>
        </w:numPr>
      </w:pPr>
      <w:r>
        <w:t>Describe details to consider when selecting</w:t>
      </w:r>
      <w:r w:rsidR="00F32A1C">
        <w:t xml:space="preserve"> </w:t>
      </w:r>
      <w:r>
        <w:t>capital resources. (11.1-2)</w:t>
      </w:r>
    </w:p>
    <w:p w14:paraId="02FBC094" w14:textId="77777777" w:rsidR="00D57FB1" w:rsidRDefault="00D57FB1" w:rsidP="00D57FB1">
      <w:pPr>
        <w:pStyle w:val="answer"/>
      </w:pPr>
      <w:r>
        <w:t>Answer:</w:t>
      </w:r>
    </w:p>
    <w:p w14:paraId="6E6FD254" w14:textId="5BAB8BA1" w:rsidR="00C80CFB" w:rsidRDefault="00BA2FAE" w:rsidP="00BA2FAE">
      <w:pPr>
        <w:pStyle w:val="listn1"/>
        <w:numPr>
          <w:ilvl w:val="0"/>
          <w:numId w:val="8"/>
        </w:numPr>
      </w:pPr>
      <w:r>
        <w:t>Explain crowdfunding as it pertains to</w:t>
      </w:r>
      <w:r w:rsidR="00F32A1C">
        <w:t xml:space="preserve"> </w:t>
      </w:r>
      <w:r>
        <w:t>finances. (11.1-2)</w:t>
      </w:r>
    </w:p>
    <w:p w14:paraId="17830BB6" w14:textId="77777777" w:rsidR="004A5E83" w:rsidRDefault="004A5E83" w:rsidP="004A5E83">
      <w:pPr>
        <w:pStyle w:val="answer"/>
      </w:pPr>
      <w:r w:rsidRPr="00C80CFB">
        <w:t>Answer:</w:t>
      </w:r>
    </w:p>
    <w:p w14:paraId="2C044267" w14:textId="50867308" w:rsidR="00EA606F" w:rsidRDefault="00F32A1C" w:rsidP="00F32A1C">
      <w:pPr>
        <w:pStyle w:val="listn1"/>
        <w:numPr>
          <w:ilvl w:val="0"/>
          <w:numId w:val="8"/>
        </w:numPr>
      </w:pPr>
      <w:r>
        <w:t xml:space="preserve">Define </w:t>
      </w:r>
      <w:r w:rsidRPr="00F32A1C">
        <w:rPr>
          <w:rStyle w:val="cital"/>
        </w:rPr>
        <w:t>credit rating</w:t>
      </w:r>
      <w:r>
        <w:t xml:space="preserve"> and discuss the importance of maintaining a favorable credit rating. (11.1-2)</w:t>
      </w:r>
    </w:p>
    <w:p w14:paraId="209181E3" w14:textId="77777777" w:rsidR="001D03C5" w:rsidRDefault="001D03C5" w:rsidP="001D03C5">
      <w:pPr>
        <w:pStyle w:val="answer"/>
      </w:pPr>
      <w:r w:rsidRPr="00C80CFB">
        <w:t>Answer:</w:t>
      </w:r>
    </w:p>
    <w:p w14:paraId="1BB54300" w14:textId="6D60E7AB" w:rsidR="004A5E83" w:rsidRDefault="00F32A1C" w:rsidP="00F32A1C">
      <w:pPr>
        <w:pStyle w:val="listn1"/>
        <w:numPr>
          <w:ilvl w:val="0"/>
          <w:numId w:val="8"/>
        </w:numPr>
      </w:pPr>
      <w:r>
        <w:t>Identify the purpose of a financial plan. (11.1-3)</w:t>
      </w:r>
    </w:p>
    <w:p w14:paraId="4E0614A9" w14:textId="77777777" w:rsidR="005A2187" w:rsidRDefault="005A2187" w:rsidP="005A2187">
      <w:pPr>
        <w:pStyle w:val="answer"/>
      </w:pPr>
      <w:r w:rsidRPr="00C80CFB">
        <w:t>Answer:</w:t>
      </w:r>
    </w:p>
    <w:sectPr w:rsidR="005A2187" w:rsidSect="00ED6EB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ECD2" w14:textId="77777777" w:rsidR="00824B7C" w:rsidRDefault="00824B7C" w:rsidP="0043769A">
      <w:pPr>
        <w:spacing w:after="0" w:line="240" w:lineRule="auto"/>
      </w:pPr>
      <w:r>
        <w:separator/>
      </w:r>
    </w:p>
  </w:endnote>
  <w:endnote w:type="continuationSeparator" w:id="0">
    <w:p w14:paraId="66845C73" w14:textId="77777777" w:rsidR="00824B7C" w:rsidRDefault="00824B7C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FEBF7E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7C80" w14:textId="77777777" w:rsidR="00824B7C" w:rsidRDefault="00824B7C" w:rsidP="0043769A">
      <w:pPr>
        <w:spacing w:after="0" w:line="240" w:lineRule="auto"/>
      </w:pPr>
      <w:r>
        <w:separator/>
      </w:r>
    </w:p>
  </w:footnote>
  <w:footnote w:type="continuationSeparator" w:id="0">
    <w:p w14:paraId="7FF4A5F1" w14:textId="77777777" w:rsidR="00824B7C" w:rsidRDefault="00824B7C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E8C98B1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BA2FAE">
      <w:t xml:space="preserve">Lesson 11.1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7"/>
  </w:num>
  <w:num w:numId="3" w16cid:durableId="1137140963">
    <w:abstractNumId w:val="5"/>
  </w:num>
  <w:num w:numId="4" w16cid:durableId="588926397">
    <w:abstractNumId w:val="6"/>
  </w:num>
  <w:num w:numId="5" w16cid:durableId="243220017">
    <w:abstractNumId w:val="8"/>
  </w:num>
  <w:num w:numId="6" w16cid:durableId="765155610">
    <w:abstractNumId w:val="3"/>
  </w:num>
  <w:num w:numId="7" w16cid:durableId="9647118">
    <w:abstractNumId w:val="1"/>
  </w:num>
  <w:num w:numId="8" w16cid:durableId="897936091">
    <w:abstractNumId w:val="2"/>
  </w:num>
  <w:num w:numId="9" w16cid:durableId="991448355">
    <w:abstractNumId w:val="9"/>
  </w:num>
  <w:num w:numId="10" w16cid:durableId="18016804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0F7C07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E444A"/>
    <w:rsid w:val="002E7E18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16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72A90"/>
    <w:rsid w:val="004839D1"/>
    <w:rsid w:val="004A5E83"/>
    <w:rsid w:val="004A6E52"/>
    <w:rsid w:val="004B6DA3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7171F"/>
    <w:rsid w:val="0069216F"/>
    <w:rsid w:val="00693E55"/>
    <w:rsid w:val="00695896"/>
    <w:rsid w:val="00697A9F"/>
    <w:rsid w:val="006A7849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24B7C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9D7E3F"/>
    <w:rsid w:val="00A226B1"/>
    <w:rsid w:val="00A248F1"/>
    <w:rsid w:val="00A24F71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F25BE"/>
    <w:rsid w:val="00C06CE9"/>
    <w:rsid w:val="00C1240D"/>
    <w:rsid w:val="00C234F6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82365"/>
    <w:rsid w:val="00DB32E2"/>
    <w:rsid w:val="00DC5CA6"/>
    <w:rsid w:val="00DD3BAC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A606F"/>
    <w:rsid w:val="00EC2223"/>
    <w:rsid w:val="00EC4439"/>
    <w:rsid w:val="00ED69E5"/>
    <w:rsid w:val="00ED6C53"/>
    <w:rsid w:val="00ED6EBE"/>
    <w:rsid w:val="00EE7F6E"/>
    <w:rsid w:val="00EF2F72"/>
    <w:rsid w:val="00EF3DDF"/>
    <w:rsid w:val="00EF542B"/>
    <w:rsid w:val="00EF6058"/>
    <w:rsid w:val="00F010DB"/>
    <w:rsid w:val="00F0383C"/>
    <w:rsid w:val="00F03DA6"/>
    <w:rsid w:val="00F04009"/>
    <w:rsid w:val="00F059F0"/>
    <w:rsid w:val="00F07E11"/>
    <w:rsid w:val="00F141C9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B8D6B-86AA-43FD-95BD-2379D8467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2025-06-24T13:08:00Z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