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3D5C5290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0D3522A" w:rsidR="00AE4620" w:rsidRDefault="00BA2FAE" w:rsidP="003342C9">
      <w:pPr>
        <w:pStyle w:val="Heading1"/>
      </w:pPr>
      <w:r>
        <w:t>Lesson 11.</w:t>
      </w:r>
      <w:r w:rsidR="0046015A">
        <w:t>2</w:t>
      </w:r>
    </w:p>
    <w:p w14:paraId="51752398" w14:textId="1DE83E38" w:rsidR="00F458EF" w:rsidRPr="00F458EF" w:rsidRDefault="002F0A80" w:rsidP="00F458EF">
      <w:pPr>
        <w:pStyle w:val="Heading2"/>
      </w:pPr>
      <w:r>
        <w:t>Practice</w:t>
      </w:r>
      <w:r w:rsidR="00BA2FAE">
        <w:t xml:space="preserve"> Your Understanding</w:t>
      </w:r>
    </w:p>
    <w:p w14:paraId="3CF5290F" w14:textId="28D981C8" w:rsidR="00B94282" w:rsidRDefault="0046015A" w:rsidP="0046015A">
      <w:pPr>
        <w:pStyle w:val="listn1restart"/>
        <w:numPr>
          <w:ilvl w:val="0"/>
          <w:numId w:val="8"/>
        </w:numPr>
      </w:pPr>
      <w:r>
        <w:t>A hair salon applied to two banks requesting a business loan to fund renovations. The first bank offered a 1-year, short-term loan with a 3-percent interest rate. The second bank offered a 5-year, long-term loan with a 4-percent interest rate. Determine which loan you recommend the hair salon accept. Explain the advantages and disadvantages of your choice. (11.2-1)</w:t>
      </w:r>
    </w:p>
    <w:p w14:paraId="365D1D08" w14:textId="77777777" w:rsidR="00B85348" w:rsidRDefault="00B85348" w:rsidP="00B85348">
      <w:pPr>
        <w:pStyle w:val="answer"/>
      </w:pPr>
      <w:r>
        <w:t>Answer:</w:t>
      </w:r>
    </w:p>
    <w:p w14:paraId="553AF154" w14:textId="3568B5D0" w:rsidR="00B85348" w:rsidRDefault="0046015A" w:rsidP="0046015A">
      <w:pPr>
        <w:pStyle w:val="listn1"/>
        <w:numPr>
          <w:ilvl w:val="0"/>
          <w:numId w:val="8"/>
        </w:numPr>
      </w:pPr>
      <w:r>
        <w:t>Distinguish whether the following business expenses should be classified as a short-term capital need or a long-term capital need. (11.2-2)</w:t>
      </w:r>
    </w:p>
    <w:p w14:paraId="3B1720F6" w14:textId="791CD5C8" w:rsidR="002F0A80" w:rsidRDefault="0046015A" w:rsidP="00A278F7">
      <w:pPr>
        <w:pStyle w:val="listn2restart"/>
        <w:numPr>
          <w:ilvl w:val="0"/>
          <w:numId w:val="11"/>
        </w:numPr>
      </w:pPr>
      <w:r>
        <w:t>Rent</w:t>
      </w:r>
    </w:p>
    <w:p w14:paraId="6D5E64ED" w14:textId="77777777" w:rsidR="002F0A80" w:rsidRDefault="002F0A80" w:rsidP="002F0A80">
      <w:pPr>
        <w:pStyle w:val="answer"/>
      </w:pPr>
      <w:r>
        <w:t>Answer:</w:t>
      </w:r>
    </w:p>
    <w:p w14:paraId="55FF0E43" w14:textId="4740F687" w:rsidR="00A278F7" w:rsidRDefault="0046015A" w:rsidP="00A278F7">
      <w:pPr>
        <w:pStyle w:val="listn2"/>
        <w:numPr>
          <w:ilvl w:val="0"/>
          <w:numId w:val="11"/>
        </w:numPr>
      </w:pPr>
      <w:r>
        <w:t>Copy machine</w:t>
      </w:r>
    </w:p>
    <w:p w14:paraId="204CD76D" w14:textId="77777777" w:rsidR="00A278F7" w:rsidRDefault="00A278F7" w:rsidP="00A278F7">
      <w:pPr>
        <w:pStyle w:val="answer"/>
      </w:pPr>
      <w:r w:rsidRPr="00C80CFB">
        <w:t>Answer:</w:t>
      </w:r>
    </w:p>
    <w:p w14:paraId="128E79B8" w14:textId="7201547C" w:rsidR="002F0A80" w:rsidRDefault="0046015A" w:rsidP="00A278F7">
      <w:pPr>
        <w:pStyle w:val="listn2"/>
        <w:numPr>
          <w:ilvl w:val="0"/>
          <w:numId w:val="11"/>
        </w:numPr>
      </w:pPr>
      <w:r>
        <w:t>General supplies</w:t>
      </w:r>
    </w:p>
    <w:p w14:paraId="3DA86B42" w14:textId="77777777" w:rsidR="00F03426" w:rsidRDefault="00F03426" w:rsidP="00F03426">
      <w:pPr>
        <w:pStyle w:val="answer"/>
      </w:pPr>
      <w:r w:rsidRPr="00C80CFB">
        <w:t>Answer:</w:t>
      </w:r>
    </w:p>
    <w:p w14:paraId="6790AF70" w14:textId="54E404F3" w:rsidR="00F03426" w:rsidRDefault="0046015A" w:rsidP="00A278F7">
      <w:pPr>
        <w:pStyle w:val="listn2"/>
        <w:numPr>
          <w:ilvl w:val="0"/>
          <w:numId w:val="11"/>
        </w:numPr>
      </w:pPr>
      <w:r>
        <w:t>Liability insurance</w:t>
      </w:r>
    </w:p>
    <w:p w14:paraId="7D14584F" w14:textId="77777777" w:rsidR="0046015A" w:rsidRDefault="0046015A" w:rsidP="0046015A">
      <w:pPr>
        <w:pStyle w:val="answer"/>
      </w:pPr>
      <w:r w:rsidRPr="00C80CFB">
        <w:t>Answer:</w:t>
      </w:r>
    </w:p>
    <w:p w14:paraId="464C4599" w14:textId="6AA51656" w:rsidR="0046015A" w:rsidRDefault="0046015A" w:rsidP="00A278F7">
      <w:pPr>
        <w:pStyle w:val="listn2"/>
        <w:numPr>
          <w:ilvl w:val="0"/>
          <w:numId w:val="11"/>
        </w:numPr>
      </w:pPr>
      <w:r>
        <w:t>Company vehicle</w:t>
      </w:r>
    </w:p>
    <w:p w14:paraId="78F1B32A" w14:textId="77777777" w:rsidR="0046015A" w:rsidRDefault="0046015A" w:rsidP="0046015A">
      <w:pPr>
        <w:pStyle w:val="answer"/>
      </w:pPr>
      <w:r w:rsidRPr="00C80CFB">
        <w:t>Answer:</w:t>
      </w:r>
    </w:p>
    <w:p w14:paraId="5210C437" w14:textId="56E86D23" w:rsidR="0046015A" w:rsidRDefault="0046015A" w:rsidP="00A278F7">
      <w:pPr>
        <w:pStyle w:val="listn2"/>
        <w:numPr>
          <w:ilvl w:val="0"/>
          <w:numId w:val="11"/>
        </w:numPr>
      </w:pPr>
      <w:r>
        <w:lastRenderedPageBreak/>
        <w:t>Office furniture</w:t>
      </w:r>
    </w:p>
    <w:p w14:paraId="41719326" w14:textId="77777777" w:rsidR="0046015A" w:rsidRDefault="0046015A" w:rsidP="0046015A">
      <w:pPr>
        <w:pStyle w:val="answer"/>
      </w:pPr>
      <w:r w:rsidRPr="00C80CFB">
        <w:t>Answer:</w:t>
      </w:r>
    </w:p>
    <w:p w14:paraId="47A5ECFC" w14:textId="0796B485" w:rsidR="0046015A" w:rsidRDefault="0046015A" w:rsidP="00A278F7">
      <w:pPr>
        <w:pStyle w:val="listn2"/>
        <w:numPr>
          <w:ilvl w:val="0"/>
          <w:numId w:val="11"/>
        </w:numPr>
      </w:pPr>
      <w:r>
        <w:t>Employee uniforms</w:t>
      </w:r>
    </w:p>
    <w:p w14:paraId="1BB8A449" w14:textId="77777777" w:rsidR="0046015A" w:rsidRDefault="0046015A" w:rsidP="0046015A">
      <w:pPr>
        <w:pStyle w:val="answer"/>
      </w:pPr>
      <w:r w:rsidRPr="00C80CFB">
        <w:t>Answer:</w:t>
      </w:r>
    </w:p>
    <w:p w14:paraId="54847300" w14:textId="3FF640AD" w:rsidR="0046015A" w:rsidRDefault="0046015A" w:rsidP="00A278F7">
      <w:pPr>
        <w:pStyle w:val="listn2"/>
        <w:numPr>
          <w:ilvl w:val="0"/>
          <w:numId w:val="11"/>
        </w:numPr>
      </w:pPr>
      <w:r>
        <w:t>Office renovations</w:t>
      </w:r>
    </w:p>
    <w:p w14:paraId="68182533" w14:textId="77777777" w:rsidR="00F03426" w:rsidRDefault="00F03426" w:rsidP="00F03426">
      <w:pPr>
        <w:pStyle w:val="answer"/>
      </w:pPr>
      <w:r w:rsidRPr="00C80CFB">
        <w:t>Answer:</w:t>
      </w:r>
    </w:p>
    <w:sectPr w:rsidR="00F03426" w:rsidSect="00C2411B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9769" w14:textId="77777777" w:rsidR="00D33D7A" w:rsidRDefault="00D33D7A" w:rsidP="0043769A">
      <w:pPr>
        <w:spacing w:after="0" w:line="240" w:lineRule="auto"/>
      </w:pPr>
      <w:r>
        <w:separator/>
      </w:r>
    </w:p>
  </w:endnote>
  <w:endnote w:type="continuationSeparator" w:id="0">
    <w:p w14:paraId="0BEA6A69" w14:textId="77777777" w:rsidR="00D33D7A" w:rsidRDefault="00D33D7A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C0ECFEF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3C56" w14:textId="77777777" w:rsidR="00D33D7A" w:rsidRDefault="00D33D7A" w:rsidP="0043769A">
      <w:pPr>
        <w:spacing w:after="0" w:line="240" w:lineRule="auto"/>
      </w:pPr>
      <w:r>
        <w:separator/>
      </w:r>
    </w:p>
  </w:footnote>
  <w:footnote w:type="continuationSeparator" w:id="0">
    <w:p w14:paraId="21734B40" w14:textId="77777777" w:rsidR="00D33D7A" w:rsidRDefault="00D33D7A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0CB2D4B1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BA2FAE">
      <w:t>Lesson 11.</w:t>
    </w:r>
    <w:r w:rsidR="0046015A">
      <w:t>2</w:t>
    </w:r>
    <w:r w:rsidR="00BA2FAE">
      <w:t xml:space="preserve"> </w:t>
    </w:r>
    <w:r w:rsidR="002F0A80">
      <w:t>Practice</w:t>
    </w:r>
    <w:r w:rsidR="00BA2FAE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8"/>
  </w:num>
  <w:num w:numId="3" w16cid:durableId="1137140963">
    <w:abstractNumId w:val="6"/>
  </w:num>
  <w:num w:numId="4" w16cid:durableId="588926397">
    <w:abstractNumId w:val="7"/>
  </w:num>
  <w:num w:numId="5" w16cid:durableId="243220017">
    <w:abstractNumId w:val="9"/>
  </w:num>
  <w:num w:numId="6" w16cid:durableId="765155610">
    <w:abstractNumId w:val="4"/>
  </w:num>
  <w:num w:numId="7" w16cid:durableId="9647118">
    <w:abstractNumId w:val="2"/>
  </w:num>
  <w:num w:numId="8" w16cid:durableId="897936091">
    <w:abstractNumId w:val="3"/>
  </w:num>
  <w:num w:numId="9" w16cid:durableId="991448355">
    <w:abstractNumId w:val="10"/>
  </w:num>
  <w:num w:numId="10" w16cid:durableId="1801680464">
    <w:abstractNumId w:val="5"/>
  </w:num>
  <w:num w:numId="11" w16cid:durableId="195062065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463C"/>
    <w:rsid w:val="000913FA"/>
    <w:rsid w:val="000A2899"/>
    <w:rsid w:val="000A7063"/>
    <w:rsid w:val="000B07E2"/>
    <w:rsid w:val="000D2DCB"/>
    <w:rsid w:val="000D3CA3"/>
    <w:rsid w:val="000D4DCD"/>
    <w:rsid w:val="000E619D"/>
    <w:rsid w:val="000E6676"/>
    <w:rsid w:val="000F6364"/>
    <w:rsid w:val="0011415A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3E70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C3192"/>
    <w:rsid w:val="002C7508"/>
    <w:rsid w:val="002E444A"/>
    <w:rsid w:val="002E7E18"/>
    <w:rsid w:val="002F0A80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5B3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A5E83"/>
    <w:rsid w:val="004A6E52"/>
    <w:rsid w:val="004C24DC"/>
    <w:rsid w:val="004C6329"/>
    <w:rsid w:val="004D3CD6"/>
    <w:rsid w:val="004E02EB"/>
    <w:rsid w:val="004E4189"/>
    <w:rsid w:val="004E6979"/>
    <w:rsid w:val="004F03B3"/>
    <w:rsid w:val="004F2713"/>
    <w:rsid w:val="00505A51"/>
    <w:rsid w:val="00507590"/>
    <w:rsid w:val="00510903"/>
    <w:rsid w:val="005134F6"/>
    <w:rsid w:val="00520E1B"/>
    <w:rsid w:val="00530537"/>
    <w:rsid w:val="005344DA"/>
    <w:rsid w:val="005365D8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7171F"/>
    <w:rsid w:val="0069216F"/>
    <w:rsid w:val="00693E55"/>
    <w:rsid w:val="00695896"/>
    <w:rsid w:val="00697A9F"/>
    <w:rsid w:val="006A7849"/>
    <w:rsid w:val="006B0685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A6BF1"/>
    <w:rsid w:val="008B3D6C"/>
    <w:rsid w:val="008C00A0"/>
    <w:rsid w:val="008C2445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452F0"/>
    <w:rsid w:val="00950B45"/>
    <w:rsid w:val="009513CF"/>
    <w:rsid w:val="0095308A"/>
    <w:rsid w:val="0096343C"/>
    <w:rsid w:val="0097131F"/>
    <w:rsid w:val="0098039A"/>
    <w:rsid w:val="0099002E"/>
    <w:rsid w:val="009972C1"/>
    <w:rsid w:val="009B139E"/>
    <w:rsid w:val="009B2323"/>
    <w:rsid w:val="009B529C"/>
    <w:rsid w:val="009C43FC"/>
    <w:rsid w:val="009D49F9"/>
    <w:rsid w:val="009D57DC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4A21"/>
    <w:rsid w:val="00A85C90"/>
    <w:rsid w:val="00A916C2"/>
    <w:rsid w:val="00A91C15"/>
    <w:rsid w:val="00AA1FF6"/>
    <w:rsid w:val="00AA502D"/>
    <w:rsid w:val="00AB24C2"/>
    <w:rsid w:val="00AB3B1F"/>
    <w:rsid w:val="00AB6F27"/>
    <w:rsid w:val="00AC06C2"/>
    <w:rsid w:val="00AC52FF"/>
    <w:rsid w:val="00AC59E6"/>
    <w:rsid w:val="00AC7E5B"/>
    <w:rsid w:val="00AD0180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6764A"/>
    <w:rsid w:val="00B7213D"/>
    <w:rsid w:val="00B74849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F25BE"/>
    <w:rsid w:val="00C06CE9"/>
    <w:rsid w:val="00C1240D"/>
    <w:rsid w:val="00C2411B"/>
    <w:rsid w:val="00C26134"/>
    <w:rsid w:val="00C40502"/>
    <w:rsid w:val="00C42CEB"/>
    <w:rsid w:val="00C46516"/>
    <w:rsid w:val="00C564EA"/>
    <w:rsid w:val="00C659D2"/>
    <w:rsid w:val="00C760C4"/>
    <w:rsid w:val="00C806E2"/>
    <w:rsid w:val="00C80CFB"/>
    <w:rsid w:val="00CA62F3"/>
    <w:rsid w:val="00CB1DB8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3D7A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82365"/>
    <w:rsid w:val="00DC5CA6"/>
    <w:rsid w:val="00DC6159"/>
    <w:rsid w:val="00DD3BAC"/>
    <w:rsid w:val="00DF1BF1"/>
    <w:rsid w:val="00DF710D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70865"/>
    <w:rsid w:val="00E73AC6"/>
    <w:rsid w:val="00E76E6C"/>
    <w:rsid w:val="00E77928"/>
    <w:rsid w:val="00E7792F"/>
    <w:rsid w:val="00E77BEA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3426"/>
    <w:rsid w:val="00F0383C"/>
    <w:rsid w:val="00F03DA6"/>
    <w:rsid w:val="00F04009"/>
    <w:rsid w:val="00F059F0"/>
    <w:rsid w:val="00F07E11"/>
    <w:rsid w:val="00F141C9"/>
    <w:rsid w:val="00F208DD"/>
    <w:rsid w:val="00F2745F"/>
    <w:rsid w:val="00F3086D"/>
    <w:rsid w:val="00F32A1C"/>
    <w:rsid w:val="00F35017"/>
    <w:rsid w:val="00F44631"/>
    <w:rsid w:val="00F458EF"/>
    <w:rsid w:val="00F55D66"/>
    <w:rsid w:val="00F7772A"/>
    <w:rsid w:val="00F910A5"/>
    <w:rsid w:val="00F91944"/>
    <w:rsid w:val="00F9674F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B9EC0-99BB-4149-A530-8C36F3A3C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2025-06-24T13:12:00Z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