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9A5E" w14:textId="39D5428C" w:rsidR="00356CB5" w:rsidRPr="00271B42" w:rsidRDefault="00356CB5" w:rsidP="00356CB5">
      <w:pPr>
        <w:pStyle w:val="name"/>
      </w:pPr>
      <w:r w:rsidRPr="00271B42">
        <w:t>Name:</w:t>
      </w:r>
    </w:p>
    <w:p w14:paraId="22ABC96A" w14:textId="77777777" w:rsidR="00356CB5" w:rsidRPr="00271B42" w:rsidRDefault="00356CB5" w:rsidP="00356CB5">
      <w:pPr>
        <w:pStyle w:val="name"/>
      </w:pPr>
      <w:r w:rsidRPr="00271B42">
        <w:t>Date:</w:t>
      </w:r>
    </w:p>
    <w:p w14:paraId="335AA301" w14:textId="77777777" w:rsidR="00356CB5" w:rsidRPr="00271B42" w:rsidRDefault="00356CB5" w:rsidP="00356CB5">
      <w:pPr>
        <w:pStyle w:val="name"/>
      </w:pPr>
      <w:r w:rsidRPr="00271B42">
        <w:t>Class:</w:t>
      </w:r>
    </w:p>
    <w:p w14:paraId="069D0C52" w14:textId="77777777" w:rsidR="001714A0" w:rsidRDefault="00462ADE" w:rsidP="00356CB5">
      <w:pPr>
        <w:pStyle w:val="Heading1"/>
      </w:pPr>
      <w:r w:rsidRPr="00205D50">
        <w:t>Five Cs of Banking</w:t>
      </w:r>
    </w:p>
    <w:p w14:paraId="31D68B09" w14:textId="3D0BBEA1" w:rsidR="00356CB5" w:rsidRPr="00965726" w:rsidRDefault="00356CB5" w:rsidP="00356CB5">
      <w:pPr>
        <w:pStyle w:val="Heading2"/>
      </w:pPr>
      <w:r w:rsidRPr="00965726">
        <w:t>Skill:</w:t>
      </w:r>
    </w:p>
    <w:p w14:paraId="0EA0A839" w14:textId="12864993" w:rsidR="00356CB5" w:rsidRDefault="00356CB5" w:rsidP="000508A6">
      <w:pPr>
        <w:pStyle w:val="listb1"/>
      </w:pPr>
      <w:r>
        <w:t>A</w:t>
      </w:r>
      <w:r w:rsidR="00462ADE">
        <w:t>pplication</w:t>
      </w:r>
      <w:r>
        <w:t xml:space="preserve"> (A</w:t>
      </w:r>
      <w:r w:rsidR="00462ADE">
        <w:t>P</w:t>
      </w:r>
      <w:r>
        <w:t>)</w:t>
      </w:r>
    </w:p>
    <w:p w14:paraId="44623EEA" w14:textId="77777777" w:rsidR="00356CB5" w:rsidRPr="00606F5E" w:rsidRDefault="00356CB5" w:rsidP="00356CB5">
      <w:pPr>
        <w:pStyle w:val="Heading2"/>
      </w:pPr>
      <w:r w:rsidRPr="00606F5E">
        <w:t>Time on Task:</w:t>
      </w:r>
    </w:p>
    <w:p w14:paraId="0814774B" w14:textId="53ACDA17" w:rsidR="00356CB5" w:rsidRDefault="00462ADE" w:rsidP="000508A6">
      <w:pPr>
        <w:pStyle w:val="listb1"/>
      </w:pPr>
      <w:r>
        <w:t>15</w:t>
      </w:r>
      <w:r w:rsidR="001714A0">
        <w:t>–</w:t>
      </w:r>
      <w:r w:rsidR="00356CB5">
        <w:t>20</w:t>
      </w:r>
      <w:r>
        <w:t xml:space="preserve"> </w:t>
      </w:r>
      <w:r w:rsidR="00356CB5">
        <w:t>minutes</w:t>
      </w:r>
    </w:p>
    <w:p w14:paraId="380052CB" w14:textId="77777777" w:rsidR="001714A0" w:rsidRDefault="00356CB5" w:rsidP="00356CB5">
      <w:pPr>
        <w:pStyle w:val="Heading2"/>
      </w:pPr>
      <w:r w:rsidRPr="00B12BF7">
        <w:t>Goal/Purpose:</w:t>
      </w:r>
    </w:p>
    <w:p w14:paraId="5054FED0" w14:textId="406F977C" w:rsidR="0018608A" w:rsidRDefault="00356CB5" w:rsidP="000508A6">
      <w:pPr>
        <w:pStyle w:val="listb1"/>
      </w:pPr>
      <w:r>
        <w:t xml:space="preserve">The goal of this activity is to determine </w:t>
      </w:r>
      <w:r w:rsidR="00042271">
        <w:t xml:space="preserve">if </w:t>
      </w:r>
      <w:r w:rsidR="00FC01D0">
        <w:t>an applicant for a business loan would</w:t>
      </w:r>
      <w:r w:rsidR="00042271">
        <w:t xml:space="preserve"> meet the requirements for the Five Cs of </w:t>
      </w:r>
      <w:r w:rsidR="0018608A">
        <w:t>Banking.</w:t>
      </w:r>
    </w:p>
    <w:p w14:paraId="370DDB7C" w14:textId="2C567F80" w:rsidR="001714A0" w:rsidRDefault="00B72988" w:rsidP="001B46C7">
      <w:pPr>
        <w:pStyle w:val="bodyinstruct"/>
      </w:pPr>
      <w:r>
        <w:t xml:space="preserve">You are interning at a local bank, and the loan officer has assigned you to pre-screen loan applicants to </w:t>
      </w:r>
      <w:r w:rsidR="00301B9A">
        <w:t>determine if the candidate fulfills the Five Cs of Banking. Respond to each of the following prompts</w:t>
      </w:r>
      <w:r w:rsidR="001B46C7">
        <w:t xml:space="preserve"> to help create a set of guidelines for assessing each applicant.</w:t>
      </w:r>
      <w:r w:rsidR="001714A0">
        <w:t xml:space="preserve"> </w:t>
      </w:r>
      <w:r w:rsidR="004A27A0" w:rsidRPr="007B5035">
        <w:t>When completed, submit the worksheet according to your instructor’s guidelines.</w:t>
      </w:r>
    </w:p>
    <w:p w14:paraId="436AA8C2" w14:textId="77777777" w:rsidR="00435530" w:rsidRDefault="00435530" w:rsidP="001239CE">
      <w:pPr>
        <w:pStyle w:val="listn1restart"/>
        <w:numPr>
          <w:ilvl w:val="0"/>
          <w:numId w:val="24"/>
        </w:numPr>
      </w:pPr>
      <w:r>
        <w:t>As a bank employee, which of the Five Cs of Banking would you consider to be the most important when identifying a viable loan candidate? Why is this characteristic more important than the others?</w:t>
      </w:r>
    </w:p>
    <w:p w14:paraId="36D9BC55" w14:textId="77777777" w:rsidR="00435530" w:rsidRDefault="00435530" w:rsidP="00435530">
      <w:pPr>
        <w:pStyle w:val="answer"/>
      </w:pPr>
      <w:r w:rsidRPr="003629A4">
        <w:t>Answer:</w:t>
      </w:r>
    </w:p>
    <w:p w14:paraId="75297CFC" w14:textId="34B5F451" w:rsidR="00F0008E" w:rsidRPr="0018608A" w:rsidRDefault="00CF771F" w:rsidP="001239CE">
      <w:pPr>
        <w:pStyle w:val="listn1restart"/>
        <w:numPr>
          <w:ilvl w:val="0"/>
          <w:numId w:val="24"/>
        </w:numPr>
      </w:pPr>
      <w:r>
        <w:t>Identify</w:t>
      </w:r>
      <w:r w:rsidR="00856B62">
        <w:t xml:space="preserve"> what you want to see in a person’s </w:t>
      </w:r>
      <w:r w:rsidRPr="00CF771F">
        <w:rPr>
          <w:rStyle w:val="cital"/>
        </w:rPr>
        <w:t>character</w:t>
      </w:r>
      <w:r w:rsidR="00856B62">
        <w:t xml:space="preserve"> to consider them creditworthy</w:t>
      </w:r>
      <w:r>
        <w:t>. Cite specific examples.</w:t>
      </w:r>
    </w:p>
    <w:p w14:paraId="29CBB5D9" w14:textId="77777777" w:rsidR="00EC5798" w:rsidRDefault="00EC5798" w:rsidP="002861D7">
      <w:pPr>
        <w:pStyle w:val="answer"/>
      </w:pPr>
      <w:r w:rsidRPr="003629A4">
        <w:t>Answer:</w:t>
      </w:r>
    </w:p>
    <w:p w14:paraId="60A3C2C1" w14:textId="2C182E49" w:rsidR="00033EC5" w:rsidRDefault="0009205B" w:rsidP="001239CE">
      <w:pPr>
        <w:pStyle w:val="listn1"/>
        <w:numPr>
          <w:ilvl w:val="0"/>
          <w:numId w:val="24"/>
        </w:numPr>
      </w:pPr>
      <w:r>
        <w:t xml:space="preserve">Explain how you will evaluate the applicant’s </w:t>
      </w:r>
      <w:r w:rsidR="00CF771F">
        <w:rPr>
          <w:rStyle w:val="cital"/>
        </w:rPr>
        <w:t>cash flow</w:t>
      </w:r>
      <w:r w:rsidR="00CF771F">
        <w:t>. Cite specific examples.</w:t>
      </w:r>
    </w:p>
    <w:p w14:paraId="52607F27" w14:textId="77777777" w:rsidR="00EC5798" w:rsidRPr="00662AA3" w:rsidRDefault="00EC5798" w:rsidP="002861D7">
      <w:pPr>
        <w:pStyle w:val="answer"/>
      </w:pPr>
      <w:r w:rsidRPr="00662AA3">
        <w:t>Answer:</w:t>
      </w:r>
    </w:p>
    <w:p w14:paraId="75933242" w14:textId="1E274DB8" w:rsidR="00662AA3" w:rsidRDefault="00AD2771" w:rsidP="001239CE">
      <w:pPr>
        <w:pStyle w:val="listn1"/>
        <w:numPr>
          <w:ilvl w:val="0"/>
          <w:numId w:val="24"/>
        </w:numPr>
      </w:pPr>
      <w:r>
        <w:t xml:space="preserve">Explain how you plan to evaluate the applicant’s </w:t>
      </w:r>
      <w:r w:rsidR="00D3466C">
        <w:rPr>
          <w:rStyle w:val="cital"/>
        </w:rPr>
        <w:t>capital</w:t>
      </w:r>
      <w:r w:rsidR="00D3466C">
        <w:t>. Cite specific examples.</w:t>
      </w:r>
    </w:p>
    <w:p w14:paraId="4596F7B4" w14:textId="041B5908" w:rsidR="00662AA3" w:rsidRPr="00662AA3" w:rsidRDefault="00662AA3" w:rsidP="002861D7">
      <w:pPr>
        <w:pStyle w:val="answer"/>
      </w:pPr>
      <w:r w:rsidRPr="00662AA3">
        <w:t>Answer:</w:t>
      </w:r>
    </w:p>
    <w:p w14:paraId="5CAF3067" w14:textId="5DE4B559" w:rsidR="00662AA3" w:rsidRPr="00662AA3" w:rsidRDefault="008721D4" w:rsidP="001239CE">
      <w:pPr>
        <w:pStyle w:val="listn1"/>
        <w:numPr>
          <w:ilvl w:val="0"/>
          <w:numId w:val="24"/>
        </w:numPr>
      </w:pPr>
      <w:r>
        <w:lastRenderedPageBreak/>
        <w:t xml:space="preserve">Explain how you plan to evaluate the applicant’s </w:t>
      </w:r>
      <w:r w:rsidR="00D3466C">
        <w:rPr>
          <w:rStyle w:val="cital"/>
        </w:rPr>
        <w:t>collateral</w:t>
      </w:r>
      <w:r w:rsidR="00D3466C">
        <w:t>. Cite specific examples.</w:t>
      </w:r>
    </w:p>
    <w:p w14:paraId="3163B845" w14:textId="2AE495F9" w:rsidR="00E0095F" w:rsidRPr="003629A4" w:rsidRDefault="00E0095F" w:rsidP="002861D7">
      <w:pPr>
        <w:pStyle w:val="answer"/>
      </w:pPr>
      <w:r w:rsidRPr="003629A4">
        <w:t>Answer:</w:t>
      </w:r>
    </w:p>
    <w:p w14:paraId="11AA1689" w14:textId="6FC403A0" w:rsidR="008B0881" w:rsidRPr="006350DD" w:rsidRDefault="00041010" w:rsidP="001239CE">
      <w:pPr>
        <w:pStyle w:val="listn1"/>
        <w:numPr>
          <w:ilvl w:val="0"/>
          <w:numId w:val="24"/>
        </w:numPr>
      </w:pPr>
      <w:r>
        <w:t>Explain how you plan to evaluate the applicant’s</w:t>
      </w:r>
      <w:r w:rsidR="00D3466C">
        <w:t xml:space="preserve"> </w:t>
      </w:r>
      <w:r w:rsidR="00D3466C">
        <w:rPr>
          <w:rStyle w:val="cital"/>
        </w:rPr>
        <w:t>conditions</w:t>
      </w:r>
      <w:r w:rsidR="00D3466C">
        <w:t>. Cite specific examples.</w:t>
      </w:r>
    </w:p>
    <w:p w14:paraId="740E9283" w14:textId="77777777" w:rsidR="000D3CDE" w:rsidRPr="000D3CDE" w:rsidRDefault="000D3CDE" w:rsidP="000D3CDE">
      <w:pPr>
        <w:pStyle w:val="answer"/>
      </w:pPr>
      <w:r w:rsidRPr="000D3CDE">
        <w:t>Answer:</w:t>
      </w:r>
    </w:p>
    <w:sectPr w:rsidR="000D3CDE" w:rsidRPr="000D3CDE" w:rsidSect="00AC5211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FA96" w14:textId="77777777" w:rsidR="003841BE" w:rsidRDefault="003841BE" w:rsidP="00160BA8">
      <w:pPr>
        <w:spacing w:after="0" w:line="240" w:lineRule="auto"/>
      </w:pPr>
      <w:r>
        <w:separator/>
      </w:r>
    </w:p>
  </w:endnote>
  <w:endnote w:type="continuationSeparator" w:id="0">
    <w:p w14:paraId="72E32168" w14:textId="77777777" w:rsidR="003841BE" w:rsidRDefault="003841BE" w:rsidP="0016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95CF" w14:textId="77777777" w:rsidR="002D2D44" w:rsidRPr="003530B5" w:rsidRDefault="002D2D44" w:rsidP="002D2D44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67321C8C" w14:textId="7EC5DA6D" w:rsidR="002D2D44" w:rsidRPr="002D2D44" w:rsidRDefault="002D2D44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1397" w14:textId="77777777" w:rsidR="003841BE" w:rsidRDefault="003841BE" w:rsidP="00160BA8">
      <w:pPr>
        <w:spacing w:after="0" w:line="240" w:lineRule="auto"/>
      </w:pPr>
      <w:r>
        <w:separator/>
      </w:r>
    </w:p>
  </w:footnote>
  <w:footnote w:type="continuationSeparator" w:id="0">
    <w:p w14:paraId="0B1ACCFC" w14:textId="77777777" w:rsidR="003841BE" w:rsidRDefault="003841BE" w:rsidP="0016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01D9" w14:textId="633D0420" w:rsidR="00160BA8" w:rsidRPr="004A1EC9" w:rsidRDefault="004A1EC9" w:rsidP="004A1EC9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11.2</w:t>
    </w:r>
    <w:r w:rsidR="00AC5211">
      <w:t xml:space="preserve">: </w:t>
    </w:r>
    <w:r>
      <w:t>11-2 Five Cs of Banking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63C10"/>
    <w:multiLevelType w:val="hybridMultilevel"/>
    <w:tmpl w:val="FCA29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07360FF"/>
    <w:multiLevelType w:val="hybridMultilevel"/>
    <w:tmpl w:val="8A5C69A2"/>
    <w:lvl w:ilvl="0" w:tplc="FFB6843E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5" w15:restartNumberingAfterBreak="0">
    <w:nsid w:val="30F979BB"/>
    <w:multiLevelType w:val="hybridMultilevel"/>
    <w:tmpl w:val="FBDE2824"/>
    <w:lvl w:ilvl="0" w:tplc="6648441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A0CCF"/>
    <w:multiLevelType w:val="hybridMultilevel"/>
    <w:tmpl w:val="1890A428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6605F"/>
    <w:multiLevelType w:val="hybridMultilevel"/>
    <w:tmpl w:val="EF9E35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6"/>
  </w:num>
  <w:num w:numId="2" w16cid:durableId="1664818686">
    <w:abstractNumId w:val="19"/>
  </w:num>
  <w:num w:numId="3" w16cid:durableId="2072187068">
    <w:abstractNumId w:val="14"/>
  </w:num>
  <w:num w:numId="4" w16cid:durableId="1125732454">
    <w:abstractNumId w:val="10"/>
  </w:num>
  <w:num w:numId="5" w16cid:durableId="217321391">
    <w:abstractNumId w:val="18"/>
  </w:num>
  <w:num w:numId="6" w16cid:durableId="824049846">
    <w:abstractNumId w:val="17"/>
  </w:num>
  <w:num w:numId="7" w16cid:durableId="64688521">
    <w:abstractNumId w:val="22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3"/>
  </w:num>
  <w:num w:numId="11" w16cid:durableId="410205259">
    <w:abstractNumId w:val="20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795296609">
    <w:abstractNumId w:val="15"/>
  </w:num>
  <w:num w:numId="23" w16cid:durableId="1705135404">
    <w:abstractNumId w:val="21"/>
  </w:num>
  <w:num w:numId="24" w16cid:durableId="13446248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A8"/>
    <w:rsid w:val="00000821"/>
    <w:rsid w:val="0000392F"/>
    <w:rsid w:val="00004425"/>
    <w:rsid w:val="00011608"/>
    <w:rsid w:val="000130C7"/>
    <w:rsid w:val="000143FD"/>
    <w:rsid w:val="00015C42"/>
    <w:rsid w:val="0002353F"/>
    <w:rsid w:val="00024B0F"/>
    <w:rsid w:val="00027992"/>
    <w:rsid w:val="000304EB"/>
    <w:rsid w:val="00033EC5"/>
    <w:rsid w:val="00036F33"/>
    <w:rsid w:val="0004046D"/>
    <w:rsid w:val="00041010"/>
    <w:rsid w:val="00042271"/>
    <w:rsid w:val="000426A4"/>
    <w:rsid w:val="000438D6"/>
    <w:rsid w:val="000445D0"/>
    <w:rsid w:val="000508A6"/>
    <w:rsid w:val="00056128"/>
    <w:rsid w:val="000609BE"/>
    <w:rsid w:val="000626BB"/>
    <w:rsid w:val="00062CFD"/>
    <w:rsid w:val="000703D5"/>
    <w:rsid w:val="000755BF"/>
    <w:rsid w:val="0007617C"/>
    <w:rsid w:val="0008104B"/>
    <w:rsid w:val="000810EB"/>
    <w:rsid w:val="00082F40"/>
    <w:rsid w:val="00083AB3"/>
    <w:rsid w:val="00084CF5"/>
    <w:rsid w:val="00090FCC"/>
    <w:rsid w:val="0009205B"/>
    <w:rsid w:val="000936E7"/>
    <w:rsid w:val="00097DA6"/>
    <w:rsid w:val="000A2DD4"/>
    <w:rsid w:val="000B00F1"/>
    <w:rsid w:val="000D0472"/>
    <w:rsid w:val="000D3CDE"/>
    <w:rsid w:val="000E7580"/>
    <w:rsid w:val="000F01E2"/>
    <w:rsid w:val="00110673"/>
    <w:rsid w:val="001172D6"/>
    <w:rsid w:val="001216BD"/>
    <w:rsid w:val="00122B72"/>
    <w:rsid w:val="001239CE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0BA8"/>
    <w:rsid w:val="00170935"/>
    <w:rsid w:val="001714A0"/>
    <w:rsid w:val="00171A42"/>
    <w:rsid w:val="001759D0"/>
    <w:rsid w:val="00175A8C"/>
    <w:rsid w:val="00176CFC"/>
    <w:rsid w:val="001809A4"/>
    <w:rsid w:val="00180B92"/>
    <w:rsid w:val="0018417C"/>
    <w:rsid w:val="0018444A"/>
    <w:rsid w:val="0018608A"/>
    <w:rsid w:val="00190DD8"/>
    <w:rsid w:val="00193C79"/>
    <w:rsid w:val="00195BA1"/>
    <w:rsid w:val="001A5BFD"/>
    <w:rsid w:val="001B119A"/>
    <w:rsid w:val="001B22B2"/>
    <w:rsid w:val="001B4136"/>
    <w:rsid w:val="001B46C7"/>
    <w:rsid w:val="001C0816"/>
    <w:rsid w:val="001C3364"/>
    <w:rsid w:val="001C60CD"/>
    <w:rsid w:val="001D00B5"/>
    <w:rsid w:val="001D4AF7"/>
    <w:rsid w:val="001E1856"/>
    <w:rsid w:val="001E1C57"/>
    <w:rsid w:val="001E6F7B"/>
    <w:rsid w:val="001F5E62"/>
    <w:rsid w:val="00204823"/>
    <w:rsid w:val="00205D50"/>
    <w:rsid w:val="00207B0D"/>
    <w:rsid w:val="002102EB"/>
    <w:rsid w:val="00210FA3"/>
    <w:rsid w:val="0021404D"/>
    <w:rsid w:val="002266B4"/>
    <w:rsid w:val="00230B04"/>
    <w:rsid w:val="00231618"/>
    <w:rsid w:val="002323EF"/>
    <w:rsid w:val="00232FF1"/>
    <w:rsid w:val="00234B64"/>
    <w:rsid w:val="00241998"/>
    <w:rsid w:val="0024376A"/>
    <w:rsid w:val="002444D4"/>
    <w:rsid w:val="00244A8C"/>
    <w:rsid w:val="0024785D"/>
    <w:rsid w:val="0025080B"/>
    <w:rsid w:val="00250D36"/>
    <w:rsid w:val="002552BA"/>
    <w:rsid w:val="00255C7A"/>
    <w:rsid w:val="0025602A"/>
    <w:rsid w:val="002704CD"/>
    <w:rsid w:val="00273655"/>
    <w:rsid w:val="00284E64"/>
    <w:rsid w:val="002861D7"/>
    <w:rsid w:val="00286D54"/>
    <w:rsid w:val="0029065E"/>
    <w:rsid w:val="002910F9"/>
    <w:rsid w:val="002938D4"/>
    <w:rsid w:val="002A6E57"/>
    <w:rsid w:val="002A7437"/>
    <w:rsid w:val="002B2A40"/>
    <w:rsid w:val="002C2255"/>
    <w:rsid w:val="002C4808"/>
    <w:rsid w:val="002D2D44"/>
    <w:rsid w:val="002D3E38"/>
    <w:rsid w:val="002E3FF2"/>
    <w:rsid w:val="002F0CB8"/>
    <w:rsid w:val="002F0F80"/>
    <w:rsid w:val="00301B9A"/>
    <w:rsid w:val="0030725F"/>
    <w:rsid w:val="003120D2"/>
    <w:rsid w:val="0032520C"/>
    <w:rsid w:val="0033536D"/>
    <w:rsid w:val="003374E2"/>
    <w:rsid w:val="00341400"/>
    <w:rsid w:val="0035017B"/>
    <w:rsid w:val="00350A5D"/>
    <w:rsid w:val="00351BEF"/>
    <w:rsid w:val="00356CB5"/>
    <w:rsid w:val="003841BE"/>
    <w:rsid w:val="00386D3F"/>
    <w:rsid w:val="00390454"/>
    <w:rsid w:val="00391616"/>
    <w:rsid w:val="00391C76"/>
    <w:rsid w:val="00392E9A"/>
    <w:rsid w:val="003978BC"/>
    <w:rsid w:val="003A401A"/>
    <w:rsid w:val="003A4B24"/>
    <w:rsid w:val="003B1F4C"/>
    <w:rsid w:val="003B2866"/>
    <w:rsid w:val="003C2B85"/>
    <w:rsid w:val="003C4709"/>
    <w:rsid w:val="003C655D"/>
    <w:rsid w:val="003D54E2"/>
    <w:rsid w:val="003D5BFB"/>
    <w:rsid w:val="003D79FB"/>
    <w:rsid w:val="003E03E1"/>
    <w:rsid w:val="003E3E76"/>
    <w:rsid w:val="003E784A"/>
    <w:rsid w:val="003F0BE7"/>
    <w:rsid w:val="003F274D"/>
    <w:rsid w:val="003F2CCF"/>
    <w:rsid w:val="003F372D"/>
    <w:rsid w:val="00404958"/>
    <w:rsid w:val="00405AEA"/>
    <w:rsid w:val="00406D81"/>
    <w:rsid w:val="00407EBD"/>
    <w:rsid w:val="0041471F"/>
    <w:rsid w:val="00414B5F"/>
    <w:rsid w:val="00417FD8"/>
    <w:rsid w:val="00426FE7"/>
    <w:rsid w:val="004305F3"/>
    <w:rsid w:val="00435530"/>
    <w:rsid w:val="00440B24"/>
    <w:rsid w:val="00443B48"/>
    <w:rsid w:val="004522DA"/>
    <w:rsid w:val="00462ADE"/>
    <w:rsid w:val="00465249"/>
    <w:rsid w:val="004712B7"/>
    <w:rsid w:val="00474037"/>
    <w:rsid w:val="00477D7D"/>
    <w:rsid w:val="004830BA"/>
    <w:rsid w:val="00490AFE"/>
    <w:rsid w:val="004A0769"/>
    <w:rsid w:val="004A1EC9"/>
    <w:rsid w:val="004A27A0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41C6F"/>
    <w:rsid w:val="005433DC"/>
    <w:rsid w:val="00550901"/>
    <w:rsid w:val="0055468E"/>
    <w:rsid w:val="00562685"/>
    <w:rsid w:val="0056356E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2703"/>
    <w:rsid w:val="005B33CD"/>
    <w:rsid w:val="005B631B"/>
    <w:rsid w:val="005D458C"/>
    <w:rsid w:val="005D6425"/>
    <w:rsid w:val="005D6AAE"/>
    <w:rsid w:val="005E0D01"/>
    <w:rsid w:val="005E6EB3"/>
    <w:rsid w:val="005F0CC4"/>
    <w:rsid w:val="005F5A0D"/>
    <w:rsid w:val="005F73DB"/>
    <w:rsid w:val="005F7680"/>
    <w:rsid w:val="006000D4"/>
    <w:rsid w:val="00600445"/>
    <w:rsid w:val="006134E9"/>
    <w:rsid w:val="00613AB5"/>
    <w:rsid w:val="0062106B"/>
    <w:rsid w:val="0062249E"/>
    <w:rsid w:val="00625B73"/>
    <w:rsid w:val="006350DD"/>
    <w:rsid w:val="00645F9A"/>
    <w:rsid w:val="00662466"/>
    <w:rsid w:val="00662AA3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0B38"/>
    <w:rsid w:val="00714C29"/>
    <w:rsid w:val="00722007"/>
    <w:rsid w:val="007301EF"/>
    <w:rsid w:val="00754552"/>
    <w:rsid w:val="007556A3"/>
    <w:rsid w:val="007703EA"/>
    <w:rsid w:val="0077496E"/>
    <w:rsid w:val="007755FA"/>
    <w:rsid w:val="00780FC6"/>
    <w:rsid w:val="0078246D"/>
    <w:rsid w:val="00786F05"/>
    <w:rsid w:val="00790BFA"/>
    <w:rsid w:val="00795888"/>
    <w:rsid w:val="00796045"/>
    <w:rsid w:val="007A4151"/>
    <w:rsid w:val="007B5035"/>
    <w:rsid w:val="007C0106"/>
    <w:rsid w:val="007C20F5"/>
    <w:rsid w:val="007E0EAA"/>
    <w:rsid w:val="007F06DA"/>
    <w:rsid w:val="007F54CC"/>
    <w:rsid w:val="008217FD"/>
    <w:rsid w:val="00826A7F"/>
    <w:rsid w:val="008270B2"/>
    <w:rsid w:val="00830DBB"/>
    <w:rsid w:val="008332A6"/>
    <w:rsid w:val="00835FC0"/>
    <w:rsid w:val="00840832"/>
    <w:rsid w:val="00855E9C"/>
    <w:rsid w:val="00856B62"/>
    <w:rsid w:val="00856FAA"/>
    <w:rsid w:val="00860FA3"/>
    <w:rsid w:val="0087067A"/>
    <w:rsid w:val="008721D4"/>
    <w:rsid w:val="0087732C"/>
    <w:rsid w:val="008912D3"/>
    <w:rsid w:val="008923A5"/>
    <w:rsid w:val="00897875"/>
    <w:rsid w:val="008A075E"/>
    <w:rsid w:val="008A5406"/>
    <w:rsid w:val="008B0881"/>
    <w:rsid w:val="008B215E"/>
    <w:rsid w:val="008B4F2F"/>
    <w:rsid w:val="008B7DCD"/>
    <w:rsid w:val="008B7E8C"/>
    <w:rsid w:val="008C17EE"/>
    <w:rsid w:val="008D51FA"/>
    <w:rsid w:val="008E1116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97063"/>
    <w:rsid w:val="009A6954"/>
    <w:rsid w:val="009C0520"/>
    <w:rsid w:val="009C26ED"/>
    <w:rsid w:val="009C6466"/>
    <w:rsid w:val="009C739D"/>
    <w:rsid w:val="009D4FA3"/>
    <w:rsid w:val="009D7537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0A76"/>
    <w:rsid w:val="00A86AD2"/>
    <w:rsid w:val="00A922B8"/>
    <w:rsid w:val="00A9371D"/>
    <w:rsid w:val="00A9614F"/>
    <w:rsid w:val="00AA055A"/>
    <w:rsid w:val="00AB15ED"/>
    <w:rsid w:val="00AB2A8B"/>
    <w:rsid w:val="00AC5211"/>
    <w:rsid w:val="00AD06F4"/>
    <w:rsid w:val="00AD09C0"/>
    <w:rsid w:val="00AD1A1E"/>
    <w:rsid w:val="00AD2771"/>
    <w:rsid w:val="00AE63A8"/>
    <w:rsid w:val="00AF13F2"/>
    <w:rsid w:val="00AF3BC9"/>
    <w:rsid w:val="00AF5BF0"/>
    <w:rsid w:val="00B20F4C"/>
    <w:rsid w:val="00B22400"/>
    <w:rsid w:val="00B2335E"/>
    <w:rsid w:val="00B26A7B"/>
    <w:rsid w:val="00B26C10"/>
    <w:rsid w:val="00B30243"/>
    <w:rsid w:val="00B37B98"/>
    <w:rsid w:val="00B47672"/>
    <w:rsid w:val="00B5178B"/>
    <w:rsid w:val="00B53505"/>
    <w:rsid w:val="00B652B1"/>
    <w:rsid w:val="00B72988"/>
    <w:rsid w:val="00B74469"/>
    <w:rsid w:val="00B92788"/>
    <w:rsid w:val="00B9422C"/>
    <w:rsid w:val="00BA6369"/>
    <w:rsid w:val="00BB0ACD"/>
    <w:rsid w:val="00BB1A59"/>
    <w:rsid w:val="00BB2FC4"/>
    <w:rsid w:val="00BB450C"/>
    <w:rsid w:val="00BB54EB"/>
    <w:rsid w:val="00BC1045"/>
    <w:rsid w:val="00BC3906"/>
    <w:rsid w:val="00BC62EE"/>
    <w:rsid w:val="00BC75C2"/>
    <w:rsid w:val="00BE2B13"/>
    <w:rsid w:val="00BF064C"/>
    <w:rsid w:val="00BF1B6A"/>
    <w:rsid w:val="00BF41B0"/>
    <w:rsid w:val="00BF4773"/>
    <w:rsid w:val="00C10238"/>
    <w:rsid w:val="00C142CC"/>
    <w:rsid w:val="00C23C4C"/>
    <w:rsid w:val="00C24A81"/>
    <w:rsid w:val="00C32585"/>
    <w:rsid w:val="00C41F09"/>
    <w:rsid w:val="00C43C27"/>
    <w:rsid w:val="00C46CF2"/>
    <w:rsid w:val="00C47CC0"/>
    <w:rsid w:val="00C637C8"/>
    <w:rsid w:val="00C63AF1"/>
    <w:rsid w:val="00C70F8A"/>
    <w:rsid w:val="00C72600"/>
    <w:rsid w:val="00C758B1"/>
    <w:rsid w:val="00C913E6"/>
    <w:rsid w:val="00C93EB2"/>
    <w:rsid w:val="00C95DCF"/>
    <w:rsid w:val="00C970AD"/>
    <w:rsid w:val="00C971D8"/>
    <w:rsid w:val="00CA5A7D"/>
    <w:rsid w:val="00CB539B"/>
    <w:rsid w:val="00CB5EC4"/>
    <w:rsid w:val="00CC4738"/>
    <w:rsid w:val="00CE3B72"/>
    <w:rsid w:val="00CE65C5"/>
    <w:rsid w:val="00CE7E73"/>
    <w:rsid w:val="00CF1AD2"/>
    <w:rsid w:val="00CF771F"/>
    <w:rsid w:val="00D014FF"/>
    <w:rsid w:val="00D10ABA"/>
    <w:rsid w:val="00D132E7"/>
    <w:rsid w:val="00D1674F"/>
    <w:rsid w:val="00D17D87"/>
    <w:rsid w:val="00D305A4"/>
    <w:rsid w:val="00D31BDB"/>
    <w:rsid w:val="00D3466C"/>
    <w:rsid w:val="00D46A68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18FC"/>
    <w:rsid w:val="00D93FDF"/>
    <w:rsid w:val="00D9406A"/>
    <w:rsid w:val="00D95BB8"/>
    <w:rsid w:val="00D96010"/>
    <w:rsid w:val="00D9785D"/>
    <w:rsid w:val="00DB12AA"/>
    <w:rsid w:val="00DC2550"/>
    <w:rsid w:val="00DD043B"/>
    <w:rsid w:val="00DD25FB"/>
    <w:rsid w:val="00DD311E"/>
    <w:rsid w:val="00DE18A0"/>
    <w:rsid w:val="00DE2264"/>
    <w:rsid w:val="00DE370C"/>
    <w:rsid w:val="00DE5B99"/>
    <w:rsid w:val="00DF454C"/>
    <w:rsid w:val="00E0095F"/>
    <w:rsid w:val="00E0196D"/>
    <w:rsid w:val="00E1209B"/>
    <w:rsid w:val="00E13A25"/>
    <w:rsid w:val="00E13EA5"/>
    <w:rsid w:val="00E1592B"/>
    <w:rsid w:val="00E177BC"/>
    <w:rsid w:val="00E259AC"/>
    <w:rsid w:val="00E44071"/>
    <w:rsid w:val="00E45B50"/>
    <w:rsid w:val="00E47BAB"/>
    <w:rsid w:val="00E513FB"/>
    <w:rsid w:val="00E54010"/>
    <w:rsid w:val="00E62407"/>
    <w:rsid w:val="00E644BD"/>
    <w:rsid w:val="00E655D3"/>
    <w:rsid w:val="00E970E7"/>
    <w:rsid w:val="00EA2C14"/>
    <w:rsid w:val="00EA3E3F"/>
    <w:rsid w:val="00EA5096"/>
    <w:rsid w:val="00EB12D4"/>
    <w:rsid w:val="00EC5798"/>
    <w:rsid w:val="00ED3F9F"/>
    <w:rsid w:val="00EE0403"/>
    <w:rsid w:val="00EF2095"/>
    <w:rsid w:val="00EF3CA4"/>
    <w:rsid w:val="00F0008E"/>
    <w:rsid w:val="00F13389"/>
    <w:rsid w:val="00F155C7"/>
    <w:rsid w:val="00F171BE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19E3"/>
    <w:rsid w:val="00FA2120"/>
    <w:rsid w:val="00FA36E2"/>
    <w:rsid w:val="00FA6F6D"/>
    <w:rsid w:val="00FB3C79"/>
    <w:rsid w:val="00FB470F"/>
    <w:rsid w:val="00FC01D0"/>
    <w:rsid w:val="00FC0CB2"/>
    <w:rsid w:val="00FC2B51"/>
    <w:rsid w:val="00FC36AF"/>
    <w:rsid w:val="00FC79FE"/>
    <w:rsid w:val="00FE1929"/>
    <w:rsid w:val="00FE1AFE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E4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1E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DD311E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DD311E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DD311E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DD311E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DD311E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11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DD311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DD311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DD311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DD311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BA8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BA8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60B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B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B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31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11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31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11E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DD311E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DD311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">
    <w:name w:val="list_a1"/>
    <w:qFormat/>
    <w:rsid w:val="00DD311E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DD311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DD311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DD311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DD311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DD311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DD311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DD311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DD311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DD311E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DD311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DD311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DD311E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DD311E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DD311E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DD311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DD311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DD311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DD311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DD311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DD311E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DD311E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DD311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DD311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DD311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DD311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DD311E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DD311E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DD311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DD311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DD311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DD311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DD311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DD311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DD311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DD311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DD311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DD311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DD311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DD311E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DD311E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DD311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DD311E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DD311E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DD311E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DD311E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DD311E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DD311E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DD311E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DD311E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DD311E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DD311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DD311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DD311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DD311E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DD311E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DD311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DD311E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DD311E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DD311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DD311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DD311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DD311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DD311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DD311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DD311E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DD311E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DD311E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DD311E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DD311E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DD311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DD311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DD311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DD311E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DD311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DD311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DD311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DD311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DD311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DD311E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DD311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DD311E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DD311E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DD311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DD311E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DD311E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DD311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DD311E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DD311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DD311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DD311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C23C4C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E0095F"/>
    <w:pPr>
      <w:spacing w:before="0" w:after="120" w:line="240" w:lineRule="auto"/>
    </w:pPr>
    <w:rPr>
      <w:i/>
      <w:color w:val="00B0F0"/>
    </w:rPr>
  </w:style>
  <w:style w:type="character" w:styleId="CommentReference">
    <w:name w:val="annotation reference"/>
    <w:basedOn w:val="DefaultParagraphFont"/>
    <w:uiPriority w:val="99"/>
    <w:semiHidden/>
    <w:unhideWhenUsed/>
    <w:rsid w:val="00C9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1D8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1D8"/>
    <w:rPr>
      <w:rFonts w:eastAsia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74CB13-2D51-4A55-8EC5-5748FDDA11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E9218-E648-445C-AF59-DC2CD2FA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DF092-236A-4648-8DE4-C6A6BBAF8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E2CA-355E-457B-85F9-76E1914D6D4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13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2025-06-30T14:38:00Z</dcterms:created>
  <dcterms:modified xsi:type="dcterms:W3CDTF">2026-02-11T16:19:00Z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