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A8B0" w14:textId="0B48BEED" w:rsidR="0038193F" w:rsidRPr="00271B42" w:rsidRDefault="0038193F" w:rsidP="0038193F">
      <w:pPr>
        <w:pStyle w:val="name"/>
      </w:pPr>
      <w:r w:rsidRPr="00271B42">
        <w:t>Name:</w:t>
      </w:r>
    </w:p>
    <w:p w14:paraId="6AED3928" w14:textId="77777777" w:rsidR="0038193F" w:rsidRPr="00271B42" w:rsidRDefault="0038193F" w:rsidP="0038193F">
      <w:pPr>
        <w:pStyle w:val="name"/>
      </w:pPr>
      <w:r w:rsidRPr="00271B42">
        <w:t>Date:</w:t>
      </w:r>
    </w:p>
    <w:p w14:paraId="29B6AFD7" w14:textId="77777777" w:rsidR="0038193F" w:rsidRPr="00271B42" w:rsidRDefault="0038193F" w:rsidP="0038193F">
      <w:pPr>
        <w:pStyle w:val="name"/>
      </w:pPr>
      <w:r w:rsidRPr="00271B42">
        <w:t>Class:</w:t>
      </w:r>
    </w:p>
    <w:p w14:paraId="60848BC4" w14:textId="5FE7B82F" w:rsidR="0038193F" w:rsidRPr="00C0083B" w:rsidRDefault="00566367" w:rsidP="0038193F">
      <w:pPr>
        <w:pStyle w:val="Heading1"/>
      </w:pPr>
      <w:r>
        <w:t>Pro Forma Balance Sheet</w:t>
      </w:r>
    </w:p>
    <w:p w14:paraId="57F2D50A" w14:textId="77777777" w:rsidR="0038193F" w:rsidRPr="00965726" w:rsidRDefault="0038193F" w:rsidP="0038193F">
      <w:pPr>
        <w:pStyle w:val="Heading2"/>
      </w:pPr>
      <w:r w:rsidRPr="00965726">
        <w:t>Skill:</w:t>
      </w:r>
    </w:p>
    <w:p w14:paraId="19E3BD9F" w14:textId="77777777" w:rsidR="0038193F" w:rsidRDefault="0038193F" w:rsidP="0038193F">
      <w:pPr>
        <w:pStyle w:val="listb1"/>
      </w:pPr>
      <w:r>
        <w:t>Analysis (AN)</w:t>
      </w:r>
    </w:p>
    <w:p w14:paraId="50EE4032" w14:textId="77777777" w:rsidR="0038193F" w:rsidRPr="00606F5E" w:rsidRDefault="0038193F" w:rsidP="0038193F">
      <w:pPr>
        <w:pStyle w:val="Heading2"/>
      </w:pPr>
      <w:r w:rsidRPr="00606F5E">
        <w:t>Time on Task:</w:t>
      </w:r>
    </w:p>
    <w:p w14:paraId="5F21AA49" w14:textId="4F10A129" w:rsidR="0038193F" w:rsidRDefault="0038193F" w:rsidP="0038193F">
      <w:pPr>
        <w:pStyle w:val="listb1"/>
      </w:pPr>
      <w:r>
        <w:t>15–20 minutes</w:t>
      </w:r>
    </w:p>
    <w:p w14:paraId="298E907B" w14:textId="77777777" w:rsidR="0038193F" w:rsidRPr="00B12BF7" w:rsidRDefault="0038193F" w:rsidP="0038193F">
      <w:pPr>
        <w:pStyle w:val="Heading2"/>
      </w:pPr>
      <w:r w:rsidRPr="00B12BF7">
        <w:t>Goal/Purpose:</w:t>
      </w:r>
    </w:p>
    <w:p w14:paraId="5D498FFB" w14:textId="1718B1A8" w:rsidR="0038193F" w:rsidRPr="0089070E" w:rsidRDefault="0038193F" w:rsidP="0038193F">
      <w:pPr>
        <w:pStyle w:val="listb1"/>
        <w:rPr>
          <w:rFonts w:cs="Times New Roman"/>
        </w:rPr>
      </w:pPr>
      <w:r>
        <w:t xml:space="preserve">The goal of this activity is to prepare a </w:t>
      </w:r>
      <w:r w:rsidR="001952F1">
        <w:t xml:space="preserve">pro forma balance sheet </w:t>
      </w:r>
      <w:r>
        <w:t>for your start-up business.</w:t>
      </w:r>
    </w:p>
    <w:p w14:paraId="2FC3A7F7" w14:textId="4A637B7B" w:rsidR="00170627" w:rsidRDefault="00661382" w:rsidP="003663E0">
      <w:pPr>
        <w:pStyle w:val="bodyinstruct"/>
      </w:pPr>
      <w:r>
        <w:t xml:space="preserve">Your friend </w:t>
      </w:r>
      <w:r w:rsidR="00B36F0E">
        <w:t xml:space="preserve">Jayden is launching a </w:t>
      </w:r>
      <w:r w:rsidR="00401F8E">
        <w:t xml:space="preserve">baking </w:t>
      </w:r>
      <w:r w:rsidR="00B36F0E">
        <w:t>business and is not sure if they need to take on investors. As such, they have asked you to look over their assets and liabilities to help them prepare a pro forma balance sheet.</w:t>
      </w:r>
      <w:r w:rsidR="001751A6">
        <w:t xml:space="preserve"> </w:t>
      </w:r>
      <w:r w:rsidR="0038193F" w:rsidRPr="003663E0">
        <w:t>Using the information provided, prepare a pro</w:t>
      </w:r>
      <w:r w:rsidR="00207413">
        <w:t xml:space="preserve"> </w:t>
      </w:r>
      <w:r w:rsidR="0038193F" w:rsidRPr="003663E0">
        <w:t xml:space="preserve">forma balance sheet </w:t>
      </w:r>
      <w:r w:rsidR="00207413" w:rsidRPr="003663E0">
        <w:t>for</w:t>
      </w:r>
      <w:r w:rsidR="0038193F" w:rsidRPr="003663E0">
        <w:t xml:space="preserve"> </w:t>
      </w:r>
      <w:r w:rsidR="001751A6">
        <w:t>Jay</w:t>
      </w:r>
      <w:r w:rsidR="00C34ED5">
        <w:t>’s Sweet Treats</w:t>
      </w:r>
      <w:r w:rsidR="001751A6">
        <w:t>.</w:t>
      </w:r>
    </w:p>
    <w:p w14:paraId="66605691" w14:textId="1C36F06D" w:rsidR="00986316" w:rsidRDefault="001751A6" w:rsidP="00986316">
      <w:pPr>
        <w:pStyle w:val="listb1"/>
        <w:numPr>
          <w:ilvl w:val="0"/>
          <w:numId w:val="4"/>
        </w:numPr>
      </w:pPr>
      <w:r>
        <w:t>Jayden current has savings of $2,000 in the bank</w:t>
      </w:r>
      <w:r w:rsidR="00E64D8B">
        <w:t xml:space="preserve"> and has also saved an additional $900 from their current job making $300 each week.</w:t>
      </w:r>
    </w:p>
    <w:p w14:paraId="18989D8C" w14:textId="1E537B4E" w:rsidR="00986316" w:rsidRDefault="00E64D8B" w:rsidP="00986316">
      <w:pPr>
        <w:pStyle w:val="listb1"/>
        <w:numPr>
          <w:ilvl w:val="0"/>
          <w:numId w:val="4"/>
        </w:numPr>
      </w:pPr>
      <w:r>
        <w:t>Jayden owns a laptop computer and a printer, which could be used for the business. The combined value of the laptop and printer is $1,400.</w:t>
      </w:r>
    </w:p>
    <w:p w14:paraId="5AF8A2DB" w14:textId="5137C223" w:rsidR="00E64D8B" w:rsidRDefault="00E64D8B" w:rsidP="00986316">
      <w:pPr>
        <w:pStyle w:val="listb1"/>
        <w:numPr>
          <w:ilvl w:val="0"/>
          <w:numId w:val="4"/>
        </w:numPr>
      </w:pPr>
      <w:r>
        <w:t>Jayden also owns a smartphone valued at $900 and</w:t>
      </w:r>
      <w:r w:rsidR="00401F8E">
        <w:t xml:space="preserve"> will use the phone for the business.</w:t>
      </w:r>
    </w:p>
    <w:p w14:paraId="082FCB79" w14:textId="00070820" w:rsidR="00986316" w:rsidRDefault="00401F8E" w:rsidP="00986316">
      <w:pPr>
        <w:pStyle w:val="listb1"/>
        <w:numPr>
          <w:ilvl w:val="0"/>
          <w:numId w:val="4"/>
        </w:numPr>
      </w:pPr>
      <w:r>
        <w:t xml:space="preserve">Jayden borrowed $1,500 from their grandparents to purchase baking </w:t>
      </w:r>
      <w:r w:rsidR="00F01896">
        <w:t>equipment. Their grandparents are not charging interest but expect to be paid back within a year.</w:t>
      </w:r>
    </w:p>
    <w:p w14:paraId="133C8AAC" w14:textId="0C0E5DF8" w:rsidR="00986316" w:rsidRDefault="00F01896" w:rsidP="00986316">
      <w:pPr>
        <w:pStyle w:val="listb1"/>
        <w:numPr>
          <w:ilvl w:val="0"/>
          <w:numId w:val="4"/>
        </w:numPr>
      </w:pPr>
      <w:r>
        <w:t>Jayden has already catered a wedding and is awaiting payment of $875</w:t>
      </w:r>
      <w:r w:rsidR="00C34ED5">
        <w:t>, which is due this week.</w:t>
      </w:r>
    </w:p>
    <w:p w14:paraId="0FF15858" w14:textId="08E6D1FA" w:rsidR="00986316" w:rsidRDefault="00C34ED5" w:rsidP="00986316">
      <w:pPr>
        <w:pStyle w:val="listb1"/>
        <w:numPr>
          <w:ilvl w:val="0"/>
          <w:numId w:val="4"/>
        </w:numPr>
      </w:pPr>
      <w:r>
        <w:t>Currently, Jayden is baking out of their parents’ home and will continue to do so. Jayden’s parents do not charge them rent or utilities.</w:t>
      </w:r>
    </w:p>
    <w:p w14:paraId="446B16B3" w14:textId="713AF0CA" w:rsidR="00986316" w:rsidRPr="00986316" w:rsidRDefault="00C34ED5" w:rsidP="00986316">
      <w:pPr>
        <w:pStyle w:val="listb1"/>
        <w:numPr>
          <w:ilvl w:val="0"/>
          <w:numId w:val="4"/>
        </w:numPr>
      </w:pPr>
      <w:r>
        <w:t>Jayden used a credit card for baking supplies and has a $75 balance.</w:t>
      </w:r>
    </w:p>
    <w:p w14:paraId="4AAC6164" w14:textId="4BC5910B" w:rsidR="00347515" w:rsidRDefault="00347515" w:rsidP="00B320F9">
      <w:pPr>
        <w:pStyle w:val="listn1restart"/>
        <w:numPr>
          <w:ilvl w:val="0"/>
          <w:numId w:val="27"/>
        </w:numPr>
      </w:pPr>
      <w:r>
        <w:lastRenderedPageBreak/>
        <w:t xml:space="preserve">Provide the name of </w:t>
      </w:r>
      <w:r w:rsidR="00C34ED5">
        <w:t>Jayden’s</w:t>
      </w:r>
      <w:r>
        <w:t xml:space="preserve"> business and the date you plan to create the balance sheet. at the top of the balance sheet.</w:t>
      </w:r>
    </w:p>
    <w:p w14:paraId="259796B8" w14:textId="77777777" w:rsidR="00347515" w:rsidRDefault="00347515" w:rsidP="001E4BF1">
      <w:pPr>
        <w:pStyle w:val="answer"/>
      </w:pPr>
      <w:r>
        <w:t>Answer:</w:t>
      </w:r>
    </w:p>
    <w:p w14:paraId="44337437" w14:textId="60C1D98F" w:rsidR="004777BB" w:rsidRDefault="004777BB" w:rsidP="00B320F9">
      <w:pPr>
        <w:pStyle w:val="listn1"/>
        <w:numPr>
          <w:ilvl w:val="0"/>
          <w:numId w:val="27"/>
        </w:numPr>
      </w:pPr>
      <w:r>
        <w:t xml:space="preserve">List all available business assets </w:t>
      </w:r>
      <w:r w:rsidR="002A5F0C">
        <w:t>according to</w:t>
      </w:r>
      <w:r>
        <w:t xml:space="preserve"> the following categories.</w:t>
      </w:r>
    </w:p>
    <w:p w14:paraId="2745CD7D" w14:textId="5FD7885B" w:rsidR="0038193F" w:rsidRDefault="0038193F" w:rsidP="00B320F9">
      <w:pPr>
        <w:pStyle w:val="listn2restart"/>
        <w:numPr>
          <w:ilvl w:val="0"/>
          <w:numId w:val="25"/>
        </w:numPr>
      </w:pPr>
      <w:r>
        <w:t>Cash</w:t>
      </w:r>
    </w:p>
    <w:p w14:paraId="23C9567D" w14:textId="77777777" w:rsidR="00F13038" w:rsidRDefault="00F13038" w:rsidP="00F13038">
      <w:pPr>
        <w:pStyle w:val="answer"/>
      </w:pPr>
      <w:r>
        <w:t>Answer:</w:t>
      </w:r>
    </w:p>
    <w:p w14:paraId="0006250A" w14:textId="6A96E80B" w:rsidR="0038193F" w:rsidRDefault="0038193F" w:rsidP="00B320F9">
      <w:pPr>
        <w:pStyle w:val="listn2"/>
        <w:numPr>
          <w:ilvl w:val="0"/>
          <w:numId w:val="25"/>
        </w:numPr>
      </w:pPr>
      <w:r>
        <w:t>Equipment</w:t>
      </w:r>
    </w:p>
    <w:p w14:paraId="69DDD6DF" w14:textId="77777777" w:rsidR="00F13038" w:rsidRDefault="00F13038" w:rsidP="00F13038">
      <w:pPr>
        <w:pStyle w:val="answer"/>
      </w:pPr>
      <w:r>
        <w:t>Answer:</w:t>
      </w:r>
    </w:p>
    <w:p w14:paraId="795D2BF8" w14:textId="35AB75BB" w:rsidR="006754F2" w:rsidRDefault="006754F2" w:rsidP="00B320F9">
      <w:pPr>
        <w:pStyle w:val="listn2"/>
        <w:numPr>
          <w:ilvl w:val="0"/>
          <w:numId w:val="25"/>
        </w:numPr>
      </w:pPr>
      <w:r>
        <w:t>Accounts Receivable</w:t>
      </w:r>
    </w:p>
    <w:p w14:paraId="780045F9" w14:textId="77777777" w:rsidR="00F13038" w:rsidRDefault="00F13038" w:rsidP="00F13038">
      <w:pPr>
        <w:pStyle w:val="answer"/>
      </w:pPr>
      <w:r>
        <w:t>Answer:</w:t>
      </w:r>
    </w:p>
    <w:p w14:paraId="66A6458C" w14:textId="6843BD4E" w:rsidR="006754F2" w:rsidRDefault="006754F2" w:rsidP="00B320F9">
      <w:pPr>
        <w:pStyle w:val="listn2"/>
        <w:numPr>
          <w:ilvl w:val="0"/>
          <w:numId w:val="25"/>
        </w:numPr>
      </w:pPr>
      <w:r>
        <w:t>Total Assets</w:t>
      </w:r>
    </w:p>
    <w:p w14:paraId="0E038C0C" w14:textId="77777777" w:rsidR="00F13038" w:rsidRDefault="00F13038" w:rsidP="00F13038">
      <w:pPr>
        <w:pStyle w:val="answer"/>
      </w:pPr>
      <w:r>
        <w:t>Answer:</w:t>
      </w:r>
    </w:p>
    <w:p w14:paraId="365D7D12" w14:textId="7EFB9E91" w:rsidR="0026719D" w:rsidRDefault="0026719D" w:rsidP="00B320F9">
      <w:pPr>
        <w:pStyle w:val="listn1"/>
        <w:numPr>
          <w:ilvl w:val="0"/>
          <w:numId w:val="27"/>
        </w:numPr>
      </w:pPr>
      <w:r>
        <w:t xml:space="preserve">List all business liabilities </w:t>
      </w:r>
      <w:r w:rsidR="002A5F0C">
        <w:t>according to</w:t>
      </w:r>
      <w:r>
        <w:t xml:space="preserve"> the following categories.</w:t>
      </w:r>
    </w:p>
    <w:p w14:paraId="425B1AC4" w14:textId="6F45FBA6" w:rsidR="006754F2" w:rsidRDefault="006754F2" w:rsidP="00B320F9">
      <w:pPr>
        <w:pStyle w:val="listn2restart"/>
        <w:numPr>
          <w:ilvl w:val="0"/>
          <w:numId w:val="24"/>
        </w:numPr>
      </w:pPr>
      <w:r>
        <w:t>Accounts Payable</w:t>
      </w:r>
    </w:p>
    <w:p w14:paraId="038EE4A9" w14:textId="77777777" w:rsidR="0026719D" w:rsidRDefault="0026719D" w:rsidP="0026719D">
      <w:pPr>
        <w:pStyle w:val="answer"/>
      </w:pPr>
      <w:r>
        <w:t>Answer:</w:t>
      </w:r>
    </w:p>
    <w:p w14:paraId="6C30B955" w14:textId="0206A9A6" w:rsidR="006754F2" w:rsidRDefault="006754F2" w:rsidP="00B320F9">
      <w:pPr>
        <w:pStyle w:val="listn2"/>
        <w:numPr>
          <w:ilvl w:val="0"/>
          <w:numId w:val="24"/>
        </w:numPr>
      </w:pPr>
      <w:r>
        <w:t>Notes Payable</w:t>
      </w:r>
    </w:p>
    <w:p w14:paraId="774ADC4A" w14:textId="77777777" w:rsidR="0026719D" w:rsidRDefault="0026719D" w:rsidP="0026719D">
      <w:pPr>
        <w:pStyle w:val="answer"/>
      </w:pPr>
      <w:r>
        <w:t>Answer:</w:t>
      </w:r>
    </w:p>
    <w:p w14:paraId="3E1AAA6D" w14:textId="4267FDFB" w:rsidR="006754F2" w:rsidRDefault="006754F2" w:rsidP="00B320F9">
      <w:pPr>
        <w:pStyle w:val="listn2"/>
        <w:numPr>
          <w:ilvl w:val="0"/>
          <w:numId w:val="24"/>
        </w:numPr>
      </w:pPr>
      <w:r>
        <w:t>Total Liabilities</w:t>
      </w:r>
    </w:p>
    <w:p w14:paraId="2A6B87C8" w14:textId="77777777" w:rsidR="00C74E00" w:rsidRDefault="00C74E00" w:rsidP="00C74E00">
      <w:pPr>
        <w:pStyle w:val="answer"/>
      </w:pPr>
      <w:r>
        <w:t>Answer:</w:t>
      </w:r>
    </w:p>
    <w:p w14:paraId="036AA1ED" w14:textId="43F44254" w:rsidR="00C74E00" w:rsidRDefault="00C74E00" w:rsidP="00B320F9">
      <w:pPr>
        <w:pStyle w:val="listn1"/>
        <w:numPr>
          <w:ilvl w:val="0"/>
          <w:numId w:val="27"/>
        </w:numPr>
      </w:pPr>
      <w:r>
        <w:lastRenderedPageBreak/>
        <w:t>Calculate total owner’s equity according to the following categories.</w:t>
      </w:r>
    </w:p>
    <w:p w14:paraId="69FB7059" w14:textId="3706BD86" w:rsidR="006754F2" w:rsidRDefault="006754F2" w:rsidP="00B320F9">
      <w:pPr>
        <w:pStyle w:val="listn2restart"/>
        <w:numPr>
          <w:ilvl w:val="0"/>
          <w:numId w:val="23"/>
        </w:numPr>
      </w:pPr>
      <w:r>
        <w:t>Capital</w:t>
      </w:r>
    </w:p>
    <w:p w14:paraId="1E9E31F2" w14:textId="77777777" w:rsidR="00C74E00" w:rsidRDefault="00C74E00" w:rsidP="00C74E00">
      <w:pPr>
        <w:pStyle w:val="answer"/>
      </w:pPr>
      <w:r>
        <w:t>Answer:</w:t>
      </w:r>
    </w:p>
    <w:p w14:paraId="22505EDC" w14:textId="36C68E64" w:rsidR="006754F2" w:rsidRPr="006754F2" w:rsidRDefault="006754F2" w:rsidP="00B320F9">
      <w:pPr>
        <w:pStyle w:val="listn2"/>
        <w:numPr>
          <w:ilvl w:val="0"/>
          <w:numId w:val="23"/>
        </w:numPr>
      </w:pPr>
      <w:r>
        <w:t>Total Liabilities and Owner’s Equity</w:t>
      </w:r>
    </w:p>
    <w:p w14:paraId="42250C73" w14:textId="77777777" w:rsidR="00C74E00" w:rsidRDefault="00C74E00" w:rsidP="00C74E00">
      <w:pPr>
        <w:pStyle w:val="answer"/>
      </w:pPr>
      <w:r>
        <w:t>Answer:</w:t>
      </w:r>
    </w:p>
    <w:p w14:paraId="0C873E8B" w14:textId="77777777" w:rsidR="0008284F" w:rsidRDefault="0008284F" w:rsidP="00B320F9"/>
    <w:sectPr w:rsidR="0008284F" w:rsidSect="0077780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C1EE" w14:textId="77777777" w:rsidR="00D2474C" w:rsidRDefault="00D2474C" w:rsidP="00F37753">
      <w:pPr>
        <w:spacing w:after="0"/>
      </w:pPr>
      <w:r>
        <w:separator/>
      </w:r>
    </w:p>
  </w:endnote>
  <w:endnote w:type="continuationSeparator" w:id="0">
    <w:p w14:paraId="42416AA3" w14:textId="77777777" w:rsidR="00D2474C" w:rsidRDefault="00D2474C" w:rsidP="00F377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4077" w14:textId="77777777" w:rsidR="00B143F0" w:rsidRPr="003530B5" w:rsidRDefault="00B143F0" w:rsidP="00B143F0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67F8B4CB" w14:textId="1E576F9B" w:rsidR="001E2AA6" w:rsidRPr="00B143F0" w:rsidRDefault="00B143F0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E142" w14:textId="77777777" w:rsidR="00D2474C" w:rsidRDefault="00D2474C" w:rsidP="00F37753">
      <w:pPr>
        <w:spacing w:after="0"/>
      </w:pPr>
      <w:r>
        <w:separator/>
      </w:r>
    </w:p>
  </w:footnote>
  <w:footnote w:type="continuationSeparator" w:id="0">
    <w:p w14:paraId="08FF4B64" w14:textId="77777777" w:rsidR="00D2474C" w:rsidRDefault="00D2474C" w:rsidP="00F377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459F" w14:textId="0C455AC3" w:rsidR="00F37753" w:rsidRPr="001E2AA6" w:rsidRDefault="001E2AA6" w:rsidP="001E2AA6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11.2</w:t>
    </w:r>
    <w:r w:rsidR="00777809">
      <w:t xml:space="preserve">: </w:t>
    </w:r>
    <w:r>
      <w:t>11-2 Pro Forma Balance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9942C9"/>
    <w:multiLevelType w:val="hybridMultilevel"/>
    <w:tmpl w:val="C6A68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5659BE"/>
    <w:multiLevelType w:val="hybridMultilevel"/>
    <w:tmpl w:val="3206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84F74"/>
    <w:multiLevelType w:val="hybridMultilevel"/>
    <w:tmpl w:val="BD78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33F49"/>
    <w:multiLevelType w:val="hybridMultilevel"/>
    <w:tmpl w:val="300EEF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66977"/>
    <w:multiLevelType w:val="hybridMultilevel"/>
    <w:tmpl w:val="A574D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07B49"/>
    <w:multiLevelType w:val="hybridMultilevel"/>
    <w:tmpl w:val="04BCFE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07839"/>
    <w:multiLevelType w:val="hybridMultilevel"/>
    <w:tmpl w:val="C794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A2C7A"/>
    <w:multiLevelType w:val="hybridMultilevel"/>
    <w:tmpl w:val="2222D2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3305">
    <w:abstractNumId w:val="15"/>
  </w:num>
  <w:num w:numId="2" w16cid:durableId="1394548592">
    <w:abstractNumId w:val="19"/>
  </w:num>
  <w:num w:numId="3" w16cid:durableId="1768844548">
    <w:abstractNumId w:val="23"/>
  </w:num>
  <w:num w:numId="4" w16cid:durableId="1761946336">
    <w:abstractNumId w:val="11"/>
  </w:num>
  <w:num w:numId="5" w16cid:durableId="1125732454">
    <w:abstractNumId w:val="10"/>
  </w:num>
  <w:num w:numId="6" w16cid:durableId="217321391">
    <w:abstractNumId w:val="17"/>
  </w:num>
  <w:num w:numId="7" w16cid:durableId="824049846">
    <w:abstractNumId w:val="16"/>
  </w:num>
  <w:num w:numId="8" w16cid:durableId="64688521">
    <w:abstractNumId w:val="20"/>
  </w:num>
  <w:num w:numId="9" w16cid:durableId="1997343418">
    <w:abstractNumId w:val="14"/>
  </w:num>
  <w:num w:numId="10" w16cid:durableId="629748237">
    <w:abstractNumId w:val="13"/>
  </w:num>
  <w:num w:numId="11" w16cid:durableId="820728176">
    <w:abstractNumId w:val="21"/>
  </w:num>
  <w:num w:numId="12" w16cid:durableId="410205259">
    <w:abstractNumId w:val="18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489906225">
    <w:abstractNumId w:val="26"/>
  </w:num>
  <w:num w:numId="24" w16cid:durableId="359548805">
    <w:abstractNumId w:val="22"/>
  </w:num>
  <w:num w:numId="25" w16cid:durableId="684939996">
    <w:abstractNumId w:val="24"/>
  </w:num>
  <w:num w:numId="26" w16cid:durableId="1650207759">
    <w:abstractNumId w:val="12"/>
  </w:num>
  <w:num w:numId="27" w16cid:durableId="20995194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53"/>
    <w:rsid w:val="00000821"/>
    <w:rsid w:val="0000392F"/>
    <w:rsid w:val="00004425"/>
    <w:rsid w:val="00011608"/>
    <w:rsid w:val="000130C7"/>
    <w:rsid w:val="000143FD"/>
    <w:rsid w:val="0001565F"/>
    <w:rsid w:val="00015C42"/>
    <w:rsid w:val="00024B0F"/>
    <w:rsid w:val="00027992"/>
    <w:rsid w:val="000304EB"/>
    <w:rsid w:val="00032301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97DA6"/>
    <w:rsid w:val="000B00F1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60FD4"/>
    <w:rsid w:val="00170190"/>
    <w:rsid w:val="00170627"/>
    <w:rsid w:val="00170935"/>
    <w:rsid w:val="00171A42"/>
    <w:rsid w:val="001751A6"/>
    <w:rsid w:val="001759D0"/>
    <w:rsid w:val="00175A8C"/>
    <w:rsid w:val="00176CFC"/>
    <w:rsid w:val="001809A4"/>
    <w:rsid w:val="00180B92"/>
    <w:rsid w:val="0018417C"/>
    <w:rsid w:val="0018444A"/>
    <w:rsid w:val="00193C79"/>
    <w:rsid w:val="001952F1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2AA6"/>
    <w:rsid w:val="001E4BF1"/>
    <w:rsid w:val="001E6F7B"/>
    <w:rsid w:val="001F5E62"/>
    <w:rsid w:val="00204823"/>
    <w:rsid w:val="0020741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644B"/>
    <w:rsid w:val="0024785D"/>
    <w:rsid w:val="0025080B"/>
    <w:rsid w:val="00250D36"/>
    <w:rsid w:val="00255C7A"/>
    <w:rsid w:val="0026719D"/>
    <w:rsid w:val="002704CD"/>
    <w:rsid w:val="00273655"/>
    <w:rsid w:val="00284E64"/>
    <w:rsid w:val="00286D54"/>
    <w:rsid w:val="0029065E"/>
    <w:rsid w:val="002910F9"/>
    <w:rsid w:val="002A5F0C"/>
    <w:rsid w:val="002A6E57"/>
    <w:rsid w:val="002B2A40"/>
    <w:rsid w:val="002C4808"/>
    <w:rsid w:val="002D3E38"/>
    <w:rsid w:val="002D50E3"/>
    <w:rsid w:val="002E3FF2"/>
    <w:rsid w:val="002F0CB8"/>
    <w:rsid w:val="0030725F"/>
    <w:rsid w:val="003120D2"/>
    <w:rsid w:val="0032520C"/>
    <w:rsid w:val="0033536D"/>
    <w:rsid w:val="003374E2"/>
    <w:rsid w:val="00347515"/>
    <w:rsid w:val="0035017B"/>
    <w:rsid w:val="00350A5D"/>
    <w:rsid w:val="00351BEF"/>
    <w:rsid w:val="003610B3"/>
    <w:rsid w:val="003663E0"/>
    <w:rsid w:val="0038193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3F5626"/>
    <w:rsid w:val="00401F8E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7BB"/>
    <w:rsid w:val="00477D7D"/>
    <w:rsid w:val="00487859"/>
    <w:rsid w:val="00490AFE"/>
    <w:rsid w:val="004A0769"/>
    <w:rsid w:val="004A46FD"/>
    <w:rsid w:val="004A5D79"/>
    <w:rsid w:val="004A6306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6367"/>
    <w:rsid w:val="00567724"/>
    <w:rsid w:val="005744A6"/>
    <w:rsid w:val="005813F1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05A0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68B7"/>
    <w:rsid w:val="005F73DB"/>
    <w:rsid w:val="005F7680"/>
    <w:rsid w:val="006000D4"/>
    <w:rsid w:val="00600445"/>
    <w:rsid w:val="00612CC0"/>
    <w:rsid w:val="00613AB5"/>
    <w:rsid w:val="0062106B"/>
    <w:rsid w:val="0062249E"/>
    <w:rsid w:val="00625B73"/>
    <w:rsid w:val="00645F9A"/>
    <w:rsid w:val="00661382"/>
    <w:rsid w:val="00662466"/>
    <w:rsid w:val="0067209F"/>
    <w:rsid w:val="006754F2"/>
    <w:rsid w:val="006778BD"/>
    <w:rsid w:val="00677CEF"/>
    <w:rsid w:val="00685528"/>
    <w:rsid w:val="006A42EB"/>
    <w:rsid w:val="006A76B0"/>
    <w:rsid w:val="006B4D96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07BA2"/>
    <w:rsid w:val="00714C29"/>
    <w:rsid w:val="00717A76"/>
    <w:rsid w:val="00722007"/>
    <w:rsid w:val="007301EF"/>
    <w:rsid w:val="007476EC"/>
    <w:rsid w:val="00754552"/>
    <w:rsid w:val="007556A3"/>
    <w:rsid w:val="0077496E"/>
    <w:rsid w:val="00777809"/>
    <w:rsid w:val="00780FC6"/>
    <w:rsid w:val="0078246D"/>
    <w:rsid w:val="00786F05"/>
    <w:rsid w:val="00790BFA"/>
    <w:rsid w:val="00795888"/>
    <w:rsid w:val="00796045"/>
    <w:rsid w:val="007A4151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680D"/>
    <w:rsid w:val="00856FAA"/>
    <w:rsid w:val="00860FA3"/>
    <w:rsid w:val="0087067A"/>
    <w:rsid w:val="0087732C"/>
    <w:rsid w:val="008912D3"/>
    <w:rsid w:val="008923A5"/>
    <w:rsid w:val="00893612"/>
    <w:rsid w:val="00897875"/>
    <w:rsid w:val="008B215E"/>
    <w:rsid w:val="008B4F2F"/>
    <w:rsid w:val="008B7DCD"/>
    <w:rsid w:val="008C0719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232C"/>
    <w:rsid w:val="0091707B"/>
    <w:rsid w:val="00917D6A"/>
    <w:rsid w:val="00923798"/>
    <w:rsid w:val="00925435"/>
    <w:rsid w:val="0094631E"/>
    <w:rsid w:val="00946B8B"/>
    <w:rsid w:val="009474E3"/>
    <w:rsid w:val="00960D44"/>
    <w:rsid w:val="00965AA2"/>
    <w:rsid w:val="00970774"/>
    <w:rsid w:val="00971284"/>
    <w:rsid w:val="009743D1"/>
    <w:rsid w:val="00986316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07EC6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143F0"/>
    <w:rsid w:val="00B20F4C"/>
    <w:rsid w:val="00B22400"/>
    <w:rsid w:val="00B26A7B"/>
    <w:rsid w:val="00B26C10"/>
    <w:rsid w:val="00B30243"/>
    <w:rsid w:val="00B320F9"/>
    <w:rsid w:val="00B36F0E"/>
    <w:rsid w:val="00B37B98"/>
    <w:rsid w:val="00B5178B"/>
    <w:rsid w:val="00B652B1"/>
    <w:rsid w:val="00B65575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E3910"/>
    <w:rsid w:val="00BE6C06"/>
    <w:rsid w:val="00BF064C"/>
    <w:rsid w:val="00BF1B6A"/>
    <w:rsid w:val="00BF41B0"/>
    <w:rsid w:val="00BF4773"/>
    <w:rsid w:val="00C05CB2"/>
    <w:rsid w:val="00C10238"/>
    <w:rsid w:val="00C142CC"/>
    <w:rsid w:val="00C24A81"/>
    <w:rsid w:val="00C32585"/>
    <w:rsid w:val="00C34ED5"/>
    <w:rsid w:val="00C41F09"/>
    <w:rsid w:val="00C44A39"/>
    <w:rsid w:val="00C46CF2"/>
    <w:rsid w:val="00C52F7C"/>
    <w:rsid w:val="00C56D3F"/>
    <w:rsid w:val="00C63AF1"/>
    <w:rsid w:val="00C6522A"/>
    <w:rsid w:val="00C70F8A"/>
    <w:rsid w:val="00C74E00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2474C"/>
    <w:rsid w:val="00D31BDB"/>
    <w:rsid w:val="00D36EF9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D37EA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36007"/>
    <w:rsid w:val="00E44071"/>
    <w:rsid w:val="00E45B50"/>
    <w:rsid w:val="00E47BAB"/>
    <w:rsid w:val="00E513FB"/>
    <w:rsid w:val="00E62407"/>
    <w:rsid w:val="00E644BD"/>
    <w:rsid w:val="00E64D8B"/>
    <w:rsid w:val="00E655D3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01896"/>
    <w:rsid w:val="00F13038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37753"/>
    <w:rsid w:val="00F42FC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28AD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67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79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4A5D79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4A5D79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4A5D79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4A5D79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4A5D79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D79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5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D79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4A5D79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A5D79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4A5D79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4A5D7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4A5D79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answer">
    <w:name w:val="answer"/>
    <w:qFormat/>
    <w:rsid w:val="004A5D79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rsid w:val="004A5D79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4A5D79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4A5D79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4A5D79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4A5D7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4A5D7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4A5D7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4A5D7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4A5D7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4A5D7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4A5D7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4A5D7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4A5D79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4A5D7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4A5D7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4A5D79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">
    <w:name w:val="list_n1_rule"/>
    <w:qFormat/>
    <w:rsid w:val="004A5D79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4A5D7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4A5D7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4A5D7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4A5D79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4A5D7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4A5D79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4A5D79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4A5D7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4A5D7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4A5D7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4A5D7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4A5D79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4A5D79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4A5D79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4A5D79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4A5D79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4A5D7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4A5D7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4A5D79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4A5D79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4A5D79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4A5D7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4A5D7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4A5D7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4A5D79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4A5D79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4A5D79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4A5D79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4A5D79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4A5D79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4A5D79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4A5D79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4A5D79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4A5D79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4A5D79"/>
    <w:pPr>
      <w:numPr>
        <w:numId w:val="6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4A5D79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4A5D7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4A5D7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4A5D7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4A5D79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4A5D79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4A5D7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4A5D79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4A5D79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4A5D79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4A5D7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4A5D7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4A5D7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4A5D7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4A5D79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4A5D79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listn1body">
    <w:name w:val="list_n1_body"/>
    <w:rsid w:val="004A5D79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4A5D79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4A5D79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4A5D7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4A5D79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4A5D79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4A5D79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4A5D7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4A5D7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4A5D7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4A5D7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4A5D7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4A5D79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4A5D7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4A5D79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4A5D79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4A5D7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4A5D79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4A5D79"/>
    <w:pPr>
      <w:widowControl w:val="0"/>
      <w:numPr>
        <w:numId w:val="10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4A5D7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4A5D79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4A5D7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4A5D7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4A5D7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612CC0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BE3910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919F7-2927-4E8F-AF18-EAB99357F89E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B2C2B979-74DD-4310-9A74-2759416E4F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D807CA-3D76-4B19-89C6-843DB7A72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C565A5-D2D1-4B34-9ADF-95562E173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26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28</cp:revision>
  <dcterms:created xsi:type="dcterms:W3CDTF">2025-06-30T14:42:00Z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