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4F52" w14:textId="0916C719" w:rsidR="0065616D" w:rsidRPr="00271B42" w:rsidRDefault="0065616D" w:rsidP="0065616D">
      <w:pPr>
        <w:pStyle w:val="name"/>
      </w:pPr>
      <w:r w:rsidRPr="00271B42">
        <w:t>Name:</w:t>
      </w:r>
    </w:p>
    <w:p w14:paraId="094CF8B9" w14:textId="77777777" w:rsidR="0065616D" w:rsidRPr="00271B42" w:rsidRDefault="0065616D" w:rsidP="0065616D">
      <w:pPr>
        <w:pStyle w:val="name"/>
      </w:pPr>
      <w:r w:rsidRPr="00271B42">
        <w:t>Date:</w:t>
      </w:r>
    </w:p>
    <w:p w14:paraId="68EE9577" w14:textId="77777777" w:rsidR="0065616D" w:rsidRPr="00271B42" w:rsidRDefault="0065616D" w:rsidP="0065616D">
      <w:pPr>
        <w:pStyle w:val="name"/>
      </w:pPr>
      <w:r w:rsidRPr="00271B42">
        <w:t>Class:</w:t>
      </w:r>
    </w:p>
    <w:p w14:paraId="7B3FF3F4" w14:textId="38C36C44" w:rsidR="00FF4EEC" w:rsidRPr="00C0083B" w:rsidRDefault="00FF4EEC" w:rsidP="00FF4EEC">
      <w:pPr>
        <w:pStyle w:val="Heading1"/>
      </w:pPr>
      <w:r>
        <w:t>List of Expenses</w:t>
      </w:r>
    </w:p>
    <w:p w14:paraId="5F7EC6D5" w14:textId="77777777" w:rsidR="00FF4EEC" w:rsidRPr="00965726" w:rsidRDefault="00FF4EEC" w:rsidP="00FF4EEC">
      <w:pPr>
        <w:pStyle w:val="Heading2"/>
      </w:pPr>
      <w:r w:rsidRPr="00965726">
        <w:t>Skill:</w:t>
      </w:r>
    </w:p>
    <w:p w14:paraId="1D9EC880" w14:textId="77777777" w:rsidR="00FF4EEC" w:rsidRDefault="00FF4EEC" w:rsidP="00FF4EEC">
      <w:pPr>
        <w:pStyle w:val="listb1"/>
      </w:pPr>
      <w:r>
        <w:t>Analysis (AN)</w:t>
      </w:r>
    </w:p>
    <w:p w14:paraId="6F7E9849" w14:textId="77777777" w:rsidR="00FF4EEC" w:rsidRPr="00606F5E" w:rsidRDefault="00FF4EEC" w:rsidP="00FF4EEC">
      <w:pPr>
        <w:pStyle w:val="Heading2"/>
      </w:pPr>
      <w:r w:rsidRPr="00606F5E">
        <w:t>Time on Task:</w:t>
      </w:r>
    </w:p>
    <w:p w14:paraId="66A514CA" w14:textId="6A637A2A" w:rsidR="00FF4EEC" w:rsidRDefault="00FF4EEC" w:rsidP="00FF4EEC">
      <w:pPr>
        <w:pStyle w:val="listb1"/>
      </w:pPr>
      <w:r>
        <w:t>1</w:t>
      </w:r>
      <w:r w:rsidR="00597BEE">
        <w:t>0</w:t>
      </w:r>
      <w:r>
        <w:t>–</w:t>
      </w:r>
      <w:r w:rsidR="00597BEE">
        <w:t>15</w:t>
      </w:r>
      <w:r>
        <w:t xml:space="preserve"> minutes</w:t>
      </w:r>
    </w:p>
    <w:p w14:paraId="661B755A" w14:textId="77777777" w:rsidR="00FF4EEC" w:rsidRPr="00B12BF7" w:rsidRDefault="00FF4EEC" w:rsidP="00FF4EEC">
      <w:pPr>
        <w:pStyle w:val="Heading2"/>
      </w:pPr>
      <w:r w:rsidRPr="00B12BF7">
        <w:t>Goal/Purpose:</w:t>
      </w:r>
    </w:p>
    <w:p w14:paraId="4671F415" w14:textId="687669D8" w:rsidR="00FF4EEC" w:rsidRPr="0089070E" w:rsidRDefault="00FF4EEC" w:rsidP="00FF4EEC">
      <w:pPr>
        <w:pStyle w:val="listb1"/>
        <w:rPr>
          <w:rFonts w:cs="Times New Roman"/>
        </w:rPr>
      </w:pPr>
      <w:r>
        <w:t>The goal of this activity is to determine expenses that a local business may incur on a regular basis.</w:t>
      </w:r>
    </w:p>
    <w:p w14:paraId="2558CA01" w14:textId="77777777" w:rsidR="0097667F" w:rsidRDefault="00FF4EEC" w:rsidP="00545E5C">
      <w:pPr>
        <w:pStyle w:val="bodyinstruct"/>
      </w:pPr>
      <w:r w:rsidRPr="00545E5C">
        <w:t xml:space="preserve">To become profitable as an entrepreneur, you must determine and control the costs necessary to produce your products and operate your business. Select a business in your community. Create a list of expenses you </w:t>
      </w:r>
      <w:r w:rsidR="006B20F5">
        <w:t>think</w:t>
      </w:r>
      <w:r w:rsidR="006B20F5" w:rsidRPr="00545E5C">
        <w:t xml:space="preserve"> </w:t>
      </w:r>
      <w:r w:rsidRPr="00545E5C">
        <w:t xml:space="preserve">they </w:t>
      </w:r>
      <w:r w:rsidR="006B20F5">
        <w:t xml:space="preserve">likely </w:t>
      </w:r>
      <w:r w:rsidRPr="00545E5C">
        <w:t>incur on a regular basis. This information may be reported to the class according to your instructor’s guidelines, so be sure to include enough information to facilitate a discussion.</w:t>
      </w:r>
    </w:p>
    <w:p w14:paraId="5B72173F" w14:textId="7B8E8387" w:rsidR="00FF4EEC" w:rsidRDefault="00FF4EEC" w:rsidP="006B20F5">
      <w:pPr>
        <w:pStyle w:val="listn1restart"/>
        <w:numPr>
          <w:ilvl w:val="0"/>
          <w:numId w:val="20"/>
        </w:numPr>
      </w:pPr>
      <w:r>
        <w:t>Name of the local business you have selected</w:t>
      </w:r>
    </w:p>
    <w:p w14:paraId="589CEB0C" w14:textId="3381FDB0" w:rsidR="00973FC9" w:rsidRPr="00C60A22" w:rsidRDefault="00973FC9" w:rsidP="00C60A22">
      <w:pPr>
        <w:pStyle w:val="answer"/>
      </w:pPr>
      <w:r w:rsidRPr="00C60A22">
        <w:t>Answer:</w:t>
      </w:r>
    </w:p>
    <w:p w14:paraId="64C45616" w14:textId="5A6843D7" w:rsidR="00973FC9" w:rsidRDefault="00973FC9" w:rsidP="006B20F5">
      <w:pPr>
        <w:pStyle w:val="listn1"/>
        <w:numPr>
          <w:ilvl w:val="0"/>
          <w:numId w:val="20"/>
        </w:numPr>
      </w:pPr>
      <w:r>
        <w:t>Record a list of expenses the business would incur on a regular basis.</w:t>
      </w:r>
    </w:p>
    <w:p w14:paraId="203B5D21" w14:textId="23840408" w:rsidR="00973FC9" w:rsidRPr="00C60A22" w:rsidRDefault="00973FC9" w:rsidP="00C60A22">
      <w:pPr>
        <w:pStyle w:val="answer"/>
      </w:pPr>
      <w:r w:rsidRPr="00C60A22">
        <w:t>Answer:</w:t>
      </w:r>
    </w:p>
    <w:sectPr w:rsidR="00973FC9" w:rsidRPr="00C60A22" w:rsidSect="0006088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CD8D" w14:textId="77777777" w:rsidR="00BB58EC" w:rsidRDefault="00BB58EC" w:rsidP="00685EB1">
      <w:pPr>
        <w:spacing w:after="0" w:line="240" w:lineRule="auto"/>
      </w:pPr>
      <w:r>
        <w:separator/>
      </w:r>
    </w:p>
  </w:endnote>
  <w:endnote w:type="continuationSeparator" w:id="0">
    <w:p w14:paraId="33BA61E2" w14:textId="77777777" w:rsidR="00BB58EC" w:rsidRDefault="00BB58EC" w:rsidP="0068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B9CF" w14:textId="77777777" w:rsidR="00E0339B" w:rsidRPr="003530B5" w:rsidRDefault="00E0339B" w:rsidP="00E0339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3F27930C" w14:textId="6B7C017C" w:rsidR="00F1016A" w:rsidRPr="00E0339B" w:rsidRDefault="00E0339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D84A" w14:textId="77777777" w:rsidR="00BB58EC" w:rsidRDefault="00BB58EC" w:rsidP="00685EB1">
      <w:pPr>
        <w:spacing w:after="0" w:line="240" w:lineRule="auto"/>
      </w:pPr>
      <w:r>
        <w:separator/>
      </w:r>
    </w:p>
  </w:footnote>
  <w:footnote w:type="continuationSeparator" w:id="0">
    <w:p w14:paraId="33D82859" w14:textId="77777777" w:rsidR="00BB58EC" w:rsidRDefault="00BB58EC" w:rsidP="0068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CC97" w14:textId="3F5D0386" w:rsidR="00685EB1" w:rsidRPr="00F1016A" w:rsidRDefault="00F1016A" w:rsidP="00F1016A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Lesson </w:t>
    </w:r>
    <w:r w:rsidR="00E0339B">
      <w:t>11.3</w:t>
    </w:r>
    <w:r w:rsidR="00060881">
      <w:t xml:space="preserve">: </w:t>
    </w:r>
    <w:r w:rsidR="00E0339B">
      <w:t>11-3</w:t>
    </w:r>
    <w:r>
      <w:t xml:space="preserve"> </w:t>
    </w:r>
    <w:r w:rsidR="00E0339B">
      <w:t>List of Expenses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4782FD1"/>
    <w:multiLevelType w:val="hybridMultilevel"/>
    <w:tmpl w:val="5AA00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4"/>
  </w:num>
  <w:num w:numId="2" w16cid:durableId="1125732454">
    <w:abstractNumId w:val="10"/>
  </w:num>
  <w:num w:numId="3" w16cid:durableId="217321391">
    <w:abstractNumId w:val="16"/>
  </w:num>
  <w:num w:numId="4" w16cid:durableId="824049846">
    <w:abstractNumId w:val="15"/>
  </w:num>
  <w:num w:numId="5" w16cid:durableId="64688521">
    <w:abstractNumId w:val="18"/>
  </w:num>
  <w:num w:numId="6" w16cid:durableId="1997343418">
    <w:abstractNumId w:val="12"/>
  </w:num>
  <w:num w:numId="7" w16cid:durableId="629748237">
    <w:abstractNumId w:val="11"/>
  </w:num>
  <w:num w:numId="8" w16cid:durableId="820728176">
    <w:abstractNumId w:val="19"/>
  </w:num>
  <w:num w:numId="9" w16cid:durableId="410205259">
    <w:abstractNumId w:val="17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2030064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B1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881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348B"/>
    <w:rsid w:val="00084CF5"/>
    <w:rsid w:val="000936E7"/>
    <w:rsid w:val="000B00F1"/>
    <w:rsid w:val="000E7580"/>
    <w:rsid w:val="000F01E2"/>
    <w:rsid w:val="00110673"/>
    <w:rsid w:val="00110CC0"/>
    <w:rsid w:val="001172D6"/>
    <w:rsid w:val="001216BD"/>
    <w:rsid w:val="00122B72"/>
    <w:rsid w:val="0012588A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D7323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E57"/>
    <w:rsid w:val="002A7C4C"/>
    <w:rsid w:val="002B2A40"/>
    <w:rsid w:val="002C4808"/>
    <w:rsid w:val="002D3E38"/>
    <w:rsid w:val="002E3FF2"/>
    <w:rsid w:val="002E6072"/>
    <w:rsid w:val="002F0CB8"/>
    <w:rsid w:val="0030725F"/>
    <w:rsid w:val="003120D2"/>
    <w:rsid w:val="0032520C"/>
    <w:rsid w:val="0033536D"/>
    <w:rsid w:val="003374E2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B67DC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45E5C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97BEE"/>
    <w:rsid w:val="005A1D3A"/>
    <w:rsid w:val="005A55B0"/>
    <w:rsid w:val="005A57F6"/>
    <w:rsid w:val="005B146B"/>
    <w:rsid w:val="005B33CD"/>
    <w:rsid w:val="005B631B"/>
    <w:rsid w:val="005D19B0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5616D"/>
    <w:rsid w:val="00662466"/>
    <w:rsid w:val="0067209F"/>
    <w:rsid w:val="006778BD"/>
    <w:rsid w:val="00677CEF"/>
    <w:rsid w:val="00685528"/>
    <w:rsid w:val="00685EB1"/>
    <w:rsid w:val="006A76B0"/>
    <w:rsid w:val="006B20F5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496E"/>
    <w:rsid w:val="00780FC6"/>
    <w:rsid w:val="0078246D"/>
    <w:rsid w:val="00786F05"/>
    <w:rsid w:val="00790BFA"/>
    <w:rsid w:val="00795888"/>
    <w:rsid w:val="00796045"/>
    <w:rsid w:val="007A4151"/>
    <w:rsid w:val="007C20F5"/>
    <w:rsid w:val="007C43E2"/>
    <w:rsid w:val="007E0EAA"/>
    <w:rsid w:val="007F06DA"/>
    <w:rsid w:val="007F54CC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215E"/>
    <w:rsid w:val="008B33A4"/>
    <w:rsid w:val="008B4DF2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3FC9"/>
    <w:rsid w:val="009743D1"/>
    <w:rsid w:val="0097667F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36AC"/>
    <w:rsid w:val="00B37B98"/>
    <w:rsid w:val="00B5178B"/>
    <w:rsid w:val="00B652B1"/>
    <w:rsid w:val="00B7542F"/>
    <w:rsid w:val="00B92788"/>
    <w:rsid w:val="00B9422C"/>
    <w:rsid w:val="00BA6369"/>
    <w:rsid w:val="00BB0ACD"/>
    <w:rsid w:val="00BB2FC4"/>
    <w:rsid w:val="00BB450C"/>
    <w:rsid w:val="00BB54EB"/>
    <w:rsid w:val="00BB58EC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32585"/>
    <w:rsid w:val="00C41F09"/>
    <w:rsid w:val="00C46CF2"/>
    <w:rsid w:val="00C47D03"/>
    <w:rsid w:val="00C60036"/>
    <w:rsid w:val="00C60A22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25300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B3054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0339B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5DE7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F1016A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D7E03"/>
    <w:rsid w:val="00FE1929"/>
    <w:rsid w:val="00FF3CA6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F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B0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5D19B0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5D19B0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5D19B0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5D19B0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5D19B0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l">
    <w:name w:val="c_ital"/>
    <w:qFormat/>
    <w:rsid w:val="005D19B0"/>
    <w:rPr>
      <w:i/>
      <w:bdr w:val="none" w:sz="0" w:space="0" w:color="auto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5D1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9B0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1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9B0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5D19B0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5D19B0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listb1">
    <w:name w:val="list_b1"/>
    <w:rsid w:val="005D19B0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5D19B0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rsid w:val="005D19B0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5D19B0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5D19B0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5D19B0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5D19B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5D19B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5D19B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5D19B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5D19B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5D19B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5D19B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5D19B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5D19B0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5D19B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5D19B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5D19B0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5D19B0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5D19B0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5D19B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5D19B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5D19B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5D19B0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5D19B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5D19B0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5D19B0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5D19B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5D19B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5D19B0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5D19B0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5D19B0"/>
    <w:pPr>
      <w:numPr>
        <w:numId w:val="2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5D19B0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instruct">
    <w:name w:val="body_instruct"/>
    <w:rsid w:val="005D19B0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bodykeep">
    <w:name w:val="body_keep"/>
    <w:rsid w:val="005D19B0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5D19B0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5D19B0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5D19B0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5D19B0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5D19B0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5D19B0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5D19B0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5D19B0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5D19B0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5D19B0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5D19B0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5D19B0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5D19B0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5D19B0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5D19B0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5D19B0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5D19B0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5D19B0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5D19B0"/>
    <w:pPr>
      <w:numPr>
        <w:numId w:val="3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5D19B0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5D19B0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5D19B0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5D19B0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5D19B0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5D19B0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5D19B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5D19B0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5D19B0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5D19B0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5D19B0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5D19B0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5D19B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5D19B0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5D19B0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5D19B0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5D19B0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5D19B0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5D19B0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5D19B0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5D19B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5D19B0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5D19B0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5D19B0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5D19B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5D19B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5D19B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5D19B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5D19B0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5D19B0"/>
    <w:pPr>
      <w:widowControl w:val="0"/>
      <w:numPr>
        <w:numId w:val="4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5D19B0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5D19B0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5D19B0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5D19B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5D19B0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5D19B0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5D19B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5D19B0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5D19B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5D19B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5D19B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545E5C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8B33A4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8F112-B6D5-4A55-810A-24F3A0612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992BF-EDF1-4F64-8591-5A41D2E1F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D01DB-4B87-4B7A-A974-BF07F7FB6D7E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2025-06-30T15:14:00Z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