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15F9AFD2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E01F24F" w:rsidR="00AE4620" w:rsidRDefault="00F458EF" w:rsidP="003342C9">
      <w:pPr>
        <w:pStyle w:val="Heading1"/>
      </w:pPr>
      <w:r>
        <w:t xml:space="preserve">Lesson </w:t>
      </w:r>
      <w:r w:rsidR="005D567C">
        <w:t>12.</w:t>
      </w:r>
      <w:r w:rsidR="00481B69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6412A0CC" w14:textId="77777777" w:rsidR="00481B69" w:rsidRDefault="00481B69" w:rsidP="00481B69">
      <w:pPr>
        <w:pStyle w:val="listb1"/>
      </w:pPr>
      <w:r>
        <w:t>balance sheet</w:t>
      </w:r>
    </w:p>
    <w:p w14:paraId="0EF69D6E" w14:textId="77777777" w:rsidR="00481B69" w:rsidRDefault="00481B69" w:rsidP="00481B69">
      <w:pPr>
        <w:pStyle w:val="answer"/>
      </w:pPr>
      <w:r>
        <w:t>Definition:</w:t>
      </w:r>
    </w:p>
    <w:p w14:paraId="39AFA9EC" w14:textId="77777777" w:rsidR="00481B69" w:rsidRDefault="00481B69" w:rsidP="00481B69">
      <w:pPr>
        <w:pStyle w:val="listb1"/>
      </w:pPr>
      <w:r>
        <w:t>burn rate</w:t>
      </w:r>
    </w:p>
    <w:p w14:paraId="46CEBD70" w14:textId="77777777" w:rsidR="00481B69" w:rsidRDefault="00481B69" w:rsidP="00481B69">
      <w:pPr>
        <w:pStyle w:val="answer"/>
      </w:pPr>
      <w:r>
        <w:t>Definition:</w:t>
      </w:r>
    </w:p>
    <w:p w14:paraId="23168739" w14:textId="77777777" w:rsidR="00481B69" w:rsidRDefault="00481B69" w:rsidP="00481B69">
      <w:pPr>
        <w:pStyle w:val="listb1"/>
      </w:pPr>
      <w:r>
        <w:t>current ratio</w:t>
      </w:r>
    </w:p>
    <w:p w14:paraId="098C11EA" w14:textId="77777777" w:rsidR="00481B69" w:rsidRDefault="00481B69" w:rsidP="00481B69">
      <w:pPr>
        <w:pStyle w:val="answer"/>
      </w:pPr>
      <w:r>
        <w:t>Definition:</w:t>
      </w:r>
    </w:p>
    <w:p w14:paraId="324E49EF" w14:textId="77777777" w:rsidR="00481B69" w:rsidRDefault="00481B69" w:rsidP="00481B69">
      <w:pPr>
        <w:pStyle w:val="listb1"/>
      </w:pPr>
      <w:r>
        <w:t>debt ratio</w:t>
      </w:r>
    </w:p>
    <w:p w14:paraId="182B713D" w14:textId="77777777" w:rsidR="00481B69" w:rsidRDefault="00481B69" w:rsidP="00481B69">
      <w:pPr>
        <w:pStyle w:val="answer"/>
      </w:pPr>
      <w:r>
        <w:t>Definition:</w:t>
      </w:r>
    </w:p>
    <w:p w14:paraId="00772075" w14:textId="77777777" w:rsidR="00481B69" w:rsidRDefault="00481B69" w:rsidP="00481B69">
      <w:pPr>
        <w:pStyle w:val="listb1"/>
      </w:pPr>
      <w:r>
        <w:t>financial ratio</w:t>
      </w:r>
    </w:p>
    <w:p w14:paraId="1FECC478" w14:textId="77777777" w:rsidR="00481B69" w:rsidRDefault="00481B69" w:rsidP="00481B69">
      <w:pPr>
        <w:pStyle w:val="answer"/>
      </w:pPr>
      <w:r>
        <w:t>Definition:</w:t>
      </w:r>
    </w:p>
    <w:p w14:paraId="7524D8AE" w14:textId="77777777" w:rsidR="00481B69" w:rsidRDefault="00481B69" w:rsidP="00481B69">
      <w:pPr>
        <w:pStyle w:val="listb1"/>
      </w:pPr>
      <w:r>
        <w:t>income statement</w:t>
      </w:r>
    </w:p>
    <w:p w14:paraId="189E6318" w14:textId="77777777" w:rsidR="00481B69" w:rsidRDefault="00481B69" w:rsidP="00481B69">
      <w:pPr>
        <w:pStyle w:val="answer"/>
      </w:pPr>
      <w:r>
        <w:t>Definition:</w:t>
      </w:r>
    </w:p>
    <w:p w14:paraId="2199838D" w14:textId="77777777" w:rsidR="00481B69" w:rsidRDefault="00481B69" w:rsidP="00481B69">
      <w:pPr>
        <w:pStyle w:val="listb1"/>
      </w:pPr>
      <w:r>
        <w:t>net profit ratio</w:t>
      </w:r>
    </w:p>
    <w:p w14:paraId="1530BC64" w14:textId="77777777" w:rsidR="00481B69" w:rsidRDefault="00481B69" w:rsidP="00481B69">
      <w:pPr>
        <w:pStyle w:val="answer"/>
      </w:pPr>
      <w:r>
        <w:lastRenderedPageBreak/>
        <w:t>Definition:</w:t>
      </w:r>
    </w:p>
    <w:p w14:paraId="19586C4D" w14:textId="77777777" w:rsidR="00481B69" w:rsidRDefault="00481B69" w:rsidP="00481B69">
      <w:pPr>
        <w:pStyle w:val="listb1"/>
      </w:pPr>
      <w:r>
        <w:t>operating ratio</w:t>
      </w:r>
    </w:p>
    <w:p w14:paraId="3B0DD4FC" w14:textId="77777777" w:rsidR="00481B69" w:rsidRDefault="00481B69" w:rsidP="00481B69">
      <w:pPr>
        <w:pStyle w:val="answer"/>
      </w:pPr>
      <w:r>
        <w:t>Definition:</w:t>
      </w:r>
    </w:p>
    <w:p w14:paraId="703F82A9" w14:textId="77777777" w:rsidR="00481B69" w:rsidRDefault="00481B69" w:rsidP="00481B69">
      <w:pPr>
        <w:pStyle w:val="listb1"/>
      </w:pPr>
      <w:r>
        <w:t>return on equity (ROE)</w:t>
      </w:r>
    </w:p>
    <w:p w14:paraId="2202A51A" w14:textId="77777777" w:rsidR="00481B69" w:rsidRDefault="00481B69" w:rsidP="00481B69">
      <w:pPr>
        <w:pStyle w:val="answer"/>
      </w:pPr>
      <w:r>
        <w:t>Definition:</w:t>
      </w:r>
    </w:p>
    <w:p w14:paraId="4F84928B" w14:textId="77777777" w:rsidR="00481B69" w:rsidRDefault="00481B69" w:rsidP="00481B69">
      <w:pPr>
        <w:pStyle w:val="listb1"/>
      </w:pPr>
      <w:r>
        <w:t>stakeholder</w:t>
      </w:r>
    </w:p>
    <w:p w14:paraId="504241F0" w14:textId="77777777" w:rsidR="00481B69" w:rsidRDefault="00481B69" w:rsidP="00481B69">
      <w:pPr>
        <w:pStyle w:val="answer"/>
      </w:pPr>
      <w:r>
        <w:t>Definition:</w:t>
      </w:r>
    </w:p>
    <w:p w14:paraId="43C72C90" w14:textId="2BF6AFCB" w:rsidR="005D567C" w:rsidRDefault="00481B69" w:rsidP="00481B69">
      <w:pPr>
        <w:pStyle w:val="listb1"/>
      </w:pPr>
      <w:r>
        <w:t>working capital</w:t>
      </w:r>
    </w:p>
    <w:p w14:paraId="639D8739" w14:textId="02E9371F" w:rsidR="00481B69" w:rsidRDefault="00481B69" w:rsidP="00481B69">
      <w:pPr>
        <w:pStyle w:val="answer"/>
      </w:pPr>
      <w:r>
        <w:t>Definition:</w:t>
      </w:r>
    </w:p>
    <w:sectPr w:rsidR="00481B69" w:rsidSect="006B48B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8F0F" w14:textId="77777777" w:rsidR="00A266B0" w:rsidRDefault="00A266B0" w:rsidP="0043769A">
      <w:pPr>
        <w:spacing w:after="0" w:line="240" w:lineRule="auto"/>
      </w:pPr>
      <w:r>
        <w:separator/>
      </w:r>
    </w:p>
  </w:endnote>
  <w:endnote w:type="continuationSeparator" w:id="0">
    <w:p w14:paraId="7ABD1E37" w14:textId="77777777" w:rsidR="00A266B0" w:rsidRDefault="00A266B0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E65A926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F1B7" w14:textId="77777777" w:rsidR="00A266B0" w:rsidRDefault="00A266B0" w:rsidP="0043769A">
      <w:pPr>
        <w:spacing w:after="0" w:line="240" w:lineRule="auto"/>
      </w:pPr>
      <w:r>
        <w:separator/>
      </w:r>
    </w:p>
  </w:footnote>
  <w:footnote w:type="continuationSeparator" w:id="0">
    <w:p w14:paraId="115E1670" w14:textId="77777777" w:rsidR="00A266B0" w:rsidRDefault="00A266B0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5181BA4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5D567C">
      <w:t>12.</w:t>
    </w:r>
    <w:r w:rsidR="00481B69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2405F"/>
    <w:rsid w:val="00040107"/>
    <w:rsid w:val="00046A7F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44146"/>
    <w:rsid w:val="00194B6B"/>
    <w:rsid w:val="001C400A"/>
    <w:rsid w:val="00221868"/>
    <w:rsid w:val="00221B9F"/>
    <w:rsid w:val="00222AB3"/>
    <w:rsid w:val="002275A9"/>
    <w:rsid w:val="0023461D"/>
    <w:rsid w:val="002A37A5"/>
    <w:rsid w:val="002B5038"/>
    <w:rsid w:val="002C7508"/>
    <w:rsid w:val="002E444A"/>
    <w:rsid w:val="003342C9"/>
    <w:rsid w:val="003467C3"/>
    <w:rsid w:val="00347ED5"/>
    <w:rsid w:val="00350325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81B69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5B263B"/>
    <w:rsid w:val="005D567C"/>
    <w:rsid w:val="00604CB4"/>
    <w:rsid w:val="0061254C"/>
    <w:rsid w:val="00624E57"/>
    <w:rsid w:val="00684B6F"/>
    <w:rsid w:val="006902CC"/>
    <w:rsid w:val="0069216F"/>
    <w:rsid w:val="006A552A"/>
    <w:rsid w:val="006B48BB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870941"/>
    <w:rsid w:val="00891B38"/>
    <w:rsid w:val="008B2693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266B0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B4DEF"/>
    <w:rsid w:val="00BC0B93"/>
    <w:rsid w:val="00C1240D"/>
    <w:rsid w:val="00C13395"/>
    <w:rsid w:val="00CA427E"/>
    <w:rsid w:val="00CB1DB8"/>
    <w:rsid w:val="00CD19B6"/>
    <w:rsid w:val="00CF6FE5"/>
    <w:rsid w:val="00D11847"/>
    <w:rsid w:val="00D127EA"/>
    <w:rsid w:val="00D17F3B"/>
    <w:rsid w:val="00D21524"/>
    <w:rsid w:val="00D25470"/>
    <w:rsid w:val="00D25F1B"/>
    <w:rsid w:val="00D3551B"/>
    <w:rsid w:val="00D40078"/>
    <w:rsid w:val="00D42495"/>
    <w:rsid w:val="00D63144"/>
    <w:rsid w:val="00D84F3C"/>
    <w:rsid w:val="00D91B94"/>
    <w:rsid w:val="00DC5CA6"/>
    <w:rsid w:val="00E16E7F"/>
    <w:rsid w:val="00E23211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3B54-346A-4D41-B489-E822DED9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2025-09-18T18:55:00Z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