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6D4B0B14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4845A911" w:rsidR="00AE4620" w:rsidRDefault="004F1B97" w:rsidP="003342C9">
      <w:pPr>
        <w:pStyle w:val="Heading1"/>
      </w:pPr>
      <w:r>
        <w:t>Lesson 12.</w:t>
      </w:r>
      <w:r w:rsidR="00F0230B">
        <w:t>2</w:t>
      </w:r>
    </w:p>
    <w:p w14:paraId="51752398" w14:textId="07FB2ACD" w:rsidR="00F458EF" w:rsidRPr="00F458EF" w:rsidRDefault="00CC40B4" w:rsidP="00F458EF">
      <w:pPr>
        <w:pStyle w:val="Heading2"/>
      </w:pPr>
      <w:r>
        <w:t>Practice</w:t>
      </w:r>
      <w:r w:rsidR="004F1B97">
        <w:t xml:space="preserve"> Your Understanding</w:t>
      </w:r>
    </w:p>
    <w:p w14:paraId="3CF5290F" w14:textId="0BE2C803" w:rsidR="00B94282" w:rsidRDefault="00202B83" w:rsidP="00202B83">
      <w:pPr>
        <w:pStyle w:val="listn1restart"/>
        <w:numPr>
          <w:ilvl w:val="0"/>
          <w:numId w:val="8"/>
        </w:numPr>
      </w:pPr>
      <w:r>
        <w:t>Knowing the information on the balance sheet is expressed as the accounting equation, determine the amount of assets a business possesses if their total liabilities is $23,000 and owner’s equity is $57,500. (12.2-1)</w:t>
      </w:r>
    </w:p>
    <w:p w14:paraId="153A4272" w14:textId="77777777" w:rsidR="005C468E" w:rsidRDefault="005C468E" w:rsidP="005C468E">
      <w:pPr>
        <w:pStyle w:val="answer"/>
      </w:pPr>
      <w:r>
        <w:t>Answer:</w:t>
      </w:r>
    </w:p>
    <w:p w14:paraId="55FF0E43" w14:textId="2090424B" w:rsidR="00A278F7" w:rsidRDefault="00202B83" w:rsidP="00202B83">
      <w:pPr>
        <w:pStyle w:val="listn1"/>
        <w:numPr>
          <w:ilvl w:val="0"/>
          <w:numId w:val="8"/>
        </w:numPr>
      </w:pPr>
      <w:r>
        <w:t>An income statement shows expenses totaling $185,000 and sales in the amount of $330,000. Based on this information, calculate the business’s operating ratio. (12.2-2)</w:t>
      </w:r>
    </w:p>
    <w:p w14:paraId="1932029C" w14:textId="77777777" w:rsidR="00080DBD" w:rsidRDefault="00080DBD" w:rsidP="00080DBD">
      <w:pPr>
        <w:pStyle w:val="answer"/>
      </w:pPr>
      <w:r w:rsidRPr="00C80CFB">
        <w:t>Answer:</w:t>
      </w:r>
    </w:p>
    <w:sectPr w:rsidR="00080DBD" w:rsidSect="005758FA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172DE" w14:textId="77777777" w:rsidR="00D8207F" w:rsidRDefault="00D8207F" w:rsidP="0043769A">
      <w:pPr>
        <w:spacing w:after="0" w:line="240" w:lineRule="auto"/>
      </w:pPr>
      <w:r>
        <w:separator/>
      </w:r>
    </w:p>
  </w:endnote>
  <w:endnote w:type="continuationSeparator" w:id="0">
    <w:p w14:paraId="4025AD69" w14:textId="77777777" w:rsidR="00D8207F" w:rsidRDefault="00D8207F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21385D70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A4D42" w14:textId="77777777" w:rsidR="00D8207F" w:rsidRDefault="00D8207F" w:rsidP="0043769A">
      <w:pPr>
        <w:spacing w:after="0" w:line="240" w:lineRule="auto"/>
      </w:pPr>
      <w:r>
        <w:separator/>
      </w:r>
    </w:p>
  </w:footnote>
  <w:footnote w:type="continuationSeparator" w:id="0">
    <w:p w14:paraId="20E71932" w14:textId="77777777" w:rsidR="00D8207F" w:rsidRDefault="00D8207F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37263C24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4F1B97">
      <w:t>Lesson 12.</w:t>
    </w:r>
    <w:r w:rsidR="00F0230B">
      <w:t>2</w:t>
    </w:r>
    <w:r w:rsidR="004F1B97">
      <w:t xml:space="preserve"> </w:t>
    </w:r>
    <w:r w:rsidR="00CC40B4">
      <w:t>Practice</w:t>
    </w:r>
    <w:r w:rsidR="004F1B97">
      <w:t xml:space="preserve"> Your Understanding</w:t>
    </w:r>
    <w:r w:rsidR="00BA2FAE">
      <w:t xml:space="preserve">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955396"/>
    <w:multiLevelType w:val="hybridMultilevel"/>
    <w:tmpl w:val="DC3804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2B397129"/>
    <w:multiLevelType w:val="hybridMultilevel"/>
    <w:tmpl w:val="27822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2BF05412"/>
    <w:multiLevelType w:val="hybridMultilevel"/>
    <w:tmpl w:val="F43ADE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16112B"/>
    <w:multiLevelType w:val="hybridMultilevel"/>
    <w:tmpl w:val="89BEE6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625BC"/>
    <w:multiLevelType w:val="hybridMultilevel"/>
    <w:tmpl w:val="BA3285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A641E8"/>
    <w:multiLevelType w:val="hybridMultilevel"/>
    <w:tmpl w:val="625E14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215D53"/>
    <w:multiLevelType w:val="hybridMultilevel"/>
    <w:tmpl w:val="043CC7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BD1149"/>
    <w:multiLevelType w:val="hybridMultilevel"/>
    <w:tmpl w:val="8ED636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32446">
    <w:abstractNumId w:val="0"/>
  </w:num>
  <w:num w:numId="2" w16cid:durableId="1874537843">
    <w:abstractNumId w:val="9"/>
  </w:num>
  <w:num w:numId="3" w16cid:durableId="1137140963">
    <w:abstractNumId w:val="7"/>
  </w:num>
  <w:num w:numId="4" w16cid:durableId="588926397">
    <w:abstractNumId w:val="8"/>
  </w:num>
  <w:num w:numId="5" w16cid:durableId="243220017">
    <w:abstractNumId w:val="12"/>
  </w:num>
  <w:num w:numId="6" w16cid:durableId="765155610">
    <w:abstractNumId w:val="4"/>
  </w:num>
  <w:num w:numId="7" w16cid:durableId="9647118">
    <w:abstractNumId w:val="2"/>
  </w:num>
  <w:num w:numId="8" w16cid:durableId="897936091">
    <w:abstractNumId w:val="3"/>
  </w:num>
  <w:num w:numId="9" w16cid:durableId="991448355">
    <w:abstractNumId w:val="14"/>
  </w:num>
  <w:num w:numId="10" w16cid:durableId="1801680464">
    <w:abstractNumId w:val="5"/>
  </w:num>
  <w:num w:numId="11" w16cid:durableId="1950620650">
    <w:abstractNumId w:val="1"/>
  </w:num>
  <w:num w:numId="12" w16cid:durableId="649287373">
    <w:abstractNumId w:val="6"/>
  </w:num>
  <w:num w:numId="13" w16cid:durableId="718474559">
    <w:abstractNumId w:val="10"/>
  </w:num>
  <w:num w:numId="14" w16cid:durableId="20279318">
    <w:abstractNumId w:val="11"/>
  </w:num>
  <w:num w:numId="15" w16cid:durableId="1136869923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10606"/>
    <w:rsid w:val="00022389"/>
    <w:rsid w:val="00032E4F"/>
    <w:rsid w:val="00037B76"/>
    <w:rsid w:val="00037C05"/>
    <w:rsid w:val="00040107"/>
    <w:rsid w:val="000425E0"/>
    <w:rsid w:val="0006475A"/>
    <w:rsid w:val="000662E9"/>
    <w:rsid w:val="000762D5"/>
    <w:rsid w:val="00077937"/>
    <w:rsid w:val="00080DBD"/>
    <w:rsid w:val="0008463C"/>
    <w:rsid w:val="000913FA"/>
    <w:rsid w:val="000A2899"/>
    <w:rsid w:val="000A7063"/>
    <w:rsid w:val="000B07E2"/>
    <w:rsid w:val="000C2A00"/>
    <w:rsid w:val="000D2DCB"/>
    <w:rsid w:val="000D4DCD"/>
    <w:rsid w:val="000E619D"/>
    <w:rsid w:val="000E6676"/>
    <w:rsid w:val="000F6364"/>
    <w:rsid w:val="0011415A"/>
    <w:rsid w:val="00122D05"/>
    <w:rsid w:val="00123C49"/>
    <w:rsid w:val="0012774F"/>
    <w:rsid w:val="00137C6B"/>
    <w:rsid w:val="00141ADB"/>
    <w:rsid w:val="00142BC1"/>
    <w:rsid w:val="00143790"/>
    <w:rsid w:val="00147662"/>
    <w:rsid w:val="0015540D"/>
    <w:rsid w:val="00160A50"/>
    <w:rsid w:val="00160C87"/>
    <w:rsid w:val="00162458"/>
    <w:rsid w:val="001876A9"/>
    <w:rsid w:val="00192CB8"/>
    <w:rsid w:val="00192D26"/>
    <w:rsid w:val="00192E28"/>
    <w:rsid w:val="001A4998"/>
    <w:rsid w:val="001A4CFA"/>
    <w:rsid w:val="001B245A"/>
    <w:rsid w:val="001B3277"/>
    <w:rsid w:val="001B494D"/>
    <w:rsid w:val="001C04A9"/>
    <w:rsid w:val="001C400A"/>
    <w:rsid w:val="001C4013"/>
    <w:rsid w:val="001C6457"/>
    <w:rsid w:val="001D03C5"/>
    <w:rsid w:val="001D29C5"/>
    <w:rsid w:val="001D6473"/>
    <w:rsid w:val="001E1929"/>
    <w:rsid w:val="001F58D3"/>
    <w:rsid w:val="00202B83"/>
    <w:rsid w:val="00206713"/>
    <w:rsid w:val="00214745"/>
    <w:rsid w:val="00217172"/>
    <w:rsid w:val="00221868"/>
    <w:rsid w:val="00221B9F"/>
    <w:rsid w:val="00222AB3"/>
    <w:rsid w:val="002275A9"/>
    <w:rsid w:val="00251121"/>
    <w:rsid w:val="0025373C"/>
    <w:rsid w:val="002921BD"/>
    <w:rsid w:val="002924D9"/>
    <w:rsid w:val="002C3192"/>
    <w:rsid w:val="002C7508"/>
    <w:rsid w:val="002D259B"/>
    <w:rsid w:val="002E444A"/>
    <w:rsid w:val="002E7E18"/>
    <w:rsid w:val="002F0A80"/>
    <w:rsid w:val="0030621B"/>
    <w:rsid w:val="003067AA"/>
    <w:rsid w:val="00307435"/>
    <w:rsid w:val="0031352B"/>
    <w:rsid w:val="0032205D"/>
    <w:rsid w:val="003342C9"/>
    <w:rsid w:val="0034498A"/>
    <w:rsid w:val="003467C3"/>
    <w:rsid w:val="00366784"/>
    <w:rsid w:val="003757F7"/>
    <w:rsid w:val="00391E96"/>
    <w:rsid w:val="003935EE"/>
    <w:rsid w:val="0039551A"/>
    <w:rsid w:val="003A29E2"/>
    <w:rsid w:val="003A4BA9"/>
    <w:rsid w:val="003A5B3D"/>
    <w:rsid w:val="003A7EAC"/>
    <w:rsid w:val="003B1016"/>
    <w:rsid w:val="003B11C3"/>
    <w:rsid w:val="003B717B"/>
    <w:rsid w:val="003B7869"/>
    <w:rsid w:val="003B7B87"/>
    <w:rsid w:val="003C0EE9"/>
    <w:rsid w:val="003C77CC"/>
    <w:rsid w:val="003D4071"/>
    <w:rsid w:val="003E48B0"/>
    <w:rsid w:val="003E4EE7"/>
    <w:rsid w:val="003E5435"/>
    <w:rsid w:val="003E7711"/>
    <w:rsid w:val="003F7D3E"/>
    <w:rsid w:val="00402808"/>
    <w:rsid w:val="004064A3"/>
    <w:rsid w:val="004122F6"/>
    <w:rsid w:val="004144C6"/>
    <w:rsid w:val="00416A4F"/>
    <w:rsid w:val="00421224"/>
    <w:rsid w:val="00427B74"/>
    <w:rsid w:val="0043769A"/>
    <w:rsid w:val="00441F68"/>
    <w:rsid w:val="00446D36"/>
    <w:rsid w:val="0046015A"/>
    <w:rsid w:val="00472A90"/>
    <w:rsid w:val="004839D1"/>
    <w:rsid w:val="004A5E83"/>
    <w:rsid w:val="004A6E52"/>
    <w:rsid w:val="004C24DC"/>
    <w:rsid w:val="004C6329"/>
    <w:rsid w:val="004D3CD6"/>
    <w:rsid w:val="004E02EB"/>
    <w:rsid w:val="004E4189"/>
    <w:rsid w:val="004E6979"/>
    <w:rsid w:val="004F1B97"/>
    <w:rsid w:val="004F2713"/>
    <w:rsid w:val="00500F99"/>
    <w:rsid w:val="00505A51"/>
    <w:rsid w:val="00507590"/>
    <w:rsid w:val="00510903"/>
    <w:rsid w:val="005134F6"/>
    <w:rsid w:val="00520E1B"/>
    <w:rsid w:val="0052678B"/>
    <w:rsid w:val="00530537"/>
    <w:rsid w:val="005344DA"/>
    <w:rsid w:val="005365D8"/>
    <w:rsid w:val="00536917"/>
    <w:rsid w:val="00553286"/>
    <w:rsid w:val="0056282C"/>
    <w:rsid w:val="00566153"/>
    <w:rsid w:val="00566C9A"/>
    <w:rsid w:val="0057096A"/>
    <w:rsid w:val="00573A6A"/>
    <w:rsid w:val="005758FA"/>
    <w:rsid w:val="0057654B"/>
    <w:rsid w:val="00590F8D"/>
    <w:rsid w:val="00592BE5"/>
    <w:rsid w:val="00592E94"/>
    <w:rsid w:val="005940C5"/>
    <w:rsid w:val="005A2187"/>
    <w:rsid w:val="005A5F77"/>
    <w:rsid w:val="005B0FA3"/>
    <w:rsid w:val="005B171A"/>
    <w:rsid w:val="005C468E"/>
    <w:rsid w:val="005C582C"/>
    <w:rsid w:val="005C707E"/>
    <w:rsid w:val="005D0786"/>
    <w:rsid w:val="005D1533"/>
    <w:rsid w:val="005E465F"/>
    <w:rsid w:val="005E5816"/>
    <w:rsid w:val="005F4D79"/>
    <w:rsid w:val="005F51FB"/>
    <w:rsid w:val="00602091"/>
    <w:rsid w:val="00603A84"/>
    <w:rsid w:val="0061144A"/>
    <w:rsid w:val="0061254C"/>
    <w:rsid w:val="006256DE"/>
    <w:rsid w:val="006300B7"/>
    <w:rsid w:val="00632C89"/>
    <w:rsid w:val="0063526B"/>
    <w:rsid w:val="00642658"/>
    <w:rsid w:val="006621E5"/>
    <w:rsid w:val="00665689"/>
    <w:rsid w:val="0067171F"/>
    <w:rsid w:val="0069216F"/>
    <w:rsid w:val="00693E55"/>
    <w:rsid w:val="00695896"/>
    <w:rsid w:val="00697A9F"/>
    <w:rsid w:val="006A7849"/>
    <w:rsid w:val="006B0685"/>
    <w:rsid w:val="006B12FF"/>
    <w:rsid w:val="006C34DE"/>
    <w:rsid w:val="006C5475"/>
    <w:rsid w:val="006D2513"/>
    <w:rsid w:val="006D63C7"/>
    <w:rsid w:val="006E68C9"/>
    <w:rsid w:val="006E7BFD"/>
    <w:rsid w:val="006F0693"/>
    <w:rsid w:val="006F2D67"/>
    <w:rsid w:val="0071261E"/>
    <w:rsid w:val="007132B4"/>
    <w:rsid w:val="00713438"/>
    <w:rsid w:val="00764F99"/>
    <w:rsid w:val="00765FDC"/>
    <w:rsid w:val="00767567"/>
    <w:rsid w:val="00774FA8"/>
    <w:rsid w:val="0077692F"/>
    <w:rsid w:val="00780697"/>
    <w:rsid w:val="007903ED"/>
    <w:rsid w:val="00790EFA"/>
    <w:rsid w:val="007954CA"/>
    <w:rsid w:val="007A7795"/>
    <w:rsid w:val="007C43E2"/>
    <w:rsid w:val="007D41C4"/>
    <w:rsid w:val="007D5B42"/>
    <w:rsid w:val="007E3BD7"/>
    <w:rsid w:val="007E3C96"/>
    <w:rsid w:val="007E7278"/>
    <w:rsid w:val="00801873"/>
    <w:rsid w:val="00806904"/>
    <w:rsid w:val="00807D76"/>
    <w:rsid w:val="00824509"/>
    <w:rsid w:val="008404B9"/>
    <w:rsid w:val="00847B89"/>
    <w:rsid w:val="00850249"/>
    <w:rsid w:val="00850808"/>
    <w:rsid w:val="0085214A"/>
    <w:rsid w:val="008624B9"/>
    <w:rsid w:val="00870941"/>
    <w:rsid w:val="008826F4"/>
    <w:rsid w:val="0088433C"/>
    <w:rsid w:val="00884F1B"/>
    <w:rsid w:val="0089504A"/>
    <w:rsid w:val="008A6BF1"/>
    <w:rsid w:val="008B3D6C"/>
    <w:rsid w:val="008C00A0"/>
    <w:rsid w:val="008C2445"/>
    <w:rsid w:val="008C2CF6"/>
    <w:rsid w:val="008D6486"/>
    <w:rsid w:val="008D7267"/>
    <w:rsid w:val="008F1C4B"/>
    <w:rsid w:val="008F215C"/>
    <w:rsid w:val="008F53C8"/>
    <w:rsid w:val="00914CF3"/>
    <w:rsid w:val="00920A9B"/>
    <w:rsid w:val="0092351A"/>
    <w:rsid w:val="00927636"/>
    <w:rsid w:val="00932AB4"/>
    <w:rsid w:val="009452F0"/>
    <w:rsid w:val="00950B45"/>
    <w:rsid w:val="009513CF"/>
    <w:rsid w:val="0095308A"/>
    <w:rsid w:val="0096343C"/>
    <w:rsid w:val="00970E54"/>
    <w:rsid w:val="0097131F"/>
    <w:rsid w:val="0098039A"/>
    <w:rsid w:val="0099002E"/>
    <w:rsid w:val="009972C1"/>
    <w:rsid w:val="009B139E"/>
    <w:rsid w:val="009B2323"/>
    <w:rsid w:val="009B529C"/>
    <w:rsid w:val="009B6C89"/>
    <w:rsid w:val="009C43FC"/>
    <w:rsid w:val="009D49F9"/>
    <w:rsid w:val="009D57DC"/>
    <w:rsid w:val="00A226B1"/>
    <w:rsid w:val="00A248F1"/>
    <w:rsid w:val="00A24F71"/>
    <w:rsid w:val="00A278F7"/>
    <w:rsid w:val="00A30E3E"/>
    <w:rsid w:val="00A42CD0"/>
    <w:rsid w:val="00A47736"/>
    <w:rsid w:val="00A507D1"/>
    <w:rsid w:val="00A54142"/>
    <w:rsid w:val="00A56914"/>
    <w:rsid w:val="00A6378E"/>
    <w:rsid w:val="00A65E41"/>
    <w:rsid w:val="00A70FFA"/>
    <w:rsid w:val="00A84A21"/>
    <w:rsid w:val="00A85C90"/>
    <w:rsid w:val="00A916C2"/>
    <w:rsid w:val="00A91C15"/>
    <w:rsid w:val="00AA1FF6"/>
    <w:rsid w:val="00AA502D"/>
    <w:rsid w:val="00AB24C2"/>
    <w:rsid w:val="00AB3B1F"/>
    <w:rsid w:val="00AB6F27"/>
    <w:rsid w:val="00AC06C2"/>
    <w:rsid w:val="00AC52FF"/>
    <w:rsid w:val="00AC59E6"/>
    <w:rsid w:val="00AC7E5B"/>
    <w:rsid w:val="00AD0180"/>
    <w:rsid w:val="00AE4620"/>
    <w:rsid w:val="00AF0FCC"/>
    <w:rsid w:val="00AF41C6"/>
    <w:rsid w:val="00AF7A67"/>
    <w:rsid w:val="00B10E82"/>
    <w:rsid w:val="00B167F6"/>
    <w:rsid w:val="00B27679"/>
    <w:rsid w:val="00B34FEE"/>
    <w:rsid w:val="00B373A1"/>
    <w:rsid w:val="00B40721"/>
    <w:rsid w:val="00B43BCE"/>
    <w:rsid w:val="00B50965"/>
    <w:rsid w:val="00B6764A"/>
    <w:rsid w:val="00B7213D"/>
    <w:rsid w:val="00B74849"/>
    <w:rsid w:val="00B773A3"/>
    <w:rsid w:val="00B85348"/>
    <w:rsid w:val="00B86014"/>
    <w:rsid w:val="00B861DA"/>
    <w:rsid w:val="00B94282"/>
    <w:rsid w:val="00B974AB"/>
    <w:rsid w:val="00BA159A"/>
    <w:rsid w:val="00BA2FAE"/>
    <w:rsid w:val="00BB4173"/>
    <w:rsid w:val="00BB6D7E"/>
    <w:rsid w:val="00BE7640"/>
    <w:rsid w:val="00BF25BE"/>
    <w:rsid w:val="00C06CE9"/>
    <w:rsid w:val="00C1240D"/>
    <w:rsid w:val="00C26134"/>
    <w:rsid w:val="00C40502"/>
    <w:rsid w:val="00C42CEB"/>
    <w:rsid w:val="00C46516"/>
    <w:rsid w:val="00C564EA"/>
    <w:rsid w:val="00C659D2"/>
    <w:rsid w:val="00C760C4"/>
    <w:rsid w:val="00C806E2"/>
    <w:rsid w:val="00C80CFB"/>
    <w:rsid w:val="00C92741"/>
    <w:rsid w:val="00CA62F3"/>
    <w:rsid w:val="00CB1DB8"/>
    <w:rsid w:val="00CC40B4"/>
    <w:rsid w:val="00CC4BA7"/>
    <w:rsid w:val="00CD3808"/>
    <w:rsid w:val="00CE6B32"/>
    <w:rsid w:val="00CE762D"/>
    <w:rsid w:val="00CF7B67"/>
    <w:rsid w:val="00D021FA"/>
    <w:rsid w:val="00D03254"/>
    <w:rsid w:val="00D0452B"/>
    <w:rsid w:val="00D11847"/>
    <w:rsid w:val="00D127EA"/>
    <w:rsid w:val="00D17F3B"/>
    <w:rsid w:val="00D21F20"/>
    <w:rsid w:val="00D23226"/>
    <w:rsid w:val="00D23A8C"/>
    <w:rsid w:val="00D24008"/>
    <w:rsid w:val="00D25470"/>
    <w:rsid w:val="00D25F1B"/>
    <w:rsid w:val="00D3472A"/>
    <w:rsid w:val="00D3551B"/>
    <w:rsid w:val="00D4229B"/>
    <w:rsid w:val="00D42495"/>
    <w:rsid w:val="00D53BE0"/>
    <w:rsid w:val="00D57FB1"/>
    <w:rsid w:val="00D60412"/>
    <w:rsid w:val="00D63144"/>
    <w:rsid w:val="00D631F5"/>
    <w:rsid w:val="00D63B90"/>
    <w:rsid w:val="00D70045"/>
    <w:rsid w:val="00D8207F"/>
    <w:rsid w:val="00D82365"/>
    <w:rsid w:val="00DC5CA6"/>
    <w:rsid w:val="00DD3BAC"/>
    <w:rsid w:val="00DD5B7F"/>
    <w:rsid w:val="00DE1CB8"/>
    <w:rsid w:val="00DF1BF1"/>
    <w:rsid w:val="00DF710D"/>
    <w:rsid w:val="00E16E7F"/>
    <w:rsid w:val="00E20FF9"/>
    <w:rsid w:val="00E22346"/>
    <w:rsid w:val="00E24A1C"/>
    <w:rsid w:val="00E3680D"/>
    <w:rsid w:val="00E42356"/>
    <w:rsid w:val="00E43D7C"/>
    <w:rsid w:val="00E462E7"/>
    <w:rsid w:val="00E57AB6"/>
    <w:rsid w:val="00E64235"/>
    <w:rsid w:val="00E67FE8"/>
    <w:rsid w:val="00E70865"/>
    <w:rsid w:val="00E73AC6"/>
    <w:rsid w:val="00E76E6C"/>
    <w:rsid w:val="00E77928"/>
    <w:rsid w:val="00E7792F"/>
    <w:rsid w:val="00E77BEA"/>
    <w:rsid w:val="00E870B7"/>
    <w:rsid w:val="00EA335B"/>
    <w:rsid w:val="00EA606F"/>
    <w:rsid w:val="00EC2223"/>
    <w:rsid w:val="00EC4439"/>
    <w:rsid w:val="00ED69E5"/>
    <w:rsid w:val="00ED6C53"/>
    <w:rsid w:val="00EE7F6E"/>
    <w:rsid w:val="00EF2F72"/>
    <w:rsid w:val="00EF3DDF"/>
    <w:rsid w:val="00EF542B"/>
    <w:rsid w:val="00EF6058"/>
    <w:rsid w:val="00F010DB"/>
    <w:rsid w:val="00F0230B"/>
    <w:rsid w:val="00F03426"/>
    <w:rsid w:val="00F0383C"/>
    <w:rsid w:val="00F03DA6"/>
    <w:rsid w:val="00F04009"/>
    <w:rsid w:val="00F059F0"/>
    <w:rsid w:val="00F07E11"/>
    <w:rsid w:val="00F141C9"/>
    <w:rsid w:val="00F15056"/>
    <w:rsid w:val="00F208DD"/>
    <w:rsid w:val="00F2745F"/>
    <w:rsid w:val="00F3086D"/>
    <w:rsid w:val="00F32A1C"/>
    <w:rsid w:val="00F35017"/>
    <w:rsid w:val="00F44631"/>
    <w:rsid w:val="00F458EF"/>
    <w:rsid w:val="00F7772A"/>
    <w:rsid w:val="00F910A5"/>
    <w:rsid w:val="00F91944"/>
    <w:rsid w:val="00F9674F"/>
    <w:rsid w:val="00FA1EA0"/>
    <w:rsid w:val="00FA3836"/>
    <w:rsid w:val="00FB0ADD"/>
    <w:rsid w:val="00FC21E1"/>
    <w:rsid w:val="00FC4151"/>
    <w:rsid w:val="00FC71D5"/>
    <w:rsid w:val="00FD55A2"/>
    <w:rsid w:val="00FD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98A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34498A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34498A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34498A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34498A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34498A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34498A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34498A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34498A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4498A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34498A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34498A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34498A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34498A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34498A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34498A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34498A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34498A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34498A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34498A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34498A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34498A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34498A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34498A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34498A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34498A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34498A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34498A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34498A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34498A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34498A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34498A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34498A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34498A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34498A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34498A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34498A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34498A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34498A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34498A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34498A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34498A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34498A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34498A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34498A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34498A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34498A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34498A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34498A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34498A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34498A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34498A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34498A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34498A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34498A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34498A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34498A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34498A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34498A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34498A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34498A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34498A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34498A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34498A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34498A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34498A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34498A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34498A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34498A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98A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98A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1DD337-C0E7-4EE9-842D-E89A081B5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2025-06-24T14:06:00Z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