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16EC194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7C2C91D1" w:rsidR="00AE4620" w:rsidRDefault="00F458EF" w:rsidP="003342C9">
      <w:pPr>
        <w:pStyle w:val="Heading1"/>
      </w:pPr>
      <w:r>
        <w:t xml:space="preserve">Lesson </w:t>
      </w:r>
      <w:r w:rsidR="00FA131D">
        <w:t>13.1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32BB2158" w14:textId="77777777" w:rsidR="00FA131D" w:rsidRDefault="00FA131D" w:rsidP="00FA131D">
      <w:pPr>
        <w:pStyle w:val="listb1"/>
      </w:pPr>
      <w:r>
        <w:t>active listening skills</w:t>
      </w:r>
    </w:p>
    <w:p w14:paraId="159A9E20" w14:textId="77777777" w:rsidR="00FA131D" w:rsidRDefault="00FA131D" w:rsidP="00FA131D">
      <w:pPr>
        <w:pStyle w:val="answer"/>
      </w:pPr>
      <w:r>
        <w:t>Definition:</w:t>
      </w:r>
    </w:p>
    <w:p w14:paraId="6833538E" w14:textId="040B56C9" w:rsidR="00FA131D" w:rsidRDefault="00FA131D" w:rsidP="00FA131D">
      <w:pPr>
        <w:pStyle w:val="listb1"/>
      </w:pPr>
      <w:r>
        <w:t>analytical-thinking skills</w:t>
      </w:r>
    </w:p>
    <w:p w14:paraId="420D184A" w14:textId="77777777" w:rsidR="00FA131D" w:rsidRDefault="00FA131D" w:rsidP="00FA131D">
      <w:pPr>
        <w:pStyle w:val="answer"/>
      </w:pPr>
      <w:r>
        <w:t>Definition:</w:t>
      </w:r>
    </w:p>
    <w:p w14:paraId="141965E0" w14:textId="77777777" w:rsidR="00FA131D" w:rsidRDefault="00FA131D" w:rsidP="00FA131D">
      <w:pPr>
        <w:pStyle w:val="listb1"/>
      </w:pPr>
      <w:r>
        <w:t>chain of command</w:t>
      </w:r>
    </w:p>
    <w:p w14:paraId="43F29B02" w14:textId="77777777" w:rsidR="00FA131D" w:rsidRDefault="00FA131D" w:rsidP="00FA131D">
      <w:pPr>
        <w:pStyle w:val="answer"/>
      </w:pPr>
      <w:r>
        <w:t>Definition:</w:t>
      </w:r>
    </w:p>
    <w:p w14:paraId="2D65FC72" w14:textId="77777777" w:rsidR="00FA131D" w:rsidRDefault="00FA131D" w:rsidP="00FA131D">
      <w:pPr>
        <w:pStyle w:val="listb1"/>
      </w:pPr>
      <w:r>
        <w:t>collaboration skills</w:t>
      </w:r>
    </w:p>
    <w:p w14:paraId="16494FF4" w14:textId="77777777" w:rsidR="00FA131D" w:rsidRDefault="00FA131D" w:rsidP="00FA131D">
      <w:pPr>
        <w:pStyle w:val="answer"/>
      </w:pPr>
      <w:r>
        <w:t>Definition:</w:t>
      </w:r>
    </w:p>
    <w:p w14:paraId="3C92727D" w14:textId="77777777" w:rsidR="00FA131D" w:rsidRDefault="00FA131D" w:rsidP="00FA131D">
      <w:pPr>
        <w:pStyle w:val="listb1"/>
      </w:pPr>
      <w:r>
        <w:t>confidence</w:t>
      </w:r>
    </w:p>
    <w:p w14:paraId="4009612F" w14:textId="77777777" w:rsidR="00FA131D" w:rsidRDefault="00FA131D" w:rsidP="00FA131D">
      <w:pPr>
        <w:pStyle w:val="answer"/>
      </w:pPr>
      <w:r>
        <w:t>Definition:</w:t>
      </w:r>
    </w:p>
    <w:p w14:paraId="593EED6A" w14:textId="77777777" w:rsidR="00FA131D" w:rsidRDefault="00FA131D" w:rsidP="00FA131D">
      <w:pPr>
        <w:pStyle w:val="listb1"/>
      </w:pPr>
      <w:r>
        <w:t>conflict</w:t>
      </w:r>
    </w:p>
    <w:p w14:paraId="6DE8B932" w14:textId="77777777" w:rsidR="00FA131D" w:rsidRDefault="00FA131D" w:rsidP="00FA131D">
      <w:pPr>
        <w:pStyle w:val="answer"/>
      </w:pPr>
      <w:r>
        <w:t>Definition:</w:t>
      </w:r>
    </w:p>
    <w:p w14:paraId="5E26EAB3" w14:textId="77777777" w:rsidR="00FA131D" w:rsidRDefault="00FA131D" w:rsidP="00FA131D">
      <w:pPr>
        <w:pStyle w:val="listb1"/>
      </w:pPr>
      <w:r>
        <w:t>conflict resolution</w:t>
      </w:r>
    </w:p>
    <w:p w14:paraId="0225E2D0" w14:textId="77777777" w:rsidR="00FA131D" w:rsidRDefault="00FA131D" w:rsidP="00FA131D">
      <w:pPr>
        <w:pStyle w:val="answer"/>
      </w:pPr>
      <w:r>
        <w:lastRenderedPageBreak/>
        <w:t>Definition:</w:t>
      </w:r>
    </w:p>
    <w:p w14:paraId="1606C426" w14:textId="77777777" w:rsidR="00FA131D" w:rsidRDefault="00FA131D" w:rsidP="00FA131D">
      <w:pPr>
        <w:pStyle w:val="listb1"/>
      </w:pPr>
      <w:r>
        <w:t>controlling</w:t>
      </w:r>
    </w:p>
    <w:p w14:paraId="1E7189DE" w14:textId="77777777" w:rsidR="00FA131D" w:rsidRDefault="00FA131D" w:rsidP="00FA131D">
      <w:pPr>
        <w:pStyle w:val="answer"/>
      </w:pPr>
      <w:r>
        <w:t>Definition:</w:t>
      </w:r>
    </w:p>
    <w:p w14:paraId="1C9FA798" w14:textId="77777777" w:rsidR="00FA131D" w:rsidRDefault="00FA131D" w:rsidP="00FA131D">
      <w:pPr>
        <w:pStyle w:val="listb1"/>
      </w:pPr>
      <w:r>
        <w:t>critical-thinking skills</w:t>
      </w:r>
    </w:p>
    <w:p w14:paraId="50451C14" w14:textId="77777777" w:rsidR="00FA131D" w:rsidRDefault="00FA131D" w:rsidP="00FA131D">
      <w:pPr>
        <w:pStyle w:val="answer"/>
      </w:pPr>
      <w:r>
        <w:t>Definition:</w:t>
      </w:r>
    </w:p>
    <w:p w14:paraId="33ED3821" w14:textId="77777777" w:rsidR="00FA131D" w:rsidRDefault="00FA131D" w:rsidP="00FA131D">
      <w:pPr>
        <w:pStyle w:val="listb1"/>
      </w:pPr>
      <w:r>
        <w:t>Gantt chart</w:t>
      </w:r>
    </w:p>
    <w:p w14:paraId="38604C70" w14:textId="77777777" w:rsidR="00FA131D" w:rsidRDefault="00FA131D" w:rsidP="00FA131D">
      <w:pPr>
        <w:pStyle w:val="answer"/>
      </w:pPr>
      <w:r>
        <w:t>Definition:</w:t>
      </w:r>
    </w:p>
    <w:p w14:paraId="2E8F0F86" w14:textId="77777777" w:rsidR="00FA131D" w:rsidRDefault="00FA131D" w:rsidP="00FA131D">
      <w:pPr>
        <w:pStyle w:val="listb1"/>
      </w:pPr>
      <w:r>
        <w:t>good citizenship</w:t>
      </w:r>
    </w:p>
    <w:p w14:paraId="57FC6753" w14:textId="77777777" w:rsidR="00FA131D" w:rsidRDefault="00FA131D" w:rsidP="00FA131D">
      <w:pPr>
        <w:pStyle w:val="answer"/>
      </w:pPr>
      <w:r>
        <w:t>Definition:</w:t>
      </w:r>
    </w:p>
    <w:p w14:paraId="415350BC" w14:textId="77777777" w:rsidR="00FA131D" w:rsidRDefault="00FA131D" w:rsidP="00FA131D">
      <w:pPr>
        <w:pStyle w:val="listb1"/>
      </w:pPr>
      <w:r>
        <w:t>management structure</w:t>
      </w:r>
    </w:p>
    <w:p w14:paraId="10557D4E" w14:textId="77777777" w:rsidR="00FA131D" w:rsidRDefault="00FA131D" w:rsidP="00FA131D">
      <w:pPr>
        <w:pStyle w:val="answer"/>
      </w:pPr>
      <w:r>
        <w:t>Definition:</w:t>
      </w:r>
    </w:p>
    <w:p w14:paraId="344D19F5" w14:textId="77777777" w:rsidR="00FA131D" w:rsidRDefault="00FA131D" w:rsidP="00FA131D">
      <w:pPr>
        <w:pStyle w:val="listb1"/>
      </w:pPr>
      <w:r>
        <w:t>negotiate</w:t>
      </w:r>
    </w:p>
    <w:p w14:paraId="2ADB21BF" w14:textId="77777777" w:rsidR="00FA131D" w:rsidRDefault="00FA131D" w:rsidP="00FA131D">
      <w:pPr>
        <w:pStyle w:val="answer"/>
      </w:pPr>
      <w:r>
        <w:t>Definition:</w:t>
      </w:r>
    </w:p>
    <w:p w14:paraId="0CE9A7CB" w14:textId="77777777" w:rsidR="00FA131D" w:rsidRDefault="00FA131D" w:rsidP="00FA131D">
      <w:pPr>
        <w:pStyle w:val="listb1"/>
      </w:pPr>
      <w:r>
        <w:t>operational planning</w:t>
      </w:r>
    </w:p>
    <w:p w14:paraId="282CC60D" w14:textId="77777777" w:rsidR="00FA131D" w:rsidRDefault="00FA131D" w:rsidP="00FA131D">
      <w:pPr>
        <w:pStyle w:val="answer"/>
      </w:pPr>
      <w:r>
        <w:t>Definition:</w:t>
      </w:r>
    </w:p>
    <w:p w14:paraId="7AD6DDC6" w14:textId="77777777" w:rsidR="00FA131D" w:rsidRDefault="00FA131D" w:rsidP="00FA131D">
      <w:pPr>
        <w:pStyle w:val="listb1"/>
      </w:pPr>
      <w:r>
        <w:t>organizational chart</w:t>
      </w:r>
    </w:p>
    <w:p w14:paraId="0AC8FFA6" w14:textId="77777777" w:rsidR="00FA131D" w:rsidRDefault="00FA131D" w:rsidP="00FA131D">
      <w:pPr>
        <w:pStyle w:val="answer"/>
      </w:pPr>
      <w:r>
        <w:t>Definition:</w:t>
      </w:r>
    </w:p>
    <w:p w14:paraId="2006FCA1" w14:textId="77777777" w:rsidR="00FA131D" w:rsidRDefault="00FA131D" w:rsidP="00FA131D">
      <w:pPr>
        <w:pStyle w:val="listb1"/>
      </w:pPr>
      <w:r>
        <w:lastRenderedPageBreak/>
        <w:t>problem-solving skills</w:t>
      </w:r>
    </w:p>
    <w:p w14:paraId="542E95B6" w14:textId="77777777" w:rsidR="00FA131D" w:rsidRDefault="00FA131D" w:rsidP="00FA131D">
      <w:pPr>
        <w:pStyle w:val="answer"/>
      </w:pPr>
      <w:r>
        <w:t>Definition:</w:t>
      </w:r>
    </w:p>
    <w:p w14:paraId="47165E2A" w14:textId="77777777" w:rsidR="00FA131D" w:rsidRDefault="00FA131D" w:rsidP="00FA131D">
      <w:pPr>
        <w:pStyle w:val="listb1"/>
      </w:pPr>
      <w:r>
        <w:t>professionalism</w:t>
      </w:r>
    </w:p>
    <w:p w14:paraId="19181293" w14:textId="77777777" w:rsidR="00FA131D" w:rsidRDefault="00FA131D" w:rsidP="00FA131D">
      <w:pPr>
        <w:pStyle w:val="answer"/>
      </w:pPr>
      <w:r>
        <w:t>Definition:</w:t>
      </w:r>
    </w:p>
    <w:p w14:paraId="40275B82" w14:textId="77777777" w:rsidR="00FA131D" w:rsidRDefault="00FA131D" w:rsidP="00FA131D">
      <w:pPr>
        <w:pStyle w:val="listb1"/>
      </w:pPr>
      <w:r>
        <w:t>project charter</w:t>
      </w:r>
    </w:p>
    <w:p w14:paraId="4B732347" w14:textId="77777777" w:rsidR="00FA131D" w:rsidRDefault="00FA131D" w:rsidP="00FA131D">
      <w:pPr>
        <w:pStyle w:val="answer"/>
      </w:pPr>
      <w:r>
        <w:t>Definition:</w:t>
      </w:r>
    </w:p>
    <w:p w14:paraId="40EE536F" w14:textId="77777777" w:rsidR="00FA131D" w:rsidRDefault="00FA131D" w:rsidP="00FA131D">
      <w:pPr>
        <w:pStyle w:val="listb1"/>
      </w:pPr>
      <w:r>
        <w:t>project management</w:t>
      </w:r>
    </w:p>
    <w:p w14:paraId="6BE682CC" w14:textId="77777777" w:rsidR="00FA131D" w:rsidRDefault="00FA131D" w:rsidP="00FA131D">
      <w:pPr>
        <w:pStyle w:val="answer"/>
      </w:pPr>
      <w:r>
        <w:t>Definition:</w:t>
      </w:r>
    </w:p>
    <w:p w14:paraId="12038E90" w14:textId="77777777" w:rsidR="00FA131D" w:rsidRDefault="00FA131D" w:rsidP="00FA131D">
      <w:pPr>
        <w:pStyle w:val="listb1"/>
      </w:pPr>
      <w:r>
        <w:t>resilience</w:t>
      </w:r>
    </w:p>
    <w:p w14:paraId="5D6B9F79" w14:textId="77777777" w:rsidR="00FA131D" w:rsidRDefault="00FA131D" w:rsidP="00FA131D">
      <w:pPr>
        <w:pStyle w:val="answer"/>
      </w:pPr>
      <w:r>
        <w:t>Definition:</w:t>
      </w:r>
    </w:p>
    <w:p w14:paraId="2D80D77F" w14:textId="77777777" w:rsidR="00FA131D" w:rsidRDefault="00FA131D" w:rsidP="00FA131D">
      <w:pPr>
        <w:pStyle w:val="listb1"/>
      </w:pPr>
      <w:r>
        <w:t>responsibility</w:t>
      </w:r>
    </w:p>
    <w:p w14:paraId="1AD58498" w14:textId="77777777" w:rsidR="00FA131D" w:rsidRDefault="00FA131D" w:rsidP="00FA131D">
      <w:pPr>
        <w:pStyle w:val="answer"/>
      </w:pPr>
      <w:r>
        <w:t>Definition:</w:t>
      </w:r>
    </w:p>
    <w:p w14:paraId="42D7EAEB" w14:textId="77777777" w:rsidR="00FA131D" w:rsidRDefault="00FA131D" w:rsidP="00FA131D">
      <w:pPr>
        <w:pStyle w:val="listb1"/>
      </w:pPr>
      <w:r>
        <w:t>staffing</w:t>
      </w:r>
    </w:p>
    <w:p w14:paraId="2FFD1CBF" w14:textId="77777777" w:rsidR="00FA131D" w:rsidRDefault="00FA131D" w:rsidP="00FA131D">
      <w:pPr>
        <w:pStyle w:val="answer"/>
      </w:pPr>
      <w:r>
        <w:t>Definition:</w:t>
      </w:r>
    </w:p>
    <w:p w14:paraId="705C13A8" w14:textId="77777777" w:rsidR="00FA131D" w:rsidRDefault="00FA131D" w:rsidP="00FA131D">
      <w:pPr>
        <w:pStyle w:val="listb1"/>
      </w:pPr>
      <w:r>
        <w:t>strategic planning</w:t>
      </w:r>
    </w:p>
    <w:p w14:paraId="706D2FA7" w14:textId="77777777" w:rsidR="00FA131D" w:rsidRDefault="00FA131D" w:rsidP="00FA131D">
      <w:pPr>
        <w:pStyle w:val="answer"/>
      </w:pPr>
      <w:r>
        <w:t>Definition:</w:t>
      </w:r>
    </w:p>
    <w:p w14:paraId="176B0F84" w14:textId="77777777" w:rsidR="00FA131D" w:rsidRDefault="00FA131D" w:rsidP="00FA131D">
      <w:pPr>
        <w:pStyle w:val="listb1"/>
      </w:pPr>
      <w:r>
        <w:t>tactical planning</w:t>
      </w:r>
    </w:p>
    <w:p w14:paraId="43CDF7C1" w14:textId="77777777" w:rsidR="00FA131D" w:rsidRDefault="00FA131D" w:rsidP="00FA131D">
      <w:pPr>
        <w:pStyle w:val="answer"/>
      </w:pPr>
      <w:r>
        <w:t>Definition:</w:t>
      </w:r>
    </w:p>
    <w:p w14:paraId="013EFB9F" w14:textId="77777777" w:rsidR="00FA131D" w:rsidRDefault="00FA131D" w:rsidP="00FA131D">
      <w:pPr>
        <w:pStyle w:val="listb1"/>
      </w:pPr>
      <w:r>
        <w:lastRenderedPageBreak/>
        <w:t>team</w:t>
      </w:r>
    </w:p>
    <w:p w14:paraId="3F564EC3" w14:textId="77777777" w:rsidR="00FA131D" w:rsidRDefault="00FA131D" w:rsidP="00FA131D">
      <w:pPr>
        <w:pStyle w:val="answer"/>
      </w:pPr>
      <w:r>
        <w:t>Definition:</w:t>
      </w:r>
    </w:p>
    <w:p w14:paraId="6847ACDF" w14:textId="77777777" w:rsidR="00FA131D" w:rsidRDefault="00FA131D" w:rsidP="00FA131D">
      <w:pPr>
        <w:pStyle w:val="listb1"/>
      </w:pPr>
      <w:r>
        <w:t>teamwork</w:t>
      </w:r>
    </w:p>
    <w:p w14:paraId="66A4C76F" w14:textId="77777777" w:rsidR="00FA131D" w:rsidRDefault="00FA131D" w:rsidP="00FA131D">
      <w:pPr>
        <w:pStyle w:val="answer"/>
      </w:pPr>
      <w:r>
        <w:t>Definition:</w:t>
      </w:r>
    </w:p>
    <w:p w14:paraId="20BFC400" w14:textId="77777777" w:rsidR="00FA131D" w:rsidRDefault="00FA131D" w:rsidP="00FA131D">
      <w:pPr>
        <w:pStyle w:val="listb1"/>
      </w:pPr>
      <w:r>
        <w:t>time management</w:t>
      </w:r>
    </w:p>
    <w:p w14:paraId="0E964C42" w14:textId="77777777" w:rsidR="00FA131D" w:rsidRDefault="00FA131D" w:rsidP="00FA131D">
      <w:pPr>
        <w:pStyle w:val="answer"/>
      </w:pPr>
      <w:r>
        <w:t>Definition:</w:t>
      </w:r>
    </w:p>
    <w:p w14:paraId="77CF02E5" w14:textId="77777777" w:rsidR="00FA131D" w:rsidRDefault="00FA131D" w:rsidP="00FA131D">
      <w:pPr>
        <w:pStyle w:val="listb1"/>
      </w:pPr>
      <w:r>
        <w:t>trustworthiness</w:t>
      </w:r>
    </w:p>
    <w:p w14:paraId="4C9AC0F3" w14:textId="77777777" w:rsidR="00FA131D" w:rsidRDefault="00FA131D" w:rsidP="00FA131D">
      <w:pPr>
        <w:pStyle w:val="answer"/>
      </w:pPr>
      <w:r>
        <w:t>Definition:</w:t>
      </w:r>
    </w:p>
    <w:p w14:paraId="639D8739" w14:textId="5BAF15A8" w:rsidR="00481B69" w:rsidRDefault="00FA131D" w:rsidP="00FA131D">
      <w:pPr>
        <w:pStyle w:val="listb1"/>
      </w:pPr>
      <w:r>
        <w:t>work ethic</w:t>
      </w:r>
    </w:p>
    <w:p w14:paraId="19FD3013" w14:textId="4F7D4A55" w:rsidR="00FA131D" w:rsidRDefault="00FA131D" w:rsidP="00FA131D">
      <w:pPr>
        <w:pStyle w:val="answer"/>
      </w:pPr>
      <w:r>
        <w:t>Definition:</w:t>
      </w:r>
    </w:p>
    <w:sectPr w:rsidR="00FA131D" w:rsidSect="00530B3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0804" w14:textId="77777777" w:rsidR="00967C48" w:rsidRDefault="00967C48" w:rsidP="0043769A">
      <w:pPr>
        <w:spacing w:after="0" w:line="240" w:lineRule="auto"/>
      </w:pPr>
      <w:r>
        <w:separator/>
      </w:r>
    </w:p>
  </w:endnote>
  <w:endnote w:type="continuationSeparator" w:id="0">
    <w:p w14:paraId="30D650BA" w14:textId="77777777" w:rsidR="00967C48" w:rsidRDefault="00967C48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3B0BD871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7584" w14:textId="77777777" w:rsidR="00967C48" w:rsidRDefault="00967C48" w:rsidP="0043769A">
      <w:pPr>
        <w:spacing w:after="0" w:line="240" w:lineRule="auto"/>
      </w:pPr>
      <w:r>
        <w:separator/>
      </w:r>
    </w:p>
  </w:footnote>
  <w:footnote w:type="continuationSeparator" w:id="0">
    <w:p w14:paraId="098167B7" w14:textId="77777777" w:rsidR="00967C48" w:rsidRDefault="00967C48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52987CB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5D567C">
      <w:t>1</w:t>
    </w:r>
    <w:r w:rsidR="00FA131D">
      <w:t>3.1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46A7F"/>
    <w:rsid w:val="0008463C"/>
    <w:rsid w:val="000913FA"/>
    <w:rsid w:val="000A2899"/>
    <w:rsid w:val="000D4DCD"/>
    <w:rsid w:val="00107A89"/>
    <w:rsid w:val="00122D05"/>
    <w:rsid w:val="00130733"/>
    <w:rsid w:val="00137C6B"/>
    <w:rsid w:val="00143790"/>
    <w:rsid w:val="00144146"/>
    <w:rsid w:val="00176B2B"/>
    <w:rsid w:val="00194B6B"/>
    <w:rsid w:val="001C400A"/>
    <w:rsid w:val="00221868"/>
    <w:rsid w:val="00221B9F"/>
    <w:rsid w:val="00222AB3"/>
    <w:rsid w:val="0022490F"/>
    <w:rsid w:val="002275A9"/>
    <w:rsid w:val="0023461D"/>
    <w:rsid w:val="002B5038"/>
    <w:rsid w:val="002C7508"/>
    <w:rsid w:val="002E3E2D"/>
    <w:rsid w:val="002E444A"/>
    <w:rsid w:val="003342C9"/>
    <w:rsid w:val="003467C3"/>
    <w:rsid w:val="00347ED5"/>
    <w:rsid w:val="00350325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F5A"/>
    <w:rsid w:val="00441F68"/>
    <w:rsid w:val="00446D36"/>
    <w:rsid w:val="00455297"/>
    <w:rsid w:val="00481B69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30B31"/>
    <w:rsid w:val="00553286"/>
    <w:rsid w:val="00566153"/>
    <w:rsid w:val="0057654B"/>
    <w:rsid w:val="00592E94"/>
    <w:rsid w:val="005B263B"/>
    <w:rsid w:val="005D567C"/>
    <w:rsid w:val="00604CB4"/>
    <w:rsid w:val="0061254C"/>
    <w:rsid w:val="00624E57"/>
    <w:rsid w:val="00684B6F"/>
    <w:rsid w:val="006902CC"/>
    <w:rsid w:val="0069216F"/>
    <w:rsid w:val="006A552A"/>
    <w:rsid w:val="006D069C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870941"/>
    <w:rsid w:val="008C418C"/>
    <w:rsid w:val="008D7267"/>
    <w:rsid w:val="00942EE3"/>
    <w:rsid w:val="009472FF"/>
    <w:rsid w:val="0096343C"/>
    <w:rsid w:val="00967C48"/>
    <w:rsid w:val="0097131F"/>
    <w:rsid w:val="009B529C"/>
    <w:rsid w:val="009C43FC"/>
    <w:rsid w:val="009F4A74"/>
    <w:rsid w:val="00A54142"/>
    <w:rsid w:val="00A62F59"/>
    <w:rsid w:val="00A87156"/>
    <w:rsid w:val="00A916C2"/>
    <w:rsid w:val="00A97CAA"/>
    <w:rsid w:val="00AA1FA1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B4DEF"/>
    <w:rsid w:val="00BC0B93"/>
    <w:rsid w:val="00C1240D"/>
    <w:rsid w:val="00C13395"/>
    <w:rsid w:val="00C34659"/>
    <w:rsid w:val="00CA427E"/>
    <w:rsid w:val="00CB1DB8"/>
    <w:rsid w:val="00CD19B6"/>
    <w:rsid w:val="00CF6FE5"/>
    <w:rsid w:val="00D11847"/>
    <w:rsid w:val="00D127EA"/>
    <w:rsid w:val="00D17F3B"/>
    <w:rsid w:val="00D21524"/>
    <w:rsid w:val="00D25470"/>
    <w:rsid w:val="00D25F1B"/>
    <w:rsid w:val="00D3551B"/>
    <w:rsid w:val="00D42495"/>
    <w:rsid w:val="00D63144"/>
    <w:rsid w:val="00D84F3C"/>
    <w:rsid w:val="00D91B94"/>
    <w:rsid w:val="00DC5CA6"/>
    <w:rsid w:val="00E16E7F"/>
    <w:rsid w:val="00E23211"/>
    <w:rsid w:val="00E35F07"/>
    <w:rsid w:val="00E73AC6"/>
    <w:rsid w:val="00E7620C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131D"/>
    <w:rsid w:val="00FA2A86"/>
    <w:rsid w:val="00FA3836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17DB3-4146-42F8-B086-BAFA88E65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4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2025-09-18T18:56:00Z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