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85C31D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F179E4B" w:rsidR="00AE4620" w:rsidRDefault="00184ED3" w:rsidP="003342C9">
      <w:pPr>
        <w:pStyle w:val="Heading1"/>
      </w:pPr>
      <w:r>
        <w:t>Lesson 13.1</w:t>
      </w:r>
    </w:p>
    <w:p w14:paraId="51752398" w14:textId="71249226" w:rsidR="00F458EF" w:rsidRPr="00F458EF" w:rsidRDefault="008B0BE0" w:rsidP="00F458EF">
      <w:pPr>
        <w:pStyle w:val="Heading2"/>
      </w:pPr>
      <w:r>
        <w:t>Practice</w:t>
      </w:r>
      <w:r w:rsidR="00184ED3">
        <w:t xml:space="preserve"> Your Understanding</w:t>
      </w:r>
    </w:p>
    <w:p w14:paraId="3CF5290F" w14:textId="52EA5B42" w:rsidR="00B94282" w:rsidRDefault="008B0BE0" w:rsidP="008B0BE0">
      <w:pPr>
        <w:pStyle w:val="listn1restart"/>
        <w:numPr>
          <w:ilvl w:val="0"/>
          <w:numId w:val="8"/>
        </w:numPr>
      </w:pPr>
      <w:r>
        <w:t>Analyze each scenario to identify which</w:t>
      </w:r>
      <w:r w:rsidR="00954BB6">
        <w:t xml:space="preserve"> </w:t>
      </w:r>
      <w:r>
        <w:t>of the six functional areas of management</w:t>
      </w:r>
      <w:r w:rsidR="00954BB6">
        <w:t xml:space="preserve"> </w:t>
      </w:r>
      <w:r>
        <w:t>is described. The six functional areas of</w:t>
      </w:r>
      <w:r w:rsidR="00954BB6">
        <w:t xml:space="preserve"> </w:t>
      </w:r>
      <w:r>
        <w:t xml:space="preserve">management include </w:t>
      </w:r>
      <w:r w:rsidRPr="008B0BE0">
        <w:rPr>
          <w:rStyle w:val="cital"/>
        </w:rPr>
        <w:t>strategic</w:t>
      </w:r>
      <w:r>
        <w:t xml:space="preserve">, </w:t>
      </w:r>
      <w:r w:rsidRPr="008B0BE0">
        <w:rPr>
          <w:rStyle w:val="cital"/>
        </w:rPr>
        <w:t>financial</w:t>
      </w:r>
      <w:r>
        <w:t>,</w:t>
      </w:r>
      <w:r w:rsidR="00954BB6">
        <w:t xml:space="preserve"> </w:t>
      </w:r>
      <w:r w:rsidRPr="008B0BE0">
        <w:rPr>
          <w:rStyle w:val="cital"/>
        </w:rPr>
        <w:t>marketing</w:t>
      </w:r>
      <w:r>
        <w:t xml:space="preserve">, </w:t>
      </w:r>
      <w:r w:rsidRPr="008B0BE0">
        <w:rPr>
          <w:rStyle w:val="cital"/>
        </w:rPr>
        <w:t>human resources</w:t>
      </w:r>
      <w:r>
        <w:t xml:space="preserve">, </w:t>
      </w:r>
      <w:r w:rsidRPr="008B0BE0">
        <w:rPr>
          <w:rStyle w:val="cital"/>
        </w:rPr>
        <w:t>operations</w:t>
      </w:r>
      <w:r>
        <w:t>, and</w:t>
      </w:r>
      <w:r w:rsidR="00954BB6">
        <w:t xml:space="preserve"> </w:t>
      </w:r>
      <w:r w:rsidRPr="008B0BE0">
        <w:rPr>
          <w:rStyle w:val="cital"/>
        </w:rPr>
        <w:t>information</w:t>
      </w:r>
      <w:r>
        <w:t>. (13.1-1)</w:t>
      </w:r>
    </w:p>
    <w:p w14:paraId="06CB4B5D" w14:textId="73A487B5" w:rsidR="008B0BE0" w:rsidRDefault="00C262AA" w:rsidP="00A83CF9">
      <w:pPr>
        <w:pStyle w:val="listn2restart"/>
        <w:numPr>
          <w:ilvl w:val="0"/>
          <w:numId w:val="18"/>
        </w:numPr>
      </w:pPr>
      <w:r>
        <w:t>A manager assigns a team to inspect</w:t>
      </w:r>
      <w:r w:rsidR="00954BB6">
        <w:t xml:space="preserve"> </w:t>
      </w:r>
      <w:r>
        <w:t>newly manufactured products for potential</w:t>
      </w:r>
      <w:r w:rsidR="00954BB6">
        <w:t xml:space="preserve"> </w:t>
      </w:r>
      <w:r>
        <w:t>defects.</w:t>
      </w:r>
    </w:p>
    <w:p w14:paraId="2DC99A1C" w14:textId="77777777" w:rsidR="00954BB6" w:rsidRDefault="00954BB6" w:rsidP="00954BB6">
      <w:pPr>
        <w:pStyle w:val="answer"/>
      </w:pPr>
      <w:r>
        <w:t>Answer:</w:t>
      </w:r>
    </w:p>
    <w:p w14:paraId="6CCB34D6" w14:textId="4CC48444" w:rsidR="00C262AA" w:rsidRDefault="00C262AA" w:rsidP="00A83CF9">
      <w:pPr>
        <w:pStyle w:val="listn2"/>
        <w:numPr>
          <w:ilvl w:val="0"/>
          <w:numId w:val="18"/>
        </w:numPr>
      </w:pPr>
      <w:r>
        <w:t>A manager creates a recognition program</w:t>
      </w:r>
      <w:r w:rsidR="00954BB6">
        <w:t xml:space="preserve"> </w:t>
      </w:r>
      <w:r>
        <w:t>to reward retail associates who exceed</w:t>
      </w:r>
      <w:r w:rsidR="00954BB6">
        <w:t xml:space="preserve"> </w:t>
      </w:r>
      <w:r>
        <w:t>their monthly sales goals.</w:t>
      </w:r>
    </w:p>
    <w:p w14:paraId="099E7CD5" w14:textId="77777777" w:rsidR="00954BB6" w:rsidRDefault="00954BB6" w:rsidP="00954BB6">
      <w:pPr>
        <w:pStyle w:val="answer"/>
      </w:pPr>
      <w:r>
        <w:t>Answer:</w:t>
      </w:r>
    </w:p>
    <w:p w14:paraId="5558489E" w14:textId="13D0B819" w:rsidR="00C262AA" w:rsidRDefault="00C262AA" w:rsidP="00A83CF9">
      <w:pPr>
        <w:pStyle w:val="listn2"/>
        <w:numPr>
          <w:ilvl w:val="0"/>
          <w:numId w:val="18"/>
        </w:numPr>
      </w:pPr>
      <w:r>
        <w:t>A manager listens to a team present their</w:t>
      </w:r>
      <w:r w:rsidR="00954BB6">
        <w:t xml:space="preserve"> </w:t>
      </w:r>
      <w:r>
        <w:t>ideas for a new promotional campaign.</w:t>
      </w:r>
    </w:p>
    <w:p w14:paraId="242786A3" w14:textId="77777777" w:rsidR="00954BB6" w:rsidRDefault="00954BB6" w:rsidP="00954BB6">
      <w:pPr>
        <w:pStyle w:val="answer"/>
      </w:pPr>
      <w:r>
        <w:t>Answer:</w:t>
      </w:r>
    </w:p>
    <w:p w14:paraId="2670604F" w14:textId="118D6BF6" w:rsidR="00C262AA" w:rsidRDefault="00C262AA" w:rsidP="00A83CF9">
      <w:pPr>
        <w:pStyle w:val="listn2"/>
        <w:numPr>
          <w:ilvl w:val="0"/>
          <w:numId w:val="18"/>
        </w:numPr>
      </w:pPr>
      <w:r>
        <w:t>A manager develops a video that teaches</w:t>
      </w:r>
      <w:r w:rsidR="00954BB6">
        <w:t xml:space="preserve"> </w:t>
      </w:r>
      <w:r>
        <w:t>employees about the proper actions to</w:t>
      </w:r>
      <w:r w:rsidR="00954BB6">
        <w:t xml:space="preserve"> </w:t>
      </w:r>
      <w:r>
        <w:t>take when they receive a suspicious</w:t>
      </w:r>
      <w:r w:rsidR="00954BB6">
        <w:t xml:space="preserve"> </w:t>
      </w:r>
      <w:r>
        <w:t>email.</w:t>
      </w:r>
    </w:p>
    <w:p w14:paraId="273786CB" w14:textId="77777777" w:rsidR="00954BB6" w:rsidRDefault="00954BB6" w:rsidP="00954BB6">
      <w:pPr>
        <w:pStyle w:val="answer"/>
      </w:pPr>
      <w:r>
        <w:t>Answer:</w:t>
      </w:r>
    </w:p>
    <w:p w14:paraId="433B9B27" w14:textId="3071B81C" w:rsidR="00C262AA" w:rsidRDefault="00C262AA" w:rsidP="00A83CF9">
      <w:pPr>
        <w:pStyle w:val="listn2"/>
        <w:numPr>
          <w:ilvl w:val="0"/>
          <w:numId w:val="18"/>
        </w:numPr>
      </w:pPr>
      <w:r>
        <w:t>A team of top-level managers discusses</w:t>
      </w:r>
      <w:r w:rsidR="00954BB6">
        <w:t xml:space="preserve"> </w:t>
      </w:r>
      <w:r>
        <w:t>the pros and cons of opening a new store</w:t>
      </w:r>
      <w:r w:rsidR="00954BB6">
        <w:t xml:space="preserve"> </w:t>
      </w:r>
      <w:r>
        <w:t>location in the coming year.</w:t>
      </w:r>
    </w:p>
    <w:p w14:paraId="1E8B7CD8" w14:textId="77777777" w:rsidR="00954BB6" w:rsidRDefault="00954BB6" w:rsidP="00954BB6">
      <w:pPr>
        <w:pStyle w:val="answer"/>
      </w:pPr>
      <w:r>
        <w:t>Answer:</w:t>
      </w:r>
    </w:p>
    <w:p w14:paraId="47071C54" w14:textId="2F997351" w:rsidR="00C262AA" w:rsidRDefault="00C262AA" w:rsidP="00A83CF9">
      <w:pPr>
        <w:pStyle w:val="listn2"/>
        <w:numPr>
          <w:ilvl w:val="0"/>
          <w:numId w:val="18"/>
        </w:numPr>
      </w:pPr>
      <w:r>
        <w:lastRenderedPageBreak/>
        <w:t>A manager consults with a third-party</w:t>
      </w:r>
      <w:r w:rsidR="00954BB6">
        <w:t xml:space="preserve"> </w:t>
      </w:r>
      <w:r>
        <w:t>auditor to ensure the company is following</w:t>
      </w:r>
      <w:r w:rsidR="00954BB6">
        <w:t xml:space="preserve"> </w:t>
      </w:r>
      <w:r>
        <w:t>federal tax regulations for corporations.</w:t>
      </w:r>
    </w:p>
    <w:p w14:paraId="153A4272" w14:textId="77777777" w:rsidR="005C468E" w:rsidRDefault="005C468E" w:rsidP="005C468E">
      <w:pPr>
        <w:pStyle w:val="answer"/>
      </w:pPr>
      <w:r>
        <w:t>Answer:</w:t>
      </w:r>
    </w:p>
    <w:p w14:paraId="55FF0E43" w14:textId="65404BBD" w:rsidR="00A278F7" w:rsidRDefault="00C262AA" w:rsidP="00C262AA">
      <w:pPr>
        <w:pStyle w:val="listn1"/>
        <w:numPr>
          <w:ilvl w:val="0"/>
          <w:numId w:val="8"/>
        </w:numPr>
      </w:pPr>
      <w:r>
        <w:t>Debate which of the five management</w:t>
      </w:r>
      <w:r w:rsidR="00954BB6">
        <w:t xml:space="preserve"> </w:t>
      </w:r>
      <w:r>
        <w:t>processes is most critical for your business.</w:t>
      </w:r>
      <w:r w:rsidR="00954BB6">
        <w:t xml:space="preserve"> </w:t>
      </w:r>
      <w:r>
        <w:t>Next, determine which process you would</w:t>
      </w:r>
      <w:r w:rsidR="00954BB6">
        <w:t xml:space="preserve"> </w:t>
      </w:r>
      <w:r>
        <w:t>find the hardest to perform. Explain your</w:t>
      </w:r>
      <w:r w:rsidR="00954BB6">
        <w:t xml:space="preserve"> </w:t>
      </w:r>
      <w:r>
        <w:t>answers. (13.1-2)</w:t>
      </w:r>
    </w:p>
    <w:p w14:paraId="6458B507" w14:textId="77777777" w:rsidR="00AE2EAA" w:rsidRDefault="00AE2EAA" w:rsidP="00AE2EAA">
      <w:pPr>
        <w:pStyle w:val="answer"/>
      </w:pPr>
      <w:r>
        <w:t>Answer:</w:t>
      </w:r>
    </w:p>
    <w:p w14:paraId="494A55DC" w14:textId="5842FB51" w:rsidR="00AE1B3F" w:rsidRDefault="00C262AA" w:rsidP="00C262AA">
      <w:pPr>
        <w:pStyle w:val="listn1"/>
        <w:numPr>
          <w:ilvl w:val="0"/>
          <w:numId w:val="8"/>
        </w:numPr>
      </w:pPr>
      <w:r>
        <w:t>Professional behavior is required in the</w:t>
      </w:r>
      <w:r w:rsidR="00954BB6">
        <w:t xml:space="preserve"> </w:t>
      </w:r>
      <w:r>
        <w:t>workplace. Construct one paragraph</w:t>
      </w:r>
      <w:r w:rsidR="00954BB6">
        <w:t xml:space="preserve"> </w:t>
      </w:r>
      <w:r>
        <w:t>describing what professionalism means to</w:t>
      </w:r>
      <w:r w:rsidR="00954BB6">
        <w:t xml:space="preserve"> </w:t>
      </w:r>
      <w:r>
        <w:t>you. In your writing, include how you can</w:t>
      </w:r>
      <w:r w:rsidR="00954BB6">
        <w:t xml:space="preserve"> </w:t>
      </w:r>
      <w:r>
        <w:t>demonstrate responsibility and a productive</w:t>
      </w:r>
      <w:r w:rsidR="00954BB6">
        <w:t xml:space="preserve"> </w:t>
      </w:r>
      <w:r>
        <w:t>work ethic to help employees perform their</w:t>
      </w:r>
      <w:r w:rsidR="00954BB6">
        <w:t xml:space="preserve"> </w:t>
      </w:r>
      <w:r>
        <w:t>assigned tasks. (13.1-3)</w:t>
      </w:r>
    </w:p>
    <w:p w14:paraId="4F9D3C14" w14:textId="77777777" w:rsidR="00C45480" w:rsidRDefault="00C45480" w:rsidP="00C45480">
      <w:pPr>
        <w:pStyle w:val="answer"/>
      </w:pPr>
      <w:r>
        <w:t>Answer:</w:t>
      </w:r>
    </w:p>
    <w:p w14:paraId="529F9803" w14:textId="3652B66A" w:rsidR="00AE1B3F" w:rsidRDefault="00C262AA" w:rsidP="00C262AA">
      <w:pPr>
        <w:pStyle w:val="listn1"/>
        <w:numPr>
          <w:ilvl w:val="0"/>
          <w:numId w:val="8"/>
        </w:numPr>
      </w:pPr>
      <w:r>
        <w:t>The five phases of project management</w:t>
      </w:r>
      <w:r w:rsidR="00954BB6">
        <w:t xml:space="preserve"> </w:t>
      </w:r>
      <w:r>
        <w:t xml:space="preserve">include </w:t>
      </w:r>
      <w:r w:rsidRPr="00C262AA">
        <w:rPr>
          <w:rStyle w:val="cital"/>
        </w:rPr>
        <w:t>initiation</w:t>
      </w:r>
      <w:r>
        <w:t xml:space="preserve">, </w:t>
      </w:r>
      <w:r w:rsidRPr="00C262AA">
        <w:rPr>
          <w:rStyle w:val="cital"/>
        </w:rPr>
        <w:t>planning</w:t>
      </w:r>
      <w:r>
        <w:t xml:space="preserve">, </w:t>
      </w:r>
      <w:r w:rsidRPr="00C262AA">
        <w:rPr>
          <w:rStyle w:val="cital"/>
        </w:rPr>
        <w:t>execution</w:t>
      </w:r>
      <w:r>
        <w:t>,</w:t>
      </w:r>
      <w:r w:rsidR="00954BB6">
        <w:t xml:space="preserve"> </w:t>
      </w:r>
      <w:r w:rsidRPr="00C262AA">
        <w:rPr>
          <w:rStyle w:val="cital"/>
        </w:rPr>
        <w:t>controlling</w:t>
      </w:r>
      <w:r>
        <w:t xml:space="preserve">, and </w:t>
      </w:r>
      <w:r w:rsidRPr="00C262AA">
        <w:rPr>
          <w:rStyle w:val="cital"/>
        </w:rPr>
        <w:t>closing</w:t>
      </w:r>
      <w:r>
        <w:t>. Determine which</w:t>
      </w:r>
      <w:r w:rsidR="00954BB6">
        <w:t xml:space="preserve"> </w:t>
      </w:r>
      <w:r>
        <w:t>phase of project management is described in</w:t>
      </w:r>
      <w:r w:rsidR="00954BB6">
        <w:t xml:space="preserve"> </w:t>
      </w:r>
      <w:r>
        <w:t>each of the following statements. (13.1-4)</w:t>
      </w:r>
    </w:p>
    <w:p w14:paraId="06779476" w14:textId="3E3C42D3" w:rsidR="00C262AA" w:rsidRDefault="00C262AA" w:rsidP="00A83CF9">
      <w:pPr>
        <w:pStyle w:val="listn2restart"/>
        <w:numPr>
          <w:ilvl w:val="0"/>
          <w:numId w:val="17"/>
        </w:numPr>
      </w:pPr>
      <w:r>
        <w:t>The project manager works with upper</w:t>
      </w:r>
      <w:r w:rsidR="00954BB6">
        <w:t>-</w:t>
      </w:r>
      <w:r>
        <w:t>level</w:t>
      </w:r>
      <w:r w:rsidR="00A83CF9">
        <w:t xml:space="preserve"> </w:t>
      </w:r>
      <w:r>
        <w:t>executives to set the goals, timeline,</w:t>
      </w:r>
      <w:r w:rsidR="00A83CF9">
        <w:t xml:space="preserve"> </w:t>
      </w:r>
      <w:r>
        <w:t>and budget, as well as identifying</w:t>
      </w:r>
      <w:r w:rsidR="00A83CF9">
        <w:t xml:space="preserve"> </w:t>
      </w:r>
      <w:r>
        <w:t>potential constraints, for the development</w:t>
      </w:r>
      <w:r w:rsidR="00A83CF9">
        <w:t xml:space="preserve"> </w:t>
      </w:r>
      <w:r>
        <w:t>of a new employee evaluation program.</w:t>
      </w:r>
    </w:p>
    <w:p w14:paraId="066ECC27" w14:textId="77777777" w:rsidR="00954BB6" w:rsidRDefault="00954BB6" w:rsidP="00954BB6">
      <w:pPr>
        <w:pStyle w:val="answer"/>
      </w:pPr>
      <w:r>
        <w:t>Answer:</w:t>
      </w:r>
    </w:p>
    <w:p w14:paraId="3657FE1A" w14:textId="5784DFC4" w:rsidR="00C262AA" w:rsidRDefault="00C262AA" w:rsidP="00A83CF9">
      <w:pPr>
        <w:pStyle w:val="listn2"/>
        <w:numPr>
          <w:ilvl w:val="0"/>
          <w:numId w:val="17"/>
        </w:numPr>
      </w:pPr>
      <w:r>
        <w:t>The project manager presents the team’s</w:t>
      </w:r>
      <w:r w:rsidR="00A83CF9">
        <w:t xml:space="preserve"> </w:t>
      </w:r>
      <w:r>
        <w:t>preliminary ideas for the new employee</w:t>
      </w:r>
      <w:r w:rsidR="00A83CF9">
        <w:t xml:space="preserve"> </w:t>
      </w:r>
      <w:r>
        <w:t>evaluation system for feedback.</w:t>
      </w:r>
    </w:p>
    <w:p w14:paraId="7D4B13E7" w14:textId="77777777" w:rsidR="00954BB6" w:rsidRDefault="00954BB6" w:rsidP="00954BB6">
      <w:pPr>
        <w:pStyle w:val="answer"/>
      </w:pPr>
      <w:r>
        <w:t>Answer:</w:t>
      </w:r>
    </w:p>
    <w:p w14:paraId="68A400AD" w14:textId="222967EB" w:rsidR="00C262AA" w:rsidRDefault="00954BB6" w:rsidP="00A83CF9">
      <w:pPr>
        <w:pStyle w:val="listn2"/>
        <w:numPr>
          <w:ilvl w:val="0"/>
          <w:numId w:val="17"/>
        </w:numPr>
      </w:pPr>
      <w:r>
        <w:t>The project manager selects</w:t>
      </w:r>
      <w:r w:rsidR="00A83CF9">
        <w:t xml:space="preserve"> </w:t>
      </w:r>
      <w:r>
        <w:t>team members and assigns their</w:t>
      </w:r>
      <w:r w:rsidR="00A83CF9">
        <w:t xml:space="preserve"> </w:t>
      </w:r>
      <w:r>
        <w:t>responsibilities.</w:t>
      </w:r>
    </w:p>
    <w:p w14:paraId="12262A98" w14:textId="77777777" w:rsidR="00954BB6" w:rsidRDefault="00954BB6" w:rsidP="00954BB6">
      <w:pPr>
        <w:pStyle w:val="answer"/>
      </w:pPr>
      <w:r>
        <w:t>Answer:</w:t>
      </w:r>
    </w:p>
    <w:p w14:paraId="7D34B4F8" w14:textId="2A9246D0" w:rsidR="00954BB6" w:rsidRDefault="00954BB6" w:rsidP="00A83CF9">
      <w:pPr>
        <w:pStyle w:val="listn2"/>
        <w:numPr>
          <w:ilvl w:val="0"/>
          <w:numId w:val="17"/>
        </w:numPr>
      </w:pPr>
      <w:r>
        <w:lastRenderedPageBreak/>
        <w:t>The project manager asks each team</w:t>
      </w:r>
      <w:r w:rsidR="00A83CF9">
        <w:t xml:space="preserve"> </w:t>
      </w:r>
      <w:r>
        <w:t>member to write a reflection describing</w:t>
      </w:r>
      <w:r w:rsidR="00A83CF9">
        <w:t xml:space="preserve"> </w:t>
      </w:r>
      <w:r>
        <w:t>what they have learned from their</w:t>
      </w:r>
      <w:r w:rsidR="00A83CF9">
        <w:t xml:space="preserve"> </w:t>
      </w:r>
      <w:r>
        <w:t>experience.</w:t>
      </w:r>
    </w:p>
    <w:p w14:paraId="3D0E01E8" w14:textId="77777777" w:rsidR="00954BB6" w:rsidRDefault="00954BB6" w:rsidP="00954BB6">
      <w:pPr>
        <w:pStyle w:val="answer"/>
      </w:pPr>
      <w:r>
        <w:t>Answer:</w:t>
      </w:r>
    </w:p>
    <w:p w14:paraId="20781384" w14:textId="2470A2BE" w:rsidR="00954BB6" w:rsidRDefault="00954BB6" w:rsidP="00A83CF9">
      <w:pPr>
        <w:pStyle w:val="listn2"/>
        <w:numPr>
          <w:ilvl w:val="0"/>
          <w:numId w:val="17"/>
        </w:numPr>
      </w:pPr>
      <w:r>
        <w:t>The project manager analyzes progress</w:t>
      </w:r>
      <w:r w:rsidR="00A83CF9">
        <w:t xml:space="preserve"> </w:t>
      </w:r>
      <w:r>
        <w:t>and determines the team is on track to</w:t>
      </w:r>
      <w:r w:rsidR="00A83CF9">
        <w:t xml:space="preserve"> </w:t>
      </w:r>
      <w:r>
        <w:t>finish within budget.</w:t>
      </w:r>
    </w:p>
    <w:p w14:paraId="28E22ACA" w14:textId="77777777" w:rsidR="00C45480" w:rsidRDefault="00C45480" w:rsidP="00C45480">
      <w:pPr>
        <w:pStyle w:val="answer"/>
      </w:pPr>
      <w:r>
        <w:t>Answer:</w:t>
      </w:r>
    </w:p>
    <w:sectPr w:rsidR="00C45480" w:rsidSect="0050777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ED7E" w14:textId="77777777" w:rsidR="003760CB" w:rsidRDefault="003760CB" w:rsidP="0043769A">
      <w:pPr>
        <w:spacing w:after="0" w:line="240" w:lineRule="auto"/>
      </w:pPr>
      <w:r>
        <w:separator/>
      </w:r>
    </w:p>
  </w:endnote>
  <w:endnote w:type="continuationSeparator" w:id="0">
    <w:p w14:paraId="1D5B78A5" w14:textId="77777777" w:rsidR="003760CB" w:rsidRDefault="003760C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F44598B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EC71" w14:textId="77777777" w:rsidR="003760CB" w:rsidRDefault="003760CB" w:rsidP="0043769A">
      <w:pPr>
        <w:spacing w:after="0" w:line="240" w:lineRule="auto"/>
      </w:pPr>
      <w:r>
        <w:separator/>
      </w:r>
    </w:p>
  </w:footnote>
  <w:footnote w:type="continuationSeparator" w:id="0">
    <w:p w14:paraId="13869D82" w14:textId="77777777" w:rsidR="003760CB" w:rsidRDefault="003760C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23DAA5F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84ED3">
      <w:t xml:space="preserve">Lesson 13.1 </w:t>
    </w:r>
    <w:r w:rsidR="008B0BE0">
      <w:t>Practice</w:t>
    </w:r>
    <w:r w:rsidR="00184ED3">
      <w:t xml:space="preserve">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2"/>
  </w:num>
  <w:num w:numId="3" w16cid:durableId="1137140963">
    <w:abstractNumId w:val="10"/>
  </w:num>
  <w:num w:numId="4" w16cid:durableId="588926397">
    <w:abstractNumId w:val="11"/>
  </w:num>
  <w:num w:numId="5" w16cid:durableId="243220017">
    <w:abstractNumId w:val="15"/>
  </w:num>
  <w:num w:numId="6" w16cid:durableId="765155610">
    <w:abstractNumId w:val="6"/>
  </w:num>
  <w:num w:numId="7" w16cid:durableId="9647118">
    <w:abstractNumId w:val="4"/>
  </w:num>
  <w:num w:numId="8" w16cid:durableId="897936091">
    <w:abstractNumId w:val="5"/>
  </w:num>
  <w:num w:numId="9" w16cid:durableId="991448355">
    <w:abstractNumId w:val="17"/>
  </w:num>
  <w:num w:numId="10" w16cid:durableId="1801680464">
    <w:abstractNumId w:val="7"/>
  </w:num>
  <w:num w:numId="11" w16cid:durableId="1950620650">
    <w:abstractNumId w:val="3"/>
  </w:num>
  <w:num w:numId="12" w16cid:durableId="649287373">
    <w:abstractNumId w:val="9"/>
  </w:num>
  <w:num w:numId="13" w16cid:durableId="718474559">
    <w:abstractNumId w:val="13"/>
  </w:num>
  <w:num w:numId="14" w16cid:durableId="20279318">
    <w:abstractNumId w:val="14"/>
  </w:num>
  <w:num w:numId="15" w16cid:durableId="1136869923">
    <w:abstractNumId w:val="16"/>
  </w:num>
  <w:num w:numId="16" w16cid:durableId="1741639272">
    <w:abstractNumId w:val="8"/>
  </w:num>
  <w:num w:numId="17" w16cid:durableId="40834929">
    <w:abstractNumId w:val="1"/>
  </w:num>
  <w:num w:numId="18" w16cid:durableId="54625657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760CB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0777E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54BB6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68B6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B3579"/>
    <w:rsid w:val="00CC40B4"/>
    <w:rsid w:val="00CC4BA7"/>
    <w:rsid w:val="00CD3808"/>
    <w:rsid w:val="00CE6B32"/>
    <w:rsid w:val="00CE762D"/>
    <w:rsid w:val="00CF7B67"/>
    <w:rsid w:val="00D0149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365"/>
    <w:rsid w:val="00D86616"/>
    <w:rsid w:val="00DC5CA6"/>
    <w:rsid w:val="00DD3BAC"/>
    <w:rsid w:val="00DD5B7F"/>
    <w:rsid w:val="00DD5CFD"/>
    <w:rsid w:val="00DE4965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97DA4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BE8A4-F4C6-4848-BBEE-AC9561897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2025-06-24T14:23:00Z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