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21258B24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6A971EF7" w:rsidR="00AE4620" w:rsidRDefault="00F458EF" w:rsidP="003342C9">
      <w:pPr>
        <w:pStyle w:val="Heading1"/>
      </w:pPr>
      <w:r>
        <w:t xml:space="preserve">Lesson </w:t>
      </w:r>
      <w:r w:rsidR="00FA131D">
        <w:t>13.</w:t>
      </w:r>
      <w:r w:rsidR="003365D9">
        <w:t>2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0C24EBB1" w14:textId="77777777" w:rsidR="003365D9" w:rsidRDefault="003365D9" w:rsidP="003365D9">
      <w:pPr>
        <w:pStyle w:val="listb1"/>
      </w:pPr>
      <w:r>
        <w:t>autocratic style</w:t>
      </w:r>
    </w:p>
    <w:p w14:paraId="6DB330E2" w14:textId="77777777" w:rsidR="003365D9" w:rsidRDefault="003365D9" w:rsidP="003365D9">
      <w:pPr>
        <w:pStyle w:val="answer"/>
      </w:pPr>
      <w:r>
        <w:t>Definition:</w:t>
      </w:r>
    </w:p>
    <w:p w14:paraId="7F72A3B6" w14:textId="77777777" w:rsidR="003365D9" w:rsidRDefault="003365D9" w:rsidP="003365D9">
      <w:pPr>
        <w:pStyle w:val="listb1"/>
      </w:pPr>
      <w:r>
        <w:t>democratic style</w:t>
      </w:r>
    </w:p>
    <w:p w14:paraId="65529773" w14:textId="77777777" w:rsidR="003365D9" w:rsidRDefault="003365D9" w:rsidP="003365D9">
      <w:pPr>
        <w:pStyle w:val="answer"/>
      </w:pPr>
      <w:r>
        <w:t>Definition:</w:t>
      </w:r>
    </w:p>
    <w:p w14:paraId="6BFF8915" w14:textId="77777777" w:rsidR="003365D9" w:rsidRDefault="003365D9" w:rsidP="003365D9">
      <w:pPr>
        <w:pStyle w:val="listb1"/>
      </w:pPr>
      <w:r>
        <w:t>diversity</w:t>
      </w:r>
    </w:p>
    <w:p w14:paraId="79FDBE82" w14:textId="77777777" w:rsidR="003365D9" w:rsidRDefault="003365D9" w:rsidP="003365D9">
      <w:pPr>
        <w:pStyle w:val="answer"/>
      </w:pPr>
      <w:r>
        <w:t>Definition:</w:t>
      </w:r>
    </w:p>
    <w:p w14:paraId="453AD028" w14:textId="77777777" w:rsidR="003365D9" w:rsidRDefault="003365D9" w:rsidP="003365D9">
      <w:pPr>
        <w:pStyle w:val="listb1"/>
      </w:pPr>
      <w:r>
        <w:t>empower</w:t>
      </w:r>
    </w:p>
    <w:p w14:paraId="503E0455" w14:textId="77777777" w:rsidR="003365D9" w:rsidRDefault="003365D9" w:rsidP="003365D9">
      <w:pPr>
        <w:pStyle w:val="answer"/>
      </w:pPr>
      <w:r>
        <w:t>Definition:</w:t>
      </w:r>
    </w:p>
    <w:p w14:paraId="3478CDE8" w14:textId="77777777" w:rsidR="003365D9" w:rsidRDefault="003365D9" w:rsidP="003365D9">
      <w:pPr>
        <w:pStyle w:val="listb1"/>
      </w:pPr>
      <w:r>
        <w:t>laissez-faire style</w:t>
      </w:r>
    </w:p>
    <w:p w14:paraId="3430351D" w14:textId="77777777" w:rsidR="003365D9" w:rsidRDefault="003365D9" w:rsidP="003365D9">
      <w:pPr>
        <w:pStyle w:val="answer"/>
      </w:pPr>
      <w:r>
        <w:t>Definition:</w:t>
      </w:r>
    </w:p>
    <w:p w14:paraId="19801B9E" w14:textId="77777777" w:rsidR="003365D9" w:rsidRDefault="003365D9" w:rsidP="003365D9">
      <w:pPr>
        <w:pStyle w:val="listb1"/>
      </w:pPr>
      <w:r>
        <w:t>management style</w:t>
      </w:r>
    </w:p>
    <w:p w14:paraId="4C05EC10" w14:textId="77777777" w:rsidR="003365D9" w:rsidRDefault="003365D9" w:rsidP="003365D9">
      <w:pPr>
        <w:pStyle w:val="answer"/>
      </w:pPr>
      <w:r>
        <w:t>Definition:</w:t>
      </w:r>
    </w:p>
    <w:p w14:paraId="62B04A2C" w14:textId="77777777" w:rsidR="003365D9" w:rsidRDefault="003365D9" w:rsidP="003365D9">
      <w:pPr>
        <w:pStyle w:val="listb1"/>
      </w:pPr>
      <w:r>
        <w:t>open-door policy</w:t>
      </w:r>
    </w:p>
    <w:p w14:paraId="761FEB92" w14:textId="77777777" w:rsidR="003365D9" w:rsidRDefault="003365D9" w:rsidP="003365D9">
      <w:pPr>
        <w:pStyle w:val="answer"/>
      </w:pPr>
      <w:r>
        <w:lastRenderedPageBreak/>
        <w:t>Definition:</w:t>
      </w:r>
    </w:p>
    <w:p w14:paraId="19FD3013" w14:textId="2ED4F710" w:rsidR="00FA131D" w:rsidRDefault="003365D9" w:rsidP="003365D9">
      <w:pPr>
        <w:pStyle w:val="listb1"/>
      </w:pPr>
      <w:r>
        <w:t>situational management</w:t>
      </w:r>
    </w:p>
    <w:p w14:paraId="55E56BD0" w14:textId="492EFFDA" w:rsidR="003365D9" w:rsidRDefault="003365D9" w:rsidP="003365D9">
      <w:pPr>
        <w:pStyle w:val="answer"/>
      </w:pPr>
      <w:r>
        <w:t>Definition:</w:t>
      </w:r>
    </w:p>
    <w:sectPr w:rsidR="003365D9" w:rsidSect="00172A5C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447DB" w14:textId="77777777" w:rsidR="001C07C8" w:rsidRDefault="001C07C8" w:rsidP="0043769A">
      <w:pPr>
        <w:spacing w:after="0" w:line="240" w:lineRule="auto"/>
      </w:pPr>
      <w:r>
        <w:separator/>
      </w:r>
    </w:p>
  </w:endnote>
  <w:endnote w:type="continuationSeparator" w:id="0">
    <w:p w14:paraId="13404DBD" w14:textId="77777777" w:rsidR="001C07C8" w:rsidRDefault="001C07C8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66C217AD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1879" w14:textId="77777777" w:rsidR="001C07C8" w:rsidRDefault="001C07C8" w:rsidP="0043769A">
      <w:pPr>
        <w:spacing w:after="0" w:line="240" w:lineRule="auto"/>
      </w:pPr>
      <w:r>
        <w:separator/>
      </w:r>
    </w:p>
  </w:footnote>
  <w:footnote w:type="continuationSeparator" w:id="0">
    <w:p w14:paraId="2931637C" w14:textId="77777777" w:rsidR="001C07C8" w:rsidRDefault="001C07C8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18857D6E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5D567C">
      <w:t>1</w:t>
    </w:r>
    <w:r w:rsidR="00FA131D">
      <w:t>3.</w:t>
    </w:r>
    <w:r w:rsidR="003365D9">
      <w:t>2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46A7F"/>
    <w:rsid w:val="0008463C"/>
    <w:rsid w:val="000913FA"/>
    <w:rsid w:val="000A2899"/>
    <w:rsid w:val="000D4DCD"/>
    <w:rsid w:val="00107A89"/>
    <w:rsid w:val="00122D05"/>
    <w:rsid w:val="00130733"/>
    <w:rsid w:val="00137C6B"/>
    <w:rsid w:val="00143790"/>
    <w:rsid w:val="00144146"/>
    <w:rsid w:val="00172A5C"/>
    <w:rsid w:val="00194B6B"/>
    <w:rsid w:val="001C07C8"/>
    <w:rsid w:val="001C400A"/>
    <w:rsid w:val="00221868"/>
    <w:rsid w:val="00221B9F"/>
    <w:rsid w:val="00222AB3"/>
    <w:rsid w:val="002275A9"/>
    <w:rsid w:val="0023461D"/>
    <w:rsid w:val="002B5038"/>
    <w:rsid w:val="002C7508"/>
    <w:rsid w:val="002D4101"/>
    <w:rsid w:val="002E444A"/>
    <w:rsid w:val="003342C9"/>
    <w:rsid w:val="003365D9"/>
    <w:rsid w:val="003467C3"/>
    <w:rsid w:val="00347ED5"/>
    <w:rsid w:val="00350325"/>
    <w:rsid w:val="00387894"/>
    <w:rsid w:val="00391E96"/>
    <w:rsid w:val="0039551A"/>
    <w:rsid w:val="003A4BA9"/>
    <w:rsid w:val="003A7EAC"/>
    <w:rsid w:val="003B717B"/>
    <w:rsid w:val="003E5435"/>
    <w:rsid w:val="003F05D5"/>
    <w:rsid w:val="00421224"/>
    <w:rsid w:val="00427B74"/>
    <w:rsid w:val="0043769A"/>
    <w:rsid w:val="00441F5A"/>
    <w:rsid w:val="00441F68"/>
    <w:rsid w:val="00446D36"/>
    <w:rsid w:val="00455297"/>
    <w:rsid w:val="0047290A"/>
    <w:rsid w:val="00481B69"/>
    <w:rsid w:val="004B34B0"/>
    <w:rsid w:val="004B670C"/>
    <w:rsid w:val="004C6329"/>
    <w:rsid w:val="004C6D66"/>
    <w:rsid w:val="004D016C"/>
    <w:rsid w:val="004E680F"/>
    <w:rsid w:val="004E6979"/>
    <w:rsid w:val="004F58CB"/>
    <w:rsid w:val="00505A51"/>
    <w:rsid w:val="00530537"/>
    <w:rsid w:val="00553286"/>
    <w:rsid w:val="00566153"/>
    <w:rsid w:val="0057654B"/>
    <w:rsid w:val="00592E94"/>
    <w:rsid w:val="005B263B"/>
    <w:rsid w:val="005D567C"/>
    <w:rsid w:val="00604CB4"/>
    <w:rsid w:val="0061254C"/>
    <w:rsid w:val="00614A6E"/>
    <w:rsid w:val="00624E57"/>
    <w:rsid w:val="00684B6F"/>
    <w:rsid w:val="006902CC"/>
    <w:rsid w:val="0069216F"/>
    <w:rsid w:val="006A552A"/>
    <w:rsid w:val="006D069C"/>
    <w:rsid w:val="006D0D89"/>
    <w:rsid w:val="006D16E3"/>
    <w:rsid w:val="006E430E"/>
    <w:rsid w:val="007321E4"/>
    <w:rsid w:val="00740333"/>
    <w:rsid w:val="00742448"/>
    <w:rsid w:val="00764F99"/>
    <w:rsid w:val="00767567"/>
    <w:rsid w:val="00780697"/>
    <w:rsid w:val="00786696"/>
    <w:rsid w:val="007954CA"/>
    <w:rsid w:val="007C43E2"/>
    <w:rsid w:val="00833B62"/>
    <w:rsid w:val="00870941"/>
    <w:rsid w:val="008908C5"/>
    <w:rsid w:val="008C418C"/>
    <w:rsid w:val="008D7267"/>
    <w:rsid w:val="00942EE3"/>
    <w:rsid w:val="009472FF"/>
    <w:rsid w:val="0096343C"/>
    <w:rsid w:val="0097131F"/>
    <w:rsid w:val="009B529C"/>
    <w:rsid w:val="009C43FC"/>
    <w:rsid w:val="009F4A74"/>
    <w:rsid w:val="00A54142"/>
    <w:rsid w:val="00A62F59"/>
    <w:rsid w:val="00A87156"/>
    <w:rsid w:val="00A916C2"/>
    <w:rsid w:val="00A97CAA"/>
    <w:rsid w:val="00AB450C"/>
    <w:rsid w:val="00AC06C2"/>
    <w:rsid w:val="00AE4620"/>
    <w:rsid w:val="00AE67D6"/>
    <w:rsid w:val="00AF69AA"/>
    <w:rsid w:val="00B27679"/>
    <w:rsid w:val="00B7213D"/>
    <w:rsid w:val="00B74849"/>
    <w:rsid w:val="00B94282"/>
    <w:rsid w:val="00BB4DEF"/>
    <w:rsid w:val="00BC0B93"/>
    <w:rsid w:val="00C1240D"/>
    <w:rsid w:val="00C13395"/>
    <w:rsid w:val="00C34659"/>
    <w:rsid w:val="00C45F04"/>
    <w:rsid w:val="00CA427E"/>
    <w:rsid w:val="00CB1DB8"/>
    <w:rsid w:val="00CD19B6"/>
    <w:rsid w:val="00CF6FE5"/>
    <w:rsid w:val="00D11847"/>
    <w:rsid w:val="00D127EA"/>
    <w:rsid w:val="00D17F3B"/>
    <w:rsid w:val="00D21524"/>
    <w:rsid w:val="00D25470"/>
    <w:rsid w:val="00D25F1B"/>
    <w:rsid w:val="00D3551B"/>
    <w:rsid w:val="00D42495"/>
    <w:rsid w:val="00D57370"/>
    <w:rsid w:val="00D63144"/>
    <w:rsid w:val="00D84F3C"/>
    <w:rsid w:val="00D91B94"/>
    <w:rsid w:val="00DA4EFB"/>
    <w:rsid w:val="00DC5CA6"/>
    <w:rsid w:val="00E16E7F"/>
    <w:rsid w:val="00E23211"/>
    <w:rsid w:val="00E73AC6"/>
    <w:rsid w:val="00E7620C"/>
    <w:rsid w:val="00E76E6C"/>
    <w:rsid w:val="00E84D93"/>
    <w:rsid w:val="00E90016"/>
    <w:rsid w:val="00EA335B"/>
    <w:rsid w:val="00EC4439"/>
    <w:rsid w:val="00ED69E5"/>
    <w:rsid w:val="00EE7F6E"/>
    <w:rsid w:val="00EF2F72"/>
    <w:rsid w:val="00F04009"/>
    <w:rsid w:val="00F21553"/>
    <w:rsid w:val="00F2745F"/>
    <w:rsid w:val="00F30D0A"/>
    <w:rsid w:val="00F458EF"/>
    <w:rsid w:val="00F71415"/>
    <w:rsid w:val="00F7772A"/>
    <w:rsid w:val="00F87B2D"/>
    <w:rsid w:val="00FA131D"/>
    <w:rsid w:val="00FA2A86"/>
    <w:rsid w:val="00FA3836"/>
    <w:rsid w:val="00FB12D5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101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2D4101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2D4101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2D4101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2D4101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2D4101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  <w:rsid w:val="002D410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D4101"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2D4101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2D4101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2D4101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2D4101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2D4101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2D4101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2D4101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2D4101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2D4101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2D4101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2D4101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2D4101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2D4101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2D4101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2D4101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2D4101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2D4101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2D4101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2D4101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2D4101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2D4101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2D4101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2D4101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2D4101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2D4101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2D4101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2D4101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2D4101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2D4101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2D4101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2D4101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2D4101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2D4101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2D4101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2D4101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2D4101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2D4101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2D4101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2D4101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2D4101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2D4101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2D4101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2D4101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2D4101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2D4101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2D4101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2D4101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2D4101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2D4101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2D4101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2D4101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2D4101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2D4101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2D4101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2D4101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2D4101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2D4101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2D4101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2D4101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2D4101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2D4101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2D4101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2D4101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2D4101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2D4101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2D4101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2D4101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2D4101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2D4101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2D4101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2D4101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2D4101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2D4101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2D4101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2D4101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2D4101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2D4101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2D4101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2D4101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2D4101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2D4101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2D4101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2D4101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2D4101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2D4101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2D4101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2D4101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2D4101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2D4101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2D4101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2D4101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2D4101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2D4101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2D4101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2D4101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2D4101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2D4101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2D4101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D41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101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41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101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3" ma:contentTypeDescription="Create a new document." ma:contentTypeScope="" ma:versionID="3fb6ecba570846fc7a5c8d99bcccee82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00de99c7b42882a1822af020d7f47b84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79C7C6-9C5F-4C0E-A991-9E450DED165C}"/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docx.dotx</Template>
  <TotalTime>1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2025-09-18T18:58:00Z</dcterms:created>
  <dcterms:modified xsi:type="dcterms:W3CDTF">2026-03-13T12:02:00Z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