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C1AB31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5706292" w:rsidR="00AE4620" w:rsidRDefault="00F458EF" w:rsidP="003342C9">
      <w:pPr>
        <w:pStyle w:val="Heading1"/>
      </w:pPr>
      <w:r>
        <w:t xml:space="preserve">Lesson </w:t>
      </w:r>
      <w:r w:rsidR="00FA131D">
        <w:t>1</w:t>
      </w:r>
      <w:r w:rsidR="00017E0F">
        <w:t>4.1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6862CD4A" w14:textId="77777777" w:rsidR="0081319E" w:rsidRDefault="0081319E" w:rsidP="0081319E">
      <w:pPr>
        <w:pStyle w:val="listb1"/>
      </w:pPr>
      <w:r>
        <w:t>application letter</w:t>
      </w:r>
    </w:p>
    <w:p w14:paraId="3AF3F4A3" w14:textId="77777777" w:rsidR="0081319E" w:rsidRDefault="0081319E" w:rsidP="0081319E">
      <w:pPr>
        <w:pStyle w:val="answer"/>
      </w:pPr>
      <w:r>
        <w:t>Definition:</w:t>
      </w:r>
    </w:p>
    <w:p w14:paraId="316A7556" w14:textId="77777777" w:rsidR="0081319E" w:rsidRDefault="0081319E" w:rsidP="0081319E">
      <w:pPr>
        <w:pStyle w:val="listb1"/>
      </w:pPr>
      <w:r>
        <w:t>benefit</w:t>
      </w:r>
    </w:p>
    <w:p w14:paraId="5AF0F098" w14:textId="77777777" w:rsidR="0081319E" w:rsidRDefault="0081319E" w:rsidP="0081319E">
      <w:pPr>
        <w:pStyle w:val="answer"/>
      </w:pPr>
      <w:r>
        <w:t>Definition:</w:t>
      </w:r>
    </w:p>
    <w:p w14:paraId="5C243BD5" w14:textId="77777777" w:rsidR="0081319E" w:rsidRDefault="0081319E" w:rsidP="0081319E">
      <w:pPr>
        <w:pStyle w:val="listb1"/>
      </w:pPr>
      <w:r>
        <w:t>bonus</w:t>
      </w:r>
    </w:p>
    <w:p w14:paraId="7EBE29CF" w14:textId="77777777" w:rsidR="0081319E" w:rsidRDefault="0081319E" w:rsidP="0081319E">
      <w:pPr>
        <w:pStyle w:val="answer"/>
      </w:pPr>
      <w:r>
        <w:t>Definition:</w:t>
      </w:r>
    </w:p>
    <w:p w14:paraId="7518412D" w14:textId="77777777" w:rsidR="0081319E" w:rsidRDefault="0081319E" w:rsidP="0081319E">
      <w:pPr>
        <w:pStyle w:val="listb1"/>
      </w:pPr>
      <w:r>
        <w:t>company culture</w:t>
      </w:r>
    </w:p>
    <w:p w14:paraId="03A93526" w14:textId="77777777" w:rsidR="0081319E" w:rsidRDefault="0081319E" w:rsidP="0081319E">
      <w:pPr>
        <w:pStyle w:val="answer"/>
      </w:pPr>
      <w:r>
        <w:t>Definition:</w:t>
      </w:r>
    </w:p>
    <w:p w14:paraId="3E8963A5" w14:textId="77777777" w:rsidR="0081319E" w:rsidRDefault="0081319E" w:rsidP="0081319E">
      <w:pPr>
        <w:pStyle w:val="listb1"/>
      </w:pPr>
      <w:r>
        <w:t>compensation</w:t>
      </w:r>
    </w:p>
    <w:p w14:paraId="0E95DD56" w14:textId="77777777" w:rsidR="0081319E" w:rsidRDefault="0081319E" w:rsidP="0081319E">
      <w:pPr>
        <w:pStyle w:val="answer"/>
      </w:pPr>
      <w:r>
        <w:t>Definition:</w:t>
      </w:r>
    </w:p>
    <w:p w14:paraId="37C07401" w14:textId="77777777" w:rsidR="0081319E" w:rsidRDefault="0081319E" w:rsidP="0081319E">
      <w:pPr>
        <w:pStyle w:val="listb1"/>
      </w:pPr>
      <w:r>
        <w:t>compensation</w:t>
      </w:r>
    </w:p>
    <w:p w14:paraId="3FA59F9F" w14:textId="77777777" w:rsidR="0081319E" w:rsidRDefault="0081319E" w:rsidP="0081319E">
      <w:pPr>
        <w:pStyle w:val="answer"/>
      </w:pPr>
      <w:r>
        <w:t>Definition:</w:t>
      </w:r>
    </w:p>
    <w:p w14:paraId="6D2F13A4" w14:textId="77777777" w:rsidR="0081319E" w:rsidRDefault="0081319E" w:rsidP="0081319E">
      <w:pPr>
        <w:pStyle w:val="listb1"/>
      </w:pPr>
      <w:r>
        <w:t>structure</w:t>
      </w:r>
    </w:p>
    <w:p w14:paraId="45F19A68" w14:textId="77777777" w:rsidR="0081319E" w:rsidRDefault="0081319E" w:rsidP="0081319E">
      <w:pPr>
        <w:pStyle w:val="answer"/>
      </w:pPr>
      <w:r>
        <w:lastRenderedPageBreak/>
        <w:t>Definition:</w:t>
      </w:r>
    </w:p>
    <w:p w14:paraId="42116D25" w14:textId="77777777" w:rsidR="0081319E" w:rsidRDefault="0081319E" w:rsidP="0081319E">
      <w:pPr>
        <w:pStyle w:val="listb1"/>
      </w:pPr>
      <w:r>
        <w:t>follow-up letter</w:t>
      </w:r>
    </w:p>
    <w:p w14:paraId="262EC08B" w14:textId="77777777" w:rsidR="0081319E" w:rsidRDefault="0081319E" w:rsidP="0081319E">
      <w:pPr>
        <w:pStyle w:val="answer"/>
      </w:pPr>
      <w:r>
        <w:t>Definition:</w:t>
      </w:r>
    </w:p>
    <w:p w14:paraId="3194F3F1" w14:textId="77777777" w:rsidR="0081319E" w:rsidRDefault="0081319E" w:rsidP="0081319E">
      <w:pPr>
        <w:pStyle w:val="listb1"/>
      </w:pPr>
      <w:r>
        <w:t>human resources (HR)</w:t>
      </w:r>
    </w:p>
    <w:p w14:paraId="30EF8D22" w14:textId="77777777" w:rsidR="0081319E" w:rsidRDefault="0081319E" w:rsidP="0081319E">
      <w:pPr>
        <w:pStyle w:val="answer"/>
      </w:pPr>
      <w:r>
        <w:t>Definition:</w:t>
      </w:r>
    </w:p>
    <w:p w14:paraId="714E467E" w14:textId="6D822B47" w:rsidR="0081319E" w:rsidRDefault="0081319E" w:rsidP="0081319E">
      <w:pPr>
        <w:pStyle w:val="listb1"/>
      </w:pPr>
      <w:r>
        <w:t>human resources management</w:t>
      </w:r>
    </w:p>
    <w:p w14:paraId="35C34146" w14:textId="77777777" w:rsidR="0081319E" w:rsidRDefault="0081319E" w:rsidP="0081319E">
      <w:pPr>
        <w:pStyle w:val="answer"/>
      </w:pPr>
      <w:r>
        <w:t>Definition:</w:t>
      </w:r>
    </w:p>
    <w:p w14:paraId="62F33706" w14:textId="77777777" w:rsidR="0081319E" w:rsidRDefault="0081319E" w:rsidP="0081319E">
      <w:pPr>
        <w:pStyle w:val="listb1"/>
      </w:pPr>
      <w:r>
        <w:t>job analysis</w:t>
      </w:r>
    </w:p>
    <w:p w14:paraId="65E550C7" w14:textId="77777777" w:rsidR="0081319E" w:rsidRDefault="0081319E" w:rsidP="0081319E">
      <w:pPr>
        <w:pStyle w:val="answer"/>
      </w:pPr>
      <w:r>
        <w:t>Definition:</w:t>
      </w:r>
    </w:p>
    <w:p w14:paraId="2792C6B6" w14:textId="77777777" w:rsidR="0081319E" w:rsidRDefault="0081319E" w:rsidP="0081319E">
      <w:pPr>
        <w:pStyle w:val="listb1"/>
      </w:pPr>
      <w:r>
        <w:t>job description</w:t>
      </w:r>
    </w:p>
    <w:p w14:paraId="43893AF2" w14:textId="77777777" w:rsidR="0081319E" w:rsidRDefault="0081319E" w:rsidP="0081319E">
      <w:pPr>
        <w:pStyle w:val="answer"/>
      </w:pPr>
      <w:r>
        <w:t>Definition:</w:t>
      </w:r>
    </w:p>
    <w:p w14:paraId="44DDEC50" w14:textId="77777777" w:rsidR="0081319E" w:rsidRDefault="0081319E" w:rsidP="0081319E">
      <w:pPr>
        <w:pStyle w:val="listb1"/>
      </w:pPr>
      <w:r>
        <w:t>job posting</w:t>
      </w:r>
    </w:p>
    <w:p w14:paraId="53D4D1D7" w14:textId="77777777" w:rsidR="0081319E" w:rsidRDefault="0081319E" w:rsidP="0081319E">
      <w:pPr>
        <w:pStyle w:val="answer"/>
      </w:pPr>
      <w:r>
        <w:t>Definition:</w:t>
      </w:r>
    </w:p>
    <w:p w14:paraId="10BF9BBF" w14:textId="77777777" w:rsidR="0081319E" w:rsidRDefault="0081319E" w:rsidP="0081319E">
      <w:pPr>
        <w:pStyle w:val="listb1"/>
      </w:pPr>
      <w:r>
        <w:t>overtime pay</w:t>
      </w:r>
    </w:p>
    <w:p w14:paraId="3196324D" w14:textId="77777777" w:rsidR="0081319E" w:rsidRDefault="0081319E" w:rsidP="0081319E">
      <w:pPr>
        <w:pStyle w:val="answer"/>
      </w:pPr>
      <w:r>
        <w:t>Definition:</w:t>
      </w:r>
    </w:p>
    <w:p w14:paraId="21C6AA55" w14:textId="77777777" w:rsidR="0081319E" w:rsidRDefault="0081319E" w:rsidP="0081319E">
      <w:pPr>
        <w:pStyle w:val="listb1"/>
      </w:pPr>
      <w:r>
        <w:t>portfolio</w:t>
      </w:r>
    </w:p>
    <w:p w14:paraId="352AF107" w14:textId="77777777" w:rsidR="0081319E" w:rsidRDefault="0081319E" w:rsidP="0081319E">
      <w:pPr>
        <w:pStyle w:val="answer"/>
      </w:pPr>
      <w:r>
        <w:t>Definition:</w:t>
      </w:r>
    </w:p>
    <w:p w14:paraId="5D813E57" w14:textId="77777777" w:rsidR="0081319E" w:rsidRDefault="0081319E" w:rsidP="0081319E">
      <w:pPr>
        <w:pStyle w:val="listb1"/>
      </w:pPr>
      <w:r>
        <w:lastRenderedPageBreak/>
        <w:t>profit sharing</w:t>
      </w:r>
    </w:p>
    <w:p w14:paraId="21F4241B" w14:textId="77777777" w:rsidR="0081319E" w:rsidRDefault="0081319E" w:rsidP="0081319E">
      <w:pPr>
        <w:pStyle w:val="answer"/>
      </w:pPr>
      <w:r>
        <w:t>Definition:</w:t>
      </w:r>
    </w:p>
    <w:p w14:paraId="42418A0A" w14:textId="77777777" w:rsidR="0081319E" w:rsidRDefault="0081319E" w:rsidP="0081319E">
      <w:pPr>
        <w:pStyle w:val="listb1"/>
      </w:pPr>
      <w:r>
        <w:t>recruiting</w:t>
      </w:r>
    </w:p>
    <w:p w14:paraId="431C2B69" w14:textId="77777777" w:rsidR="0081319E" w:rsidRDefault="0081319E" w:rsidP="0081319E">
      <w:pPr>
        <w:pStyle w:val="answer"/>
      </w:pPr>
      <w:r>
        <w:t>Definition:</w:t>
      </w:r>
    </w:p>
    <w:p w14:paraId="675973D4" w14:textId="77777777" w:rsidR="0081319E" w:rsidRDefault="0081319E" w:rsidP="0081319E">
      <w:pPr>
        <w:pStyle w:val="listb1"/>
      </w:pPr>
      <w:r>
        <w:t>reference</w:t>
      </w:r>
    </w:p>
    <w:p w14:paraId="5D98E9C7" w14:textId="77777777" w:rsidR="0081319E" w:rsidRDefault="0081319E" w:rsidP="0081319E">
      <w:pPr>
        <w:pStyle w:val="answer"/>
      </w:pPr>
      <w:r>
        <w:t>Definition:</w:t>
      </w:r>
    </w:p>
    <w:p w14:paraId="6DBD6FD1" w14:textId="77777777" w:rsidR="0081319E" w:rsidRDefault="0081319E" w:rsidP="0081319E">
      <w:pPr>
        <w:pStyle w:val="listb1"/>
      </w:pPr>
      <w:r>
        <w:t>résumé</w:t>
      </w:r>
    </w:p>
    <w:p w14:paraId="492A4BEC" w14:textId="77777777" w:rsidR="0081319E" w:rsidRDefault="0081319E" w:rsidP="0081319E">
      <w:pPr>
        <w:pStyle w:val="answer"/>
      </w:pPr>
      <w:r>
        <w:t>Definition:</w:t>
      </w:r>
    </w:p>
    <w:p w14:paraId="55E56BD0" w14:textId="1777A308" w:rsidR="003365D9" w:rsidRDefault="0081319E" w:rsidP="0081319E">
      <w:pPr>
        <w:pStyle w:val="listb1"/>
      </w:pPr>
      <w:r>
        <w:t>stock option</w:t>
      </w:r>
    </w:p>
    <w:p w14:paraId="44F146AC" w14:textId="77777777" w:rsidR="0081319E" w:rsidRDefault="0081319E" w:rsidP="0081319E">
      <w:pPr>
        <w:pStyle w:val="answer"/>
      </w:pPr>
      <w:r>
        <w:t>Definition:</w:t>
      </w:r>
    </w:p>
    <w:sectPr w:rsidR="0081319E" w:rsidSect="002F10B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4823" w14:textId="77777777" w:rsidR="00DD1762" w:rsidRDefault="00DD1762" w:rsidP="0043769A">
      <w:pPr>
        <w:spacing w:after="0" w:line="240" w:lineRule="auto"/>
      </w:pPr>
      <w:r>
        <w:separator/>
      </w:r>
    </w:p>
  </w:endnote>
  <w:endnote w:type="continuationSeparator" w:id="0">
    <w:p w14:paraId="0EE6BBB8" w14:textId="77777777" w:rsidR="00DD1762" w:rsidRDefault="00DD1762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8B4C123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20E0" w14:textId="77777777" w:rsidR="00DD1762" w:rsidRDefault="00DD1762" w:rsidP="0043769A">
      <w:pPr>
        <w:spacing w:after="0" w:line="240" w:lineRule="auto"/>
      </w:pPr>
      <w:r>
        <w:separator/>
      </w:r>
    </w:p>
  </w:footnote>
  <w:footnote w:type="continuationSeparator" w:id="0">
    <w:p w14:paraId="6ACC7C8B" w14:textId="77777777" w:rsidR="00DD1762" w:rsidRDefault="00DD1762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4D1F419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017E0F">
      <w:t>14.1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36A7"/>
    <w:rsid w:val="00017E0F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1395"/>
    <w:rsid w:val="00137C6B"/>
    <w:rsid w:val="00143790"/>
    <w:rsid w:val="00144146"/>
    <w:rsid w:val="00194B6B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2F10BC"/>
    <w:rsid w:val="003342C9"/>
    <w:rsid w:val="003365D9"/>
    <w:rsid w:val="003467C3"/>
    <w:rsid w:val="00347ED5"/>
    <w:rsid w:val="0035032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81B69"/>
    <w:rsid w:val="004B34B0"/>
    <w:rsid w:val="004B670C"/>
    <w:rsid w:val="004C6329"/>
    <w:rsid w:val="004C6D66"/>
    <w:rsid w:val="004D016C"/>
    <w:rsid w:val="004E680F"/>
    <w:rsid w:val="004E6979"/>
    <w:rsid w:val="00505A51"/>
    <w:rsid w:val="0052531C"/>
    <w:rsid w:val="00530537"/>
    <w:rsid w:val="00553286"/>
    <w:rsid w:val="00566153"/>
    <w:rsid w:val="0057654B"/>
    <w:rsid w:val="00592E94"/>
    <w:rsid w:val="005B263B"/>
    <w:rsid w:val="005D567C"/>
    <w:rsid w:val="00604CB4"/>
    <w:rsid w:val="0061254C"/>
    <w:rsid w:val="00614A6E"/>
    <w:rsid w:val="00624E57"/>
    <w:rsid w:val="00684B6F"/>
    <w:rsid w:val="006902CC"/>
    <w:rsid w:val="0069216F"/>
    <w:rsid w:val="006A552A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1319E"/>
    <w:rsid w:val="00870941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305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B4DEF"/>
    <w:rsid w:val="00BC0B93"/>
    <w:rsid w:val="00C1240D"/>
    <w:rsid w:val="00C13395"/>
    <w:rsid w:val="00C34659"/>
    <w:rsid w:val="00C67058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5CA6"/>
    <w:rsid w:val="00DD1762"/>
    <w:rsid w:val="00E16E7F"/>
    <w:rsid w:val="00E23211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131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77A8-1FDB-4319-88E8-312EAE2EB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2025-09-18T18:59:00Z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