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2F2822A1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558B966C" w:rsidR="00AE4620" w:rsidRDefault="004D454F" w:rsidP="003342C9">
      <w:pPr>
        <w:pStyle w:val="Heading1"/>
      </w:pPr>
      <w:r>
        <w:t>Lesson 14.1</w:t>
      </w:r>
    </w:p>
    <w:p w14:paraId="51752398" w14:textId="356628A1" w:rsidR="00F458EF" w:rsidRPr="00F458EF" w:rsidRDefault="008B0F50" w:rsidP="00F458EF">
      <w:pPr>
        <w:pStyle w:val="Heading2"/>
      </w:pPr>
      <w:r>
        <w:t>Check</w:t>
      </w:r>
      <w:r w:rsidR="004D454F">
        <w:t xml:space="preserve"> Your Understanding</w:t>
      </w:r>
    </w:p>
    <w:p w14:paraId="3CF5290F" w14:textId="76F5CC2A" w:rsidR="00B94282" w:rsidRDefault="008B0F50" w:rsidP="008B0F50">
      <w:pPr>
        <w:pStyle w:val="listn1restart"/>
        <w:numPr>
          <w:ilvl w:val="0"/>
          <w:numId w:val="8"/>
        </w:numPr>
      </w:pPr>
      <w:r>
        <w:t>Discuss the nature of human resources</w:t>
      </w:r>
      <w:r w:rsidR="00154A84">
        <w:t xml:space="preserve"> </w:t>
      </w:r>
      <w:r>
        <w:t>management. (14.1-1)</w:t>
      </w:r>
    </w:p>
    <w:p w14:paraId="2BEC7378" w14:textId="77777777" w:rsidR="004D454F" w:rsidRDefault="004D454F" w:rsidP="004D454F">
      <w:pPr>
        <w:pStyle w:val="answer"/>
      </w:pPr>
      <w:r>
        <w:t>Answer:</w:t>
      </w:r>
    </w:p>
    <w:p w14:paraId="55FF0E43" w14:textId="36C87961" w:rsidR="00A278F7" w:rsidRDefault="008B0F50" w:rsidP="008B0F50">
      <w:pPr>
        <w:pStyle w:val="listn1"/>
        <w:numPr>
          <w:ilvl w:val="0"/>
          <w:numId w:val="8"/>
        </w:numPr>
      </w:pPr>
      <w:r>
        <w:t>Identify resources used in a job search.</w:t>
      </w:r>
      <w:r w:rsidR="00154A84">
        <w:t xml:space="preserve"> </w:t>
      </w:r>
      <w:r>
        <w:t>(14.1-2)</w:t>
      </w:r>
    </w:p>
    <w:p w14:paraId="16DF24EB" w14:textId="77777777" w:rsidR="0073727C" w:rsidRDefault="0073727C" w:rsidP="0073727C">
      <w:pPr>
        <w:pStyle w:val="answer"/>
      </w:pPr>
      <w:r>
        <w:t>Answer:</w:t>
      </w:r>
    </w:p>
    <w:p w14:paraId="6FC3597F" w14:textId="2FC389CB" w:rsidR="0018457F" w:rsidRDefault="008B0F50" w:rsidP="008B0F50">
      <w:pPr>
        <w:pStyle w:val="listn1"/>
        <w:numPr>
          <w:ilvl w:val="0"/>
          <w:numId w:val="8"/>
        </w:numPr>
      </w:pPr>
      <w:r>
        <w:t>Summarize the job application process</w:t>
      </w:r>
      <w:r w:rsidR="00B81369">
        <w:t>.</w:t>
      </w:r>
      <w:r w:rsidR="00154A84">
        <w:t xml:space="preserve"> </w:t>
      </w:r>
      <w:r>
        <w:t>(14.1-3)</w:t>
      </w:r>
    </w:p>
    <w:p w14:paraId="61D8370B" w14:textId="77777777" w:rsidR="0073727C" w:rsidRDefault="0073727C" w:rsidP="0073727C">
      <w:pPr>
        <w:pStyle w:val="answer"/>
      </w:pPr>
      <w:r>
        <w:t>Answer:</w:t>
      </w:r>
    </w:p>
    <w:p w14:paraId="4F990A06" w14:textId="7A47CE55" w:rsidR="0073727C" w:rsidRDefault="00154A84" w:rsidP="00154A84">
      <w:pPr>
        <w:pStyle w:val="listn1"/>
        <w:numPr>
          <w:ilvl w:val="0"/>
          <w:numId w:val="8"/>
        </w:numPr>
      </w:pPr>
      <w:r>
        <w:t>Identify the steps involved in the hiring</w:t>
      </w:r>
      <w:r w:rsidR="00B81369">
        <w:t xml:space="preserve"> </w:t>
      </w:r>
      <w:r>
        <w:t>process. (14.1-4)</w:t>
      </w:r>
    </w:p>
    <w:p w14:paraId="60EDC63C" w14:textId="77777777" w:rsidR="00076842" w:rsidRDefault="00076842" w:rsidP="00076842">
      <w:pPr>
        <w:pStyle w:val="answer"/>
      </w:pPr>
      <w:r>
        <w:t>Answer:</w:t>
      </w:r>
    </w:p>
    <w:p w14:paraId="267F369A" w14:textId="6A593198" w:rsidR="0073727C" w:rsidRDefault="00154A84" w:rsidP="00154A84">
      <w:pPr>
        <w:pStyle w:val="listn1"/>
        <w:numPr>
          <w:ilvl w:val="0"/>
          <w:numId w:val="8"/>
        </w:numPr>
      </w:pPr>
      <w:r>
        <w:t>Discuss various forms of employee</w:t>
      </w:r>
      <w:r w:rsidR="00B81369">
        <w:t xml:space="preserve"> </w:t>
      </w:r>
      <w:r>
        <w:t>compensation. (14.1-5)</w:t>
      </w:r>
    </w:p>
    <w:p w14:paraId="7EDFECC7" w14:textId="77777777" w:rsidR="004A08EE" w:rsidRDefault="004A08EE" w:rsidP="004A08EE">
      <w:pPr>
        <w:pStyle w:val="answer"/>
      </w:pPr>
      <w:r>
        <w:t>Answer:</w:t>
      </w:r>
    </w:p>
    <w:sectPr w:rsidR="004A08EE" w:rsidSect="00BC6BD5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2259" w14:textId="77777777" w:rsidR="00714130" w:rsidRDefault="00714130" w:rsidP="0043769A">
      <w:pPr>
        <w:spacing w:after="0" w:line="240" w:lineRule="auto"/>
      </w:pPr>
      <w:r>
        <w:separator/>
      </w:r>
    </w:p>
  </w:endnote>
  <w:endnote w:type="continuationSeparator" w:id="0">
    <w:p w14:paraId="36ABE3B6" w14:textId="77777777" w:rsidR="00714130" w:rsidRDefault="00714130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7376DBA4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871E" w14:textId="77777777" w:rsidR="00714130" w:rsidRDefault="00714130" w:rsidP="0043769A">
      <w:pPr>
        <w:spacing w:after="0" w:line="240" w:lineRule="auto"/>
      </w:pPr>
      <w:r>
        <w:separator/>
      </w:r>
    </w:p>
  </w:footnote>
  <w:footnote w:type="continuationSeparator" w:id="0">
    <w:p w14:paraId="5FC810DF" w14:textId="77777777" w:rsidR="00714130" w:rsidRDefault="00714130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6155A7BB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4D454F">
      <w:t xml:space="preserve">Lesson 14.1 </w:t>
    </w:r>
    <w:r w:rsidR="008B0F50">
      <w:t>Check</w:t>
    </w:r>
    <w:r w:rsidR="004D454F">
      <w:t xml:space="preserve"> Your Understanding</w:t>
    </w:r>
    <w:r w:rsidR="00DB20F8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50D20"/>
    <w:multiLevelType w:val="hybridMultilevel"/>
    <w:tmpl w:val="8D0EC2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232B8"/>
    <w:multiLevelType w:val="hybridMultilevel"/>
    <w:tmpl w:val="E5908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E2835"/>
    <w:multiLevelType w:val="hybridMultilevel"/>
    <w:tmpl w:val="4F443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4D38E9"/>
    <w:multiLevelType w:val="hybridMultilevel"/>
    <w:tmpl w:val="04CEA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6F72C6"/>
    <w:multiLevelType w:val="hybridMultilevel"/>
    <w:tmpl w:val="8D0EC25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0"/>
  </w:num>
  <w:num w:numId="2" w16cid:durableId="1874537843">
    <w:abstractNumId w:val="14"/>
  </w:num>
  <w:num w:numId="3" w16cid:durableId="1137140963">
    <w:abstractNumId w:val="12"/>
  </w:num>
  <w:num w:numId="4" w16cid:durableId="588926397">
    <w:abstractNumId w:val="13"/>
  </w:num>
  <w:num w:numId="5" w16cid:durableId="243220017">
    <w:abstractNumId w:val="17"/>
  </w:num>
  <w:num w:numId="6" w16cid:durableId="765155610">
    <w:abstractNumId w:val="7"/>
  </w:num>
  <w:num w:numId="7" w16cid:durableId="9647118">
    <w:abstractNumId w:val="5"/>
  </w:num>
  <w:num w:numId="8" w16cid:durableId="897936091">
    <w:abstractNumId w:val="6"/>
  </w:num>
  <w:num w:numId="9" w16cid:durableId="991448355">
    <w:abstractNumId w:val="19"/>
  </w:num>
  <w:num w:numId="10" w16cid:durableId="1801680464">
    <w:abstractNumId w:val="8"/>
  </w:num>
  <w:num w:numId="11" w16cid:durableId="1950620650">
    <w:abstractNumId w:val="4"/>
  </w:num>
  <w:num w:numId="12" w16cid:durableId="649287373">
    <w:abstractNumId w:val="11"/>
  </w:num>
  <w:num w:numId="13" w16cid:durableId="718474559">
    <w:abstractNumId w:val="15"/>
  </w:num>
  <w:num w:numId="14" w16cid:durableId="20279318">
    <w:abstractNumId w:val="16"/>
  </w:num>
  <w:num w:numId="15" w16cid:durableId="1136869923">
    <w:abstractNumId w:val="18"/>
  </w:num>
  <w:num w:numId="16" w16cid:durableId="1741639272">
    <w:abstractNumId w:val="9"/>
  </w:num>
  <w:num w:numId="17" w16cid:durableId="40834929">
    <w:abstractNumId w:val="2"/>
  </w:num>
  <w:num w:numId="18" w16cid:durableId="546256576">
    <w:abstractNumId w:val="3"/>
  </w:num>
  <w:num w:numId="19" w16cid:durableId="1986738095">
    <w:abstractNumId w:val="1"/>
  </w:num>
  <w:num w:numId="20" w16cid:durableId="191897479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6842"/>
    <w:rsid w:val="00077937"/>
    <w:rsid w:val="00080DBD"/>
    <w:rsid w:val="0008463C"/>
    <w:rsid w:val="000913FA"/>
    <w:rsid w:val="000A2899"/>
    <w:rsid w:val="000A7063"/>
    <w:rsid w:val="000B07E2"/>
    <w:rsid w:val="000C2A00"/>
    <w:rsid w:val="000D2DCB"/>
    <w:rsid w:val="000D4DCD"/>
    <w:rsid w:val="000E619D"/>
    <w:rsid w:val="000E6676"/>
    <w:rsid w:val="000F6364"/>
    <w:rsid w:val="0011415A"/>
    <w:rsid w:val="00122D05"/>
    <w:rsid w:val="00123C49"/>
    <w:rsid w:val="0012774F"/>
    <w:rsid w:val="00133A50"/>
    <w:rsid w:val="00137C6B"/>
    <w:rsid w:val="00141ADB"/>
    <w:rsid w:val="00142BC1"/>
    <w:rsid w:val="00143790"/>
    <w:rsid w:val="00147662"/>
    <w:rsid w:val="00154A84"/>
    <w:rsid w:val="0015540D"/>
    <w:rsid w:val="00160A50"/>
    <w:rsid w:val="00160C87"/>
    <w:rsid w:val="00162458"/>
    <w:rsid w:val="0018457F"/>
    <w:rsid w:val="00184ED3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1F2126"/>
    <w:rsid w:val="001F58D3"/>
    <w:rsid w:val="00202B83"/>
    <w:rsid w:val="00206713"/>
    <w:rsid w:val="00214745"/>
    <w:rsid w:val="00217172"/>
    <w:rsid w:val="00221868"/>
    <w:rsid w:val="00221B9F"/>
    <w:rsid w:val="00222AB3"/>
    <w:rsid w:val="002275A9"/>
    <w:rsid w:val="00244B05"/>
    <w:rsid w:val="00251121"/>
    <w:rsid w:val="0025373C"/>
    <w:rsid w:val="002921BD"/>
    <w:rsid w:val="002924D9"/>
    <w:rsid w:val="002C3192"/>
    <w:rsid w:val="002C5F6E"/>
    <w:rsid w:val="002C7508"/>
    <w:rsid w:val="002D259B"/>
    <w:rsid w:val="002E444A"/>
    <w:rsid w:val="002E7E18"/>
    <w:rsid w:val="002F0A80"/>
    <w:rsid w:val="003008C4"/>
    <w:rsid w:val="0030621B"/>
    <w:rsid w:val="003067AA"/>
    <w:rsid w:val="00307435"/>
    <w:rsid w:val="0031352B"/>
    <w:rsid w:val="003342C9"/>
    <w:rsid w:val="0034498A"/>
    <w:rsid w:val="003467C3"/>
    <w:rsid w:val="00366784"/>
    <w:rsid w:val="00370812"/>
    <w:rsid w:val="003757F7"/>
    <w:rsid w:val="00391E96"/>
    <w:rsid w:val="003935EE"/>
    <w:rsid w:val="0039551A"/>
    <w:rsid w:val="003A29E2"/>
    <w:rsid w:val="003A4BA9"/>
    <w:rsid w:val="003A5B3D"/>
    <w:rsid w:val="003A5FCD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3F7D3E"/>
    <w:rsid w:val="00402808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6015A"/>
    <w:rsid w:val="00472A90"/>
    <w:rsid w:val="004839D1"/>
    <w:rsid w:val="00497942"/>
    <w:rsid w:val="004A08EE"/>
    <w:rsid w:val="004A5E83"/>
    <w:rsid w:val="004A6E52"/>
    <w:rsid w:val="004C24DC"/>
    <w:rsid w:val="004C6329"/>
    <w:rsid w:val="004D3725"/>
    <w:rsid w:val="004D3CD6"/>
    <w:rsid w:val="004D454F"/>
    <w:rsid w:val="004E02EB"/>
    <w:rsid w:val="004E4189"/>
    <w:rsid w:val="004E6979"/>
    <w:rsid w:val="004F1B97"/>
    <w:rsid w:val="004F2713"/>
    <w:rsid w:val="00500F99"/>
    <w:rsid w:val="00500FF6"/>
    <w:rsid w:val="00505A51"/>
    <w:rsid w:val="00507590"/>
    <w:rsid w:val="00510808"/>
    <w:rsid w:val="00510903"/>
    <w:rsid w:val="005134F6"/>
    <w:rsid w:val="00520E1B"/>
    <w:rsid w:val="0052678B"/>
    <w:rsid w:val="00530537"/>
    <w:rsid w:val="005344DA"/>
    <w:rsid w:val="005365D8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1170"/>
    <w:rsid w:val="005A2187"/>
    <w:rsid w:val="005A5F77"/>
    <w:rsid w:val="005B0FA3"/>
    <w:rsid w:val="005B171A"/>
    <w:rsid w:val="005C468E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621E5"/>
    <w:rsid w:val="00665689"/>
    <w:rsid w:val="0067171F"/>
    <w:rsid w:val="0069216F"/>
    <w:rsid w:val="00693E55"/>
    <w:rsid w:val="00695896"/>
    <w:rsid w:val="00697A9F"/>
    <w:rsid w:val="006A7849"/>
    <w:rsid w:val="006B0685"/>
    <w:rsid w:val="006B12FF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14130"/>
    <w:rsid w:val="0073727C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0B49"/>
    <w:rsid w:val="007C43E2"/>
    <w:rsid w:val="007D41C4"/>
    <w:rsid w:val="007D5B42"/>
    <w:rsid w:val="007E3BD7"/>
    <w:rsid w:val="007E3C96"/>
    <w:rsid w:val="007E7278"/>
    <w:rsid w:val="00801873"/>
    <w:rsid w:val="008033B0"/>
    <w:rsid w:val="00806904"/>
    <w:rsid w:val="00807D76"/>
    <w:rsid w:val="00824509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9504A"/>
    <w:rsid w:val="008A6BF1"/>
    <w:rsid w:val="008B0BE0"/>
    <w:rsid w:val="008B0F50"/>
    <w:rsid w:val="008B3D6C"/>
    <w:rsid w:val="008C00A0"/>
    <w:rsid w:val="008C2445"/>
    <w:rsid w:val="008C2CF6"/>
    <w:rsid w:val="008D6486"/>
    <w:rsid w:val="008D7267"/>
    <w:rsid w:val="008F1C4B"/>
    <w:rsid w:val="008F215C"/>
    <w:rsid w:val="008F53C8"/>
    <w:rsid w:val="00914CF3"/>
    <w:rsid w:val="00920A9B"/>
    <w:rsid w:val="0092351A"/>
    <w:rsid w:val="00927636"/>
    <w:rsid w:val="00932AB4"/>
    <w:rsid w:val="009452F0"/>
    <w:rsid w:val="00950B45"/>
    <w:rsid w:val="009513CF"/>
    <w:rsid w:val="00952092"/>
    <w:rsid w:val="0095308A"/>
    <w:rsid w:val="00954BB6"/>
    <w:rsid w:val="0096343C"/>
    <w:rsid w:val="00970E54"/>
    <w:rsid w:val="0097131F"/>
    <w:rsid w:val="0098039A"/>
    <w:rsid w:val="0099002E"/>
    <w:rsid w:val="009972C1"/>
    <w:rsid w:val="009B139E"/>
    <w:rsid w:val="009B2323"/>
    <w:rsid w:val="009B529C"/>
    <w:rsid w:val="009B6C89"/>
    <w:rsid w:val="009C43FC"/>
    <w:rsid w:val="009D49F9"/>
    <w:rsid w:val="009D57DC"/>
    <w:rsid w:val="00A17CCD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83CF9"/>
    <w:rsid w:val="00A84A21"/>
    <w:rsid w:val="00A85C90"/>
    <w:rsid w:val="00A916C2"/>
    <w:rsid w:val="00A91C15"/>
    <w:rsid w:val="00AA1FF6"/>
    <w:rsid w:val="00AA502D"/>
    <w:rsid w:val="00AB24C2"/>
    <w:rsid w:val="00AB2D17"/>
    <w:rsid w:val="00AB3B1F"/>
    <w:rsid w:val="00AB6F27"/>
    <w:rsid w:val="00AC06C2"/>
    <w:rsid w:val="00AC52FF"/>
    <w:rsid w:val="00AC59E6"/>
    <w:rsid w:val="00AC7E5B"/>
    <w:rsid w:val="00AD0180"/>
    <w:rsid w:val="00AE1B3F"/>
    <w:rsid w:val="00AE2EAA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965"/>
    <w:rsid w:val="00B5392B"/>
    <w:rsid w:val="00B6764A"/>
    <w:rsid w:val="00B7213D"/>
    <w:rsid w:val="00B74849"/>
    <w:rsid w:val="00B773A3"/>
    <w:rsid w:val="00B81369"/>
    <w:rsid w:val="00B85348"/>
    <w:rsid w:val="00B86014"/>
    <w:rsid w:val="00B861DA"/>
    <w:rsid w:val="00B91026"/>
    <w:rsid w:val="00B94282"/>
    <w:rsid w:val="00B974AB"/>
    <w:rsid w:val="00BA159A"/>
    <w:rsid w:val="00BA2FAE"/>
    <w:rsid w:val="00BB4173"/>
    <w:rsid w:val="00BB6D7E"/>
    <w:rsid w:val="00BC6BD5"/>
    <w:rsid w:val="00BE7640"/>
    <w:rsid w:val="00BF25BE"/>
    <w:rsid w:val="00C06CE9"/>
    <w:rsid w:val="00C1240D"/>
    <w:rsid w:val="00C26134"/>
    <w:rsid w:val="00C262AA"/>
    <w:rsid w:val="00C40502"/>
    <w:rsid w:val="00C42CEB"/>
    <w:rsid w:val="00C45480"/>
    <w:rsid w:val="00C46516"/>
    <w:rsid w:val="00C564EA"/>
    <w:rsid w:val="00C6046B"/>
    <w:rsid w:val="00C659D2"/>
    <w:rsid w:val="00C760C4"/>
    <w:rsid w:val="00C806E2"/>
    <w:rsid w:val="00C80CFB"/>
    <w:rsid w:val="00C92741"/>
    <w:rsid w:val="00CA0042"/>
    <w:rsid w:val="00CA62F3"/>
    <w:rsid w:val="00CB1DB8"/>
    <w:rsid w:val="00CC40B4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4229B"/>
    <w:rsid w:val="00D42495"/>
    <w:rsid w:val="00D53BE0"/>
    <w:rsid w:val="00D57FB1"/>
    <w:rsid w:val="00D60412"/>
    <w:rsid w:val="00D63144"/>
    <w:rsid w:val="00D631F5"/>
    <w:rsid w:val="00D63B90"/>
    <w:rsid w:val="00D70045"/>
    <w:rsid w:val="00D82365"/>
    <w:rsid w:val="00D86616"/>
    <w:rsid w:val="00DB0925"/>
    <w:rsid w:val="00DB20F8"/>
    <w:rsid w:val="00DC5CA6"/>
    <w:rsid w:val="00DD3BAC"/>
    <w:rsid w:val="00DD5B7F"/>
    <w:rsid w:val="00DF1BF1"/>
    <w:rsid w:val="00DF710D"/>
    <w:rsid w:val="00E15AFB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4235"/>
    <w:rsid w:val="00E65A7D"/>
    <w:rsid w:val="00E67FE8"/>
    <w:rsid w:val="00E70865"/>
    <w:rsid w:val="00E73AC6"/>
    <w:rsid w:val="00E76E6C"/>
    <w:rsid w:val="00E7709F"/>
    <w:rsid w:val="00E77928"/>
    <w:rsid w:val="00E7792F"/>
    <w:rsid w:val="00E77BEA"/>
    <w:rsid w:val="00E823FC"/>
    <w:rsid w:val="00E870B7"/>
    <w:rsid w:val="00EA335B"/>
    <w:rsid w:val="00EA606F"/>
    <w:rsid w:val="00EC2223"/>
    <w:rsid w:val="00EC4439"/>
    <w:rsid w:val="00ED69E5"/>
    <w:rsid w:val="00ED6C53"/>
    <w:rsid w:val="00EE7F6E"/>
    <w:rsid w:val="00EF2F72"/>
    <w:rsid w:val="00EF3DDF"/>
    <w:rsid w:val="00EF542B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41C9"/>
    <w:rsid w:val="00F15056"/>
    <w:rsid w:val="00F208DD"/>
    <w:rsid w:val="00F2745F"/>
    <w:rsid w:val="00F3086D"/>
    <w:rsid w:val="00F32A1C"/>
    <w:rsid w:val="00F35017"/>
    <w:rsid w:val="00F44631"/>
    <w:rsid w:val="00F458EF"/>
    <w:rsid w:val="00F46A6D"/>
    <w:rsid w:val="00F7772A"/>
    <w:rsid w:val="00F910A5"/>
    <w:rsid w:val="00F91944"/>
    <w:rsid w:val="00F9674F"/>
    <w:rsid w:val="00FA1EA0"/>
    <w:rsid w:val="00FA3836"/>
    <w:rsid w:val="00FB0ADD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0C572-AF4E-41F2-B14C-AD86710C2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2025-06-24T14:40:00Z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