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8CD86B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58B966C" w:rsidR="00AE4620" w:rsidRDefault="004D454F" w:rsidP="003342C9">
      <w:pPr>
        <w:pStyle w:val="Heading1"/>
      </w:pPr>
      <w:r>
        <w:t>Lesson 14.1</w:t>
      </w:r>
    </w:p>
    <w:p w14:paraId="51752398" w14:textId="5CB044C1" w:rsidR="00F458EF" w:rsidRPr="00F458EF" w:rsidRDefault="004D454F" w:rsidP="00F458EF">
      <w:pPr>
        <w:pStyle w:val="Heading2"/>
      </w:pPr>
      <w:r>
        <w:t>Practice Your Understanding</w:t>
      </w:r>
    </w:p>
    <w:p w14:paraId="3CF5290F" w14:textId="2D6CCA5F" w:rsidR="00B94282" w:rsidRDefault="004D454F" w:rsidP="004D454F">
      <w:pPr>
        <w:pStyle w:val="listn1restart"/>
        <w:numPr>
          <w:ilvl w:val="0"/>
          <w:numId w:val="8"/>
        </w:numPr>
      </w:pPr>
      <w:r>
        <w:t>You have been hired as a human resource</w:t>
      </w:r>
      <w:r w:rsidR="00A17CCD">
        <w:t xml:space="preserve"> </w:t>
      </w:r>
      <w:r>
        <w:t>manager for a restaurant. Determine which of</w:t>
      </w:r>
      <w:r w:rsidR="00A17CCD">
        <w:t xml:space="preserve"> </w:t>
      </w:r>
      <w:r>
        <w:t>the following best identifies the duties of the</w:t>
      </w:r>
      <w:r w:rsidR="00A17CCD">
        <w:t xml:space="preserve"> </w:t>
      </w:r>
      <w:r>
        <w:t>role. (14.1-1)</w:t>
      </w:r>
    </w:p>
    <w:p w14:paraId="35FD9D32" w14:textId="452FF675" w:rsidR="004D454F" w:rsidRDefault="00370812" w:rsidP="004D454F">
      <w:pPr>
        <w:pStyle w:val="listn2restart"/>
        <w:numPr>
          <w:ilvl w:val="0"/>
          <w:numId w:val="19"/>
        </w:numPr>
      </w:pPr>
      <w:r w:rsidRPr="00370812">
        <w:t>Hiring and Payroll</w:t>
      </w:r>
    </w:p>
    <w:p w14:paraId="5D846665" w14:textId="77777777" w:rsidR="004D454F" w:rsidRDefault="004D454F" w:rsidP="004D454F">
      <w:pPr>
        <w:pStyle w:val="answer"/>
      </w:pPr>
      <w:r>
        <w:t>Answer:</w:t>
      </w:r>
    </w:p>
    <w:p w14:paraId="3B592BB9" w14:textId="34F137D8" w:rsidR="004D454F" w:rsidRDefault="00370812" w:rsidP="004D454F">
      <w:pPr>
        <w:pStyle w:val="listn2"/>
        <w:numPr>
          <w:ilvl w:val="0"/>
          <w:numId w:val="19"/>
        </w:numPr>
      </w:pPr>
      <w:r w:rsidRPr="00370812">
        <w:t>Training, Hiring, and Payroll</w:t>
      </w:r>
    </w:p>
    <w:p w14:paraId="66EF3BC9" w14:textId="77777777" w:rsidR="004D454F" w:rsidRDefault="004D454F" w:rsidP="004D454F">
      <w:pPr>
        <w:pStyle w:val="answer"/>
      </w:pPr>
      <w:r>
        <w:t>Answer:</w:t>
      </w:r>
    </w:p>
    <w:p w14:paraId="02D57739" w14:textId="2FE05C8E" w:rsidR="004D454F" w:rsidRDefault="00370812" w:rsidP="004D454F">
      <w:pPr>
        <w:pStyle w:val="listn2"/>
        <w:numPr>
          <w:ilvl w:val="0"/>
          <w:numId w:val="19"/>
        </w:numPr>
      </w:pPr>
      <w:r w:rsidRPr="00370812">
        <w:t>Hiring and Evaluating</w:t>
      </w:r>
    </w:p>
    <w:p w14:paraId="524B7A15" w14:textId="77777777" w:rsidR="004D454F" w:rsidRDefault="004D454F" w:rsidP="004D454F">
      <w:pPr>
        <w:pStyle w:val="answer"/>
      </w:pPr>
      <w:r>
        <w:t>Answer:</w:t>
      </w:r>
    </w:p>
    <w:p w14:paraId="34975033" w14:textId="63CBA462" w:rsidR="004D454F" w:rsidRDefault="00370812" w:rsidP="00370812">
      <w:pPr>
        <w:pStyle w:val="listn2"/>
        <w:numPr>
          <w:ilvl w:val="0"/>
          <w:numId w:val="19"/>
        </w:numPr>
      </w:pPr>
      <w:r>
        <w:t>Hiring, Training, Payroll, and other jobs I might be asked to perform</w:t>
      </w:r>
    </w:p>
    <w:p w14:paraId="2BEC7378" w14:textId="77777777" w:rsidR="004D454F" w:rsidRDefault="004D454F" w:rsidP="004D454F">
      <w:pPr>
        <w:pStyle w:val="answer"/>
      </w:pPr>
      <w:r>
        <w:t>Answer:</w:t>
      </w:r>
    </w:p>
    <w:p w14:paraId="55FF0E43" w14:textId="2EE87A97" w:rsidR="00A278F7" w:rsidRDefault="00370812" w:rsidP="00370812">
      <w:pPr>
        <w:pStyle w:val="listn1"/>
        <w:numPr>
          <w:ilvl w:val="0"/>
          <w:numId w:val="8"/>
        </w:numPr>
      </w:pPr>
      <w:r>
        <w:t>Imagine a scenario in which you are hiring</w:t>
      </w:r>
      <w:r w:rsidR="00A17CCD">
        <w:t xml:space="preserve"> </w:t>
      </w:r>
      <w:r>
        <w:t>an assistant to help you manage day</w:t>
      </w:r>
      <w:r w:rsidR="00A17CCD">
        <w:t>-</w:t>
      </w:r>
      <w:r>
        <w:t>to-day aspects of your business. Create</w:t>
      </w:r>
      <w:r w:rsidR="00A17CCD">
        <w:t xml:space="preserve"> </w:t>
      </w:r>
      <w:r>
        <w:t>a job analysis and a job description for</w:t>
      </w:r>
      <w:r w:rsidR="00A17CCD">
        <w:t xml:space="preserve"> </w:t>
      </w:r>
      <w:r>
        <w:t>this position. Outline the similarities and</w:t>
      </w:r>
      <w:r w:rsidR="00A17CCD">
        <w:t xml:space="preserve"> </w:t>
      </w:r>
      <w:r>
        <w:t>differences in the information you would</w:t>
      </w:r>
      <w:r w:rsidR="00A17CCD">
        <w:t xml:space="preserve"> </w:t>
      </w:r>
      <w:r>
        <w:t>include in both. (14.1-2)</w:t>
      </w:r>
    </w:p>
    <w:p w14:paraId="16DF24EB" w14:textId="77777777" w:rsidR="0073727C" w:rsidRDefault="0073727C" w:rsidP="0073727C">
      <w:pPr>
        <w:pStyle w:val="answer"/>
      </w:pPr>
      <w:r>
        <w:t>Answer:</w:t>
      </w:r>
    </w:p>
    <w:p w14:paraId="6FC3597F" w14:textId="37DC0785" w:rsidR="0018457F" w:rsidRDefault="00076842" w:rsidP="00076842">
      <w:pPr>
        <w:pStyle w:val="listn1"/>
        <w:numPr>
          <w:ilvl w:val="0"/>
          <w:numId w:val="8"/>
        </w:numPr>
      </w:pPr>
      <w:r>
        <w:t>Prepare a sample résumé including all the</w:t>
      </w:r>
      <w:r w:rsidR="004D3725">
        <w:t xml:space="preserve"> </w:t>
      </w:r>
      <w:r>
        <w:t>information a specific employer would want</w:t>
      </w:r>
      <w:r w:rsidR="004D3725">
        <w:t xml:space="preserve"> </w:t>
      </w:r>
      <w:r>
        <w:t>to see. (14.1-3)</w:t>
      </w:r>
    </w:p>
    <w:p w14:paraId="61D8370B" w14:textId="77777777" w:rsidR="0073727C" w:rsidRDefault="0073727C" w:rsidP="0073727C">
      <w:pPr>
        <w:pStyle w:val="answer"/>
      </w:pPr>
      <w:r>
        <w:t>Answer:</w:t>
      </w:r>
    </w:p>
    <w:p w14:paraId="4F990A06" w14:textId="20EA9E7D" w:rsidR="0073727C" w:rsidRDefault="00076842" w:rsidP="00076842">
      <w:pPr>
        <w:pStyle w:val="listn1"/>
        <w:numPr>
          <w:ilvl w:val="0"/>
          <w:numId w:val="8"/>
        </w:numPr>
      </w:pPr>
      <w:r>
        <w:lastRenderedPageBreak/>
        <w:t>You are in the process of interviewing</w:t>
      </w:r>
      <w:r w:rsidR="004D3725">
        <w:t xml:space="preserve"> </w:t>
      </w:r>
      <w:r>
        <w:t>candidates for a position at your company.</w:t>
      </w:r>
      <w:r w:rsidR="004D3725">
        <w:t xml:space="preserve"> </w:t>
      </w:r>
      <w:r>
        <w:t>Applying what you have learned, determine</w:t>
      </w:r>
      <w:r w:rsidR="004D3725">
        <w:t xml:space="preserve"> </w:t>
      </w:r>
      <w:r>
        <w:t>which of the following steps from the hiring</w:t>
      </w:r>
      <w:r w:rsidR="004D3725">
        <w:t xml:space="preserve"> </w:t>
      </w:r>
      <w:r>
        <w:t>process would best help you screen out an</w:t>
      </w:r>
      <w:r w:rsidR="004D3725">
        <w:t xml:space="preserve"> </w:t>
      </w:r>
      <w:r>
        <w:t>applicant. Select all that apply. (14.1-4)</w:t>
      </w:r>
    </w:p>
    <w:p w14:paraId="22DDC0FA" w14:textId="2F88DF3B" w:rsidR="00076842" w:rsidRDefault="00076842" w:rsidP="00076842">
      <w:pPr>
        <w:pStyle w:val="listn2restart"/>
        <w:numPr>
          <w:ilvl w:val="0"/>
          <w:numId w:val="20"/>
        </w:numPr>
      </w:pPr>
      <w:r w:rsidRPr="00076842">
        <w:t>Set up a phone or virtual interview</w:t>
      </w:r>
    </w:p>
    <w:p w14:paraId="3040F816" w14:textId="77777777" w:rsidR="00076842" w:rsidRDefault="00076842" w:rsidP="00076842">
      <w:pPr>
        <w:pStyle w:val="answer"/>
      </w:pPr>
      <w:r>
        <w:t>Answer:</w:t>
      </w:r>
    </w:p>
    <w:p w14:paraId="477A1F7C" w14:textId="29456EFB" w:rsidR="00076842" w:rsidRDefault="00076842" w:rsidP="00076842">
      <w:pPr>
        <w:pStyle w:val="listn2"/>
        <w:numPr>
          <w:ilvl w:val="0"/>
          <w:numId w:val="20"/>
        </w:numPr>
      </w:pPr>
      <w:r w:rsidRPr="00076842">
        <w:t>Set up a face-to-face interview</w:t>
      </w:r>
    </w:p>
    <w:p w14:paraId="3316BA6E" w14:textId="77777777" w:rsidR="00076842" w:rsidRDefault="00076842" w:rsidP="00076842">
      <w:pPr>
        <w:pStyle w:val="answer"/>
      </w:pPr>
      <w:r>
        <w:t>Answer:</w:t>
      </w:r>
    </w:p>
    <w:p w14:paraId="09FAD466" w14:textId="6842B6E3" w:rsidR="00076842" w:rsidRDefault="00A17CCD" w:rsidP="00076842">
      <w:pPr>
        <w:pStyle w:val="listn2"/>
        <w:numPr>
          <w:ilvl w:val="0"/>
          <w:numId w:val="20"/>
        </w:numPr>
      </w:pPr>
      <w:r w:rsidRPr="00A17CCD">
        <w:t>Extend a job offer</w:t>
      </w:r>
    </w:p>
    <w:p w14:paraId="76B2F6A3" w14:textId="77777777" w:rsidR="00076842" w:rsidRDefault="00076842" w:rsidP="00076842">
      <w:pPr>
        <w:pStyle w:val="answer"/>
      </w:pPr>
      <w:r>
        <w:t>Answer:</w:t>
      </w:r>
    </w:p>
    <w:p w14:paraId="4AACC426" w14:textId="06D645BD" w:rsidR="00076842" w:rsidRDefault="00A17CCD" w:rsidP="00076842">
      <w:pPr>
        <w:pStyle w:val="listn2"/>
        <w:numPr>
          <w:ilvl w:val="0"/>
          <w:numId w:val="20"/>
        </w:numPr>
      </w:pPr>
      <w:r w:rsidRPr="00A17CCD">
        <w:t>Perform a background check</w:t>
      </w:r>
    </w:p>
    <w:p w14:paraId="60EDC63C" w14:textId="77777777" w:rsidR="00076842" w:rsidRDefault="00076842" w:rsidP="00076842">
      <w:pPr>
        <w:pStyle w:val="answer"/>
      </w:pPr>
      <w:r>
        <w:t>Answer:</w:t>
      </w:r>
    </w:p>
    <w:p w14:paraId="267F369A" w14:textId="7D016420" w:rsidR="0073727C" w:rsidRDefault="00A17CCD" w:rsidP="00A17CCD">
      <w:pPr>
        <w:pStyle w:val="listn1"/>
        <w:numPr>
          <w:ilvl w:val="0"/>
          <w:numId w:val="8"/>
        </w:numPr>
      </w:pPr>
      <w:r>
        <w:t>Your company is hiring for an IT position.</w:t>
      </w:r>
      <w:r w:rsidR="004D3725">
        <w:t xml:space="preserve"> </w:t>
      </w:r>
      <w:r>
        <w:t>In the city where your business is located</w:t>
      </w:r>
      <w:r w:rsidR="004D3725">
        <w:t xml:space="preserve"> </w:t>
      </w:r>
      <w:r>
        <w:t>there is high demand for employees with</w:t>
      </w:r>
      <w:r w:rsidR="004D3725">
        <w:t xml:space="preserve"> </w:t>
      </w:r>
      <w:r>
        <w:t>IT experience. A key factor for enticing</w:t>
      </w:r>
      <w:r w:rsidR="004D3725">
        <w:t xml:space="preserve"> </w:t>
      </w:r>
      <w:r>
        <w:t>prospective employees is benefits. Construct</w:t>
      </w:r>
      <w:r w:rsidR="004D3725">
        <w:t xml:space="preserve"> </w:t>
      </w:r>
      <w:r>
        <w:t>a business compensation structure for new</w:t>
      </w:r>
      <w:r w:rsidR="004D3725">
        <w:t xml:space="preserve"> </w:t>
      </w:r>
      <w:r>
        <w:t>employee benefits. (14.1-5)</w:t>
      </w:r>
    </w:p>
    <w:p w14:paraId="7EDFECC7" w14:textId="77777777" w:rsidR="004A08EE" w:rsidRDefault="004A08EE" w:rsidP="004A08EE">
      <w:pPr>
        <w:pStyle w:val="answer"/>
      </w:pPr>
      <w:r>
        <w:t>Answer:</w:t>
      </w:r>
    </w:p>
    <w:sectPr w:rsidR="004A08EE" w:rsidSect="00CA2C9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3C97" w14:textId="77777777" w:rsidR="00D75E31" w:rsidRDefault="00D75E31" w:rsidP="0043769A">
      <w:pPr>
        <w:spacing w:after="0" w:line="240" w:lineRule="auto"/>
      </w:pPr>
      <w:r>
        <w:separator/>
      </w:r>
    </w:p>
  </w:endnote>
  <w:endnote w:type="continuationSeparator" w:id="0">
    <w:p w14:paraId="77731D13" w14:textId="77777777" w:rsidR="00D75E31" w:rsidRDefault="00D75E31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34AE699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A188" w14:textId="77777777" w:rsidR="00D75E31" w:rsidRDefault="00D75E31" w:rsidP="0043769A">
      <w:pPr>
        <w:spacing w:after="0" w:line="240" w:lineRule="auto"/>
      </w:pPr>
      <w:r>
        <w:separator/>
      </w:r>
    </w:p>
  </w:footnote>
  <w:footnote w:type="continuationSeparator" w:id="0">
    <w:p w14:paraId="581D0F1F" w14:textId="77777777" w:rsidR="00D75E31" w:rsidRDefault="00D75E31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BEFDBA9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D454F">
      <w:t>Lesson 14.1 Practice Your Understanding</w:t>
    </w:r>
    <w:r w:rsidR="00DB20F8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50D20"/>
    <w:multiLevelType w:val="hybridMultilevel"/>
    <w:tmpl w:val="8D0EC2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F72C6"/>
    <w:multiLevelType w:val="hybridMultilevel"/>
    <w:tmpl w:val="8D0EC25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14"/>
  </w:num>
  <w:num w:numId="3" w16cid:durableId="1137140963">
    <w:abstractNumId w:val="12"/>
  </w:num>
  <w:num w:numId="4" w16cid:durableId="588926397">
    <w:abstractNumId w:val="13"/>
  </w:num>
  <w:num w:numId="5" w16cid:durableId="243220017">
    <w:abstractNumId w:val="17"/>
  </w:num>
  <w:num w:numId="6" w16cid:durableId="765155610">
    <w:abstractNumId w:val="7"/>
  </w:num>
  <w:num w:numId="7" w16cid:durableId="9647118">
    <w:abstractNumId w:val="5"/>
  </w:num>
  <w:num w:numId="8" w16cid:durableId="897936091">
    <w:abstractNumId w:val="6"/>
  </w:num>
  <w:num w:numId="9" w16cid:durableId="991448355">
    <w:abstractNumId w:val="19"/>
  </w:num>
  <w:num w:numId="10" w16cid:durableId="1801680464">
    <w:abstractNumId w:val="8"/>
  </w:num>
  <w:num w:numId="11" w16cid:durableId="1950620650">
    <w:abstractNumId w:val="4"/>
  </w:num>
  <w:num w:numId="12" w16cid:durableId="649287373">
    <w:abstractNumId w:val="11"/>
  </w:num>
  <w:num w:numId="13" w16cid:durableId="718474559">
    <w:abstractNumId w:val="15"/>
  </w:num>
  <w:num w:numId="14" w16cid:durableId="20279318">
    <w:abstractNumId w:val="16"/>
  </w:num>
  <w:num w:numId="15" w16cid:durableId="1136869923">
    <w:abstractNumId w:val="18"/>
  </w:num>
  <w:num w:numId="16" w16cid:durableId="1741639272">
    <w:abstractNumId w:val="9"/>
  </w:num>
  <w:num w:numId="17" w16cid:durableId="40834929">
    <w:abstractNumId w:val="2"/>
  </w:num>
  <w:num w:numId="18" w16cid:durableId="546256576">
    <w:abstractNumId w:val="3"/>
  </w:num>
  <w:num w:numId="19" w16cid:durableId="1986738095">
    <w:abstractNumId w:val="1"/>
  </w:num>
  <w:num w:numId="20" w16cid:durableId="191897479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5A1B"/>
    <w:rsid w:val="00037B76"/>
    <w:rsid w:val="00037C05"/>
    <w:rsid w:val="00040107"/>
    <w:rsid w:val="000425E0"/>
    <w:rsid w:val="0006475A"/>
    <w:rsid w:val="000662E9"/>
    <w:rsid w:val="000762D5"/>
    <w:rsid w:val="00076842"/>
    <w:rsid w:val="00077937"/>
    <w:rsid w:val="00080DBD"/>
    <w:rsid w:val="0008463C"/>
    <w:rsid w:val="000913FA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44B05"/>
    <w:rsid w:val="00251121"/>
    <w:rsid w:val="0025373C"/>
    <w:rsid w:val="002807F2"/>
    <w:rsid w:val="002921BD"/>
    <w:rsid w:val="002924D9"/>
    <w:rsid w:val="002C3192"/>
    <w:rsid w:val="002C5F6E"/>
    <w:rsid w:val="002C7508"/>
    <w:rsid w:val="002D259B"/>
    <w:rsid w:val="002E444A"/>
    <w:rsid w:val="002E7E18"/>
    <w:rsid w:val="002F0A80"/>
    <w:rsid w:val="003008C4"/>
    <w:rsid w:val="0030621B"/>
    <w:rsid w:val="003067AA"/>
    <w:rsid w:val="00307435"/>
    <w:rsid w:val="0031352B"/>
    <w:rsid w:val="003342C9"/>
    <w:rsid w:val="0034498A"/>
    <w:rsid w:val="003467C3"/>
    <w:rsid w:val="00366784"/>
    <w:rsid w:val="00370812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97942"/>
    <w:rsid w:val="004A08EE"/>
    <w:rsid w:val="004A5E83"/>
    <w:rsid w:val="004A6E52"/>
    <w:rsid w:val="004C24DC"/>
    <w:rsid w:val="004C6329"/>
    <w:rsid w:val="004D3725"/>
    <w:rsid w:val="004D3CD6"/>
    <w:rsid w:val="004D454F"/>
    <w:rsid w:val="004E02EB"/>
    <w:rsid w:val="004E4189"/>
    <w:rsid w:val="004E6979"/>
    <w:rsid w:val="004F1B97"/>
    <w:rsid w:val="004F2713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1170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727C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71CA0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54BB6"/>
    <w:rsid w:val="0096343C"/>
    <w:rsid w:val="00970E54"/>
    <w:rsid w:val="0097131F"/>
    <w:rsid w:val="00974678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17CCD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73A3"/>
    <w:rsid w:val="00B85348"/>
    <w:rsid w:val="00B86014"/>
    <w:rsid w:val="00B861DA"/>
    <w:rsid w:val="00B91026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262AA"/>
    <w:rsid w:val="00C40502"/>
    <w:rsid w:val="00C42CEB"/>
    <w:rsid w:val="00C45480"/>
    <w:rsid w:val="00C46516"/>
    <w:rsid w:val="00C564EA"/>
    <w:rsid w:val="00C6046B"/>
    <w:rsid w:val="00C659D2"/>
    <w:rsid w:val="00C760C4"/>
    <w:rsid w:val="00C806E2"/>
    <w:rsid w:val="00C80CFB"/>
    <w:rsid w:val="00C92741"/>
    <w:rsid w:val="00CA0042"/>
    <w:rsid w:val="00CA2C93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75E31"/>
    <w:rsid w:val="00D82365"/>
    <w:rsid w:val="00D86616"/>
    <w:rsid w:val="00DA6698"/>
    <w:rsid w:val="00DB20F8"/>
    <w:rsid w:val="00DC5CA6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09F"/>
    <w:rsid w:val="00E77928"/>
    <w:rsid w:val="00E7792F"/>
    <w:rsid w:val="00E77BEA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46A6D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610F3-3A1E-4F50-9E5A-54E148A6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2025-06-24T14:36:00Z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