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DE39" w14:textId="41363F90" w:rsidR="006B4F13" w:rsidRPr="00271B42" w:rsidRDefault="006B4F13" w:rsidP="006B4F13">
      <w:pPr>
        <w:pStyle w:val="name"/>
      </w:pPr>
      <w:r w:rsidRPr="00271B42">
        <w:t>Name:</w:t>
      </w:r>
    </w:p>
    <w:p w14:paraId="7D83E514" w14:textId="77777777" w:rsidR="006B4F13" w:rsidRPr="00271B42" w:rsidRDefault="006B4F13" w:rsidP="006B4F13">
      <w:pPr>
        <w:pStyle w:val="name"/>
      </w:pPr>
      <w:r w:rsidRPr="00271B42">
        <w:t>Date:</w:t>
      </w:r>
    </w:p>
    <w:p w14:paraId="47F82F32" w14:textId="77777777" w:rsidR="006B4F13" w:rsidRPr="00271B42" w:rsidRDefault="006B4F13" w:rsidP="006B4F13">
      <w:pPr>
        <w:pStyle w:val="name"/>
      </w:pPr>
      <w:r w:rsidRPr="00271B42">
        <w:t>Class:</w:t>
      </w:r>
    </w:p>
    <w:p w14:paraId="6AA2A7A7" w14:textId="65EA7D0C" w:rsidR="00902C92" w:rsidRPr="005A708A" w:rsidRDefault="00902C92" w:rsidP="00902C92">
      <w:pPr>
        <w:pStyle w:val="Heading1"/>
      </w:pPr>
      <w:r>
        <w:t>Interviewing</w:t>
      </w:r>
    </w:p>
    <w:p w14:paraId="7D06A37B" w14:textId="77777777" w:rsidR="00902C92" w:rsidRPr="00965726" w:rsidRDefault="00902C92" w:rsidP="00902C92">
      <w:pPr>
        <w:pStyle w:val="Heading2"/>
      </w:pPr>
      <w:r w:rsidRPr="00965726">
        <w:t>Skill:</w:t>
      </w:r>
    </w:p>
    <w:p w14:paraId="02BAA285" w14:textId="5602C707" w:rsidR="00902C92" w:rsidRDefault="00902C92" w:rsidP="00902C92">
      <w:pPr>
        <w:pStyle w:val="listb1"/>
      </w:pPr>
      <w:r>
        <w:t>A</w:t>
      </w:r>
      <w:r w:rsidR="0051062D">
        <w:t>nalyze</w:t>
      </w:r>
      <w:r w:rsidR="00C2156A">
        <w:t xml:space="preserve"> </w:t>
      </w:r>
      <w:r w:rsidR="0051062D">
        <w:t>(AN) and A</w:t>
      </w:r>
      <w:r>
        <w:t>pplication (AP)</w:t>
      </w:r>
    </w:p>
    <w:p w14:paraId="4CF96D1B" w14:textId="77777777" w:rsidR="00902C92" w:rsidRPr="00606F5E" w:rsidRDefault="00902C92" w:rsidP="00902C92">
      <w:pPr>
        <w:pStyle w:val="Heading2"/>
      </w:pPr>
      <w:r w:rsidRPr="00606F5E">
        <w:t>Time on Task:</w:t>
      </w:r>
    </w:p>
    <w:p w14:paraId="17DB85C5" w14:textId="1323EC98" w:rsidR="00902C92" w:rsidRDefault="0051062D" w:rsidP="00902C92">
      <w:pPr>
        <w:pStyle w:val="listb1"/>
      </w:pPr>
      <w:r>
        <w:t>15</w:t>
      </w:r>
      <w:r w:rsidR="00C2156A">
        <w:t>–</w:t>
      </w:r>
      <w:r w:rsidR="00902C92">
        <w:t>20</w:t>
      </w:r>
      <w:r>
        <w:t xml:space="preserve"> </w:t>
      </w:r>
      <w:r w:rsidR="00902C92">
        <w:t>minutes</w:t>
      </w:r>
    </w:p>
    <w:p w14:paraId="5BA7A2B1" w14:textId="77777777" w:rsidR="00902C92" w:rsidRPr="00B12BF7" w:rsidRDefault="00902C92" w:rsidP="00902C92">
      <w:pPr>
        <w:pStyle w:val="Heading2"/>
      </w:pPr>
      <w:r w:rsidRPr="00B12BF7">
        <w:t>Goal/Purpose:</w:t>
      </w:r>
    </w:p>
    <w:p w14:paraId="49194F1F" w14:textId="74EB441A" w:rsidR="00902C92" w:rsidRPr="00036BC9" w:rsidRDefault="00902C92" w:rsidP="00902C92">
      <w:pPr>
        <w:pStyle w:val="listb1"/>
      </w:pPr>
      <w:r w:rsidRPr="00732211">
        <w:t xml:space="preserve">The goal of this activity is to </w:t>
      </w:r>
      <w:r>
        <w:t xml:space="preserve">identify and determine the questions you would want to ask an applicant </w:t>
      </w:r>
      <w:r w:rsidR="00E72409">
        <w:t xml:space="preserve">interviewing </w:t>
      </w:r>
      <w:r>
        <w:t>for a position in your business.</w:t>
      </w:r>
    </w:p>
    <w:p w14:paraId="7667BCA6" w14:textId="59DE16B9" w:rsidR="0008284F" w:rsidRPr="00347F85" w:rsidRDefault="0051062D" w:rsidP="00347F85">
      <w:pPr>
        <w:pStyle w:val="bodyinstruct"/>
      </w:pPr>
      <w:r w:rsidRPr="00347F85">
        <w:t>Identify questions you would ask an applica</w:t>
      </w:r>
      <w:r w:rsidR="009E237C">
        <w:t>n</w:t>
      </w:r>
      <w:r w:rsidRPr="00347F85">
        <w:t>t</w:t>
      </w:r>
      <w:r w:rsidR="009E237C">
        <w:t xml:space="preserve"> during an interview for a </w:t>
      </w:r>
      <w:r w:rsidRPr="00347F85">
        <w:t>position in your company. Explain what type of company you have and the position</w:t>
      </w:r>
      <w:r w:rsidR="009E237C">
        <w:t xml:space="preserve"> for which</w:t>
      </w:r>
      <w:r w:rsidRPr="00347F85">
        <w:t xml:space="preserve"> the person is applying. After you have created your questions, submit them in the appropriate method </w:t>
      </w:r>
      <w:r w:rsidR="00992415">
        <w:t>requested</w:t>
      </w:r>
      <w:r w:rsidRPr="00347F85">
        <w:t xml:space="preserve"> by your instructor.</w:t>
      </w:r>
      <w:r w:rsidR="0055599F" w:rsidRPr="00347F85">
        <w:t xml:space="preserve"> Your instructor might </w:t>
      </w:r>
      <w:r w:rsidR="00CE6B70" w:rsidRPr="00347F85">
        <w:t>ask</w:t>
      </w:r>
      <w:r w:rsidR="0055599F" w:rsidRPr="00347F85">
        <w:t xml:space="preserve"> you to review your questions after this lesson has been taught.</w:t>
      </w:r>
      <w:r w:rsidRPr="00347F85">
        <w:t xml:space="preserve"> </w:t>
      </w:r>
      <w:r w:rsidR="000E407D">
        <w:t>This information may be reported to the class according to your instructor’s guidelines, so be sure to provide enough information to facilitate a discussion.</w:t>
      </w:r>
    </w:p>
    <w:p w14:paraId="7B4332AC" w14:textId="7A4A67FD" w:rsidR="0055599F" w:rsidRPr="0055599F" w:rsidRDefault="0055599F" w:rsidP="00CF255A">
      <w:pPr>
        <w:pStyle w:val="listn1restart"/>
        <w:numPr>
          <w:ilvl w:val="0"/>
          <w:numId w:val="23"/>
        </w:numPr>
      </w:pPr>
      <w:r>
        <w:t>What type of business do you have?</w:t>
      </w:r>
    </w:p>
    <w:p w14:paraId="5638117D" w14:textId="766EC4A2" w:rsidR="0055599F" w:rsidRPr="00FD71B5" w:rsidRDefault="0055599F" w:rsidP="00FD71B5">
      <w:pPr>
        <w:pStyle w:val="answer"/>
      </w:pPr>
      <w:r w:rsidRPr="00FD71B5">
        <w:t>Answer</w:t>
      </w:r>
      <w:r w:rsidR="00FB295F">
        <w:t>:</w:t>
      </w:r>
    </w:p>
    <w:p w14:paraId="54FDC1C6" w14:textId="22BA2304" w:rsidR="0055599F" w:rsidRDefault="0055598D" w:rsidP="00CF255A">
      <w:pPr>
        <w:pStyle w:val="listn1"/>
        <w:numPr>
          <w:ilvl w:val="0"/>
          <w:numId w:val="23"/>
        </w:numPr>
      </w:pPr>
      <w:r>
        <w:t>Identify the position for which you are interviewing.</w:t>
      </w:r>
    </w:p>
    <w:p w14:paraId="462B1944" w14:textId="127A797C" w:rsidR="0055599F" w:rsidRPr="00FD71B5" w:rsidRDefault="0055599F" w:rsidP="00FD71B5">
      <w:pPr>
        <w:pStyle w:val="answer"/>
      </w:pPr>
      <w:r w:rsidRPr="00FD71B5">
        <w:t>Answer</w:t>
      </w:r>
      <w:r w:rsidR="00FB295F">
        <w:t>:</w:t>
      </w:r>
    </w:p>
    <w:p w14:paraId="4346A3DE" w14:textId="275F92E7" w:rsidR="00C17686" w:rsidRPr="00CF255A" w:rsidRDefault="00DF1B04" w:rsidP="00CF255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F255A">
        <w:rPr>
          <w:rFonts w:ascii="Times New Roman" w:hAnsi="Times New Roman" w:cs="Times New Roman"/>
          <w:sz w:val="24"/>
          <w:szCs w:val="24"/>
        </w:rPr>
        <w:t>Create a minimum of five interview questions and list them in the space provided.</w:t>
      </w:r>
    </w:p>
    <w:p w14:paraId="5282BF95" w14:textId="7F933C9F" w:rsidR="00DF1B04" w:rsidRPr="00FD71B5" w:rsidRDefault="00DF1B04" w:rsidP="00DF1B04">
      <w:pPr>
        <w:pStyle w:val="answer"/>
      </w:pPr>
      <w:r w:rsidRPr="00FD71B5">
        <w:t>Answer</w:t>
      </w:r>
      <w:r w:rsidR="00FB295F">
        <w:t>:</w:t>
      </w:r>
    </w:p>
    <w:sectPr w:rsidR="00DF1B04" w:rsidRPr="00FD71B5" w:rsidSect="00FB295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B19E" w14:textId="77777777" w:rsidR="00E90F98" w:rsidRDefault="00E90F98" w:rsidP="00902C92">
      <w:pPr>
        <w:spacing w:after="0" w:line="240" w:lineRule="auto"/>
      </w:pPr>
      <w:r>
        <w:separator/>
      </w:r>
    </w:p>
  </w:endnote>
  <w:endnote w:type="continuationSeparator" w:id="0">
    <w:p w14:paraId="7C0AF076" w14:textId="77777777" w:rsidR="00E90F98" w:rsidRDefault="00E90F98" w:rsidP="0090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AF4C" w14:textId="77777777" w:rsidR="005B2E66" w:rsidRPr="003530B5" w:rsidRDefault="005B2E66" w:rsidP="005B2E66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1D81CCAD" w14:textId="002B9873" w:rsidR="001D0E61" w:rsidRPr="005B2E66" w:rsidRDefault="005B2E66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78B2" w14:textId="77777777" w:rsidR="00E90F98" w:rsidRDefault="00E90F98" w:rsidP="00902C92">
      <w:pPr>
        <w:spacing w:after="0" w:line="240" w:lineRule="auto"/>
      </w:pPr>
      <w:r>
        <w:separator/>
      </w:r>
    </w:p>
  </w:footnote>
  <w:footnote w:type="continuationSeparator" w:id="0">
    <w:p w14:paraId="36967891" w14:textId="77777777" w:rsidR="00E90F98" w:rsidRDefault="00E90F98" w:rsidP="00902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B9B3" w14:textId="5509BDFC" w:rsidR="00902C92" w:rsidRPr="001D0E61" w:rsidRDefault="001D0E61" w:rsidP="001D0E61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14.1</w:t>
    </w:r>
    <w:r w:rsidR="00FB295F">
      <w:t xml:space="preserve">: </w:t>
    </w:r>
    <w:r>
      <w:t>14-1 Interviewing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A3E29"/>
    <w:multiLevelType w:val="hybridMultilevel"/>
    <w:tmpl w:val="3C4C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3DC6F83"/>
    <w:multiLevelType w:val="hybridMultilevel"/>
    <w:tmpl w:val="CAFA5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2788C"/>
    <w:multiLevelType w:val="hybridMultilevel"/>
    <w:tmpl w:val="B9824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66DB9"/>
    <w:multiLevelType w:val="hybridMultilevel"/>
    <w:tmpl w:val="381A8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5"/>
  </w:num>
  <w:num w:numId="2" w16cid:durableId="1671370929">
    <w:abstractNumId w:val="10"/>
  </w:num>
  <w:num w:numId="3" w16cid:durableId="1172182454">
    <w:abstractNumId w:val="13"/>
  </w:num>
  <w:num w:numId="4" w16cid:durableId="422339625">
    <w:abstractNumId w:val="19"/>
  </w:num>
  <w:num w:numId="5" w16cid:durableId="1125732454">
    <w:abstractNumId w:val="11"/>
  </w:num>
  <w:num w:numId="6" w16cid:durableId="217321391">
    <w:abstractNumId w:val="17"/>
  </w:num>
  <w:num w:numId="7" w16cid:durableId="824049846">
    <w:abstractNumId w:val="16"/>
  </w:num>
  <w:num w:numId="8" w16cid:durableId="64688521">
    <w:abstractNumId w:val="20"/>
  </w:num>
  <w:num w:numId="9" w16cid:durableId="1997343418">
    <w:abstractNumId w:val="14"/>
  </w:num>
  <w:num w:numId="10" w16cid:durableId="629748237">
    <w:abstractNumId w:val="12"/>
  </w:num>
  <w:num w:numId="11" w16cid:durableId="820728176">
    <w:abstractNumId w:val="21"/>
  </w:num>
  <w:num w:numId="12" w16cid:durableId="410205259">
    <w:abstractNumId w:val="18"/>
  </w:num>
  <w:num w:numId="13" w16cid:durableId="97140765">
    <w:abstractNumId w:val="9"/>
  </w:num>
  <w:num w:numId="14" w16cid:durableId="805242201">
    <w:abstractNumId w:val="7"/>
  </w:num>
  <w:num w:numId="15" w16cid:durableId="190262405">
    <w:abstractNumId w:val="6"/>
  </w:num>
  <w:num w:numId="16" w16cid:durableId="1071003765">
    <w:abstractNumId w:val="5"/>
  </w:num>
  <w:num w:numId="17" w16cid:durableId="1728723871">
    <w:abstractNumId w:val="4"/>
  </w:num>
  <w:num w:numId="18" w16cid:durableId="1401562067">
    <w:abstractNumId w:val="8"/>
  </w:num>
  <w:num w:numId="19" w16cid:durableId="1177113161">
    <w:abstractNumId w:val="3"/>
  </w:num>
  <w:num w:numId="20" w16cid:durableId="1683119284">
    <w:abstractNumId w:val="2"/>
  </w:num>
  <w:num w:numId="21" w16cid:durableId="1247224211">
    <w:abstractNumId w:val="1"/>
  </w:num>
  <w:num w:numId="22" w16cid:durableId="2116166531">
    <w:abstractNumId w:val="0"/>
  </w:num>
  <w:num w:numId="23" w16cid:durableId="19811559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92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6756B"/>
    <w:rsid w:val="000703D5"/>
    <w:rsid w:val="000755BF"/>
    <w:rsid w:val="0007617C"/>
    <w:rsid w:val="0008104B"/>
    <w:rsid w:val="000810EB"/>
    <w:rsid w:val="0008284F"/>
    <w:rsid w:val="00082F40"/>
    <w:rsid w:val="00084CF5"/>
    <w:rsid w:val="000936E7"/>
    <w:rsid w:val="000B00F1"/>
    <w:rsid w:val="000E407D"/>
    <w:rsid w:val="000E7580"/>
    <w:rsid w:val="000F01E2"/>
    <w:rsid w:val="00110673"/>
    <w:rsid w:val="001172D6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B7B4E"/>
    <w:rsid w:val="001C0816"/>
    <w:rsid w:val="001C3364"/>
    <w:rsid w:val="001C60CD"/>
    <w:rsid w:val="001D00B5"/>
    <w:rsid w:val="001D0E61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5BC"/>
    <w:rsid w:val="00273655"/>
    <w:rsid w:val="00284E64"/>
    <w:rsid w:val="00286D54"/>
    <w:rsid w:val="0029065E"/>
    <w:rsid w:val="002910F9"/>
    <w:rsid w:val="002A6E57"/>
    <w:rsid w:val="002B2A40"/>
    <w:rsid w:val="002C4808"/>
    <w:rsid w:val="002D3E38"/>
    <w:rsid w:val="002E3FF2"/>
    <w:rsid w:val="002F0CB8"/>
    <w:rsid w:val="0030725F"/>
    <w:rsid w:val="003120D2"/>
    <w:rsid w:val="0032520C"/>
    <w:rsid w:val="003374E2"/>
    <w:rsid w:val="00347F85"/>
    <w:rsid w:val="0035017B"/>
    <w:rsid w:val="00350A5D"/>
    <w:rsid w:val="00351BEF"/>
    <w:rsid w:val="00386D3F"/>
    <w:rsid w:val="00390454"/>
    <w:rsid w:val="00391616"/>
    <w:rsid w:val="00391C76"/>
    <w:rsid w:val="00392E9A"/>
    <w:rsid w:val="003978BC"/>
    <w:rsid w:val="003A13B0"/>
    <w:rsid w:val="003A401A"/>
    <w:rsid w:val="003A4B24"/>
    <w:rsid w:val="003A704A"/>
    <w:rsid w:val="003B2866"/>
    <w:rsid w:val="003C2B85"/>
    <w:rsid w:val="003C4709"/>
    <w:rsid w:val="003D54E2"/>
    <w:rsid w:val="003D5BFB"/>
    <w:rsid w:val="003D6593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40B24"/>
    <w:rsid w:val="004522DA"/>
    <w:rsid w:val="00465249"/>
    <w:rsid w:val="004712B7"/>
    <w:rsid w:val="00474037"/>
    <w:rsid w:val="00477D7D"/>
    <w:rsid w:val="00490AFE"/>
    <w:rsid w:val="004A0769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1062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5598D"/>
    <w:rsid w:val="0055599F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4B51"/>
    <w:rsid w:val="005A55B0"/>
    <w:rsid w:val="005A57F6"/>
    <w:rsid w:val="005B146B"/>
    <w:rsid w:val="005B2E66"/>
    <w:rsid w:val="005B33CD"/>
    <w:rsid w:val="005B601E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5F9A"/>
    <w:rsid w:val="00662466"/>
    <w:rsid w:val="0067209F"/>
    <w:rsid w:val="006778BD"/>
    <w:rsid w:val="00677CEF"/>
    <w:rsid w:val="00685528"/>
    <w:rsid w:val="006A76B0"/>
    <w:rsid w:val="006B4F13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07814"/>
    <w:rsid w:val="00714C29"/>
    <w:rsid w:val="00722007"/>
    <w:rsid w:val="007251DC"/>
    <w:rsid w:val="007301EF"/>
    <w:rsid w:val="0073607F"/>
    <w:rsid w:val="00746491"/>
    <w:rsid w:val="00754552"/>
    <w:rsid w:val="007556A3"/>
    <w:rsid w:val="0077496E"/>
    <w:rsid w:val="00780FC6"/>
    <w:rsid w:val="0078246D"/>
    <w:rsid w:val="00786F05"/>
    <w:rsid w:val="00795888"/>
    <w:rsid w:val="00796045"/>
    <w:rsid w:val="007A4151"/>
    <w:rsid w:val="007B35A8"/>
    <w:rsid w:val="007C20F5"/>
    <w:rsid w:val="007C43E2"/>
    <w:rsid w:val="007E0EAA"/>
    <w:rsid w:val="007F06DA"/>
    <w:rsid w:val="007F54CC"/>
    <w:rsid w:val="008270B2"/>
    <w:rsid w:val="00830DBB"/>
    <w:rsid w:val="00831A59"/>
    <w:rsid w:val="008332A6"/>
    <w:rsid w:val="00835FC0"/>
    <w:rsid w:val="00840832"/>
    <w:rsid w:val="00856FAA"/>
    <w:rsid w:val="00860FA3"/>
    <w:rsid w:val="0087067A"/>
    <w:rsid w:val="0087732C"/>
    <w:rsid w:val="008912D3"/>
    <w:rsid w:val="008923A5"/>
    <w:rsid w:val="00897875"/>
    <w:rsid w:val="008B215E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02C92"/>
    <w:rsid w:val="00906ED1"/>
    <w:rsid w:val="00917D6A"/>
    <w:rsid w:val="0092067C"/>
    <w:rsid w:val="00923798"/>
    <w:rsid w:val="00925435"/>
    <w:rsid w:val="0094631E"/>
    <w:rsid w:val="009474E3"/>
    <w:rsid w:val="00960D44"/>
    <w:rsid w:val="00965AA2"/>
    <w:rsid w:val="00970774"/>
    <w:rsid w:val="00971284"/>
    <w:rsid w:val="009743D1"/>
    <w:rsid w:val="00987863"/>
    <w:rsid w:val="00991F9B"/>
    <w:rsid w:val="00992415"/>
    <w:rsid w:val="00994E7C"/>
    <w:rsid w:val="009A6954"/>
    <w:rsid w:val="009C0520"/>
    <w:rsid w:val="009C26ED"/>
    <w:rsid w:val="009C739D"/>
    <w:rsid w:val="009D4FA3"/>
    <w:rsid w:val="009D7592"/>
    <w:rsid w:val="009E237C"/>
    <w:rsid w:val="009E2D6C"/>
    <w:rsid w:val="00A015C1"/>
    <w:rsid w:val="00A0684F"/>
    <w:rsid w:val="00A104DB"/>
    <w:rsid w:val="00A1193E"/>
    <w:rsid w:val="00A17571"/>
    <w:rsid w:val="00A25374"/>
    <w:rsid w:val="00A40C70"/>
    <w:rsid w:val="00A517F9"/>
    <w:rsid w:val="00A53E73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A1EB1"/>
    <w:rsid w:val="00AB15ED"/>
    <w:rsid w:val="00AB2A8B"/>
    <w:rsid w:val="00AB59C5"/>
    <w:rsid w:val="00AC576D"/>
    <w:rsid w:val="00AD06F4"/>
    <w:rsid w:val="00AD09C0"/>
    <w:rsid w:val="00AD1A1E"/>
    <w:rsid w:val="00AE63A8"/>
    <w:rsid w:val="00AF13F2"/>
    <w:rsid w:val="00AF3BC9"/>
    <w:rsid w:val="00AF5BF0"/>
    <w:rsid w:val="00B20F4C"/>
    <w:rsid w:val="00B22400"/>
    <w:rsid w:val="00B26A7B"/>
    <w:rsid w:val="00B26C10"/>
    <w:rsid w:val="00B30243"/>
    <w:rsid w:val="00B37B98"/>
    <w:rsid w:val="00B5178B"/>
    <w:rsid w:val="00B652B1"/>
    <w:rsid w:val="00B74BD4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D6727"/>
    <w:rsid w:val="00BE2B13"/>
    <w:rsid w:val="00BF064C"/>
    <w:rsid w:val="00BF1B6A"/>
    <w:rsid w:val="00BF41B0"/>
    <w:rsid w:val="00BF4773"/>
    <w:rsid w:val="00C10238"/>
    <w:rsid w:val="00C142CC"/>
    <w:rsid w:val="00C17686"/>
    <w:rsid w:val="00C2156A"/>
    <w:rsid w:val="00C24A81"/>
    <w:rsid w:val="00C32585"/>
    <w:rsid w:val="00C41F09"/>
    <w:rsid w:val="00C46CF2"/>
    <w:rsid w:val="00C63AF1"/>
    <w:rsid w:val="00C70F8A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6B70"/>
    <w:rsid w:val="00CE7E73"/>
    <w:rsid w:val="00CF1AD2"/>
    <w:rsid w:val="00CF255A"/>
    <w:rsid w:val="00D014FF"/>
    <w:rsid w:val="00D10ABA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C2550"/>
    <w:rsid w:val="00DD043B"/>
    <w:rsid w:val="00DD25FB"/>
    <w:rsid w:val="00DD2B4E"/>
    <w:rsid w:val="00DE18A0"/>
    <w:rsid w:val="00DE2264"/>
    <w:rsid w:val="00DE370C"/>
    <w:rsid w:val="00DE5B99"/>
    <w:rsid w:val="00DF1B04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72409"/>
    <w:rsid w:val="00E90F98"/>
    <w:rsid w:val="00E970E7"/>
    <w:rsid w:val="00EA2C14"/>
    <w:rsid w:val="00EA3649"/>
    <w:rsid w:val="00EA3E3F"/>
    <w:rsid w:val="00EA5096"/>
    <w:rsid w:val="00EB12D4"/>
    <w:rsid w:val="00ED3F9F"/>
    <w:rsid w:val="00EE0403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295F"/>
    <w:rsid w:val="00FB3C79"/>
    <w:rsid w:val="00FB470F"/>
    <w:rsid w:val="00FC0CB2"/>
    <w:rsid w:val="00FC2B51"/>
    <w:rsid w:val="00FC36AF"/>
    <w:rsid w:val="00FC79FE"/>
    <w:rsid w:val="00FD71B5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A9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649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EA3649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EA3649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EA3649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EA3649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EA3649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6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649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6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649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EA3649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EA3649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listb1">
    <w:name w:val="list_b1"/>
    <w:rsid w:val="00EA3649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EA3649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55599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EA3649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EA3649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EA3649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EA3649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EA364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EA364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EA364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EA364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EA364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EA364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EA364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EA364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EA3649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EA364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EA364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EA3649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EA3649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EA3649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EA364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EA364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EA364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EA3649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EA364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EA3649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EA3649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EA364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EA364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EA3649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EA3649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EA3649"/>
    <w:pPr>
      <w:numPr>
        <w:numId w:val="5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EA3649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instruct">
    <w:name w:val="body_instruct"/>
    <w:rsid w:val="00EA3649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bodykeep">
    <w:name w:val="body_keep"/>
    <w:rsid w:val="00EA3649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EA3649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EA3649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EA3649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EA3649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EA3649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EA3649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EA3649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EA3649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EA3649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EA3649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EA3649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EA3649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EA3649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EA3649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EA3649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EA3649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EA3649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EA3649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EA3649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EA3649"/>
    <w:pPr>
      <w:numPr>
        <w:numId w:val="6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EA3649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EA3649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EA3649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EA3649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EA3649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EA3649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EA364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EA3649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EA3649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EA3649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EA3649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EA3649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EA364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EA3649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EA3649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EA3649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EA3649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EA3649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EA3649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EA3649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EA364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EA3649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EA3649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EA3649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EA364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EA364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EA364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EA364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EA3649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EA3649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EA3649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EA3649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EA3649"/>
    <w:pPr>
      <w:widowControl w:val="0"/>
      <w:numPr>
        <w:numId w:val="9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EA3649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EA3649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EA3649"/>
    <w:pPr>
      <w:widowControl w:val="0"/>
      <w:numPr>
        <w:numId w:val="10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EA3649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EA3649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EA364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EA364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EA364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C2156A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5B601E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8BC2A-4077-4D55-A690-BE56E81B6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684DC-EA7E-4532-B525-EEBD807BE805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80EF82AE-CF7E-4824-91ED-C1CBD706A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2025-07-18T12:23:00Z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