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D10E" w14:textId="2D982E9C" w:rsidR="000D0E03" w:rsidRPr="00271B42" w:rsidRDefault="000D0E03" w:rsidP="000D0E03">
      <w:pPr>
        <w:pStyle w:val="name"/>
      </w:pPr>
      <w:r w:rsidRPr="00271B42">
        <w:t>Name:</w:t>
      </w:r>
    </w:p>
    <w:p w14:paraId="0E84C448" w14:textId="77777777" w:rsidR="000D0E03" w:rsidRPr="00271B42" w:rsidRDefault="000D0E03" w:rsidP="000D0E03">
      <w:pPr>
        <w:pStyle w:val="name"/>
      </w:pPr>
      <w:r w:rsidRPr="00271B42">
        <w:t>Date:</w:t>
      </w:r>
    </w:p>
    <w:p w14:paraId="166AA87E" w14:textId="77777777" w:rsidR="000D0E03" w:rsidRPr="00271B42" w:rsidRDefault="000D0E03" w:rsidP="000D0E03">
      <w:pPr>
        <w:pStyle w:val="name"/>
      </w:pPr>
      <w:r w:rsidRPr="00271B42">
        <w:t>Class:</w:t>
      </w:r>
    </w:p>
    <w:p w14:paraId="5DED8EA4" w14:textId="1DBCAA5D" w:rsidR="001A2DB7" w:rsidRPr="005A708A" w:rsidRDefault="001A2DB7" w:rsidP="001A2DB7">
      <w:pPr>
        <w:pStyle w:val="Heading1"/>
      </w:pPr>
      <w:r>
        <w:t>Employee Performance Review</w:t>
      </w:r>
    </w:p>
    <w:p w14:paraId="4329DF0F" w14:textId="77777777" w:rsidR="008E46F3" w:rsidRDefault="001A2DB7" w:rsidP="001A2DB7">
      <w:pPr>
        <w:pStyle w:val="Heading2"/>
      </w:pPr>
      <w:r w:rsidRPr="00965726">
        <w:t>Skill:</w:t>
      </w:r>
    </w:p>
    <w:p w14:paraId="1A63245B" w14:textId="4020BE1B" w:rsidR="001A2DB7" w:rsidRDefault="001A2DB7" w:rsidP="001A2DB7">
      <w:pPr>
        <w:pStyle w:val="listb1"/>
      </w:pPr>
      <w:r>
        <w:t>Application (AP)</w:t>
      </w:r>
    </w:p>
    <w:p w14:paraId="68766BBB" w14:textId="77777777" w:rsidR="001A2DB7" w:rsidRPr="00606F5E" w:rsidRDefault="001A2DB7" w:rsidP="001A2DB7">
      <w:pPr>
        <w:pStyle w:val="Heading2"/>
      </w:pPr>
      <w:r w:rsidRPr="00606F5E">
        <w:t>Time on Task:</w:t>
      </w:r>
    </w:p>
    <w:p w14:paraId="220FD960" w14:textId="172E0AF4" w:rsidR="001A2DB7" w:rsidRDefault="001A2DB7" w:rsidP="001A2DB7">
      <w:pPr>
        <w:pStyle w:val="listb1"/>
      </w:pPr>
      <w:r>
        <w:t>30</w:t>
      </w:r>
      <w:r w:rsidR="00650115">
        <w:t>–</w:t>
      </w:r>
      <w:r>
        <w:t>35 minutes</w:t>
      </w:r>
    </w:p>
    <w:p w14:paraId="5512F5B1" w14:textId="77777777" w:rsidR="001A2DB7" w:rsidRPr="00B12BF7" w:rsidRDefault="001A2DB7" w:rsidP="001A2DB7">
      <w:pPr>
        <w:pStyle w:val="Heading2"/>
      </w:pPr>
      <w:r w:rsidRPr="00B12BF7">
        <w:t>Goal/Purpose:</w:t>
      </w:r>
    </w:p>
    <w:p w14:paraId="1D45D6FD" w14:textId="77777777" w:rsidR="008E46F3" w:rsidRDefault="001A2DB7" w:rsidP="001A2DB7">
      <w:pPr>
        <w:pStyle w:val="listb1"/>
      </w:pPr>
      <w:r w:rsidRPr="00732211">
        <w:t>The goal of this activity is to</w:t>
      </w:r>
      <w:r>
        <w:t xml:space="preserve"> create an employee performance review.</w:t>
      </w:r>
    </w:p>
    <w:p w14:paraId="658BDD73" w14:textId="3021D71A" w:rsidR="001A2DB7" w:rsidRPr="00D42AC7" w:rsidRDefault="001A2DB7" w:rsidP="00D42AC7">
      <w:pPr>
        <w:pStyle w:val="bodyinstruct"/>
      </w:pPr>
      <w:r w:rsidRPr="00D42AC7">
        <w:t>When hiring employees</w:t>
      </w:r>
      <w:r w:rsidR="00B70C44" w:rsidRPr="00D42AC7">
        <w:t>,</w:t>
      </w:r>
      <w:r w:rsidRPr="00D42AC7">
        <w:t xml:space="preserve"> it is essential to conduct performance review</w:t>
      </w:r>
      <w:r w:rsidR="00747325">
        <w:t>s</w:t>
      </w:r>
      <w:r w:rsidRPr="00D42AC7">
        <w:t xml:space="preserve"> for a variety of reasons</w:t>
      </w:r>
      <w:r w:rsidR="00747325">
        <w:t>, including</w:t>
      </w:r>
      <w:r w:rsidRPr="00D42AC7">
        <w:t xml:space="preserve"> </w:t>
      </w:r>
      <w:r w:rsidR="00747325">
        <w:t xml:space="preserve">determining </w:t>
      </w:r>
      <w:r w:rsidRPr="00D42AC7">
        <w:t xml:space="preserve">promotions, </w:t>
      </w:r>
      <w:r w:rsidR="00747325">
        <w:t>assessing</w:t>
      </w:r>
      <w:r w:rsidR="00747325" w:rsidRPr="00D42AC7">
        <w:t xml:space="preserve"> </w:t>
      </w:r>
      <w:r w:rsidR="00B70C44" w:rsidRPr="00D42AC7">
        <w:t>pay increases</w:t>
      </w:r>
      <w:r w:rsidR="00747325">
        <w:t>,</w:t>
      </w:r>
      <w:r w:rsidR="00B70C44" w:rsidRPr="00D42AC7">
        <w:t xml:space="preserve"> or </w:t>
      </w:r>
      <w:r w:rsidR="00747325">
        <w:t xml:space="preserve">simply </w:t>
      </w:r>
      <w:r w:rsidR="00DA1E97">
        <w:t>reviewing</w:t>
      </w:r>
      <w:r w:rsidR="00B70C44" w:rsidRPr="00D42AC7">
        <w:t xml:space="preserve"> work performance. Using Figure 14</w:t>
      </w:r>
      <w:r w:rsidR="00747325">
        <w:t>-</w:t>
      </w:r>
      <w:r w:rsidR="00B70C44" w:rsidRPr="00D42AC7">
        <w:t xml:space="preserve">8 as a model, create </w:t>
      </w:r>
      <w:r w:rsidR="00DA1E97">
        <w:t>an</w:t>
      </w:r>
      <w:r w:rsidR="00DA1E97" w:rsidRPr="00D42AC7">
        <w:t xml:space="preserve"> employee performance review </w:t>
      </w:r>
      <w:r w:rsidR="00B70C44" w:rsidRPr="00D42AC7">
        <w:t>for your business.</w:t>
      </w:r>
      <w:r w:rsidRPr="00D42AC7">
        <w:t xml:space="preserve"> </w:t>
      </w:r>
      <w:r w:rsidR="00B70C44" w:rsidRPr="00D42AC7">
        <w:t>In addition, p</w:t>
      </w:r>
      <w:r w:rsidRPr="00D42AC7">
        <w:t xml:space="preserve">repare a </w:t>
      </w:r>
      <w:r w:rsidR="00B70C44" w:rsidRPr="00D42AC7">
        <w:t>report of two</w:t>
      </w:r>
      <w:r w:rsidR="00DA1E97">
        <w:t xml:space="preserve"> to</w:t>
      </w:r>
      <w:r w:rsidR="00B70C44" w:rsidRPr="00D42AC7">
        <w:t xml:space="preserve"> three paragraphs answering the writing prompts below.</w:t>
      </w:r>
      <w:r w:rsidR="008E46F3">
        <w:t xml:space="preserve"> </w:t>
      </w:r>
      <w:r w:rsidRPr="00D42AC7">
        <w:t>When completed</w:t>
      </w:r>
      <w:r w:rsidR="00DA1E97">
        <w:t>,</w:t>
      </w:r>
      <w:r w:rsidRPr="00D42AC7">
        <w:t xml:space="preserve"> submit them </w:t>
      </w:r>
      <w:r w:rsidR="00DA1E97">
        <w:t xml:space="preserve">according to the </w:t>
      </w:r>
      <w:r w:rsidRPr="00D42AC7">
        <w:t xml:space="preserve">method </w:t>
      </w:r>
      <w:r w:rsidR="00DA1E97">
        <w:t xml:space="preserve">requested </w:t>
      </w:r>
      <w:r w:rsidRPr="00D42AC7">
        <w:t xml:space="preserve">by your instructor. </w:t>
      </w:r>
      <w:r w:rsidR="00EC4E23">
        <w:t>This information may be reported to the class according to your instructor’s guidelines, so be sure to provide enough information to facilitate a discussion.</w:t>
      </w:r>
    </w:p>
    <w:p w14:paraId="109B3D63" w14:textId="25F823B4" w:rsidR="0008284F" w:rsidRPr="00904742" w:rsidRDefault="00904742" w:rsidP="00C84581">
      <w:pPr>
        <w:pStyle w:val="listn1restart"/>
        <w:numPr>
          <w:ilvl w:val="0"/>
          <w:numId w:val="21"/>
        </w:numPr>
      </w:pPr>
      <w:r w:rsidRPr="00904742">
        <w:t>How frequently would you want to evaluate your employees?</w:t>
      </w:r>
    </w:p>
    <w:p w14:paraId="7F72F7A6" w14:textId="2C9E0B88" w:rsidR="00904742" w:rsidRPr="0050397B" w:rsidRDefault="00904742" w:rsidP="0050397B">
      <w:pPr>
        <w:pStyle w:val="answer"/>
      </w:pPr>
      <w:r w:rsidRPr="0050397B">
        <w:t>Answer</w:t>
      </w:r>
      <w:r w:rsidR="0050397B">
        <w:t>:</w:t>
      </w:r>
    </w:p>
    <w:p w14:paraId="67798A78" w14:textId="73A89F06" w:rsidR="00904742" w:rsidRPr="00300F24" w:rsidRDefault="00300F24" w:rsidP="00C84581">
      <w:pPr>
        <w:pStyle w:val="listn1"/>
        <w:numPr>
          <w:ilvl w:val="0"/>
          <w:numId w:val="21"/>
        </w:numPr>
      </w:pPr>
      <w:r w:rsidRPr="00300F24">
        <w:t>Explain whether you would or would not ask</w:t>
      </w:r>
      <w:r w:rsidR="00904742" w:rsidRPr="00300F24">
        <w:t xml:space="preserve"> your employees </w:t>
      </w:r>
      <w:r w:rsidRPr="00300F24">
        <w:t xml:space="preserve">to complete </w:t>
      </w:r>
      <w:r w:rsidR="00904742" w:rsidRPr="00300F24">
        <w:t>a self-appraisal or self-assessment prior to you going over the performance review with them?</w:t>
      </w:r>
    </w:p>
    <w:p w14:paraId="26FF59F8" w14:textId="5CD5B849" w:rsidR="00904742" w:rsidRPr="0050397B" w:rsidRDefault="00904742" w:rsidP="0050397B">
      <w:pPr>
        <w:pStyle w:val="answer"/>
      </w:pPr>
      <w:r w:rsidRPr="0050397B">
        <w:t>Answer</w:t>
      </w:r>
      <w:r w:rsidR="0050397B">
        <w:t>:</w:t>
      </w:r>
    </w:p>
    <w:sectPr w:rsidR="00904742" w:rsidRPr="0050397B" w:rsidSect="002828A9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B3CD" w14:textId="77777777" w:rsidR="00F83E71" w:rsidRDefault="00F83E71" w:rsidP="001A2DB7">
      <w:pPr>
        <w:spacing w:after="0" w:line="240" w:lineRule="auto"/>
      </w:pPr>
      <w:r>
        <w:separator/>
      </w:r>
    </w:p>
  </w:endnote>
  <w:endnote w:type="continuationSeparator" w:id="0">
    <w:p w14:paraId="7201D9D9" w14:textId="77777777" w:rsidR="00F83E71" w:rsidRDefault="00F83E71" w:rsidP="001A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FE9E" w14:textId="77777777" w:rsidR="00B10E46" w:rsidRPr="003530B5" w:rsidRDefault="00B10E46" w:rsidP="00B10E46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68E63C1" w14:textId="665F63F8" w:rsidR="00F915F0" w:rsidRPr="00B10E46" w:rsidRDefault="00B10E46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AB33" w14:textId="77777777" w:rsidR="00F83E71" w:rsidRDefault="00F83E71" w:rsidP="001A2DB7">
      <w:pPr>
        <w:spacing w:after="0" w:line="240" w:lineRule="auto"/>
      </w:pPr>
      <w:r>
        <w:separator/>
      </w:r>
    </w:p>
  </w:footnote>
  <w:footnote w:type="continuationSeparator" w:id="0">
    <w:p w14:paraId="4B6B0AA1" w14:textId="77777777" w:rsidR="00F83E71" w:rsidRDefault="00F83E71" w:rsidP="001A2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E0DC" w14:textId="1DD6DD14" w:rsidR="001A2DB7" w:rsidRDefault="001A2DB7">
    <w:pPr>
      <w:pStyle w:val="Header"/>
    </w:pPr>
    <w:r w:rsidRPr="00AF6613">
      <w:rPr>
        <w:i/>
        <w:iCs/>
      </w:rPr>
      <w:t>Entrepreneurship</w:t>
    </w:r>
    <w:r>
      <w:t>: Lesson 14.2</w:t>
    </w:r>
    <w:r w:rsidR="002828A9">
      <w:t xml:space="preserve">: </w:t>
    </w:r>
    <w:r w:rsidR="00540928">
      <w:t>14-</w:t>
    </w:r>
    <w:r w:rsidR="00AF6613">
      <w:t>2</w:t>
    </w:r>
    <w:r>
      <w:t xml:space="preserve"> Employee Performance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A3E29"/>
    <w:multiLevelType w:val="hybridMultilevel"/>
    <w:tmpl w:val="46B6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6176A7F"/>
    <w:multiLevelType w:val="hybridMultilevel"/>
    <w:tmpl w:val="8C4A7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671370929">
    <w:abstractNumId w:val="10"/>
  </w:num>
  <w:num w:numId="3" w16cid:durableId="1125732454">
    <w:abstractNumId w:val="11"/>
  </w:num>
  <w:num w:numId="4" w16cid:durableId="217321391">
    <w:abstractNumId w:val="17"/>
  </w:num>
  <w:num w:numId="5" w16cid:durableId="824049846">
    <w:abstractNumId w:val="16"/>
  </w:num>
  <w:num w:numId="6" w16cid:durableId="64688521">
    <w:abstractNumId w:val="19"/>
  </w:num>
  <w:num w:numId="7" w16cid:durableId="1997343418">
    <w:abstractNumId w:val="14"/>
  </w:num>
  <w:num w:numId="8" w16cid:durableId="629748237">
    <w:abstractNumId w:val="12"/>
  </w:num>
  <w:num w:numId="9" w16cid:durableId="820728176">
    <w:abstractNumId w:val="20"/>
  </w:num>
  <w:num w:numId="10" w16cid:durableId="410205259">
    <w:abstractNumId w:val="18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1414932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B7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76A21"/>
    <w:rsid w:val="0008104B"/>
    <w:rsid w:val="000810EB"/>
    <w:rsid w:val="0008284F"/>
    <w:rsid w:val="00082F40"/>
    <w:rsid w:val="00084CF5"/>
    <w:rsid w:val="000936E7"/>
    <w:rsid w:val="000B00F1"/>
    <w:rsid w:val="000D0E03"/>
    <w:rsid w:val="000E7580"/>
    <w:rsid w:val="000F01E2"/>
    <w:rsid w:val="00110673"/>
    <w:rsid w:val="001172D6"/>
    <w:rsid w:val="001216BD"/>
    <w:rsid w:val="00122B72"/>
    <w:rsid w:val="00125B86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2DB7"/>
    <w:rsid w:val="001A5BFD"/>
    <w:rsid w:val="001A6D45"/>
    <w:rsid w:val="001B119A"/>
    <w:rsid w:val="001B22B2"/>
    <w:rsid w:val="001B4136"/>
    <w:rsid w:val="001B7B4E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28A9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0F24"/>
    <w:rsid w:val="0030725F"/>
    <w:rsid w:val="003120D2"/>
    <w:rsid w:val="0032520C"/>
    <w:rsid w:val="003374E2"/>
    <w:rsid w:val="0035017B"/>
    <w:rsid w:val="00350A5D"/>
    <w:rsid w:val="00350A87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3C52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0397B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4008C"/>
    <w:rsid w:val="00540928"/>
    <w:rsid w:val="00550901"/>
    <w:rsid w:val="0055468E"/>
    <w:rsid w:val="00562685"/>
    <w:rsid w:val="00567724"/>
    <w:rsid w:val="00582012"/>
    <w:rsid w:val="00583DA4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50115"/>
    <w:rsid w:val="006501FA"/>
    <w:rsid w:val="00662466"/>
    <w:rsid w:val="0067209F"/>
    <w:rsid w:val="006778BD"/>
    <w:rsid w:val="00677CEF"/>
    <w:rsid w:val="00685528"/>
    <w:rsid w:val="006A76B0"/>
    <w:rsid w:val="006C0060"/>
    <w:rsid w:val="006C2A1C"/>
    <w:rsid w:val="006C6B72"/>
    <w:rsid w:val="006C75FD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690E"/>
    <w:rsid w:val="007301EF"/>
    <w:rsid w:val="00747325"/>
    <w:rsid w:val="00754552"/>
    <w:rsid w:val="007556A3"/>
    <w:rsid w:val="007577DF"/>
    <w:rsid w:val="0077496E"/>
    <w:rsid w:val="00780FC6"/>
    <w:rsid w:val="0078246D"/>
    <w:rsid w:val="00786F05"/>
    <w:rsid w:val="00795888"/>
    <w:rsid w:val="00796045"/>
    <w:rsid w:val="007A4151"/>
    <w:rsid w:val="007B5083"/>
    <w:rsid w:val="007C20F5"/>
    <w:rsid w:val="007C43E2"/>
    <w:rsid w:val="007E0EAA"/>
    <w:rsid w:val="007F06DA"/>
    <w:rsid w:val="007F54CC"/>
    <w:rsid w:val="008045CE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46F3"/>
    <w:rsid w:val="008E5C14"/>
    <w:rsid w:val="008F4535"/>
    <w:rsid w:val="008F47BA"/>
    <w:rsid w:val="008F4ABA"/>
    <w:rsid w:val="008F6F82"/>
    <w:rsid w:val="009018D7"/>
    <w:rsid w:val="00904742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44C52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AF6613"/>
    <w:rsid w:val="00B10E46"/>
    <w:rsid w:val="00B20F4C"/>
    <w:rsid w:val="00B22400"/>
    <w:rsid w:val="00B26A7B"/>
    <w:rsid w:val="00B26C10"/>
    <w:rsid w:val="00B30243"/>
    <w:rsid w:val="00B37B98"/>
    <w:rsid w:val="00B5178B"/>
    <w:rsid w:val="00B652B1"/>
    <w:rsid w:val="00B70C44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04F51"/>
    <w:rsid w:val="00C10238"/>
    <w:rsid w:val="00C142CC"/>
    <w:rsid w:val="00C24A81"/>
    <w:rsid w:val="00C32585"/>
    <w:rsid w:val="00C41F09"/>
    <w:rsid w:val="00C46CF2"/>
    <w:rsid w:val="00C63AF1"/>
    <w:rsid w:val="00C70F8A"/>
    <w:rsid w:val="00C758B1"/>
    <w:rsid w:val="00C8458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42AC7"/>
    <w:rsid w:val="00D50679"/>
    <w:rsid w:val="00D52EC1"/>
    <w:rsid w:val="00D53BBC"/>
    <w:rsid w:val="00D54310"/>
    <w:rsid w:val="00D56B8B"/>
    <w:rsid w:val="00D5716F"/>
    <w:rsid w:val="00D6052F"/>
    <w:rsid w:val="00D620B0"/>
    <w:rsid w:val="00D65335"/>
    <w:rsid w:val="00D6637F"/>
    <w:rsid w:val="00D72E1B"/>
    <w:rsid w:val="00D87587"/>
    <w:rsid w:val="00D87A5E"/>
    <w:rsid w:val="00D90587"/>
    <w:rsid w:val="00D93AF4"/>
    <w:rsid w:val="00D93FDF"/>
    <w:rsid w:val="00D95BB8"/>
    <w:rsid w:val="00D96010"/>
    <w:rsid w:val="00DA1E97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0C5A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C4E23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3E71"/>
    <w:rsid w:val="00F87327"/>
    <w:rsid w:val="00F90885"/>
    <w:rsid w:val="00F910B2"/>
    <w:rsid w:val="00F915F0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6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A4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583DA4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583DA4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583DA4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583DA4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583DA4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DA4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DA4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583DA4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583DA4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583DA4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583DA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1A2D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83DA4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583DA4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583DA4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583DA4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583DA4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583DA4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583DA4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583DA4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583DA4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583DA4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583DA4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583DA4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583DA4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583DA4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583DA4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583DA4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583DA4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583DA4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583DA4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583DA4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583DA4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583DA4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583DA4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583DA4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583DA4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583DA4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583DA4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583DA4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583DA4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583DA4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583DA4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583DA4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583DA4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583DA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83DA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83DA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83DA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583DA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583DA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83DA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83DA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83DA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583DA4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583DA4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583DA4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583DA4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583DA4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583DA4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583DA4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583DA4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583DA4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583DA4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583DA4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583DA4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583DA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583DA4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583DA4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583DA4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583DA4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583DA4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583DA4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583DA4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583DA4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583DA4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583DA4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583DA4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583DA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83DA4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583DA4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583DA4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583DA4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583DA4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583DA4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583DA4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583DA4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583DA4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583DA4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583DA4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583DA4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583DA4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583DA4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583DA4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583DA4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583DA4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583DA4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583DA4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583DA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583DA4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583DA4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583DA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583DA4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583DA4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583DA4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583DA4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650115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6C75FD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477CC-E783-4B94-A66A-FFF7646A2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0B4C2-C80A-4604-9B6E-98E110EF4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73E17-0FFA-4C2E-9D44-3393A944B46E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2025-07-18T12:36:00Z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