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11E49D88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2C3A966" w:rsidR="00AE4620" w:rsidRDefault="00F458EF" w:rsidP="003342C9">
      <w:pPr>
        <w:pStyle w:val="Heading1"/>
      </w:pPr>
      <w:r>
        <w:t xml:space="preserve">Lesson </w:t>
      </w:r>
      <w:r w:rsidR="00E066DE">
        <w:t>15.1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41A8F91E" w14:textId="77777777" w:rsidR="00E066DE" w:rsidRDefault="00E066DE" w:rsidP="00E066DE">
      <w:pPr>
        <w:pStyle w:val="listb1"/>
      </w:pPr>
      <w:r>
        <w:t>consignment buying</w:t>
      </w:r>
    </w:p>
    <w:p w14:paraId="7796539A" w14:textId="77777777" w:rsidR="00E066DE" w:rsidRDefault="00E066DE" w:rsidP="00E066DE">
      <w:pPr>
        <w:pStyle w:val="answer"/>
      </w:pPr>
      <w:r>
        <w:t>Definition:</w:t>
      </w:r>
    </w:p>
    <w:p w14:paraId="0A69CB0B" w14:textId="77777777" w:rsidR="00E066DE" w:rsidRDefault="00E066DE" w:rsidP="00E066DE">
      <w:pPr>
        <w:pStyle w:val="listb1"/>
      </w:pPr>
      <w:r>
        <w:t>economy of scale</w:t>
      </w:r>
    </w:p>
    <w:p w14:paraId="36D3C257" w14:textId="77777777" w:rsidR="00E066DE" w:rsidRDefault="00E066DE" w:rsidP="00E066DE">
      <w:pPr>
        <w:pStyle w:val="answer"/>
      </w:pPr>
      <w:r>
        <w:t>Definition:</w:t>
      </w:r>
    </w:p>
    <w:p w14:paraId="4EE7BB34" w14:textId="374545DF" w:rsidR="00E066DE" w:rsidRDefault="00E066DE" w:rsidP="00E066DE">
      <w:pPr>
        <w:pStyle w:val="listb1"/>
      </w:pPr>
      <w:r>
        <w:t>electronic data interchange (EDI)</w:t>
      </w:r>
    </w:p>
    <w:p w14:paraId="1F6CA000" w14:textId="77777777" w:rsidR="00E066DE" w:rsidRDefault="00E066DE" w:rsidP="00E066DE">
      <w:pPr>
        <w:pStyle w:val="answer"/>
      </w:pPr>
      <w:r>
        <w:t>Definition:</w:t>
      </w:r>
    </w:p>
    <w:p w14:paraId="2B05A0FE" w14:textId="77777777" w:rsidR="00E066DE" w:rsidRDefault="00E066DE" w:rsidP="00E066DE">
      <w:pPr>
        <w:pStyle w:val="listb1"/>
      </w:pPr>
      <w:r>
        <w:t>future dating</w:t>
      </w:r>
    </w:p>
    <w:p w14:paraId="190D2D1B" w14:textId="77777777" w:rsidR="00E066DE" w:rsidRDefault="00E066DE" w:rsidP="00E066DE">
      <w:pPr>
        <w:pStyle w:val="answer"/>
      </w:pPr>
      <w:r>
        <w:t>Definition:</w:t>
      </w:r>
    </w:p>
    <w:p w14:paraId="11FE07B8" w14:textId="77777777" w:rsidR="00E066DE" w:rsidRDefault="00E066DE" w:rsidP="00E066DE">
      <w:pPr>
        <w:pStyle w:val="listb1"/>
      </w:pPr>
      <w:r>
        <w:t>invoice</w:t>
      </w:r>
    </w:p>
    <w:p w14:paraId="3E2125F8" w14:textId="77777777" w:rsidR="00E066DE" w:rsidRDefault="00E066DE" w:rsidP="00E066DE">
      <w:pPr>
        <w:pStyle w:val="answer"/>
      </w:pPr>
      <w:r>
        <w:t>Definition:</w:t>
      </w:r>
    </w:p>
    <w:p w14:paraId="597AD058" w14:textId="77777777" w:rsidR="00E066DE" w:rsidRDefault="00E066DE" w:rsidP="00E066DE">
      <w:pPr>
        <w:pStyle w:val="listb1"/>
      </w:pPr>
      <w:r>
        <w:t>packing slip</w:t>
      </w:r>
    </w:p>
    <w:p w14:paraId="283999B6" w14:textId="77777777" w:rsidR="00E066DE" w:rsidRDefault="00E066DE" w:rsidP="00E066DE">
      <w:pPr>
        <w:pStyle w:val="answer"/>
      </w:pPr>
      <w:r>
        <w:t>Definition:</w:t>
      </w:r>
    </w:p>
    <w:p w14:paraId="5797AA24" w14:textId="77777777" w:rsidR="00E066DE" w:rsidRDefault="00E066DE" w:rsidP="00E066DE">
      <w:pPr>
        <w:pStyle w:val="listb1"/>
      </w:pPr>
      <w:r>
        <w:t>product specification</w:t>
      </w:r>
    </w:p>
    <w:p w14:paraId="4A0A93C1" w14:textId="77777777" w:rsidR="00E066DE" w:rsidRDefault="00E066DE" w:rsidP="00E066DE">
      <w:pPr>
        <w:pStyle w:val="answer"/>
      </w:pPr>
      <w:r>
        <w:lastRenderedPageBreak/>
        <w:t>Definition:</w:t>
      </w:r>
    </w:p>
    <w:p w14:paraId="70670FAD" w14:textId="77777777" w:rsidR="00E066DE" w:rsidRDefault="00E066DE" w:rsidP="00E066DE">
      <w:pPr>
        <w:pStyle w:val="listb1"/>
      </w:pPr>
      <w:r>
        <w:t>sheet</w:t>
      </w:r>
    </w:p>
    <w:p w14:paraId="78FBFEC4" w14:textId="77777777" w:rsidR="00E066DE" w:rsidRDefault="00E066DE" w:rsidP="00E066DE">
      <w:pPr>
        <w:pStyle w:val="answer"/>
      </w:pPr>
      <w:r>
        <w:t>Definition:</w:t>
      </w:r>
    </w:p>
    <w:p w14:paraId="3CD14F91" w14:textId="77777777" w:rsidR="00E066DE" w:rsidRDefault="00E066DE" w:rsidP="00E066DE">
      <w:pPr>
        <w:pStyle w:val="listb1"/>
      </w:pPr>
      <w:r>
        <w:t>purchase order (PO)</w:t>
      </w:r>
    </w:p>
    <w:p w14:paraId="09474BC4" w14:textId="77777777" w:rsidR="00E066DE" w:rsidRDefault="00E066DE" w:rsidP="00E066DE">
      <w:pPr>
        <w:pStyle w:val="answer"/>
      </w:pPr>
      <w:r>
        <w:t>Definition:</w:t>
      </w:r>
    </w:p>
    <w:p w14:paraId="44E640EC" w14:textId="77777777" w:rsidR="00E066DE" w:rsidRDefault="00E066DE" w:rsidP="00E066DE">
      <w:pPr>
        <w:pStyle w:val="listb1"/>
      </w:pPr>
      <w:r>
        <w:t>purchasing</w:t>
      </w:r>
    </w:p>
    <w:p w14:paraId="1C4E1542" w14:textId="77777777" w:rsidR="00E066DE" w:rsidRDefault="00E066DE" w:rsidP="00E066DE">
      <w:pPr>
        <w:pStyle w:val="answer"/>
      </w:pPr>
      <w:r>
        <w:t>Definition:</w:t>
      </w:r>
    </w:p>
    <w:p w14:paraId="78B6C122" w14:textId="79857581" w:rsidR="00E066DE" w:rsidRDefault="00E066DE" w:rsidP="00E066DE">
      <w:pPr>
        <w:pStyle w:val="listb1"/>
      </w:pPr>
      <w:r>
        <w:t>purchasing management</w:t>
      </w:r>
    </w:p>
    <w:p w14:paraId="0FF9DCBD" w14:textId="77777777" w:rsidR="00E066DE" w:rsidRDefault="00E066DE" w:rsidP="00E066DE">
      <w:pPr>
        <w:pStyle w:val="answer"/>
      </w:pPr>
      <w:r>
        <w:t>Definition:</w:t>
      </w:r>
    </w:p>
    <w:p w14:paraId="161C2F56" w14:textId="77777777" w:rsidR="00E066DE" w:rsidRDefault="00E066DE" w:rsidP="00E066DE">
      <w:pPr>
        <w:pStyle w:val="listb1"/>
      </w:pPr>
      <w:r>
        <w:t>quality control</w:t>
      </w:r>
    </w:p>
    <w:p w14:paraId="53AC47A4" w14:textId="77777777" w:rsidR="00E066DE" w:rsidRDefault="00E066DE" w:rsidP="00E066DE">
      <w:pPr>
        <w:pStyle w:val="answer"/>
      </w:pPr>
      <w:r>
        <w:t>Definition:</w:t>
      </w:r>
    </w:p>
    <w:p w14:paraId="5250C4FE" w14:textId="77777777" w:rsidR="00E066DE" w:rsidRDefault="00E066DE" w:rsidP="00E066DE">
      <w:pPr>
        <w:pStyle w:val="listb1"/>
      </w:pPr>
      <w:r>
        <w:t>receiving record</w:t>
      </w:r>
    </w:p>
    <w:p w14:paraId="7448F66B" w14:textId="77777777" w:rsidR="00E066DE" w:rsidRDefault="00E066DE" w:rsidP="00E066DE">
      <w:pPr>
        <w:pStyle w:val="answer"/>
      </w:pPr>
      <w:r>
        <w:t>Definition:</w:t>
      </w:r>
    </w:p>
    <w:p w14:paraId="7FA21A70" w14:textId="77777777" w:rsidR="00E066DE" w:rsidRDefault="00E066DE" w:rsidP="00E066DE">
      <w:pPr>
        <w:pStyle w:val="listb1"/>
      </w:pPr>
      <w:r>
        <w:t>sourcing</w:t>
      </w:r>
    </w:p>
    <w:p w14:paraId="0615394D" w14:textId="77777777" w:rsidR="00E066DE" w:rsidRDefault="00E066DE" w:rsidP="00E066DE">
      <w:pPr>
        <w:pStyle w:val="answer"/>
      </w:pPr>
      <w:r>
        <w:t>Definition:</w:t>
      </w:r>
    </w:p>
    <w:p w14:paraId="648EBE9D" w14:textId="2CBF3A05" w:rsidR="007F4EF3" w:rsidRDefault="00E066DE" w:rsidP="00E066DE">
      <w:pPr>
        <w:pStyle w:val="listb1"/>
      </w:pPr>
      <w:r>
        <w:t>vendor</w:t>
      </w:r>
    </w:p>
    <w:p w14:paraId="29E5F32C" w14:textId="1968E10A" w:rsidR="00E066DE" w:rsidRDefault="00E066DE" w:rsidP="00E066DE">
      <w:pPr>
        <w:pStyle w:val="answer"/>
      </w:pPr>
      <w:r>
        <w:t>Definition:</w:t>
      </w:r>
    </w:p>
    <w:sectPr w:rsidR="00E066DE" w:rsidSect="004077A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82F6" w14:textId="77777777" w:rsidR="000D5645" w:rsidRDefault="000D5645" w:rsidP="0043769A">
      <w:pPr>
        <w:spacing w:after="0" w:line="240" w:lineRule="auto"/>
      </w:pPr>
      <w:r>
        <w:separator/>
      </w:r>
    </w:p>
  </w:endnote>
  <w:endnote w:type="continuationSeparator" w:id="0">
    <w:p w14:paraId="788C0331" w14:textId="77777777" w:rsidR="000D5645" w:rsidRDefault="000D5645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5715445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2DC3" w14:textId="77777777" w:rsidR="000D5645" w:rsidRDefault="000D5645" w:rsidP="0043769A">
      <w:pPr>
        <w:spacing w:after="0" w:line="240" w:lineRule="auto"/>
      </w:pPr>
      <w:r>
        <w:separator/>
      </w:r>
    </w:p>
  </w:footnote>
  <w:footnote w:type="continuationSeparator" w:id="0">
    <w:p w14:paraId="7C4B074C" w14:textId="77777777" w:rsidR="000D5645" w:rsidRDefault="000D5645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6E1DDCCE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017E0F">
      <w:t>1</w:t>
    </w:r>
    <w:r w:rsidR="00E066DE">
      <w:t>5.1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17E0F"/>
    <w:rsid w:val="00040107"/>
    <w:rsid w:val="00046A7F"/>
    <w:rsid w:val="0008463C"/>
    <w:rsid w:val="000913FA"/>
    <w:rsid w:val="000A2899"/>
    <w:rsid w:val="000D4DCD"/>
    <w:rsid w:val="000D5645"/>
    <w:rsid w:val="00107A89"/>
    <w:rsid w:val="00122D05"/>
    <w:rsid w:val="00130733"/>
    <w:rsid w:val="00137C6B"/>
    <w:rsid w:val="00143790"/>
    <w:rsid w:val="00144146"/>
    <w:rsid w:val="00194B6B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3342C9"/>
    <w:rsid w:val="003365D9"/>
    <w:rsid w:val="003467C3"/>
    <w:rsid w:val="00347ED5"/>
    <w:rsid w:val="00350325"/>
    <w:rsid w:val="00385C9E"/>
    <w:rsid w:val="00387894"/>
    <w:rsid w:val="00391E96"/>
    <w:rsid w:val="0039551A"/>
    <w:rsid w:val="003A4BA9"/>
    <w:rsid w:val="003A7EAC"/>
    <w:rsid w:val="003B717B"/>
    <w:rsid w:val="003E5435"/>
    <w:rsid w:val="003F05D5"/>
    <w:rsid w:val="004077A7"/>
    <w:rsid w:val="00421224"/>
    <w:rsid w:val="00427B74"/>
    <w:rsid w:val="0043769A"/>
    <w:rsid w:val="00441F5A"/>
    <w:rsid w:val="00441F68"/>
    <w:rsid w:val="00446D36"/>
    <w:rsid w:val="00455297"/>
    <w:rsid w:val="00481B69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5B263B"/>
    <w:rsid w:val="005D567C"/>
    <w:rsid w:val="005E0260"/>
    <w:rsid w:val="00604CB4"/>
    <w:rsid w:val="0061254C"/>
    <w:rsid w:val="00614A6E"/>
    <w:rsid w:val="00624E57"/>
    <w:rsid w:val="00684B6F"/>
    <w:rsid w:val="006902CC"/>
    <w:rsid w:val="0069216F"/>
    <w:rsid w:val="006A552A"/>
    <w:rsid w:val="006D069C"/>
    <w:rsid w:val="006D0D89"/>
    <w:rsid w:val="006D16E3"/>
    <w:rsid w:val="006E430E"/>
    <w:rsid w:val="00714AF6"/>
    <w:rsid w:val="00740333"/>
    <w:rsid w:val="00742448"/>
    <w:rsid w:val="00764F99"/>
    <w:rsid w:val="00767567"/>
    <w:rsid w:val="00780697"/>
    <w:rsid w:val="00786696"/>
    <w:rsid w:val="007954CA"/>
    <w:rsid w:val="007C43E2"/>
    <w:rsid w:val="007F4EF3"/>
    <w:rsid w:val="0081319E"/>
    <w:rsid w:val="00870941"/>
    <w:rsid w:val="008C418C"/>
    <w:rsid w:val="008D7267"/>
    <w:rsid w:val="00942EE3"/>
    <w:rsid w:val="009472FF"/>
    <w:rsid w:val="0096343C"/>
    <w:rsid w:val="0097131F"/>
    <w:rsid w:val="009B529C"/>
    <w:rsid w:val="009C43FC"/>
    <w:rsid w:val="009F4A74"/>
    <w:rsid w:val="00A54142"/>
    <w:rsid w:val="00A62F59"/>
    <w:rsid w:val="00A87156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75BB7"/>
    <w:rsid w:val="00B94282"/>
    <w:rsid w:val="00BB4DEF"/>
    <w:rsid w:val="00BC0B93"/>
    <w:rsid w:val="00C1240D"/>
    <w:rsid w:val="00C13395"/>
    <w:rsid w:val="00C34659"/>
    <w:rsid w:val="00CA427E"/>
    <w:rsid w:val="00CB1DB8"/>
    <w:rsid w:val="00CD19B6"/>
    <w:rsid w:val="00CF6FE5"/>
    <w:rsid w:val="00D07281"/>
    <w:rsid w:val="00D11847"/>
    <w:rsid w:val="00D127EA"/>
    <w:rsid w:val="00D17F3B"/>
    <w:rsid w:val="00D21524"/>
    <w:rsid w:val="00D25470"/>
    <w:rsid w:val="00D25F1B"/>
    <w:rsid w:val="00D3551B"/>
    <w:rsid w:val="00D42495"/>
    <w:rsid w:val="00D63144"/>
    <w:rsid w:val="00D84F3C"/>
    <w:rsid w:val="00D91B94"/>
    <w:rsid w:val="00DC5CA6"/>
    <w:rsid w:val="00DD349B"/>
    <w:rsid w:val="00E066DE"/>
    <w:rsid w:val="00E16E7F"/>
    <w:rsid w:val="00E23211"/>
    <w:rsid w:val="00E73AC6"/>
    <w:rsid w:val="00E7620C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131D"/>
    <w:rsid w:val="00FA2A86"/>
    <w:rsid w:val="00FA3836"/>
    <w:rsid w:val="00FA4CA0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A799-E2E4-43BB-9C55-937BBFB04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2025-09-18T19:02:00Z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