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20A5F6AB"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326F1DCD" w:rsidR="00AE4620" w:rsidRDefault="00E80F83" w:rsidP="003342C9">
      <w:pPr>
        <w:pStyle w:val="Heading1"/>
      </w:pPr>
      <w:r>
        <w:t>Lesson 15.1</w:t>
      </w:r>
    </w:p>
    <w:p w14:paraId="51752398" w14:textId="3FDAE4C0" w:rsidR="00F458EF" w:rsidRPr="00F458EF" w:rsidRDefault="00A12F62" w:rsidP="00F458EF">
      <w:pPr>
        <w:pStyle w:val="Heading2"/>
      </w:pPr>
      <w:r>
        <w:t>Practice</w:t>
      </w:r>
      <w:r w:rsidR="00E80F83">
        <w:t xml:space="preserve"> Your Understanding</w:t>
      </w:r>
    </w:p>
    <w:p w14:paraId="60F4A08D" w14:textId="0CD66563" w:rsidR="00D92EEA" w:rsidRDefault="00FC23D7" w:rsidP="00D92EEA">
      <w:pPr>
        <w:pStyle w:val="listn1restart"/>
        <w:numPr>
          <w:ilvl w:val="0"/>
          <w:numId w:val="31"/>
        </w:numPr>
      </w:pPr>
      <w:r w:rsidRPr="00FC23D7">
        <w:t xml:space="preserve">You have been hired as a purchasing manager. Interpret which of the following are likely to be duties you would need to perform as part of your job. </w:t>
      </w:r>
      <w:r w:rsidR="00E80F83" w:rsidRPr="00E80F83">
        <w:t>(15.1-1)</w:t>
      </w:r>
    </w:p>
    <w:p w14:paraId="211F739B" w14:textId="6FC2C2FE" w:rsidR="00975359" w:rsidRDefault="006D04CA" w:rsidP="00A135A4">
      <w:pPr>
        <w:pStyle w:val="listn2restart"/>
        <w:numPr>
          <w:ilvl w:val="0"/>
          <w:numId w:val="35"/>
        </w:numPr>
      </w:pPr>
      <w:r>
        <w:t>Selecting vendors</w:t>
      </w:r>
    </w:p>
    <w:p w14:paraId="29CCDB1B" w14:textId="77777777" w:rsidR="00D92EEA" w:rsidRDefault="00D92EEA" w:rsidP="00D92EEA">
      <w:pPr>
        <w:pStyle w:val="answer"/>
      </w:pPr>
      <w:r>
        <w:t>Answer:</w:t>
      </w:r>
    </w:p>
    <w:p w14:paraId="1AD5E6BF" w14:textId="377A3AC3" w:rsidR="00975359" w:rsidRDefault="006D04CA" w:rsidP="00A135A4">
      <w:pPr>
        <w:pStyle w:val="listn2"/>
        <w:numPr>
          <w:ilvl w:val="0"/>
          <w:numId w:val="35"/>
        </w:numPr>
      </w:pPr>
      <w:r>
        <w:t>Hiring employees</w:t>
      </w:r>
    </w:p>
    <w:p w14:paraId="3C9954B0" w14:textId="77777777" w:rsidR="00975359" w:rsidRDefault="00975359" w:rsidP="00975359">
      <w:pPr>
        <w:pStyle w:val="answer"/>
      </w:pPr>
      <w:r>
        <w:t>Answer:</w:t>
      </w:r>
    </w:p>
    <w:p w14:paraId="3D220268" w14:textId="51C9CFCF" w:rsidR="00975359" w:rsidRDefault="006D04CA" w:rsidP="00A135A4">
      <w:pPr>
        <w:pStyle w:val="listn2"/>
        <w:numPr>
          <w:ilvl w:val="0"/>
          <w:numId w:val="35"/>
        </w:numPr>
      </w:pPr>
      <w:r>
        <w:t>Collecting and analyzing data to make financially sound buying decisions</w:t>
      </w:r>
    </w:p>
    <w:p w14:paraId="5CC31217" w14:textId="77777777" w:rsidR="00975359" w:rsidRDefault="00975359" w:rsidP="00975359">
      <w:pPr>
        <w:pStyle w:val="answer"/>
      </w:pPr>
      <w:r>
        <w:t>Answer:</w:t>
      </w:r>
    </w:p>
    <w:p w14:paraId="54F3E409" w14:textId="6BCC71F7" w:rsidR="00975359" w:rsidRDefault="006D04CA" w:rsidP="00A135A4">
      <w:pPr>
        <w:pStyle w:val="listn2"/>
        <w:numPr>
          <w:ilvl w:val="0"/>
          <w:numId w:val="35"/>
        </w:numPr>
      </w:pPr>
      <w:r>
        <w:t>Purchasing office supplies</w:t>
      </w:r>
    </w:p>
    <w:p w14:paraId="2B8018A5" w14:textId="77777777" w:rsidR="00975359" w:rsidRDefault="00975359" w:rsidP="00975359">
      <w:pPr>
        <w:pStyle w:val="answer"/>
      </w:pPr>
      <w:r>
        <w:t>Answer:</w:t>
      </w:r>
    </w:p>
    <w:p w14:paraId="1CA71D4E" w14:textId="46D0069E" w:rsidR="00D92EEA" w:rsidRDefault="00975359" w:rsidP="00D92EEA">
      <w:pPr>
        <w:pStyle w:val="listn1"/>
        <w:numPr>
          <w:ilvl w:val="0"/>
          <w:numId w:val="31"/>
        </w:numPr>
      </w:pPr>
      <w:r w:rsidRPr="00975359">
        <w:t xml:space="preserve">As the purchasing manager of a pet supply store, you are responsible for selecting a vendor. After vetting multiple options, you have selected what you believe to be the vendor that provides the most value. Determine the next steps in purchasing by placing the options listed in the correct order. </w:t>
      </w:r>
      <w:r w:rsidR="00C90AF0" w:rsidRPr="00C90AF0">
        <w:t>(15.1-2)</w:t>
      </w:r>
    </w:p>
    <w:p w14:paraId="34E2ABED" w14:textId="4D6090AB" w:rsidR="00975359" w:rsidRDefault="00A135A4" w:rsidP="00A135A4">
      <w:pPr>
        <w:pStyle w:val="listn2restart"/>
        <w:numPr>
          <w:ilvl w:val="0"/>
          <w:numId w:val="34"/>
        </w:numPr>
      </w:pPr>
      <w:r>
        <w:t>Evaluate the vendor</w:t>
      </w:r>
    </w:p>
    <w:p w14:paraId="76EA6E53" w14:textId="77777777" w:rsidR="00975359" w:rsidRDefault="00975359" w:rsidP="00975359">
      <w:pPr>
        <w:pStyle w:val="answer"/>
      </w:pPr>
      <w:r>
        <w:t>Answer:</w:t>
      </w:r>
    </w:p>
    <w:p w14:paraId="7C261E8E" w14:textId="1C9AC033" w:rsidR="00975359" w:rsidRDefault="00A135A4" w:rsidP="00A135A4">
      <w:pPr>
        <w:pStyle w:val="listn2"/>
        <w:numPr>
          <w:ilvl w:val="0"/>
          <w:numId w:val="34"/>
        </w:numPr>
      </w:pPr>
      <w:r>
        <w:t>Negotiate the purchase of canned dog food</w:t>
      </w:r>
    </w:p>
    <w:p w14:paraId="5D6F1F7A" w14:textId="77777777" w:rsidR="00975359" w:rsidRDefault="00975359" w:rsidP="00975359">
      <w:pPr>
        <w:pStyle w:val="answer"/>
      </w:pPr>
      <w:r>
        <w:t>Answer:</w:t>
      </w:r>
    </w:p>
    <w:p w14:paraId="7D357917" w14:textId="6A5E421A" w:rsidR="00975359" w:rsidRDefault="00A135A4" w:rsidP="00A135A4">
      <w:pPr>
        <w:pStyle w:val="listn2"/>
        <w:numPr>
          <w:ilvl w:val="0"/>
          <w:numId w:val="34"/>
        </w:numPr>
      </w:pPr>
      <w:r>
        <w:lastRenderedPageBreak/>
        <w:t>Purchase canned dog food</w:t>
      </w:r>
    </w:p>
    <w:p w14:paraId="07735042" w14:textId="77777777" w:rsidR="00975359" w:rsidRDefault="00975359" w:rsidP="00975359">
      <w:pPr>
        <w:pStyle w:val="answer"/>
      </w:pPr>
      <w:r>
        <w:t>Answer:</w:t>
      </w:r>
    </w:p>
    <w:p w14:paraId="317D8A7C" w14:textId="73B783DA" w:rsidR="00975359" w:rsidRDefault="00A135A4" w:rsidP="00A135A4">
      <w:pPr>
        <w:pStyle w:val="listn2"/>
        <w:numPr>
          <w:ilvl w:val="0"/>
          <w:numId w:val="34"/>
        </w:numPr>
      </w:pPr>
      <w:r>
        <w:t>Pay the invoice for the canned dog food</w:t>
      </w:r>
    </w:p>
    <w:p w14:paraId="38367F81" w14:textId="77777777" w:rsidR="00975359" w:rsidRDefault="00975359" w:rsidP="00975359">
      <w:pPr>
        <w:pStyle w:val="answer"/>
      </w:pPr>
      <w:r>
        <w:t>Answer:</w:t>
      </w:r>
    </w:p>
    <w:p w14:paraId="225FB8FE" w14:textId="0F7B997A" w:rsidR="00975359" w:rsidRDefault="00A135A4" w:rsidP="00A135A4">
      <w:pPr>
        <w:pStyle w:val="listn2"/>
        <w:numPr>
          <w:ilvl w:val="0"/>
          <w:numId w:val="34"/>
        </w:numPr>
      </w:pPr>
      <w:r>
        <w:t>Receive the order of canned dog food</w:t>
      </w:r>
    </w:p>
    <w:p w14:paraId="4D48BF6A" w14:textId="77777777" w:rsidR="00975359" w:rsidRDefault="00975359" w:rsidP="00975359">
      <w:pPr>
        <w:pStyle w:val="answer"/>
      </w:pPr>
      <w:r>
        <w:t>Answer:</w:t>
      </w:r>
    </w:p>
    <w:sectPr w:rsidR="00975359" w:rsidSect="00FF6B79">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0FAA" w14:textId="77777777" w:rsidR="00BA6E77" w:rsidRDefault="00BA6E77" w:rsidP="0043769A">
      <w:pPr>
        <w:spacing w:after="0" w:line="240" w:lineRule="auto"/>
      </w:pPr>
      <w:r>
        <w:separator/>
      </w:r>
    </w:p>
  </w:endnote>
  <w:endnote w:type="continuationSeparator" w:id="0">
    <w:p w14:paraId="7C6B4FF7" w14:textId="77777777" w:rsidR="00BA6E77" w:rsidRDefault="00BA6E77"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67227886"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0567" w14:textId="77777777" w:rsidR="00BA6E77" w:rsidRDefault="00BA6E77" w:rsidP="0043769A">
      <w:pPr>
        <w:spacing w:after="0" w:line="240" w:lineRule="auto"/>
      </w:pPr>
      <w:r>
        <w:separator/>
      </w:r>
    </w:p>
  </w:footnote>
  <w:footnote w:type="continuationSeparator" w:id="0">
    <w:p w14:paraId="7110246E" w14:textId="77777777" w:rsidR="00BA6E77" w:rsidRDefault="00BA6E77"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0E48A6EB" w:rsidR="0043769A" w:rsidRDefault="00F458EF">
    <w:pPr>
      <w:pStyle w:val="Header"/>
    </w:pPr>
    <w:r>
      <w:rPr>
        <w:i/>
        <w:iCs/>
      </w:rPr>
      <w:t>Entrepreneurship</w:t>
    </w:r>
    <w:r w:rsidR="0043769A">
      <w:t xml:space="preserve">: </w:t>
    </w:r>
    <w:r w:rsidR="00E80F83">
      <w:t xml:space="preserve">Lesson 15.1 </w:t>
    </w:r>
    <w:r w:rsidR="00A12F62">
      <w:t>Practice</w:t>
    </w:r>
    <w:r w:rsidR="00E80F83">
      <w:t xml:space="preserve"> Your Understanding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F232B8"/>
    <w:multiLevelType w:val="hybridMultilevel"/>
    <w:tmpl w:val="E59086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8E2835"/>
    <w:multiLevelType w:val="hybridMultilevel"/>
    <w:tmpl w:val="4F443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955396"/>
    <w:multiLevelType w:val="hybridMultilevel"/>
    <w:tmpl w:val="DC38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B397129"/>
    <w:multiLevelType w:val="hybridMultilevel"/>
    <w:tmpl w:val="27822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2BF05412"/>
    <w:multiLevelType w:val="hybridMultilevel"/>
    <w:tmpl w:val="F43AD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4D38E9"/>
    <w:multiLevelType w:val="hybridMultilevel"/>
    <w:tmpl w:val="04C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16112B"/>
    <w:multiLevelType w:val="hybridMultilevel"/>
    <w:tmpl w:val="89BEE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A4A47"/>
    <w:multiLevelType w:val="hybridMultilevel"/>
    <w:tmpl w:val="B55074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055983"/>
    <w:multiLevelType w:val="hybridMultilevel"/>
    <w:tmpl w:val="930478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3625BC"/>
    <w:multiLevelType w:val="hybridMultilevel"/>
    <w:tmpl w:val="BA328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D37ADD"/>
    <w:multiLevelType w:val="hybridMultilevel"/>
    <w:tmpl w:val="65EC68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A641E8"/>
    <w:multiLevelType w:val="hybridMultilevel"/>
    <w:tmpl w:val="625E1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A93BEA"/>
    <w:multiLevelType w:val="hybridMultilevel"/>
    <w:tmpl w:val="70B2D3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FD7634"/>
    <w:multiLevelType w:val="hybridMultilevel"/>
    <w:tmpl w:val="D556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15D53"/>
    <w:multiLevelType w:val="hybridMultilevel"/>
    <w:tmpl w:val="043CC7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D1149"/>
    <w:multiLevelType w:val="hybridMultilevel"/>
    <w:tmpl w:val="8ED636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10"/>
  </w:num>
  <w:num w:numId="2" w16cid:durableId="1874537843">
    <w:abstractNumId w:val="22"/>
  </w:num>
  <w:num w:numId="3" w16cid:durableId="1137140963">
    <w:abstractNumId w:val="20"/>
  </w:num>
  <w:num w:numId="4" w16cid:durableId="588926397">
    <w:abstractNumId w:val="21"/>
  </w:num>
  <w:num w:numId="5" w16cid:durableId="243220017">
    <w:abstractNumId w:val="31"/>
  </w:num>
  <w:num w:numId="6" w16cid:durableId="765155610">
    <w:abstractNumId w:val="16"/>
  </w:num>
  <w:num w:numId="7" w16cid:durableId="9647118">
    <w:abstractNumId w:val="14"/>
  </w:num>
  <w:num w:numId="8" w16cid:durableId="897936091">
    <w:abstractNumId w:val="15"/>
  </w:num>
  <w:num w:numId="9" w16cid:durableId="991448355">
    <w:abstractNumId w:val="34"/>
  </w:num>
  <w:num w:numId="10" w16cid:durableId="1801680464">
    <w:abstractNumId w:val="17"/>
  </w:num>
  <w:num w:numId="11" w16cid:durableId="1950620650">
    <w:abstractNumId w:val="13"/>
  </w:num>
  <w:num w:numId="12" w16cid:durableId="649287373">
    <w:abstractNumId w:val="19"/>
  </w:num>
  <w:num w:numId="13" w16cid:durableId="718474559">
    <w:abstractNumId w:val="26"/>
  </w:num>
  <w:num w:numId="14" w16cid:durableId="20279318">
    <w:abstractNumId w:val="28"/>
  </w:num>
  <w:num w:numId="15" w16cid:durableId="1136869923">
    <w:abstractNumId w:val="32"/>
  </w:num>
  <w:num w:numId="16" w16cid:durableId="1741639272">
    <w:abstractNumId w:val="18"/>
  </w:num>
  <w:num w:numId="17" w16cid:durableId="40834929">
    <w:abstractNumId w:val="11"/>
  </w:num>
  <w:num w:numId="18" w16cid:durableId="546256576">
    <w:abstractNumId w:val="12"/>
  </w:num>
  <w:num w:numId="19" w16cid:durableId="820728176">
    <w:abstractNumId w:val="33"/>
  </w:num>
  <w:num w:numId="20" w16cid:durableId="410205259">
    <w:abstractNumId w:val="23"/>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658505843">
    <w:abstractNumId w:val="30"/>
  </w:num>
  <w:num w:numId="32" w16cid:durableId="687756061">
    <w:abstractNumId w:val="24"/>
  </w:num>
  <w:num w:numId="33" w16cid:durableId="1624337543">
    <w:abstractNumId w:val="25"/>
  </w:num>
  <w:num w:numId="34" w16cid:durableId="1237013882">
    <w:abstractNumId w:val="29"/>
  </w:num>
  <w:num w:numId="35" w16cid:durableId="42295067">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10606"/>
    <w:rsid w:val="00022389"/>
    <w:rsid w:val="00032E4F"/>
    <w:rsid w:val="00037B76"/>
    <w:rsid w:val="00037C05"/>
    <w:rsid w:val="00040107"/>
    <w:rsid w:val="000425E0"/>
    <w:rsid w:val="0006475A"/>
    <w:rsid w:val="000662E9"/>
    <w:rsid w:val="000762D5"/>
    <w:rsid w:val="00077937"/>
    <w:rsid w:val="00080DBD"/>
    <w:rsid w:val="0008463C"/>
    <w:rsid w:val="000913FA"/>
    <w:rsid w:val="000A05A1"/>
    <w:rsid w:val="000A2899"/>
    <w:rsid w:val="000A7063"/>
    <w:rsid w:val="000B07E2"/>
    <w:rsid w:val="000C2A00"/>
    <w:rsid w:val="000D2DCB"/>
    <w:rsid w:val="000D4DCD"/>
    <w:rsid w:val="000E619D"/>
    <w:rsid w:val="000E6676"/>
    <w:rsid w:val="000F6364"/>
    <w:rsid w:val="0011415A"/>
    <w:rsid w:val="00122D05"/>
    <w:rsid w:val="00123C49"/>
    <w:rsid w:val="0012774F"/>
    <w:rsid w:val="00133A50"/>
    <w:rsid w:val="00137C6B"/>
    <w:rsid w:val="00141ADB"/>
    <w:rsid w:val="00142BC1"/>
    <w:rsid w:val="00143790"/>
    <w:rsid w:val="00147662"/>
    <w:rsid w:val="0015540D"/>
    <w:rsid w:val="00160A50"/>
    <w:rsid w:val="00160C87"/>
    <w:rsid w:val="00162458"/>
    <w:rsid w:val="0018457F"/>
    <w:rsid w:val="00184ED3"/>
    <w:rsid w:val="001876A9"/>
    <w:rsid w:val="00192CB8"/>
    <w:rsid w:val="00192E28"/>
    <w:rsid w:val="001A4998"/>
    <w:rsid w:val="001A4CFA"/>
    <w:rsid w:val="001B245A"/>
    <w:rsid w:val="001B3277"/>
    <w:rsid w:val="001B494D"/>
    <w:rsid w:val="001C04A9"/>
    <w:rsid w:val="001C400A"/>
    <w:rsid w:val="001C4013"/>
    <w:rsid w:val="001C6457"/>
    <w:rsid w:val="001D03C5"/>
    <w:rsid w:val="001D29C5"/>
    <w:rsid w:val="001D6473"/>
    <w:rsid w:val="001E1929"/>
    <w:rsid w:val="001F58D3"/>
    <w:rsid w:val="00202B83"/>
    <w:rsid w:val="00206713"/>
    <w:rsid w:val="00214745"/>
    <w:rsid w:val="00217172"/>
    <w:rsid w:val="00221868"/>
    <w:rsid w:val="00221B9F"/>
    <w:rsid w:val="00222AB3"/>
    <w:rsid w:val="002275A9"/>
    <w:rsid w:val="00251121"/>
    <w:rsid w:val="0025373C"/>
    <w:rsid w:val="002921BD"/>
    <w:rsid w:val="002924D9"/>
    <w:rsid w:val="002A401C"/>
    <w:rsid w:val="002C3192"/>
    <w:rsid w:val="002C7508"/>
    <w:rsid w:val="002D259B"/>
    <w:rsid w:val="002E444A"/>
    <w:rsid w:val="002E7E18"/>
    <w:rsid w:val="002F0A80"/>
    <w:rsid w:val="003008C4"/>
    <w:rsid w:val="0030621B"/>
    <w:rsid w:val="003067AA"/>
    <w:rsid w:val="00307435"/>
    <w:rsid w:val="0031352B"/>
    <w:rsid w:val="003342C9"/>
    <w:rsid w:val="0034498A"/>
    <w:rsid w:val="003467C3"/>
    <w:rsid w:val="00366784"/>
    <w:rsid w:val="003757F7"/>
    <w:rsid w:val="00391E96"/>
    <w:rsid w:val="003935EE"/>
    <w:rsid w:val="0039551A"/>
    <w:rsid w:val="003A29E2"/>
    <w:rsid w:val="003A4BA9"/>
    <w:rsid w:val="003A5B3D"/>
    <w:rsid w:val="003A5FCD"/>
    <w:rsid w:val="003A7EAC"/>
    <w:rsid w:val="003B1016"/>
    <w:rsid w:val="003B11C3"/>
    <w:rsid w:val="003B717B"/>
    <w:rsid w:val="003B7869"/>
    <w:rsid w:val="003B7B87"/>
    <w:rsid w:val="003C0EE9"/>
    <w:rsid w:val="003C77CC"/>
    <w:rsid w:val="003D4071"/>
    <w:rsid w:val="003E48B0"/>
    <w:rsid w:val="003E4EE7"/>
    <w:rsid w:val="003E5435"/>
    <w:rsid w:val="003E7711"/>
    <w:rsid w:val="003F7D3E"/>
    <w:rsid w:val="00402808"/>
    <w:rsid w:val="004064A3"/>
    <w:rsid w:val="004122F6"/>
    <w:rsid w:val="004144C6"/>
    <w:rsid w:val="00416A4F"/>
    <w:rsid w:val="00421224"/>
    <w:rsid w:val="00427B74"/>
    <w:rsid w:val="0043769A"/>
    <w:rsid w:val="00441F68"/>
    <w:rsid w:val="00446D36"/>
    <w:rsid w:val="0046015A"/>
    <w:rsid w:val="00472A90"/>
    <w:rsid w:val="004839D1"/>
    <w:rsid w:val="004A08EE"/>
    <w:rsid w:val="004A5E83"/>
    <w:rsid w:val="004A6E52"/>
    <w:rsid w:val="004C24DC"/>
    <w:rsid w:val="004C6329"/>
    <w:rsid w:val="004D260F"/>
    <w:rsid w:val="004D3CD6"/>
    <w:rsid w:val="004E02EB"/>
    <w:rsid w:val="004E4189"/>
    <w:rsid w:val="004E6979"/>
    <w:rsid w:val="004F1B97"/>
    <w:rsid w:val="004F2713"/>
    <w:rsid w:val="00500F99"/>
    <w:rsid w:val="00500FF6"/>
    <w:rsid w:val="00505A51"/>
    <w:rsid w:val="00507590"/>
    <w:rsid w:val="00510808"/>
    <w:rsid w:val="00510903"/>
    <w:rsid w:val="005134F6"/>
    <w:rsid w:val="00520E1B"/>
    <w:rsid w:val="0052678B"/>
    <w:rsid w:val="00530537"/>
    <w:rsid w:val="005344DA"/>
    <w:rsid w:val="005365D8"/>
    <w:rsid w:val="00536917"/>
    <w:rsid w:val="00553286"/>
    <w:rsid w:val="0056282C"/>
    <w:rsid w:val="00566153"/>
    <w:rsid w:val="00566C9A"/>
    <w:rsid w:val="0057096A"/>
    <w:rsid w:val="00573A6A"/>
    <w:rsid w:val="0057654B"/>
    <w:rsid w:val="00582FDC"/>
    <w:rsid w:val="00590F8D"/>
    <w:rsid w:val="0059179F"/>
    <w:rsid w:val="00592BE5"/>
    <w:rsid w:val="00592E94"/>
    <w:rsid w:val="005940C5"/>
    <w:rsid w:val="005A2187"/>
    <w:rsid w:val="005A5F77"/>
    <w:rsid w:val="005B0FA3"/>
    <w:rsid w:val="005B171A"/>
    <w:rsid w:val="005C468E"/>
    <w:rsid w:val="005C582C"/>
    <w:rsid w:val="005C707E"/>
    <w:rsid w:val="005D0786"/>
    <w:rsid w:val="005E465F"/>
    <w:rsid w:val="005E5816"/>
    <w:rsid w:val="005F4D79"/>
    <w:rsid w:val="005F51FB"/>
    <w:rsid w:val="00602091"/>
    <w:rsid w:val="00603A84"/>
    <w:rsid w:val="0061144A"/>
    <w:rsid w:val="0061254C"/>
    <w:rsid w:val="006256DE"/>
    <w:rsid w:val="006300B7"/>
    <w:rsid w:val="00632C89"/>
    <w:rsid w:val="0063526B"/>
    <w:rsid w:val="00642658"/>
    <w:rsid w:val="00657EA6"/>
    <w:rsid w:val="006621E5"/>
    <w:rsid w:val="00665689"/>
    <w:rsid w:val="0067171F"/>
    <w:rsid w:val="0069216F"/>
    <w:rsid w:val="00693E55"/>
    <w:rsid w:val="00695896"/>
    <w:rsid w:val="00697A9F"/>
    <w:rsid w:val="006A7849"/>
    <w:rsid w:val="006B0685"/>
    <w:rsid w:val="006B12FF"/>
    <w:rsid w:val="006C34DE"/>
    <w:rsid w:val="006C5475"/>
    <w:rsid w:val="006D04CA"/>
    <w:rsid w:val="006D2513"/>
    <w:rsid w:val="006D63C7"/>
    <w:rsid w:val="006E68C9"/>
    <w:rsid w:val="006E7BFD"/>
    <w:rsid w:val="006F0693"/>
    <w:rsid w:val="006F2D67"/>
    <w:rsid w:val="0071261E"/>
    <w:rsid w:val="007132B4"/>
    <w:rsid w:val="00713438"/>
    <w:rsid w:val="0073727C"/>
    <w:rsid w:val="00764F99"/>
    <w:rsid w:val="00765FDC"/>
    <w:rsid w:val="00767567"/>
    <w:rsid w:val="00774FA8"/>
    <w:rsid w:val="0077692F"/>
    <w:rsid w:val="00780697"/>
    <w:rsid w:val="007903ED"/>
    <w:rsid w:val="00790EFA"/>
    <w:rsid w:val="007954CA"/>
    <w:rsid w:val="007A7795"/>
    <w:rsid w:val="007C0B49"/>
    <w:rsid w:val="007C43E2"/>
    <w:rsid w:val="007D41C4"/>
    <w:rsid w:val="007D5B42"/>
    <w:rsid w:val="007E3BD7"/>
    <w:rsid w:val="007E3C96"/>
    <w:rsid w:val="007E7278"/>
    <w:rsid w:val="00801873"/>
    <w:rsid w:val="008033B0"/>
    <w:rsid w:val="00806904"/>
    <w:rsid w:val="00807D76"/>
    <w:rsid w:val="00824509"/>
    <w:rsid w:val="00847B89"/>
    <w:rsid w:val="00850249"/>
    <w:rsid w:val="00850808"/>
    <w:rsid w:val="0085214A"/>
    <w:rsid w:val="008562A2"/>
    <w:rsid w:val="008624B9"/>
    <w:rsid w:val="00870941"/>
    <w:rsid w:val="00871022"/>
    <w:rsid w:val="008826F4"/>
    <w:rsid w:val="0088433C"/>
    <w:rsid w:val="00884F1B"/>
    <w:rsid w:val="0089504A"/>
    <w:rsid w:val="008A6BF1"/>
    <w:rsid w:val="008B0BE0"/>
    <w:rsid w:val="008B3D6C"/>
    <w:rsid w:val="008C00A0"/>
    <w:rsid w:val="008C2445"/>
    <w:rsid w:val="008C2CF6"/>
    <w:rsid w:val="008D6486"/>
    <w:rsid w:val="008D7267"/>
    <w:rsid w:val="008F1C4B"/>
    <w:rsid w:val="008F215C"/>
    <w:rsid w:val="008F53C8"/>
    <w:rsid w:val="00914CF3"/>
    <w:rsid w:val="00920A9B"/>
    <w:rsid w:val="0092351A"/>
    <w:rsid w:val="00927636"/>
    <w:rsid w:val="00932AB4"/>
    <w:rsid w:val="009452F0"/>
    <w:rsid w:val="00950B45"/>
    <w:rsid w:val="009513CF"/>
    <w:rsid w:val="0095308A"/>
    <w:rsid w:val="00954BB6"/>
    <w:rsid w:val="0096343C"/>
    <w:rsid w:val="00970E54"/>
    <w:rsid w:val="0097131F"/>
    <w:rsid w:val="00975359"/>
    <w:rsid w:val="0098039A"/>
    <w:rsid w:val="0099002E"/>
    <w:rsid w:val="009972C1"/>
    <w:rsid w:val="009B139E"/>
    <w:rsid w:val="009B2323"/>
    <w:rsid w:val="009B529C"/>
    <w:rsid w:val="009B6C89"/>
    <w:rsid w:val="009C43FC"/>
    <w:rsid w:val="009D49F9"/>
    <w:rsid w:val="009D57DC"/>
    <w:rsid w:val="009F2FAE"/>
    <w:rsid w:val="00A12F62"/>
    <w:rsid w:val="00A135A4"/>
    <w:rsid w:val="00A226B1"/>
    <w:rsid w:val="00A248F1"/>
    <w:rsid w:val="00A24F71"/>
    <w:rsid w:val="00A278F7"/>
    <w:rsid w:val="00A30E3E"/>
    <w:rsid w:val="00A315B5"/>
    <w:rsid w:val="00A42CD0"/>
    <w:rsid w:val="00A47736"/>
    <w:rsid w:val="00A507D1"/>
    <w:rsid w:val="00A54142"/>
    <w:rsid w:val="00A56914"/>
    <w:rsid w:val="00A6378E"/>
    <w:rsid w:val="00A65E41"/>
    <w:rsid w:val="00A70FFA"/>
    <w:rsid w:val="00A83CF9"/>
    <w:rsid w:val="00A84A21"/>
    <w:rsid w:val="00A85C90"/>
    <w:rsid w:val="00A916C2"/>
    <w:rsid w:val="00A91C15"/>
    <w:rsid w:val="00AA1FF6"/>
    <w:rsid w:val="00AA502D"/>
    <w:rsid w:val="00AB24C2"/>
    <w:rsid w:val="00AB2D17"/>
    <w:rsid w:val="00AB3B1F"/>
    <w:rsid w:val="00AB6F27"/>
    <w:rsid w:val="00AC06C2"/>
    <w:rsid w:val="00AC52FF"/>
    <w:rsid w:val="00AC59E6"/>
    <w:rsid w:val="00AC7E5B"/>
    <w:rsid w:val="00AD0180"/>
    <w:rsid w:val="00AE1B3F"/>
    <w:rsid w:val="00AE2EAA"/>
    <w:rsid w:val="00AE4620"/>
    <w:rsid w:val="00AF0FCC"/>
    <w:rsid w:val="00AF41C6"/>
    <w:rsid w:val="00AF7A67"/>
    <w:rsid w:val="00B10E82"/>
    <w:rsid w:val="00B167F6"/>
    <w:rsid w:val="00B27679"/>
    <w:rsid w:val="00B321D3"/>
    <w:rsid w:val="00B34FEE"/>
    <w:rsid w:val="00B373A1"/>
    <w:rsid w:val="00B40721"/>
    <w:rsid w:val="00B43BCE"/>
    <w:rsid w:val="00B50965"/>
    <w:rsid w:val="00B5392B"/>
    <w:rsid w:val="00B6764A"/>
    <w:rsid w:val="00B7213D"/>
    <w:rsid w:val="00B74849"/>
    <w:rsid w:val="00B773A3"/>
    <w:rsid w:val="00B85348"/>
    <w:rsid w:val="00B86014"/>
    <w:rsid w:val="00B861DA"/>
    <w:rsid w:val="00B94282"/>
    <w:rsid w:val="00B974AB"/>
    <w:rsid w:val="00BA159A"/>
    <w:rsid w:val="00BA2FAE"/>
    <w:rsid w:val="00BA6E77"/>
    <w:rsid w:val="00BB4173"/>
    <w:rsid w:val="00BB6D7E"/>
    <w:rsid w:val="00BE7640"/>
    <w:rsid w:val="00BF25BE"/>
    <w:rsid w:val="00C06CE9"/>
    <w:rsid w:val="00C1240D"/>
    <w:rsid w:val="00C26134"/>
    <w:rsid w:val="00C262AA"/>
    <w:rsid w:val="00C40502"/>
    <w:rsid w:val="00C42CEB"/>
    <w:rsid w:val="00C45480"/>
    <w:rsid w:val="00C46516"/>
    <w:rsid w:val="00C564EA"/>
    <w:rsid w:val="00C6046B"/>
    <w:rsid w:val="00C659D2"/>
    <w:rsid w:val="00C760C4"/>
    <w:rsid w:val="00C806E2"/>
    <w:rsid w:val="00C80CFB"/>
    <w:rsid w:val="00C90AF0"/>
    <w:rsid w:val="00C92741"/>
    <w:rsid w:val="00CA0042"/>
    <w:rsid w:val="00CA62F3"/>
    <w:rsid w:val="00CB1DB8"/>
    <w:rsid w:val="00CC40B4"/>
    <w:rsid w:val="00CC4BA7"/>
    <w:rsid w:val="00CD3808"/>
    <w:rsid w:val="00CE6B32"/>
    <w:rsid w:val="00CE762D"/>
    <w:rsid w:val="00CF7B67"/>
    <w:rsid w:val="00D021FA"/>
    <w:rsid w:val="00D03254"/>
    <w:rsid w:val="00D0452B"/>
    <w:rsid w:val="00D11847"/>
    <w:rsid w:val="00D127EA"/>
    <w:rsid w:val="00D17F3B"/>
    <w:rsid w:val="00D21F20"/>
    <w:rsid w:val="00D23226"/>
    <w:rsid w:val="00D23A8C"/>
    <w:rsid w:val="00D24008"/>
    <w:rsid w:val="00D25470"/>
    <w:rsid w:val="00D25F1B"/>
    <w:rsid w:val="00D3472A"/>
    <w:rsid w:val="00D3551B"/>
    <w:rsid w:val="00D4229B"/>
    <w:rsid w:val="00D42495"/>
    <w:rsid w:val="00D53BE0"/>
    <w:rsid w:val="00D57FB1"/>
    <w:rsid w:val="00D60412"/>
    <w:rsid w:val="00D63144"/>
    <w:rsid w:val="00D631F5"/>
    <w:rsid w:val="00D63B90"/>
    <w:rsid w:val="00D645D8"/>
    <w:rsid w:val="00D70045"/>
    <w:rsid w:val="00D82365"/>
    <w:rsid w:val="00D86616"/>
    <w:rsid w:val="00D92EEA"/>
    <w:rsid w:val="00DB20F8"/>
    <w:rsid w:val="00DC5CA6"/>
    <w:rsid w:val="00DD3BAC"/>
    <w:rsid w:val="00DD5B7F"/>
    <w:rsid w:val="00DF1BF1"/>
    <w:rsid w:val="00DF710D"/>
    <w:rsid w:val="00E15AFB"/>
    <w:rsid w:val="00E16E7F"/>
    <w:rsid w:val="00E20FF9"/>
    <w:rsid w:val="00E22346"/>
    <w:rsid w:val="00E24A1C"/>
    <w:rsid w:val="00E3680D"/>
    <w:rsid w:val="00E42356"/>
    <w:rsid w:val="00E43D7C"/>
    <w:rsid w:val="00E462E7"/>
    <w:rsid w:val="00E57AB6"/>
    <w:rsid w:val="00E64235"/>
    <w:rsid w:val="00E67FE8"/>
    <w:rsid w:val="00E70865"/>
    <w:rsid w:val="00E73AC6"/>
    <w:rsid w:val="00E76E6C"/>
    <w:rsid w:val="00E7709F"/>
    <w:rsid w:val="00E77928"/>
    <w:rsid w:val="00E7792F"/>
    <w:rsid w:val="00E77BEA"/>
    <w:rsid w:val="00E80F83"/>
    <w:rsid w:val="00E870B7"/>
    <w:rsid w:val="00EA335B"/>
    <w:rsid w:val="00EA606F"/>
    <w:rsid w:val="00EC2223"/>
    <w:rsid w:val="00EC4439"/>
    <w:rsid w:val="00ED69E5"/>
    <w:rsid w:val="00ED6C53"/>
    <w:rsid w:val="00EE7F6E"/>
    <w:rsid w:val="00EF2F72"/>
    <w:rsid w:val="00EF3DDF"/>
    <w:rsid w:val="00EF542B"/>
    <w:rsid w:val="00EF6058"/>
    <w:rsid w:val="00F010DB"/>
    <w:rsid w:val="00F0230B"/>
    <w:rsid w:val="00F03426"/>
    <w:rsid w:val="00F0383C"/>
    <w:rsid w:val="00F03DA6"/>
    <w:rsid w:val="00F04009"/>
    <w:rsid w:val="00F059F0"/>
    <w:rsid w:val="00F07E11"/>
    <w:rsid w:val="00F141C9"/>
    <w:rsid w:val="00F15056"/>
    <w:rsid w:val="00F208DD"/>
    <w:rsid w:val="00F2745F"/>
    <w:rsid w:val="00F3086D"/>
    <w:rsid w:val="00F32A1C"/>
    <w:rsid w:val="00F35017"/>
    <w:rsid w:val="00F44631"/>
    <w:rsid w:val="00F4512F"/>
    <w:rsid w:val="00F458EF"/>
    <w:rsid w:val="00F7772A"/>
    <w:rsid w:val="00F910A5"/>
    <w:rsid w:val="00F91944"/>
    <w:rsid w:val="00F9674F"/>
    <w:rsid w:val="00FA1EA0"/>
    <w:rsid w:val="00FA3836"/>
    <w:rsid w:val="00FB0ADD"/>
    <w:rsid w:val="00FC21E1"/>
    <w:rsid w:val="00FC23D7"/>
    <w:rsid w:val="00FC2B11"/>
    <w:rsid w:val="00FC4151"/>
    <w:rsid w:val="00FC4DC0"/>
    <w:rsid w:val="00FC71D5"/>
    <w:rsid w:val="00FD425C"/>
    <w:rsid w:val="00FD55A2"/>
    <w:rsid w:val="00FD672D"/>
    <w:rsid w:val="00FF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A2"/>
    <w:rPr>
      <w:rFonts w:eastAsia="Calibri"/>
      <w:kern w:val="0"/>
      <w14:ligatures w14:val="none"/>
    </w:rPr>
  </w:style>
  <w:style w:type="paragraph" w:styleId="Heading1">
    <w:name w:val="heading 1"/>
    <w:next w:val="Heading2"/>
    <w:link w:val="Heading1Char"/>
    <w:qFormat/>
    <w:rsid w:val="008562A2"/>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8562A2"/>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8562A2"/>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8562A2"/>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8562A2"/>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8562A2"/>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8562A2"/>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8562A2"/>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8562A2"/>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8562A2"/>
    <w:rPr>
      <w:rFonts w:ascii="Times New Roman" w:eastAsiaTheme="majorEastAsia" w:hAnsi="Times New Roman" w:cstheme="majorBidi"/>
      <w:i/>
      <w:color w:val="002060"/>
      <w:kern w:val="0"/>
      <w:sz w:val="24"/>
      <w14:ligatures w14:val="none"/>
    </w:rPr>
  </w:style>
  <w:style w:type="paragraph" w:customStyle="1" w:styleId="lista1">
    <w:name w:val="list_a1"/>
    <w:qFormat/>
    <w:rsid w:val="008562A2"/>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8562A2"/>
    <w:pPr>
      <w:spacing w:before="120"/>
    </w:pPr>
    <w:rPr>
      <w:rFonts w:ascii="Times New Roman" w:eastAsia="Calibri" w:hAnsi="Times New Roman"/>
      <w:kern w:val="0"/>
      <w:sz w:val="24"/>
      <w14:ligatures w14:val="none"/>
    </w:rPr>
  </w:style>
  <w:style w:type="paragraph" w:customStyle="1" w:styleId="lista1rule">
    <w:name w:val="list_a1_rule"/>
    <w:qFormat/>
    <w:rsid w:val="008562A2"/>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8562A2"/>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8562A2"/>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8562A2"/>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8562A2"/>
    <w:pPr>
      <w:spacing w:before="120"/>
    </w:pPr>
    <w:rPr>
      <w:rFonts w:ascii="Times New Roman" w:eastAsia="Calibri" w:hAnsi="Times New Roman"/>
      <w:kern w:val="0"/>
      <w:sz w:val="24"/>
      <w14:ligatures w14:val="none"/>
    </w:rPr>
  </w:style>
  <w:style w:type="paragraph" w:customStyle="1" w:styleId="lista2restart">
    <w:name w:val="list_a2_restart"/>
    <w:qFormat/>
    <w:rsid w:val="008562A2"/>
    <w:pPr>
      <w:spacing w:before="120"/>
    </w:pPr>
    <w:rPr>
      <w:rFonts w:ascii="Times New Roman" w:eastAsia="Calibri" w:hAnsi="Times New Roman"/>
      <w:kern w:val="0"/>
      <w:sz w:val="24"/>
      <w14:ligatures w14:val="none"/>
    </w:rPr>
  </w:style>
  <w:style w:type="paragraph" w:customStyle="1" w:styleId="lista2rule">
    <w:name w:val="list_a2_rule"/>
    <w:qFormat/>
    <w:rsid w:val="008562A2"/>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8562A2"/>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8562A2"/>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8562A2"/>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8562A2"/>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D92EEA"/>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8562A2"/>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8562A2"/>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8562A2"/>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8562A2"/>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8562A2"/>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8562A2"/>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8562A2"/>
    <w:pPr>
      <w:ind w:left="1440"/>
    </w:pPr>
    <w:rPr>
      <w:rFonts w:ascii="Times New Roman" w:eastAsia="Calibri" w:hAnsi="Times New Roman"/>
      <w:kern w:val="0"/>
      <w:sz w:val="24"/>
      <w14:ligatures w14:val="none"/>
    </w:rPr>
  </w:style>
  <w:style w:type="paragraph" w:customStyle="1" w:styleId="listn1farestart">
    <w:name w:val="list_n1f_a_restart"/>
    <w:qFormat/>
    <w:rsid w:val="008562A2"/>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8562A2"/>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8562A2"/>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8562A2"/>
    <w:pPr>
      <w:spacing w:after="60"/>
    </w:pPr>
    <w:rPr>
      <w:rFonts w:eastAsia="Calibri"/>
      <w:kern w:val="0"/>
      <w:sz w:val="24"/>
      <w14:ligatures w14:val="none"/>
    </w:rPr>
  </w:style>
  <w:style w:type="paragraph" w:customStyle="1" w:styleId="flistn1restart">
    <w:name w:val="f_list_n1_restart"/>
    <w:qFormat/>
    <w:rsid w:val="008562A2"/>
    <w:pPr>
      <w:spacing w:after="60"/>
    </w:pPr>
    <w:rPr>
      <w:rFonts w:eastAsia="Calibri"/>
      <w:kern w:val="0"/>
      <w:sz w:val="24"/>
      <w14:ligatures w14:val="none"/>
    </w:rPr>
  </w:style>
  <w:style w:type="paragraph" w:customStyle="1" w:styleId="author">
    <w:name w:val="author"/>
    <w:rsid w:val="008562A2"/>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8562A2"/>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8562A2"/>
    <w:pPr>
      <w:widowControl w:val="0"/>
      <w:spacing w:after="120"/>
    </w:pPr>
    <w:rPr>
      <w:rFonts w:ascii="Times New Roman" w:eastAsia="Times New Roman" w:hAnsi="Times New Roman"/>
      <w:i/>
      <w:kern w:val="0"/>
      <w:sz w:val="24"/>
      <w14:ligatures w14:val="none"/>
    </w:rPr>
  </w:style>
  <w:style w:type="paragraph" w:customStyle="1" w:styleId="bodykeep">
    <w:name w:val="body_keep"/>
    <w:rsid w:val="008562A2"/>
    <w:pPr>
      <w:widowControl w:val="0"/>
      <w:spacing w:after="120"/>
    </w:pPr>
    <w:rPr>
      <w:rFonts w:ascii="Times New Roman" w:eastAsia="Times New Roman" w:hAnsi="Times New Roman"/>
      <w:kern w:val="0"/>
      <w:sz w:val="24"/>
      <w14:ligatures w14:val="none"/>
    </w:rPr>
  </w:style>
  <w:style w:type="character" w:customStyle="1" w:styleId="cbold">
    <w:name w:val="c_bold"/>
    <w:rsid w:val="008562A2"/>
    <w:rPr>
      <w:b/>
      <w:bdr w:val="none" w:sz="0" w:space="0" w:color="auto"/>
      <w:shd w:val="clear" w:color="auto" w:fill="auto"/>
    </w:rPr>
  </w:style>
  <w:style w:type="character" w:customStyle="1" w:styleId="ccaptlabel">
    <w:name w:val="c_capt_label"/>
    <w:qFormat/>
    <w:rsid w:val="008562A2"/>
    <w:rPr>
      <w:b/>
      <w:color w:val="auto"/>
      <w:bdr w:val="none" w:sz="0" w:space="0" w:color="auto"/>
      <w:shd w:val="clear" w:color="auto" w:fill="auto"/>
    </w:rPr>
  </w:style>
  <w:style w:type="character" w:customStyle="1" w:styleId="cfigref">
    <w:name w:val="c_fig_ref"/>
    <w:rsid w:val="008562A2"/>
    <w:rPr>
      <w:b/>
      <w:bdr w:val="none" w:sz="0" w:space="0" w:color="auto"/>
      <w:shd w:val="clear" w:color="auto" w:fill="auto"/>
    </w:rPr>
  </w:style>
  <w:style w:type="character" w:customStyle="1" w:styleId="cfracvert">
    <w:name w:val="c_frac_vert"/>
    <w:qFormat/>
    <w:rsid w:val="008562A2"/>
    <w:rPr>
      <w:b/>
      <w:sz w:val="40"/>
      <w:bdr w:val="none" w:sz="0" w:space="0" w:color="auto"/>
      <w:shd w:val="clear" w:color="auto" w:fill="auto"/>
    </w:rPr>
  </w:style>
  <w:style w:type="character" w:customStyle="1" w:styleId="cital">
    <w:name w:val="c_ital"/>
    <w:qFormat/>
    <w:rsid w:val="008562A2"/>
    <w:rPr>
      <w:i/>
      <w:bdr w:val="none" w:sz="0" w:space="0" w:color="auto"/>
      <w:shd w:val="clear" w:color="auto" w:fill="auto"/>
    </w:rPr>
  </w:style>
  <w:style w:type="character" w:customStyle="1" w:styleId="cnegtrack">
    <w:name w:val="c_negtrack"/>
    <w:rsid w:val="008562A2"/>
    <w:rPr>
      <w:spacing w:val="-20"/>
      <w:bdr w:val="none" w:sz="0" w:space="0" w:color="auto"/>
      <w:shd w:val="clear" w:color="auto" w:fill="auto"/>
    </w:rPr>
  </w:style>
  <w:style w:type="character" w:customStyle="1" w:styleId="csubscript">
    <w:name w:val="c_subscript"/>
    <w:qFormat/>
    <w:rsid w:val="008562A2"/>
    <w:rPr>
      <w:bdr w:val="none" w:sz="0" w:space="0" w:color="auto"/>
      <w:shd w:val="clear" w:color="auto" w:fill="auto"/>
      <w:vertAlign w:val="subscript"/>
    </w:rPr>
  </w:style>
  <w:style w:type="character" w:customStyle="1" w:styleId="csuperscript">
    <w:name w:val="c_superscript"/>
    <w:qFormat/>
    <w:rsid w:val="008562A2"/>
    <w:rPr>
      <w:bdr w:val="none" w:sz="0" w:space="0" w:color="auto"/>
      <w:shd w:val="clear" w:color="auto" w:fill="auto"/>
      <w:vertAlign w:val="superscript"/>
    </w:rPr>
  </w:style>
  <w:style w:type="character" w:customStyle="1" w:styleId="csymstd">
    <w:name w:val="c_sym_std"/>
    <w:rsid w:val="008562A2"/>
    <w:rPr>
      <w:rFonts w:ascii="Symbol Std" w:hAnsi="Symbol Std"/>
      <w:bdr w:val="none" w:sz="0" w:space="0" w:color="auto"/>
      <w:shd w:val="clear" w:color="auto" w:fill="auto"/>
    </w:rPr>
  </w:style>
  <w:style w:type="paragraph" w:customStyle="1" w:styleId="bodycaption">
    <w:name w:val="body_caption"/>
    <w:rsid w:val="008562A2"/>
    <w:pPr>
      <w:widowControl w:val="0"/>
      <w:spacing w:after="360"/>
    </w:pPr>
    <w:rPr>
      <w:rFonts w:eastAsia="Times New Roman"/>
      <w:kern w:val="0"/>
      <w:sz w:val="24"/>
      <w14:ligatures w14:val="none"/>
    </w:rPr>
  </w:style>
  <w:style w:type="paragraph" w:customStyle="1" w:styleId="bodycredit">
    <w:name w:val="body_credit"/>
    <w:qFormat/>
    <w:rsid w:val="008562A2"/>
    <w:pPr>
      <w:jc w:val="right"/>
    </w:pPr>
    <w:rPr>
      <w:rFonts w:eastAsia="Times New Roman"/>
      <w:i/>
      <w:kern w:val="0"/>
      <w:sz w:val="18"/>
      <w14:ligatures w14:val="none"/>
    </w:rPr>
  </w:style>
  <w:style w:type="paragraph" w:customStyle="1" w:styleId="editornote">
    <w:name w:val="editor note"/>
    <w:rsid w:val="008562A2"/>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8562A2"/>
    <w:pPr>
      <w:widowControl w:val="0"/>
      <w:spacing w:after="120"/>
    </w:pPr>
    <w:rPr>
      <w:rFonts w:eastAsia="Times New Roman"/>
      <w:kern w:val="0"/>
      <w:sz w:val="24"/>
      <w14:ligatures w14:val="none"/>
    </w:rPr>
  </w:style>
  <w:style w:type="paragraph" w:customStyle="1" w:styleId="fbody">
    <w:name w:val="f_body"/>
    <w:rsid w:val="008562A2"/>
    <w:pPr>
      <w:widowControl w:val="0"/>
      <w:spacing w:after="120"/>
      <w:ind w:firstLine="432"/>
    </w:pPr>
    <w:rPr>
      <w:rFonts w:eastAsia="MS Mincho"/>
      <w:kern w:val="0"/>
      <w:sz w:val="24"/>
      <w14:ligatures w14:val="none"/>
    </w:rPr>
  </w:style>
  <w:style w:type="paragraph" w:customStyle="1" w:styleId="flabel">
    <w:name w:val="f_label"/>
    <w:rsid w:val="008562A2"/>
    <w:pPr>
      <w:widowControl w:val="0"/>
      <w:spacing w:before="360" w:after="60"/>
    </w:pPr>
    <w:rPr>
      <w:rFonts w:eastAsia="Times New Roman"/>
      <w:b/>
      <w:kern w:val="0"/>
      <w:sz w:val="24"/>
      <w14:ligatures w14:val="none"/>
    </w:rPr>
  </w:style>
  <w:style w:type="paragraph" w:customStyle="1" w:styleId="h3">
    <w:name w:val="h3"/>
    <w:rsid w:val="008562A2"/>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8562A2"/>
    <w:pPr>
      <w:spacing w:after="120"/>
      <w:ind w:left="360"/>
    </w:pPr>
    <w:rPr>
      <w:rFonts w:eastAsia="Times New Roman"/>
      <w:b/>
      <w:kern w:val="0"/>
      <w:sz w:val="24"/>
      <w14:ligatures w14:val="none"/>
    </w:rPr>
  </w:style>
  <w:style w:type="paragraph" w:customStyle="1" w:styleId="h2">
    <w:name w:val="h2"/>
    <w:rsid w:val="008562A2"/>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8562A2"/>
    <w:pPr>
      <w:spacing w:after="120"/>
    </w:pPr>
    <w:rPr>
      <w:rFonts w:eastAsia="Times New Roman"/>
      <w:b/>
      <w:kern w:val="0"/>
      <w:sz w:val="28"/>
      <w14:ligatures w14:val="none"/>
    </w:rPr>
  </w:style>
  <w:style w:type="paragraph" w:customStyle="1" w:styleId="flistb1">
    <w:name w:val="f_list_b1"/>
    <w:rsid w:val="008562A2"/>
    <w:pPr>
      <w:numPr>
        <w:numId w:val="2"/>
      </w:numPr>
      <w:spacing w:after="60"/>
    </w:pPr>
    <w:rPr>
      <w:rFonts w:eastAsia="Times New Roman"/>
      <w:kern w:val="0"/>
      <w:sz w:val="24"/>
      <w14:ligatures w14:val="none"/>
    </w:rPr>
  </w:style>
  <w:style w:type="paragraph" w:customStyle="1" w:styleId="h1">
    <w:name w:val="h1"/>
    <w:rsid w:val="008562A2"/>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8562A2"/>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8562A2"/>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8562A2"/>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8562A2"/>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8562A2"/>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8562A2"/>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8562A2"/>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8562A2"/>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8562A2"/>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8562A2"/>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8562A2"/>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8562A2"/>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8562A2"/>
    <w:pPr>
      <w:spacing w:before="120"/>
      <w:ind w:left="360"/>
    </w:pPr>
    <w:rPr>
      <w:rFonts w:ascii="Times New Roman" w:eastAsia="Calibri" w:hAnsi="Times New Roman"/>
      <w:kern w:val="0"/>
      <w:sz w:val="24"/>
      <w14:ligatures w14:val="none"/>
    </w:rPr>
  </w:style>
  <w:style w:type="paragraph" w:customStyle="1" w:styleId="ruleshort">
    <w:name w:val="ruleshort"/>
    <w:qFormat/>
    <w:rsid w:val="008562A2"/>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8562A2"/>
    <w:rPr>
      <w:b/>
      <w:bdr w:val="none" w:sz="0" w:space="0" w:color="auto"/>
      <w:shd w:val="clear" w:color="auto" w:fill="auto"/>
    </w:rPr>
  </w:style>
  <w:style w:type="paragraph" w:customStyle="1" w:styleId="fh1">
    <w:name w:val="f_h1"/>
    <w:rsid w:val="008562A2"/>
    <w:pPr>
      <w:widowControl w:val="0"/>
      <w:spacing w:before="60" w:after="60"/>
    </w:pPr>
    <w:rPr>
      <w:rFonts w:eastAsia="Times New Roman"/>
      <w:b/>
      <w:kern w:val="0"/>
      <w:sz w:val="28"/>
      <w14:ligatures w14:val="none"/>
    </w:rPr>
  </w:style>
  <w:style w:type="paragraph" w:customStyle="1" w:styleId="fh2">
    <w:name w:val="f_h2"/>
    <w:rsid w:val="008562A2"/>
    <w:pPr>
      <w:widowControl w:val="0"/>
      <w:spacing w:before="60" w:after="60"/>
      <w:ind w:left="360"/>
    </w:pPr>
    <w:rPr>
      <w:rFonts w:eastAsia="Times New Roman"/>
      <w:b/>
      <w:kern w:val="0"/>
      <w:sz w:val="24"/>
      <w14:ligatures w14:val="none"/>
    </w:rPr>
  </w:style>
  <w:style w:type="paragraph" w:customStyle="1" w:styleId="answer">
    <w:name w:val="answer"/>
    <w:qFormat/>
    <w:rsid w:val="008562A2"/>
    <w:pPr>
      <w:spacing w:before="60" w:after="600"/>
      <w:ind w:left="1080"/>
    </w:pPr>
    <w:rPr>
      <w:rFonts w:eastAsia="Calibri"/>
      <w:kern w:val="0"/>
      <w:sz w:val="24"/>
      <w14:ligatures w14:val="none"/>
    </w:rPr>
  </w:style>
  <w:style w:type="paragraph" w:customStyle="1" w:styleId="listn1body">
    <w:name w:val="list_n1_body"/>
    <w:rsid w:val="008562A2"/>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8562A2"/>
    <w:pPr>
      <w:widowControl w:val="0"/>
      <w:ind w:left="936"/>
    </w:pPr>
    <w:rPr>
      <w:rFonts w:ascii="Times New Roman" w:eastAsia="Times New Roman" w:hAnsi="Times New Roman"/>
      <w:kern w:val="0"/>
      <w:sz w:val="24"/>
      <w14:ligatures w14:val="none"/>
    </w:rPr>
  </w:style>
  <w:style w:type="paragraph" w:customStyle="1" w:styleId="tbody">
    <w:name w:val="t_body"/>
    <w:rsid w:val="008562A2"/>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8562A2"/>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8562A2"/>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8562A2"/>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8562A2"/>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8562A2"/>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8562A2"/>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8562A2"/>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8562A2"/>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8562A2"/>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8562A2"/>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8562A2"/>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8562A2"/>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8562A2"/>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8562A2"/>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8562A2"/>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8562A2"/>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8562A2"/>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8562A2"/>
    <w:pPr>
      <w:widowControl w:val="0"/>
      <w:spacing w:before="60" w:after="60"/>
    </w:pPr>
    <w:rPr>
      <w:rFonts w:ascii="Times New Roman" w:eastAsia="Calibri" w:hAnsi="Times New Roman"/>
      <w:kern w:val="0"/>
      <w:sz w:val="24"/>
      <w14:ligatures w14:val="none"/>
    </w:rPr>
  </w:style>
  <w:style w:type="paragraph" w:customStyle="1" w:styleId="tsubhead">
    <w:name w:val="t_subhead"/>
    <w:rsid w:val="008562A2"/>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8562A2"/>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8562A2"/>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8562A2"/>
    <w:pPr>
      <w:tabs>
        <w:tab w:val="center" w:pos="4680"/>
        <w:tab w:val="right" w:pos="9360"/>
      </w:tabs>
    </w:pPr>
  </w:style>
  <w:style w:type="character" w:customStyle="1" w:styleId="HeaderChar">
    <w:name w:val="Header Char"/>
    <w:basedOn w:val="DefaultParagraphFont"/>
    <w:link w:val="Header"/>
    <w:uiPriority w:val="99"/>
    <w:rsid w:val="008562A2"/>
    <w:rPr>
      <w:rFonts w:eastAsia="Calibri"/>
      <w:kern w:val="0"/>
      <w14:ligatures w14:val="none"/>
    </w:rPr>
  </w:style>
  <w:style w:type="paragraph" w:styleId="Footer">
    <w:name w:val="footer"/>
    <w:basedOn w:val="Normal"/>
    <w:link w:val="FooterChar"/>
    <w:uiPriority w:val="99"/>
    <w:unhideWhenUsed/>
    <w:rsid w:val="008562A2"/>
    <w:pPr>
      <w:tabs>
        <w:tab w:val="center" w:pos="4680"/>
        <w:tab w:val="right" w:pos="9360"/>
      </w:tabs>
    </w:pPr>
  </w:style>
  <w:style w:type="character" w:customStyle="1" w:styleId="FooterChar">
    <w:name w:val="Footer Char"/>
    <w:basedOn w:val="DefaultParagraphFont"/>
    <w:link w:val="Footer"/>
    <w:uiPriority w:val="99"/>
    <w:rsid w:val="008562A2"/>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78B63-138C-4D3E-B162-CF7059A97F9D}">
  <ds:schemaRefs>
    <ds:schemaRef ds:uri="http://schemas.microsoft.com/sharepoint/v3/contenttype/forms"/>
  </ds:schemaRefs>
</ds:datastoreItem>
</file>

<file path=customXml/itemProps2.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4.xml><?xml version="1.0" encoding="utf-8"?>
<ds:datastoreItem xmlns:ds="http://schemas.openxmlformats.org/officeDocument/2006/customXml" ds:itemID="{4398F31D-8806-4546-A50B-19331F509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4</TotalTime>
  <Pages>2</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2025-06-25T19:59:00Z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