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52BAC8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B4E8DA2" w:rsidR="00AE4620" w:rsidRDefault="00E80F83" w:rsidP="003342C9">
      <w:pPr>
        <w:pStyle w:val="Heading1"/>
      </w:pPr>
      <w:r>
        <w:t>Lesson 15.</w:t>
      </w:r>
      <w:r w:rsidR="007760E4">
        <w:t>2</w:t>
      </w:r>
    </w:p>
    <w:p w14:paraId="51752398" w14:textId="69086061" w:rsidR="00F458EF" w:rsidRPr="00F458EF" w:rsidRDefault="00DC28E5" w:rsidP="00F458EF">
      <w:pPr>
        <w:pStyle w:val="Heading2"/>
      </w:pPr>
      <w:r>
        <w:t>Check</w:t>
      </w:r>
      <w:r w:rsidR="00E80F83">
        <w:t xml:space="preserve"> Your Understanding</w:t>
      </w:r>
    </w:p>
    <w:p w14:paraId="60F4A08D" w14:textId="6A915DD5" w:rsidR="00D92EEA" w:rsidRDefault="003D46F9" w:rsidP="00D92EEA">
      <w:pPr>
        <w:pStyle w:val="listn1restart"/>
        <w:numPr>
          <w:ilvl w:val="0"/>
          <w:numId w:val="31"/>
        </w:numPr>
      </w:pPr>
      <w:r w:rsidRPr="003D46F9">
        <w:t>Identify the three factors that must be considered when purchasing inventory. (15.2-1)</w:t>
      </w:r>
    </w:p>
    <w:p w14:paraId="29CCDB1B" w14:textId="77777777" w:rsidR="00D92EEA" w:rsidRDefault="00D92EEA" w:rsidP="00D92EEA">
      <w:pPr>
        <w:pStyle w:val="answer"/>
      </w:pPr>
      <w:r>
        <w:t>Answer:</w:t>
      </w:r>
    </w:p>
    <w:p w14:paraId="1CA71D4E" w14:textId="1B5BC579" w:rsidR="00D92EEA" w:rsidRDefault="00937BDD" w:rsidP="00D92EEA">
      <w:pPr>
        <w:pStyle w:val="listn1"/>
        <w:numPr>
          <w:ilvl w:val="0"/>
          <w:numId w:val="31"/>
        </w:numPr>
      </w:pPr>
      <w:r w:rsidRPr="00937BDD">
        <w:t>List and describe the costs directly related to carrying, or holding, inventory that are also part of inventory management. (15.2-1)</w:t>
      </w:r>
    </w:p>
    <w:p w14:paraId="76EA6E53" w14:textId="77777777" w:rsidR="00975359" w:rsidRDefault="00975359" w:rsidP="00975359">
      <w:pPr>
        <w:pStyle w:val="answer"/>
      </w:pPr>
      <w:r>
        <w:t>Answer:</w:t>
      </w:r>
    </w:p>
    <w:p w14:paraId="0B407852" w14:textId="493C271F" w:rsidR="007736B8" w:rsidRDefault="00FB0B74" w:rsidP="007736B8">
      <w:pPr>
        <w:pStyle w:val="listn1"/>
        <w:numPr>
          <w:ilvl w:val="0"/>
          <w:numId w:val="31"/>
        </w:numPr>
      </w:pPr>
      <w:r w:rsidRPr="00FB0B74">
        <w:t>Identify three primary types of inventory-control systems. (15.2-2)</w:t>
      </w:r>
    </w:p>
    <w:p w14:paraId="1CA4BDC3" w14:textId="77777777" w:rsidR="007736B8" w:rsidRDefault="007736B8" w:rsidP="007736B8">
      <w:pPr>
        <w:pStyle w:val="answer"/>
      </w:pPr>
      <w:r>
        <w:t>Answer:</w:t>
      </w:r>
    </w:p>
    <w:p w14:paraId="15021671" w14:textId="4B94B027" w:rsidR="00CA4A1A" w:rsidRDefault="00CA4A1A" w:rsidP="00CA4A1A">
      <w:pPr>
        <w:pStyle w:val="listn1"/>
        <w:numPr>
          <w:ilvl w:val="0"/>
          <w:numId w:val="31"/>
        </w:numPr>
      </w:pPr>
      <w:r>
        <w:t>Describe the role sales forecasting plays in planning inventory. (15.2-3)</w:t>
      </w:r>
    </w:p>
    <w:p w14:paraId="022237D8" w14:textId="77777777" w:rsidR="00CA4A1A" w:rsidRDefault="00CA4A1A" w:rsidP="00CA4A1A">
      <w:pPr>
        <w:pStyle w:val="answer"/>
      </w:pPr>
      <w:r>
        <w:t>Answer:</w:t>
      </w:r>
    </w:p>
    <w:p w14:paraId="7BEC5CE7" w14:textId="0B0943B5" w:rsidR="00FB0B74" w:rsidRDefault="00CA4A1A" w:rsidP="00CA4A1A">
      <w:pPr>
        <w:pStyle w:val="listn1"/>
        <w:numPr>
          <w:ilvl w:val="0"/>
          <w:numId w:val="31"/>
        </w:numPr>
      </w:pPr>
      <w:r>
        <w:t>Explain what percentage of inventory is considered productive inventory. (15.2-3)</w:t>
      </w:r>
    </w:p>
    <w:p w14:paraId="213BDC6C" w14:textId="77777777" w:rsidR="00CA4A1A" w:rsidRDefault="00CA4A1A" w:rsidP="00CA4A1A">
      <w:pPr>
        <w:pStyle w:val="answer"/>
      </w:pPr>
      <w:r>
        <w:t>Answer:</w:t>
      </w:r>
    </w:p>
    <w:sectPr w:rsidR="00CA4A1A" w:rsidSect="00750D9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FE75" w14:textId="77777777" w:rsidR="00AC0136" w:rsidRDefault="00AC0136" w:rsidP="0043769A">
      <w:pPr>
        <w:spacing w:after="0" w:line="240" w:lineRule="auto"/>
      </w:pPr>
      <w:r>
        <w:separator/>
      </w:r>
    </w:p>
  </w:endnote>
  <w:endnote w:type="continuationSeparator" w:id="0">
    <w:p w14:paraId="2B230478" w14:textId="77777777" w:rsidR="00AC0136" w:rsidRDefault="00AC0136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902B710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1476" w14:textId="77777777" w:rsidR="00AC0136" w:rsidRDefault="00AC0136" w:rsidP="0043769A">
      <w:pPr>
        <w:spacing w:after="0" w:line="240" w:lineRule="auto"/>
      </w:pPr>
      <w:r>
        <w:separator/>
      </w:r>
    </w:p>
  </w:footnote>
  <w:footnote w:type="continuationSeparator" w:id="0">
    <w:p w14:paraId="6285C4F4" w14:textId="77777777" w:rsidR="00AC0136" w:rsidRDefault="00AC0136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215101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E80F83">
      <w:t>Lesson 15.</w:t>
    </w:r>
    <w:r w:rsidR="007760E4">
      <w:t>2</w:t>
    </w:r>
    <w:r w:rsidR="00E80F83">
      <w:t xml:space="preserve"> </w:t>
    </w:r>
    <w:r w:rsidR="00BF7767">
      <w:t>Check</w:t>
    </w:r>
    <w:r w:rsidR="00E80F83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075D51"/>
    <w:multiLevelType w:val="hybridMultilevel"/>
    <w:tmpl w:val="70B2D31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A4A47"/>
    <w:multiLevelType w:val="hybridMultilevel"/>
    <w:tmpl w:val="B55074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055983"/>
    <w:multiLevelType w:val="hybridMultilevel"/>
    <w:tmpl w:val="930478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37ADD"/>
    <w:multiLevelType w:val="hybridMultilevel"/>
    <w:tmpl w:val="65EC68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93BEA"/>
    <w:multiLevelType w:val="hybridMultilevel"/>
    <w:tmpl w:val="70B2D3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FD7634"/>
    <w:multiLevelType w:val="hybridMultilevel"/>
    <w:tmpl w:val="D556D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23"/>
  </w:num>
  <w:num w:numId="3" w16cid:durableId="1137140963">
    <w:abstractNumId w:val="21"/>
  </w:num>
  <w:num w:numId="4" w16cid:durableId="588926397">
    <w:abstractNumId w:val="22"/>
  </w:num>
  <w:num w:numId="5" w16cid:durableId="243220017">
    <w:abstractNumId w:val="32"/>
  </w:num>
  <w:num w:numId="6" w16cid:durableId="765155610">
    <w:abstractNumId w:val="16"/>
  </w:num>
  <w:num w:numId="7" w16cid:durableId="9647118">
    <w:abstractNumId w:val="14"/>
  </w:num>
  <w:num w:numId="8" w16cid:durableId="897936091">
    <w:abstractNumId w:val="15"/>
  </w:num>
  <w:num w:numId="9" w16cid:durableId="991448355">
    <w:abstractNumId w:val="35"/>
  </w:num>
  <w:num w:numId="10" w16cid:durableId="1801680464">
    <w:abstractNumId w:val="17"/>
  </w:num>
  <w:num w:numId="11" w16cid:durableId="1950620650">
    <w:abstractNumId w:val="13"/>
  </w:num>
  <w:num w:numId="12" w16cid:durableId="649287373">
    <w:abstractNumId w:val="20"/>
  </w:num>
  <w:num w:numId="13" w16cid:durableId="718474559">
    <w:abstractNumId w:val="27"/>
  </w:num>
  <w:num w:numId="14" w16cid:durableId="20279318">
    <w:abstractNumId w:val="29"/>
  </w:num>
  <w:num w:numId="15" w16cid:durableId="1136869923">
    <w:abstractNumId w:val="33"/>
  </w:num>
  <w:num w:numId="16" w16cid:durableId="1741639272">
    <w:abstractNumId w:val="18"/>
  </w:num>
  <w:num w:numId="17" w16cid:durableId="40834929">
    <w:abstractNumId w:val="11"/>
  </w:num>
  <w:num w:numId="18" w16cid:durableId="546256576">
    <w:abstractNumId w:val="12"/>
  </w:num>
  <w:num w:numId="19" w16cid:durableId="820728176">
    <w:abstractNumId w:val="34"/>
  </w:num>
  <w:num w:numId="20" w16cid:durableId="410205259">
    <w:abstractNumId w:val="24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658505843">
    <w:abstractNumId w:val="31"/>
  </w:num>
  <w:num w:numId="32" w16cid:durableId="687756061">
    <w:abstractNumId w:val="25"/>
  </w:num>
  <w:num w:numId="33" w16cid:durableId="1624337543">
    <w:abstractNumId w:val="26"/>
  </w:num>
  <w:num w:numId="34" w16cid:durableId="1237013882">
    <w:abstractNumId w:val="30"/>
  </w:num>
  <w:num w:numId="35" w16cid:durableId="42295067">
    <w:abstractNumId w:val="28"/>
  </w:num>
  <w:num w:numId="36" w16cid:durableId="65110527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499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05A1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1DF2"/>
    <w:rsid w:val="00133A50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8000A"/>
    <w:rsid w:val="002921BD"/>
    <w:rsid w:val="002924D9"/>
    <w:rsid w:val="002A401C"/>
    <w:rsid w:val="002C3192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56985"/>
    <w:rsid w:val="00366784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D46F9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1BCA"/>
    <w:rsid w:val="00427B74"/>
    <w:rsid w:val="0043769A"/>
    <w:rsid w:val="00441F68"/>
    <w:rsid w:val="00446D36"/>
    <w:rsid w:val="0046015A"/>
    <w:rsid w:val="00472A90"/>
    <w:rsid w:val="004839D1"/>
    <w:rsid w:val="004A08EE"/>
    <w:rsid w:val="004A5E83"/>
    <w:rsid w:val="004A6E52"/>
    <w:rsid w:val="004C24DC"/>
    <w:rsid w:val="004C6329"/>
    <w:rsid w:val="004D260F"/>
    <w:rsid w:val="004D3CD6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7810"/>
    <w:rsid w:val="00553286"/>
    <w:rsid w:val="0056282C"/>
    <w:rsid w:val="00566153"/>
    <w:rsid w:val="00566C9A"/>
    <w:rsid w:val="0057096A"/>
    <w:rsid w:val="00573A6A"/>
    <w:rsid w:val="0057654B"/>
    <w:rsid w:val="00590F8D"/>
    <w:rsid w:val="0059179F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672B2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04CA"/>
    <w:rsid w:val="006D2513"/>
    <w:rsid w:val="006D63C7"/>
    <w:rsid w:val="006E670B"/>
    <w:rsid w:val="006E68C9"/>
    <w:rsid w:val="006E7BFD"/>
    <w:rsid w:val="006F0693"/>
    <w:rsid w:val="006F2200"/>
    <w:rsid w:val="006F2D67"/>
    <w:rsid w:val="0071261E"/>
    <w:rsid w:val="007132B4"/>
    <w:rsid w:val="00713438"/>
    <w:rsid w:val="0073727C"/>
    <w:rsid w:val="007504F3"/>
    <w:rsid w:val="00750D94"/>
    <w:rsid w:val="00764F99"/>
    <w:rsid w:val="00765FDC"/>
    <w:rsid w:val="00767567"/>
    <w:rsid w:val="007736B8"/>
    <w:rsid w:val="00774FA8"/>
    <w:rsid w:val="007760E4"/>
    <w:rsid w:val="0077692F"/>
    <w:rsid w:val="00780697"/>
    <w:rsid w:val="007903ED"/>
    <w:rsid w:val="00790EFA"/>
    <w:rsid w:val="007954CA"/>
    <w:rsid w:val="007A2405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1E69"/>
    <w:rsid w:val="0085214A"/>
    <w:rsid w:val="008562A2"/>
    <w:rsid w:val="008624B9"/>
    <w:rsid w:val="008628D7"/>
    <w:rsid w:val="00870941"/>
    <w:rsid w:val="00871022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37BDD"/>
    <w:rsid w:val="009452F0"/>
    <w:rsid w:val="00950B45"/>
    <w:rsid w:val="009513CF"/>
    <w:rsid w:val="0095308A"/>
    <w:rsid w:val="00954BB6"/>
    <w:rsid w:val="0096343C"/>
    <w:rsid w:val="00970E54"/>
    <w:rsid w:val="0097131F"/>
    <w:rsid w:val="009743C6"/>
    <w:rsid w:val="00975359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9F2FAE"/>
    <w:rsid w:val="00A12F62"/>
    <w:rsid w:val="00A135A4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136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48D1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BF7767"/>
    <w:rsid w:val="00C06CE9"/>
    <w:rsid w:val="00C1240D"/>
    <w:rsid w:val="00C26134"/>
    <w:rsid w:val="00C262AA"/>
    <w:rsid w:val="00C40502"/>
    <w:rsid w:val="00C42CEB"/>
    <w:rsid w:val="00C45480"/>
    <w:rsid w:val="00C46516"/>
    <w:rsid w:val="00C520E7"/>
    <w:rsid w:val="00C564EA"/>
    <w:rsid w:val="00C6046B"/>
    <w:rsid w:val="00C659D2"/>
    <w:rsid w:val="00C760C4"/>
    <w:rsid w:val="00C806E2"/>
    <w:rsid w:val="00C80CFB"/>
    <w:rsid w:val="00C86586"/>
    <w:rsid w:val="00C90AF0"/>
    <w:rsid w:val="00C917F2"/>
    <w:rsid w:val="00C92741"/>
    <w:rsid w:val="00CA0042"/>
    <w:rsid w:val="00CA4A1A"/>
    <w:rsid w:val="00CA62F3"/>
    <w:rsid w:val="00CB1DB8"/>
    <w:rsid w:val="00CC2A60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C43"/>
    <w:rsid w:val="00D57FB1"/>
    <w:rsid w:val="00D60412"/>
    <w:rsid w:val="00D63144"/>
    <w:rsid w:val="00D631F5"/>
    <w:rsid w:val="00D63B90"/>
    <w:rsid w:val="00D645D8"/>
    <w:rsid w:val="00D70045"/>
    <w:rsid w:val="00D753B9"/>
    <w:rsid w:val="00D82365"/>
    <w:rsid w:val="00D86616"/>
    <w:rsid w:val="00D92EEA"/>
    <w:rsid w:val="00DB20F8"/>
    <w:rsid w:val="00DC28E5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09F"/>
    <w:rsid w:val="00E77928"/>
    <w:rsid w:val="00E7792F"/>
    <w:rsid w:val="00E77BEA"/>
    <w:rsid w:val="00E80F83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0D6C"/>
    <w:rsid w:val="00F141C9"/>
    <w:rsid w:val="00F15056"/>
    <w:rsid w:val="00F208DD"/>
    <w:rsid w:val="00F2745F"/>
    <w:rsid w:val="00F3086D"/>
    <w:rsid w:val="00F32A1C"/>
    <w:rsid w:val="00F35017"/>
    <w:rsid w:val="00F44631"/>
    <w:rsid w:val="00F4512F"/>
    <w:rsid w:val="00F458EF"/>
    <w:rsid w:val="00F64B53"/>
    <w:rsid w:val="00F7772A"/>
    <w:rsid w:val="00F910A5"/>
    <w:rsid w:val="00F91944"/>
    <w:rsid w:val="00F9674F"/>
    <w:rsid w:val="00FA1EA0"/>
    <w:rsid w:val="00FA3836"/>
    <w:rsid w:val="00FB0ADD"/>
    <w:rsid w:val="00FB0B74"/>
    <w:rsid w:val="00FC21E1"/>
    <w:rsid w:val="00FC23D7"/>
    <w:rsid w:val="00FC2B11"/>
    <w:rsid w:val="00FC4151"/>
    <w:rsid w:val="00FC71D5"/>
    <w:rsid w:val="00FD425C"/>
    <w:rsid w:val="00FD55A2"/>
    <w:rsid w:val="00FD672D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A2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562A2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562A2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562A2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562A2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562A2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8562A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562A2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562A2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562A2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562A2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8562A2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562A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562A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562A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562A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562A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562A2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562A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562A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562A2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D92EE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562A2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562A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562A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562A2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562A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562A2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562A2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562A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562A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562A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562A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8562A2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8562A2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562A2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562A2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562A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562A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562A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562A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562A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562A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562A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562A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562A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562A2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562A2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8562A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8562A2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562A2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562A2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8562A2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562A2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8562A2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8562A2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562A2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8562A2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8562A2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562A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562A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8562A2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562A2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562A2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562A2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8562A2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562A2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562A2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562A2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562A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562A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562A2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562A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562A2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562A2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562A2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562A2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562A2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562A2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562A2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562A2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562A2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562A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562A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562A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562A2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562A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562A2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562A2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562A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562A2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562A2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562A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562A2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562A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6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A2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A2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B0606-D3FA-41D8-8B18-E73B14B04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2025-06-25T20:26:00Z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