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1F59" w14:textId="6ED70004" w:rsidR="0098514F" w:rsidRPr="00271B42" w:rsidRDefault="0098514F" w:rsidP="0098514F">
      <w:pPr>
        <w:pStyle w:val="name"/>
      </w:pPr>
      <w:r w:rsidRPr="00271B42">
        <w:t>Name:</w:t>
      </w:r>
    </w:p>
    <w:p w14:paraId="1BDA5C2C" w14:textId="77777777" w:rsidR="0098514F" w:rsidRPr="00271B42" w:rsidRDefault="0098514F" w:rsidP="0098514F">
      <w:pPr>
        <w:pStyle w:val="name"/>
      </w:pPr>
      <w:r w:rsidRPr="00271B42">
        <w:t>Date:</w:t>
      </w:r>
    </w:p>
    <w:p w14:paraId="230EB85D" w14:textId="77777777" w:rsidR="0098514F" w:rsidRPr="00271B42" w:rsidRDefault="0098514F" w:rsidP="0098514F">
      <w:pPr>
        <w:pStyle w:val="name"/>
      </w:pPr>
      <w:r w:rsidRPr="00271B42">
        <w:t>Class:</w:t>
      </w:r>
    </w:p>
    <w:p w14:paraId="5A827DA3" w14:textId="6D3722E6" w:rsidR="00696FB7" w:rsidRPr="00311435" w:rsidRDefault="00696FB7" w:rsidP="00696FB7">
      <w:pPr>
        <w:pStyle w:val="Heading1"/>
      </w:pPr>
      <w:r>
        <w:t>Determine the Purchasing Process</w:t>
      </w:r>
    </w:p>
    <w:p w14:paraId="5B1AACAE" w14:textId="77777777" w:rsidR="00696FB7" w:rsidRPr="00965726" w:rsidRDefault="00696FB7" w:rsidP="00696FB7">
      <w:pPr>
        <w:pStyle w:val="Heading2"/>
      </w:pPr>
      <w:r w:rsidRPr="00965726">
        <w:t>Skill:</w:t>
      </w:r>
    </w:p>
    <w:p w14:paraId="295F8094" w14:textId="44621844" w:rsidR="00696FB7" w:rsidRDefault="00696FB7" w:rsidP="00696FB7">
      <w:pPr>
        <w:pStyle w:val="listb1"/>
      </w:pPr>
      <w:r>
        <w:t>Application (AP)</w:t>
      </w:r>
    </w:p>
    <w:p w14:paraId="4FD480C9" w14:textId="77777777" w:rsidR="00696FB7" w:rsidRPr="00606F5E" w:rsidRDefault="00696FB7" w:rsidP="00696FB7">
      <w:pPr>
        <w:pStyle w:val="Heading2"/>
      </w:pPr>
      <w:r w:rsidRPr="00606F5E">
        <w:t>Time on Task:</w:t>
      </w:r>
    </w:p>
    <w:p w14:paraId="265D82C0" w14:textId="75D6D224" w:rsidR="00696FB7" w:rsidRDefault="002A2E31" w:rsidP="00696FB7">
      <w:pPr>
        <w:pStyle w:val="listb1"/>
      </w:pPr>
      <w:r>
        <w:t>2</w:t>
      </w:r>
      <w:r w:rsidR="00696FB7">
        <w:t>0</w:t>
      </w:r>
      <w:r w:rsidR="00E249EF">
        <w:t>–</w:t>
      </w:r>
      <w:r>
        <w:t>2</w:t>
      </w:r>
      <w:r w:rsidR="00696FB7">
        <w:t>5 minutes</w:t>
      </w:r>
    </w:p>
    <w:p w14:paraId="6C6DD085" w14:textId="77777777" w:rsidR="00696FB7" w:rsidRPr="00B12BF7" w:rsidRDefault="00696FB7" w:rsidP="00696FB7">
      <w:pPr>
        <w:pStyle w:val="Heading2"/>
      </w:pPr>
      <w:r w:rsidRPr="00B12BF7">
        <w:t>Goal/Purpose:</w:t>
      </w:r>
    </w:p>
    <w:p w14:paraId="4BE5772D" w14:textId="3EA0AD64" w:rsidR="00696FB7" w:rsidRDefault="00696FB7" w:rsidP="00696FB7">
      <w:pPr>
        <w:pStyle w:val="listb1"/>
      </w:pPr>
      <w:r>
        <w:t xml:space="preserve">The goal </w:t>
      </w:r>
      <w:r w:rsidR="002A2E31">
        <w:t xml:space="preserve">of this activity </w:t>
      </w:r>
      <w:r>
        <w:t xml:space="preserve">is </w:t>
      </w:r>
      <w:r w:rsidR="002A2E31">
        <w:t>to create a skit acting out and or</w:t>
      </w:r>
      <w:r>
        <w:t xml:space="preserve"> identif</w:t>
      </w:r>
      <w:r w:rsidR="002A2E31">
        <w:t>ying</w:t>
      </w:r>
      <w:r>
        <w:t xml:space="preserve"> the steps of the purchasing process. </w:t>
      </w:r>
    </w:p>
    <w:p w14:paraId="00556AD3" w14:textId="0AE0B23E" w:rsidR="0008284F" w:rsidRDefault="002A2E31" w:rsidP="00656461">
      <w:pPr>
        <w:pStyle w:val="bodyinstruct"/>
      </w:pPr>
      <w:r w:rsidRPr="002B68D5">
        <w:t xml:space="preserve">The class will be divided into </w:t>
      </w:r>
      <w:r w:rsidR="002B68D5">
        <w:t>eight</w:t>
      </w:r>
      <w:r w:rsidRPr="002B68D5">
        <w:t xml:space="preserve"> teams</w:t>
      </w:r>
      <w:r w:rsidR="002B68D5">
        <w:t>,</w:t>
      </w:r>
      <w:r w:rsidRPr="002B68D5">
        <w:t xml:space="preserve"> with each team assigned </w:t>
      </w:r>
      <w:r w:rsidR="002B68D5">
        <w:t xml:space="preserve">to create a short acting skit that demonstrates </w:t>
      </w:r>
      <w:r w:rsidRPr="002B68D5">
        <w:t xml:space="preserve">one step </w:t>
      </w:r>
      <w:r w:rsidR="002B68D5" w:rsidRPr="002B68D5">
        <w:t>in</w:t>
      </w:r>
      <w:r w:rsidRPr="002B68D5">
        <w:t xml:space="preserve"> the purchasing process. Each team can create their skit at their discretion but should not allow other members of the class to know </w:t>
      </w:r>
      <w:r w:rsidR="002B68D5">
        <w:t>the</w:t>
      </w:r>
      <w:r w:rsidR="002B68D5" w:rsidRPr="002B68D5">
        <w:t xml:space="preserve"> </w:t>
      </w:r>
      <w:r w:rsidRPr="002B68D5">
        <w:t>step their team will be portraying. After each team has presented</w:t>
      </w:r>
      <w:r w:rsidR="002B68D5">
        <w:t>,</w:t>
      </w:r>
      <w:r w:rsidRPr="002B68D5">
        <w:t xml:space="preserve"> </w:t>
      </w:r>
      <w:r w:rsidR="008A1424">
        <w:t xml:space="preserve">record </w:t>
      </w:r>
      <w:r w:rsidR="00422C49">
        <w:t xml:space="preserve"> the names of the team members </w:t>
      </w:r>
      <w:r w:rsidR="0040487E">
        <w:t>and</w:t>
      </w:r>
      <w:r w:rsidR="00422C49">
        <w:t xml:space="preserve"> the purchasing process step you think they represented. </w:t>
      </w:r>
      <w:r w:rsidR="0015773C">
        <w:t xml:space="preserve">For reference, the purchasing process is listed below, in order. </w:t>
      </w:r>
      <w:r w:rsidR="008A1424">
        <w:t>Your instructor will inform you about the appropriate method of subm</w:t>
      </w:r>
      <w:r w:rsidR="008A1424" w:rsidRPr="00D63D94">
        <w:t>ission.</w:t>
      </w:r>
    </w:p>
    <w:p w14:paraId="72B97E28" w14:textId="68E539CA" w:rsidR="0015773C" w:rsidRPr="00D63D94" w:rsidRDefault="0015773C" w:rsidP="0015773C">
      <w:pPr>
        <w:pStyle w:val="Heading3"/>
      </w:pPr>
      <w:r>
        <w:t>Steps of the Purchasing Process</w:t>
      </w:r>
    </w:p>
    <w:p w14:paraId="5453226F" w14:textId="7A871110" w:rsidR="002A2E31" w:rsidRDefault="00770F1B" w:rsidP="00951CC4">
      <w:pPr>
        <w:pStyle w:val="listn1restart"/>
        <w:numPr>
          <w:ilvl w:val="0"/>
          <w:numId w:val="36"/>
        </w:numPr>
      </w:pPr>
      <w:r>
        <w:t>Identify inventory needs</w:t>
      </w:r>
    </w:p>
    <w:p w14:paraId="220034A3" w14:textId="6EC2B6B2" w:rsidR="005D07A6" w:rsidRDefault="005D07A6" w:rsidP="00951CC4">
      <w:pPr>
        <w:pStyle w:val="listn1"/>
        <w:numPr>
          <w:ilvl w:val="0"/>
          <w:numId w:val="36"/>
        </w:numPr>
      </w:pPr>
      <w:r>
        <w:t>Identify vendors</w:t>
      </w:r>
    </w:p>
    <w:p w14:paraId="46B50D2B" w14:textId="6DB2EF1E" w:rsidR="005D07A6" w:rsidRDefault="005D07A6" w:rsidP="00951CC4">
      <w:pPr>
        <w:pStyle w:val="listn1"/>
        <w:numPr>
          <w:ilvl w:val="0"/>
          <w:numId w:val="36"/>
        </w:numPr>
      </w:pPr>
      <w:r>
        <w:t>Select the vendor</w:t>
      </w:r>
    </w:p>
    <w:p w14:paraId="52A4FF69" w14:textId="35DC1436" w:rsidR="005D07A6" w:rsidRDefault="005D07A6" w:rsidP="00951CC4">
      <w:pPr>
        <w:pStyle w:val="listn1"/>
        <w:numPr>
          <w:ilvl w:val="0"/>
          <w:numId w:val="36"/>
        </w:numPr>
      </w:pPr>
      <w:r>
        <w:t>Negotiate the purchase</w:t>
      </w:r>
    </w:p>
    <w:p w14:paraId="6258F2DA" w14:textId="79BB5286" w:rsidR="005D07A6" w:rsidRDefault="005D07A6" w:rsidP="00951CC4">
      <w:pPr>
        <w:pStyle w:val="listn1"/>
        <w:numPr>
          <w:ilvl w:val="0"/>
          <w:numId w:val="36"/>
        </w:numPr>
      </w:pPr>
      <w:r>
        <w:t>Make the purchase</w:t>
      </w:r>
    </w:p>
    <w:p w14:paraId="712E7683" w14:textId="0B81FFBD" w:rsidR="005D07A6" w:rsidRDefault="005D07A6" w:rsidP="00951CC4">
      <w:pPr>
        <w:pStyle w:val="listn1"/>
        <w:numPr>
          <w:ilvl w:val="0"/>
          <w:numId w:val="36"/>
        </w:numPr>
      </w:pPr>
      <w:r>
        <w:t>Receive the order</w:t>
      </w:r>
    </w:p>
    <w:p w14:paraId="4E9D783E" w14:textId="73EFA0EB" w:rsidR="005D07A6" w:rsidRDefault="005D07A6" w:rsidP="00951CC4">
      <w:pPr>
        <w:pStyle w:val="listn1"/>
        <w:numPr>
          <w:ilvl w:val="0"/>
          <w:numId w:val="36"/>
        </w:numPr>
      </w:pPr>
      <w:r>
        <w:t>Pay the invoice</w:t>
      </w:r>
    </w:p>
    <w:p w14:paraId="3F71BCCF" w14:textId="598A0C61" w:rsidR="005D07A6" w:rsidRDefault="005D07A6" w:rsidP="00951CC4">
      <w:pPr>
        <w:pStyle w:val="listn1"/>
        <w:numPr>
          <w:ilvl w:val="0"/>
          <w:numId w:val="36"/>
        </w:numPr>
      </w:pPr>
      <w:r>
        <w:t>Evaluate the vendor</w:t>
      </w:r>
    </w:p>
    <w:p w14:paraId="6CA047AC" w14:textId="2794043C" w:rsidR="005D07A6" w:rsidRDefault="00F57FA8" w:rsidP="005D07A6">
      <w:pPr>
        <w:pStyle w:val="Heading3"/>
      </w:pPr>
      <w:r>
        <w:t>Student Responses</w:t>
      </w:r>
    </w:p>
    <w:p w14:paraId="05B8950E" w14:textId="38F670A3" w:rsidR="00FF2948" w:rsidRDefault="009731B9" w:rsidP="00617743">
      <w:pPr>
        <w:pStyle w:val="listn1restart"/>
        <w:numPr>
          <w:ilvl w:val="0"/>
          <w:numId w:val="27"/>
        </w:numPr>
      </w:pPr>
      <w:r>
        <w:t>Team 1</w:t>
      </w:r>
    </w:p>
    <w:p w14:paraId="262EF959" w14:textId="0833FECF" w:rsidR="009731B9" w:rsidRDefault="009731B9" w:rsidP="00617743">
      <w:pPr>
        <w:pStyle w:val="listn2restart"/>
        <w:numPr>
          <w:ilvl w:val="0"/>
          <w:numId w:val="28"/>
        </w:numPr>
      </w:pPr>
      <w:r>
        <w:t>Names of team members</w:t>
      </w:r>
    </w:p>
    <w:p w14:paraId="528BF503" w14:textId="77777777" w:rsidR="00F57FA8" w:rsidRPr="00B90EA3" w:rsidRDefault="00FF2948" w:rsidP="00B90EA3">
      <w:pPr>
        <w:pStyle w:val="answer"/>
      </w:pPr>
      <w:r w:rsidRPr="00B90EA3">
        <w:lastRenderedPageBreak/>
        <w:t>Answer:</w:t>
      </w:r>
    </w:p>
    <w:p w14:paraId="07F738B4" w14:textId="0A3BBB90" w:rsidR="009731B9" w:rsidRDefault="009731B9" w:rsidP="00617743">
      <w:pPr>
        <w:pStyle w:val="listn2"/>
        <w:numPr>
          <w:ilvl w:val="0"/>
          <w:numId w:val="28"/>
        </w:numPr>
      </w:pPr>
      <w:r>
        <w:t>Purchasing process step demonstrated</w:t>
      </w:r>
    </w:p>
    <w:p w14:paraId="56B8D1C9" w14:textId="77777777" w:rsidR="009731B9" w:rsidRPr="00F25133" w:rsidRDefault="009731B9" w:rsidP="00F25133">
      <w:pPr>
        <w:pStyle w:val="answer"/>
      </w:pPr>
      <w:r w:rsidRPr="00F25133">
        <w:t>Answer:</w:t>
      </w:r>
    </w:p>
    <w:p w14:paraId="747452D3" w14:textId="77777777" w:rsidR="00617743" w:rsidRDefault="00617743" w:rsidP="00617743">
      <w:pPr>
        <w:pStyle w:val="listn1"/>
        <w:numPr>
          <w:ilvl w:val="0"/>
          <w:numId w:val="27"/>
        </w:numPr>
      </w:pPr>
      <w:r>
        <w:t>Team 2</w:t>
      </w:r>
    </w:p>
    <w:p w14:paraId="213B5974" w14:textId="35CF8028" w:rsidR="00617743" w:rsidRDefault="00617743" w:rsidP="00617743">
      <w:pPr>
        <w:pStyle w:val="listn2restart"/>
        <w:numPr>
          <w:ilvl w:val="0"/>
          <w:numId w:val="29"/>
        </w:numPr>
      </w:pPr>
      <w:r>
        <w:t>Names of team members</w:t>
      </w:r>
    </w:p>
    <w:p w14:paraId="7CE3734E" w14:textId="77777777" w:rsidR="00617743" w:rsidRPr="00B90EA3" w:rsidRDefault="00617743" w:rsidP="00617743">
      <w:pPr>
        <w:pStyle w:val="answer"/>
      </w:pPr>
      <w:r w:rsidRPr="00B90EA3">
        <w:t>Answer:</w:t>
      </w:r>
    </w:p>
    <w:p w14:paraId="63E3E465" w14:textId="77777777" w:rsidR="00617743" w:rsidRDefault="00617743" w:rsidP="00617743">
      <w:pPr>
        <w:pStyle w:val="listn2"/>
        <w:numPr>
          <w:ilvl w:val="0"/>
          <w:numId w:val="29"/>
        </w:numPr>
      </w:pPr>
      <w:r>
        <w:t>Purchasing process step demonstrated</w:t>
      </w:r>
    </w:p>
    <w:p w14:paraId="38BDD7F3" w14:textId="77777777" w:rsidR="00617743" w:rsidRPr="00F25133" w:rsidRDefault="00617743" w:rsidP="00617743">
      <w:pPr>
        <w:pStyle w:val="answer"/>
      </w:pPr>
      <w:r w:rsidRPr="00F25133">
        <w:t>Answer:</w:t>
      </w:r>
    </w:p>
    <w:p w14:paraId="362A3789" w14:textId="14444CAD" w:rsidR="00617743" w:rsidRDefault="00617743" w:rsidP="00617743">
      <w:pPr>
        <w:pStyle w:val="listn1"/>
        <w:numPr>
          <w:ilvl w:val="0"/>
          <w:numId w:val="27"/>
        </w:numPr>
      </w:pPr>
      <w:r>
        <w:t>Team 3</w:t>
      </w:r>
    </w:p>
    <w:p w14:paraId="0A73EE09" w14:textId="77777777" w:rsidR="00617743" w:rsidRDefault="00617743" w:rsidP="00617743">
      <w:pPr>
        <w:pStyle w:val="listn2restart"/>
        <w:numPr>
          <w:ilvl w:val="0"/>
          <w:numId w:val="30"/>
        </w:numPr>
      </w:pPr>
      <w:r>
        <w:t>Names of team members</w:t>
      </w:r>
    </w:p>
    <w:p w14:paraId="1C7F8D16" w14:textId="77777777" w:rsidR="00617743" w:rsidRPr="00B90EA3" w:rsidRDefault="00617743" w:rsidP="00617743">
      <w:pPr>
        <w:pStyle w:val="answer"/>
      </w:pPr>
      <w:r w:rsidRPr="00B90EA3">
        <w:t>Answer:</w:t>
      </w:r>
    </w:p>
    <w:p w14:paraId="12EF4CC1" w14:textId="77777777" w:rsidR="00617743" w:rsidRDefault="00617743" w:rsidP="00617743">
      <w:pPr>
        <w:pStyle w:val="listn2"/>
        <w:numPr>
          <w:ilvl w:val="0"/>
          <w:numId w:val="30"/>
        </w:numPr>
      </w:pPr>
      <w:r>
        <w:t>Purchasing process step demonstrated</w:t>
      </w:r>
    </w:p>
    <w:p w14:paraId="01603D51" w14:textId="77777777" w:rsidR="00617743" w:rsidRPr="00F25133" w:rsidRDefault="00617743" w:rsidP="00617743">
      <w:pPr>
        <w:pStyle w:val="answer"/>
      </w:pPr>
      <w:r w:rsidRPr="00F25133">
        <w:t>Answer:</w:t>
      </w:r>
    </w:p>
    <w:p w14:paraId="12CAD6BB" w14:textId="1DCF1E3D" w:rsidR="00617743" w:rsidRDefault="00617743" w:rsidP="00617743">
      <w:pPr>
        <w:pStyle w:val="listn1"/>
        <w:numPr>
          <w:ilvl w:val="0"/>
          <w:numId w:val="27"/>
        </w:numPr>
      </w:pPr>
      <w:r>
        <w:t>Team 4</w:t>
      </w:r>
    </w:p>
    <w:p w14:paraId="1E1C1713" w14:textId="77777777" w:rsidR="00617743" w:rsidRDefault="00617743" w:rsidP="00617743">
      <w:pPr>
        <w:pStyle w:val="listn2restart"/>
        <w:numPr>
          <w:ilvl w:val="0"/>
          <w:numId w:val="31"/>
        </w:numPr>
      </w:pPr>
      <w:r>
        <w:t>Names of team members</w:t>
      </w:r>
    </w:p>
    <w:p w14:paraId="36AE0008" w14:textId="77777777" w:rsidR="00617743" w:rsidRPr="00B90EA3" w:rsidRDefault="00617743" w:rsidP="00617743">
      <w:pPr>
        <w:pStyle w:val="answer"/>
      </w:pPr>
      <w:r w:rsidRPr="00B90EA3">
        <w:t>Answer:</w:t>
      </w:r>
    </w:p>
    <w:p w14:paraId="670EEB0F" w14:textId="77777777" w:rsidR="00617743" w:rsidRDefault="00617743" w:rsidP="00617743">
      <w:pPr>
        <w:pStyle w:val="listn2"/>
        <w:numPr>
          <w:ilvl w:val="0"/>
          <w:numId w:val="31"/>
        </w:numPr>
      </w:pPr>
      <w:r>
        <w:t>Purchasing process step demonstrated</w:t>
      </w:r>
    </w:p>
    <w:p w14:paraId="425C9B34" w14:textId="77777777" w:rsidR="00617743" w:rsidRPr="00F25133" w:rsidRDefault="00617743" w:rsidP="00617743">
      <w:pPr>
        <w:pStyle w:val="answer"/>
      </w:pPr>
      <w:r w:rsidRPr="00F25133">
        <w:t>Answer:</w:t>
      </w:r>
    </w:p>
    <w:p w14:paraId="6065D8FB" w14:textId="7A29C169" w:rsidR="00617743" w:rsidRDefault="00617743" w:rsidP="00617743">
      <w:pPr>
        <w:pStyle w:val="listn1"/>
        <w:numPr>
          <w:ilvl w:val="0"/>
          <w:numId w:val="27"/>
        </w:numPr>
      </w:pPr>
      <w:r>
        <w:lastRenderedPageBreak/>
        <w:t>Team 5</w:t>
      </w:r>
    </w:p>
    <w:p w14:paraId="1DCEED10" w14:textId="77777777" w:rsidR="00617743" w:rsidRDefault="00617743" w:rsidP="00617743">
      <w:pPr>
        <w:pStyle w:val="listn2restart"/>
        <w:numPr>
          <w:ilvl w:val="0"/>
          <w:numId w:val="32"/>
        </w:numPr>
      </w:pPr>
      <w:r>
        <w:t>Names of team members</w:t>
      </w:r>
    </w:p>
    <w:p w14:paraId="26694EFD" w14:textId="77777777" w:rsidR="00617743" w:rsidRPr="00B90EA3" w:rsidRDefault="00617743" w:rsidP="00617743">
      <w:pPr>
        <w:pStyle w:val="answer"/>
      </w:pPr>
      <w:r w:rsidRPr="00B90EA3">
        <w:t>Answer:</w:t>
      </w:r>
    </w:p>
    <w:p w14:paraId="1B1C171A" w14:textId="77777777" w:rsidR="00617743" w:rsidRDefault="00617743" w:rsidP="00617743">
      <w:pPr>
        <w:pStyle w:val="listn2"/>
        <w:numPr>
          <w:ilvl w:val="0"/>
          <w:numId w:val="32"/>
        </w:numPr>
      </w:pPr>
      <w:r>
        <w:t>Purchasing process step demonstrated</w:t>
      </w:r>
    </w:p>
    <w:p w14:paraId="1FAF04B5" w14:textId="77777777" w:rsidR="00617743" w:rsidRPr="00F25133" w:rsidRDefault="00617743" w:rsidP="00617743">
      <w:pPr>
        <w:pStyle w:val="answer"/>
      </w:pPr>
      <w:r w:rsidRPr="00F25133">
        <w:t>Answer:</w:t>
      </w:r>
    </w:p>
    <w:p w14:paraId="2DAB9BA8" w14:textId="319FCE23" w:rsidR="00617743" w:rsidRDefault="00617743" w:rsidP="00617743">
      <w:pPr>
        <w:pStyle w:val="listn1"/>
        <w:numPr>
          <w:ilvl w:val="0"/>
          <w:numId w:val="27"/>
        </w:numPr>
      </w:pPr>
      <w:r>
        <w:t>Team 6</w:t>
      </w:r>
    </w:p>
    <w:p w14:paraId="448CD364" w14:textId="77777777" w:rsidR="00617743" w:rsidRDefault="00617743" w:rsidP="00617743">
      <w:pPr>
        <w:pStyle w:val="listn2restart"/>
        <w:numPr>
          <w:ilvl w:val="0"/>
          <w:numId w:val="33"/>
        </w:numPr>
      </w:pPr>
      <w:r>
        <w:t>Names of team members</w:t>
      </w:r>
    </w:p>
    <w:p w14:paraId="699689C1" w14:textId="77777777" w:rsidR="00617743" w:rsidRPr="00B90EA3" w:rsidRDefault="00617743" w:rsidP="00617743">
      <w:pPr>
        <w:pStyle w:val="answer"/>
      </w:pPr>
      <w:r w:rsidRPr="00B90EA3">
        <w:t>Answer:</w:t>
      </w:r>
    </w:p>
    <w:p w14:paraId="6FB01044" w14:textId="77777777" w:rsidR="00617743" w:rsidRDefault="00617743" w:rsidP="00617743">
      <w:pPr>
        <w:pStyle w:val="listn2"/>
        <w:numPr>
          <w:ilvl w:val="0"/>
          <w:numId w:val="33"/>
        </w:numPr>
      </w:pPr>
      <w:r>
        <w:t>Purchasing process step demonstrated</w:t>
      </w:r>
    </w:p>
    <w:p w14:paraId="506CE781" w14:textId="77777777" w:rsidR="00617743" w:rsidRPr="00F25133" w:rsidRDefault="00617743" w:rsidP="00617743">
      <w:pPr>
        <w:pStyle w:val="answer"/>
      </w:pPr>
      <w:r w:rsidRPr="00F25133">
        <w:t>Answer:</w:t>
      </w:r>
    </w:p>
    <w:p w14:paraId="2511E728" w14:textId="662FE142" w:rsidR="00617743" w:rsidRDefault="00617743" w:rsidP="00617743">
      <w:pPr>
        <w:pStyle w:val="listn1"/>
        <w:numPr>
          <w:ilvl w:val="0"/>
          <w:numId w:val="27"/>
        </w:numPr>
      </w:pPr>
      <w:r>
        <w:t>Team 7</w:t>
      </w:r>
    </w:p>
    <w:p w14:paraId="34A5F2CE" w14:textId="77777777" w:rsidR="00617743" w:rsidRDefault="00617743" w:rsidP="00617743">
      <w:pPr>
        <w:pStyle w:val="listn2restart"/>
        <w:numPr>
          <w:ilvl w:val="0"/>
          <w:numId w:val="34"/>
        </w:numPr>
      </w:pPr>
      <w:r>
        <w:t>Names of team members</w:t>
      </w:r>
    </w:p>
    <w:p w14:paraId="5D609869" w14:textId="77777777" w:rsidR="00617743" w:rsidRPr="00B90EA3" w:rsidRDefault="00617743" w:rsidP="00617743">
      <w:pPr>
        <w:pStyle w:val="answer"/>
      </w:pPr>
      <w:r w:rsidRPr="00B90EA3">
        <w:t>Answer:</w:t>
      </w:r>
    </w:p>
    <w:p w14:paraId="3B3254B0" w14:textId="77777777" w:rsidR="00617743" w:rsidRDefault="00617743" w:rsidP="00617743">
      <w:pPr>
        <w:pStyle w:val="listn2"/>
        <w:numPr>
          <w:ilvl w:val="0"/>
          <w:numId w:val="34"/>
        </w:numPr>
      </w:pPr>
      <w:r>
        <w:t>Purchasing process step demonstrated</w:t>
      </w:r>
    </w:p>
    <w:p w14:paraId="14E7A534" w14:textId="77777777" w:rsidR="00617743" w:rsidRPr="00F25133" w:rsidRDefault="00617743" w:rsidP="00617743">
      <w:pPr>
        <w:pStyle w:val="answer"/>
      </w:pPr>
      <w:r w:rsidRPr="00F25133">
        <w:t>Answer:</w:t>
      </w:r>
    </w:p>
    <w:p w14:paraId="2B5F4541" w14:textId="41BE12A0" w:rsidR="00617743" w:rsidRDefault="00617743" w:rsidP="00617743">
      <w:pPr>
        <w:pStyle w:val="listn1"/>
        <w:numPr>
          <w:ilvl w:val="0"/>
          <w:numId w:val="27"/>
        </w:numPr>
      </w:pPr>
      <w:r>
        <w:t>Team 8</w:t>
      </w:r>
    </w:p>
    <w:p w14:paraId="7A2421BA" w14:textId="77777777" w:rsidR="00617743" w:rsidRDefault="00617743" w:rsidP="00617743">
      <w:pPr>
        <w:pStyle w:val="listn2restart"/>
        <w:numPr>
          <w:ilvl w:val="0"/>
          <w:numId w:val="35"/>
        </w:numPr>
      </w:pPr>
      <w:r>
        <w:t>Names of team members</w:t>
      </w:r>
    </w:p>
    <w:p w14:paraId="572ED308" w14:textId="77777777" w:rsidR="00617743" w:rsidRPr="00B90EA3" w:rsidRDefault="00617743" w:rsidP="00617743">
      <w:pPr>
        <w:pStyle w:val="answer"/>
      </w:pPr>
      <w:r w:rsidRPr="00B90EA3">
        <w:t>Answer:</w:t>
      </w:r>
    </w:p>
    <w:p w14:paraId="78992C6B" w14:textId="77777777" w:rsidR="00617743" w:rsidRDefault="00617743" w:rsidP="00617743">
      <w:pPr>
        <w:pStyle w:val="listn2"/>
        <w:numPr>
          <w:ilvl w:val="0"/>
          <w:numId w:val="35"/>
        </w:numPr>
      </w:pPr>
      <w:r>
        <w:t>Purchasing process step demonstrated</w:t>
      </w:r>
    </w:p>
    <w:p w14:paraId="2749EB00" w14:textId="77777777" w:rsidR="00617743" w:rsidRPr="00F25133" w:rsidRDefault="00617743" w:rsidP="00617743">
      <w:pPr>
        <w:pStyle w:val="answer"/>
      </w:pPr>
      <w:r w:rsidRPr="00F25133">
        <w:t>Answer:</w:t>
      </w:r>
    </w:p>
    <w:sectPr w:rsidR="00617743" w:rsidRPr="00F25133" w:rsidSect="00DF184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CD49" w14:textId="77777777" w:rsidR="005D6AA6" w:rsidRDefault="005D6AA6" w:rsidP="00696FB7">
      <w:pPr>
        <w:spacing w:after="0" w:line="240" w:lineRule="auto"/>
      </w:pPr>
      <w:r>
        <w:separator/>
      </w:r>
    </w:p>
  </w:endnote>
  <w:endnote w:type="continuationSeparator" w:id="0">
    <w:p w14:paraId="01F9E916" w14:textId="77777777" w:rsidR="005D6AA6" w:rsidRDefault="005D6AA6" w:rsidP="0069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1BF7" w14:textId="77777777" w:rsidR="008B422B" w:rsidRPr="003530B5" w:rsidRDefault="008B422B" w:rsidP="008B422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B26504B" w14:textId="7F603E50" w:rsidR="0079366D" w:rsidRPr="008B422B" w:rsidRDefault="008B422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F7A9" w14:textId="77777777" w:rsidR="005D6AA6" w:rsidRDefault="005D6AA6" w:rsidP="00696FB7">
      <w:pPr>
        <w:spacing w:after="0" w:line="240" w:lineRule="auto"/>
      </w:pPr>
      <w:r>
        <w:separator/>
      </w:r>
    </w:p>
  </w:footnote>
  <w:footnote w:type="continuationSeparator" w:id="0">
    <w:p w14:paraId="7C667AE7" w14:textId="77777777" w:rsidR="005D6AA6" w:rsidRDefault="005D6AA6" w:rsidP="0069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A5A2" w14:textId="024B7D22" w:rsidR="00696FB7" w:rsidRPr="0079366D" w:rsidRDefault="0079366D" w:rsidP="0079366D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15.1</w:t>
    </w:r>
    <w:r w:rsidR="00DF184F">
      <w:t xml:space="preserve">: </w:t>
    </w:r>
    <w:r>
      <w:t>15-1 Determine the Purchasing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2E33C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237E57"/>
    <w:multiLevelType w:val="hybridMultilevel"/>
    <w:tmpl w:val="F4063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96687C"/>
    <w:multiLevelType w:val="hybridMultilevel"/>
    <w:tmpl w:val="61A68C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94719A"/>
    <w:multiLevelType w:val="hybridMultilevel"/>
    <w:tmpl w:val="CDA6F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510B4"/>
    <w:multiLevelType w:val="hybridMultilevel"/>
    <w:tmpl w:val="E3D2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B3673"/>
    <w:multiLevelType w:val="hybridMultilevel"/>
    <w:tmpl w:val="460810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B3E2634"/>
    <w:multiLevelType w:val="hybridMultilevel"/>
    <w:tmpl w:val="9F9E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2F1D30E6"/>
    <w:multiLevelType w:val="hybridMultilevel"/>
    <w:tmpl w:val="26C6D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473C4"/>
    <w:multiLevelType w:val="hybridMultilevel"/>
    <w:tmpl w:val="DACAF8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9A6ABE"/>
    <w:multiLevelType w:val="hybridMultilevel"/>
    <w:tmpl w:val="8A22C8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B479C"/>
    <w:multiLevelType w:val="hybridMultilevel"/>
    <w:tmpl w:val="67B4BF56"/>
    <w:lvl w:ilvl="0" w:tplc="C61EE8C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E7999"/>
    <w:multiLevelType w:val="hybridMultilevel"/>
    <w:tmpl w:val="76228A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C45EF"/>
    <w:multiLevelType w:val="hybridMultilevel"/>
    <w:tmpl w:val="3A74E1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8F12B3"/>
    <w:multiLevelType w:val="hybridMultilevel"/>
    <w:tmpl w:val="1CBCE2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D3F7E"/>
    <w:multiLevelType w:val="hybridMultilevel"/>
    <w:tmpl w:val="FA927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05804"/>
    <w:multiLevelType w:val="hybridMultilevel"/>
    <w:tmpl w:val="F886B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03132"/>
    <w:multiLevelType w:val="hybridMultilevel"/>
    <w:tmpl w:val="3148E5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3305">
    <w:abstractNumId w:val="23"/>
  </w:num>
  <w:num w:numId="2" w16cid:durableId="211960742">
    <w:abstractNumId w:val="11"/>
  </w:num>
  <w:num w:numId="3" w16cid:durableId="1499423661">
    <w:abstractNumId w:val="0"/>
  </w:num>
  <w:num w:numId="4" w16cid:durableId="1125732454">
    <w:abstractNumId w:val="12"/>
  </w:num>
  <w:num w:numId="5" w16cid:durableId="217321391">
    <w:abstractNumId w:val="25"/>
  </w:num>
  <w:num w:numId="6" w16cid:durableId="824049846">
    <w:abstractNumId w:val="24"/>
  </w:num>
  <w:num w:numId="7" w16cid:durableId="64688521">
    <w:abstractNumId w:val="29"/>
  </w:num>
  <w:num w:numId="8" w16cid:durableId="1997343418">
    <w:abstractNumId w:val="19"/>
  </w:num>
  <w:num w:numId="9" w16cid:durableId="629748237">
    <w:abstractNumId w:val="17"/>
  </w:num>
  <w:num w:numId="10" w16cid:durableId="820728176">
    <w:abstractNumId w:val="32"/>
  </w:num>
  <w:num w:numId="11" w16cid:durableId="410205259">
    <w:abstractNumId w:val="26"/>
  </w:num>
  <w:num w:numId="12" w16cid:durableId="97140765">
    <w:abstractNumId w:val="10"/>
  </w:num>
  <w:num w:numId="13" w16cid:durableId="805242201">
    <w:abstractNumId w:val="8"/>
  </w:num>
  <w:num w:numId="14" w16cid:durableId="190262405">
    <w:abstractNumId w:val="7"/>
  </w:num>
  <w:num w:numId="15" w16cid:durableId="1071003765">
    <w:abstractNumId w:val="6"/>
  </w:num>
  <w:num w:numId="16" w16cid:durableId="1728723871">
    <w:abstractNumId w:val="5"/>
  </w:num>
  <w:num w:numId="17" w16cid:durableId="1401562067">
    <w:abstractNumId w:val="9"/>
  </w:num>
  <w:num w:numId="18" w16cid:durableId="1177113161">
    <w:abstractNumId w:val="4"/>
  </w:num>
  <w:num w:numId="19" w16cid:durableId="1683119284">
    <w:abstractNumId w:val="3"/>
  </w:num>
  <w:num w:numId="20" w16cid:durableId="1247224211">
    <w:abstractNumId w:val="2"/>
  </w:num>
  <w:num w:numId="21" w16cid:durableId="2116166531">
    <w:abstractNumId w:val="1"/>
  </w:num>
  <w:num w:numId="22" w16cid:durableId="196547494">
    <w:abstractNumId w:val="33"/>
  </w:num>
  <w:num w:numId="23" w16cid:durableId="1744715100">
    <w:abstractNumId w:val="20"/>
  </w:num>
  <w:num w:numId="24" w16cid:durableId="2019042983">
    <w:abstractNumId w:val="15"/>
  </w:num>
  <w:num w:numId="25" w16cid:durableId="1481189638">
    <w:abstractNumId w:val="14"/>
  </w:num>
  <w:num w:numId="26" w16cid:durableId="740173801">
    <w:abstractNumId w:val="27"/>
  </w:num>
  <w:num w:numId="27" w16cid:durableId="1208178369">
    <w:abstractNumId w:val="34"/>
  </w:num>
  <w:num w:numId="28" w16cid:durableId="2089421177">
    <w:abstractNumId w:val="16"/>
  </w:num>
  <w:num w:numId="29" w16cid:durableId="1911840047">
    <w:abstractNumId w:val="21"/>
  </w:num>
  <w:num w:numId="30" w16cid:durableId="736131753">
    <w:abstractNumId w:val="30"/>
  </w:num>
  <w:num w:numId="31" w16cid:durableId="1782873332">
    <w:abstractNumId w:val="31"/>
  </w:num>
  <w:num w:numId="32" w16cid:durableId="1041899591">
    <w:abstractNumId w:val="13"/>
  </w:num>
  <w:num w:numId="33" w16cid:durableId="1626035350">
    <w:abstractNumId w:val="28"/>
  </w:num>
  <w:num w:numId="34" w16cid:durableId="1443106456">
    <w:abstractNumId w:val="35"/>
  </w:num>
  <w:num w:numId="35" w16cid:durableId="1756315553">
    <w:abstractNumId w:val="22"/>
  </w:num>
  <w:num w:numId="36" w16cid:durableId="15561587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B7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76A21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5773C"/>
    <w:rsid w:val="00170935"/>
    <w:rsid w:val="00171A42"/>
    <w:rsid w:val="001759D0"/>
    <w:rsid w:val="00175A8C"/>
    <w:rsid w:val="00176CFC"/>
    <w:rsid w:val="00177022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B7B4E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2E31"/>
    <w:rsid w:val="002A6E57"/>
    <w:rsid w:val="002B2A40"/>
    <w:rsid w:val="002B68D5"/>
    <w:rsid w:val="002C4808"/>
    <w:rsid w:val="002D3E38"/>
    <w:rsid w:val="002E3FF2"/>
    <w:rsid w:val="002F0CB8"/>
    <w:rsid w:val="0030725F"/>
    <w:rsid w:val="003120D2"/>
    <w:rsid w:val="00321757"/>
    <w:rsid w:val="0032520C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487E"/>
    <w:rsid w:val="00405AEA"/>
    <w:rsid w:val="00407EBD"/>
    <w:rsid w:val="0041471F"/>
    <w:rsid w:val="00414B5F"/>
    <w:rsid w:val="00422C49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43697"/>
    <w:rsid w:val="00546EA4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07A6"/>
    <w:rsid w:val="005D458C"/>
    <w:rsid w:val="005D6425"/>
    <w:rsid w:val="005D6AA6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1473F"/>
    <w:rsid w:val="00617743"/>
    <w:rsid w:val="0062106B"/>
    <w:rsid w:val="0062249E"/>
    <w:rsid w:val="00622CC9"/>
    <w:rsid w:val="00625B73"/>
    <w:rsid w:val="00645F9A"/>
    <w:rsid w:val="0064726B"/>
    <w:rsid w:val="00656461"/>
    <w:rsid w:val="00662466"/>
    <w:rsid w:val="0067209F"/>
    <w:rsid w:val="006778BD"/>
    <w:rsid w:val="00677CEF"/>
    <w:rsid w:val="00685528"/>
    <w:rsid w:val="00696FB7"/>
    <w:rsid w:val="006A17F9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62085"/>
    <w:rsid w:val="00770F1B"/>
    <w:rsid w:val="0077496E"/>
    <w:rsid w:val="00780FC6"/>
    <w:rsid w:val="0078246D"/>
    <w:rsid w:val="00786F05"/>
    <w:rsid w:val="0079366D"/>
    <w:rsid w:val="00795888"/>
    <w:rsid w:val="00796045"/>
    <w:rsid w:val="007A4151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A1424"/>
    <w:rsid w:val="008B15F1"/>
    <w:rsid w:val="008B215E"/>
    <w:rsid w:val="008B422B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51CC4"/>
    <w:rsid w:val="00960D44"/>
    <w:rsid w:val="00965AA2"/>
    <w:rsid w:val="00970774"/>
    <w:rsid w:val="00971284"/>
    <w:rsid w:val="009731B9"/>
    <w:rsid w:val="009743D1"/>
    <w:rsid w:val="0098514F"/>
    <w:rsid w:val="00991F9B"/>
    <w:rsid w:val="00994380"/>
    <w:rsid w:val="00994E7C"/>
    <w:rsid w:val="009A6954"/>
    <w:rsid w:val="009B6474"/>
    <w:rsid w:val="009C0520"/>
    <w:rsid w:val="009C26ED"/>
    <w:rsid w:val="009C739D"/>
    <w:rsid w:val="009D4FA3"/>
    <w:rsid w:val="009D7592"/>
    <w:rsid w:val="009E2D1B"/>
    <w:rsid w:val="009E2D6C"/>
    <w:rsid w:val="00A015C1"/>
    <w:rsid w:val="00A0684F"/>
    <w:rsid w:val="00A104DB"/>
    <w:rsid w:val="00A1193E"/>
    <w:rsid w:val="00A17571"/>
    <w:rsid w:val="00A25374"/>
    <w:rsid w:val="00A40C70"/>
    <w:rsid w:val="00A41D2C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4128"/>
    <w:rsid w:val="00B652B1"/>
    <w:rsid w:val="00B85234"/>
    <w:rsid w:val="00B90EA3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6C68"/>
    <w:rsid w:val="00BC75C2"/>
    <w:rsid w:val="00BE2B13"/>
    <w:rsid w:val="00BF064C"/>
    <w:rsid w:val="00BF1B6A"/>
    <w:rsid w:val="00BF41B0"/>
    <w:rsid w:val="00BF4773"/>
    <w:rsid w:val="00C10238"/>
    <w:rsid w:val="00C10EAF"/>
    <w:rsid w:val="00C142CC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5A7D"/>
    <w:rsid w:val="00CB1075"/>
    <w:rsid w:val="00CB539B"/>
    <w:rsid w:val="00CB5EC4"/>
    <w:rsid w:val="00CC4738"/>
    <w:rsid w:val="00CE3B72"/>
    <w:rsid w:val="00CE65C5"/>
    <w:rsid w:val="00CE7E73"/>
    <w:rsid w:val="00CF1AD2"/>
    <w:rsid w:val="00CF7AEF"/>
    <w:rsid w:val="00D014FF"/>
    <w:rsid w:val="00D10ABA"/>
    <w:rsid w:val="00D1674F"/>
    <w:rsid w:val="00D17D87"/>
    <w:rsid w:val="00D23F8D"/>
    <w:rsid w:val="00D31BDB"/>
    <w:rsid w:val="00D37814"/>
    <w:rsid w:val="00D50679"/>
    <w:rsid w:val="00D52EC1"/>
    <w:rsid w:val="00D53BBC"/>
    <w:rsid w:val="00D54310"/>
    <w:rsid w:val="00D56B8B"/>
    <w:rsid w:val="00D5716F"/>
    <w:rsid w:val="00D6052F"/>
    <w:rsid w:val="00D63D94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184F"/>
    <w:rsid w:val="00DF454C"/>
    <w:rsid w:val="00E0196D"/>
    <w:rsid w:val="00E1209B"/>
    <w:rsid w:val="00E177BC"/>
    <w:rsid w:val="00E249EF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EF65FC"/>
    <w:rsid w:val="00F13389"/>
    <w:rsid w:val="00F155C7"/>
    <w:rsid w:val="00F2260E"/>
    <w:rsid w:val="00F25133"/>
    <w:rsid w:val="00F2582F"/>
    <w:rsid w:val="00F25DC1"/>
    <w:rsid w:val="00F300E4"/>
    <w:rsid w:val="00F30B01"/>
    <w:rsid w:val="00F34288"/>
    <w:rsid w:val="00F34717"/>
    <w:rsid w:val="00F369D3"/>
    <w:rsid w:val="00F45A57"/>
    <w:rsid w:val="00F53246"/>
    <w:rsid w:val="00F548BA"/>
    <w:rsid w:val="00F57FA8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52A6"/>
    <w:rsid w:val="00FA6F6D"/>
    <w:rsid w:val="00FB3C79"/>
    <w:rsid w:val="00FB470F"/>
    <w:rsid w:val="00FC0CB2"/>
    <w:rsid w:val="00FC2B51"/>
    <w:rsid w:val="00FC36AF"/>
    <w:rsid w:val="00FC55D8"/>
    <w:rsid w:val="00FC79FE"/>
    <w:rsid w:val="00FE1929"/>
    <w:rsid w:val="00FF2948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4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D8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FC55D8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FC55D8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FC55D8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FC55D8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FC55D8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5D8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5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5D8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FC55D8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C55D8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FC55D8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FC55D8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FC55D8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F29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C55D8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FC55D8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FC55D8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FC55D8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FC55D8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FC55D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FC55D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FC55D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FC55D8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FC55D8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FC55D8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FC55D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FC55D8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FC55D8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FC55D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FC55D8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FC55D8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FC55D8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FC55D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FC55D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FC55D8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FC55D8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FC55D8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FC55D8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FC55D8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FC55D8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FC55D8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FC55D8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FC55D8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FC55D8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FC55D8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FC55D8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FC55D8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FC55D8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FC55D8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FC55D8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FC55D8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FC55D8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FC55D8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FC55D8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FC55D8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FC55D8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FC55D8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FC55D8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FC55D8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FC55D8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FC55D8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FC55D8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FC55D8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FC55D8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FC55D8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FC55D8"/>
    <w:pPr>
      <w:numPr>
        <w:numId w:val="5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FC55D8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FC55D8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FC55D8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FC55D8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FC55D8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FC55D8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FC55D8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FC55D8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FC55D8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FC55D8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FC55D8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FC55D8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FC55D8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FC55D8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FC55D8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FC55D8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FC55D8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FC55D8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FC55D8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FC55D8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FC55D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FC55D8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FC55D8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FC55D8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FC55D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FC55D8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FC55D8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FC55D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FC55D8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FC55D8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FC55D8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FC55D8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FC55D8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FC55D8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FC55D8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FC55D8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FC55D8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FC55D8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FC55D8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FC55D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FC55D8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E249EF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617743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4F93B-7233-4BD1-A43D-AF6C38194F77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909022C2-BDBF-4725-9CB3-B38BC93065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DEC4F-9F38-4119-9259-E0D9240D2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BB94D-3C54-486A-94D3-CF2ED2571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2025-07-18T14:06:00Z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