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0BD5666F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766746D" w:rsidR="00AE4620" w:rsidRDefault="00F458EF" w:rsidP="003342C9">
      <w:pPr>
        <w:pStyle w:val="Heading1"/>
      </w:pPr>
      <w:r>
        <w:t xml:space="preserve">Lesson </w:t>
      </w:r>
      <w:r w:rsidR="006C19FD">
        <w:t>16.1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7EC00F91" w14:textId="77777777" w:rsidR="006C19FD" w:rsidRDefault="006C19FD" w:rsidP="006C19FD">
      <w:pPr>
        <w:pStyle w:val="listb1"/>
      </w:pPr>
      <w:r>
        <w:t>burglary</w:t>
      </w:r>
    </w:p>
    <w:p w14:paraId="4415C341" w14:textId="77777777" w:rsidR="006C19FD" w:rsidRDefault="006C19FD" w:rsidP="006C19FD">
      <w:pPr>
        <w:pStyle w:val="answer"/>
      </w:pPr>
      <w:r>
        <w:t>Definition:</w:t>
      </w:r>
    </w:p>
    <w:p w14:paraId="29223081" w14:textId="77777777" w:rsidR="006C19FD" w:rsidRDefault="006C19FD" w:rsidP="006C19FD">
      <w:pPr>
        <w:pStyle w:val="listb1"/>
      </w:pPr>
      <w:r>
        <w:t>controllable risk</w:t>
      </w:r>
    </w:p>
    <w:p w14:paraId="08B4ADDB" w14:textId="77777777" w:rsidR="006C19FD" w:rsidRDefault="006C19FD" w:rsidP="006C19FD">
      <w:pPr>
        <w:pStyle w:val="answer"/>
      </w:pPr>
      <w:r>
        <w:t>Definition:</w:t>
      </w:r>
    </w:p>
    <w:p w14:paraId="1FAB7E09" w14:textId="77777777" w:rsidR="006C19FD" w:rsidRDefault="006C19FD" w:rsidP="006C19FD">
      <w:pPr>
        <w:pStyle w:val="listb1"/>
      </w:pPr>
      <w:r>
        <w:t>economic risk</w:t>
      </w:r>
    </w:p>
    <w:p w14:paraId="51334AC4" w14:textId="77777777" w:rsidR="006C19FD" w:rsidRDefault="006C19FD" w:rsidP="006C19FD">
      <w:pPr>
        <w:pStyle w:val="answer"/>
      </w:pPr>
      <w:r>
        <w:t>Definition:</w:t>
      </w:r>
    </w:p>
    <w:p w14:paraId="110EE974" w14:textId="77777777" w:rsidR="006C19FD" w:rsidRDefault="006C19FD" w:rsidP="006C19FD">
      <w:pPr>
        <w:pStyle w:val="listb1"/>
      </w:pPr>
      <w:r>
        <w:t>embezzlement</w:t>
      </w:r>
    </w:p>
    <w:p w14:paraId="755E8CF1" w14:textId="77777777" w:rsidR="006C19FD" w:rsidRDefault="006C19FD" w:rsidP="006C19FD">
      <w:pPr>
        <w:pStyle w:val="answer"/>
      </w:pPr>
      <w:r>
        <w:t>Definition:</w:t>
      </w:r>
    </w:p>
    <w:p w14:paraId="041EB3E0" w14:textId="77777777" w:rsidR="006C19FD" w:rsidRDefault="006C19FD" w:rsidP="006C19FD">
      <w:pPr>
        <w:pStyle w:val="listb1"/>
      </w:pPr>
      <w:r>
        <w:t>employee theft</w:t>
      </w:r>
    </w:p>
    <w:p w14:paraId="5D142B55" w14:textId="77777777" w:rsidR="006C19FD" w:rsidRDefault="006C19FD" w:rsidP="006C19FD">
      <w:pPr>
        <w:pStyle w:val="answer"/>
      </w:pPr>
      <w:r>
        <w:t>Definition:</w:t>
      </w:r>
    </w:p>
    <w:p w14:paraId="28E75CB6" w14:textId="77777777" w:rsidR="006C19FD" w:rsidRDefault="006C19FD" w:rsidP="006C19FD">
      <w:pPr>
        <w:pStyle w:val="listb1"/>
      </w:pPr>
      <w:r>
        <w:t>fraud</w:t>
      </w:r>
    </w:p>
    <w:p w14:paraId="44B8A9E2" w14:textId="77777777" w:rsidR="006C19FD" w:rsidRDefault="006C19FD" w:rsidP="006C19FD">
      <w:pPr>
        <w:pStyle w:val="answer"/>
      </w:pPr>
      <w:r>
        <w:t>Definition:</w:t>
      </w:r>
    </w:p>
    <w:p w14:paraId="4EDC7EC5" w14:textId="77777777" w:rsidR="006C19FD" w:rsidRDefault="006C19FD" w:rsidP="006C19FD">
      <w:pPr>
        <w:pStyle w:val="listb1"/>
      </w:pPr>
      <w:r>
        <w:t>human risk</w:t>
      </w:r>
    </w:p>
    <w:p w14:paraId="6ABCD794" w14:textId="77777777" w:rsidR="006C19FD" w:rsidRDefault="006C19FD" w:rsidP="006C19FD">
      <w:pPr>
        <w:pStyle w:val="answer"/>
      </w:pPr>
      <w:r>
        <w:lastRenderedPageBreak/>
        <w:t>Definition:</w:t>
      </w:r>
    </w:p>
    <w:p w14:paraId="7BF81E6F" w14:textId="77777777" w:rsidR="006C19FD" w:rsidRDefault="006C19FD" w:rsidP="006C19FD">
      <w:pPr>
        <w:pStyle w:val="listb1"/>
      </w:pPr>
      <w:r>
        <w:t>market risk</w:t>
      </w:r>
    </w:p>
    <w:p w14:paraId="09F5E564" w14:textId="77777777" w:rsidR="006C19FD" w:rsidRDefault="006C19FD" w:rsidP="006C19FD">
      <w:pPr>
        <w:pStyle w:val="answer"/>
      </w:pPr>
      <w:r>
        <w:t>Definition:</w:t>
      </w:r>
    </w:p>
    <w:p w14:paraId="78B4847A" w14:textId="77777777" w:rsidR="006C19FD" w:rsidRDefault="006C19FD" w:rsidP="006C19FD">
      <w:pPr>
        <w:pStyle w:val="listb1"/>
      </w:pPr>
      <w:r>
        <w:t>natural risk</w:t>
      </w:r>
    </w:p>
    <w:p w14:paraId="79DBF1A3" w14:textId="77777777" w:rsidR="006C19FD" w:rsidRDefault="006C19FD" w:rsidP="006C19FD">
      <w:pPr>
        <w:pStyle w:val="answer"/>
      </w:pPr>
      <w:r>
        <w:t>Definition:</w:t>
      </w:r>
    </w:p>
    <w:p w14:paraId="404B3BC6" w14:textId="77777777" w:rsidR="006C19FD" w:rsidRDefault="006C19FD" w:rsidP="006C19FD">
      <w:pPr>
        <w:pStyle w:val="listb1"/>
      </w:pPr>
      <w:r>
        <w:t>planned obsolescence</w:t>
      </w:r>
    </w:p>
    <w:p w14:paraId="43855331" w14:textId="77777777" w:rsidR="006C19FD" w:rsidRDefault="006C19FD" w:rsidP="006C19FD">
      <w:pPr>
        <w:pStyle w:val="answer"/>
      </w:pPr>
      <w:r>
        <w:t>Definition:</w:t>
      </w:r>
    </w:p>
    <w:p w14:paraId="2140F3B9" w14:textId="77777777" w:rsidR="006C19FD" w:rsidRDefault="006C19FD" w:rsidP="006C19FD">
      <w:pPr>
        <w:pStyle w:val="listb1"/>
      </w:pPr>
      <w:r>
        <w:t>product obsolescence</w:t>
      </w:r>
    </w:p>
    <w:p w14:paraId="448BE8D8" w14:textId="77777777" w:rsidR="006C19FD" w:rsidRDefault="006C19FD" w:rsidP="006C19FD">
      <w:pPr>
        <w:pStyle w:val="answer"/>
      </w:pPr>
      <w:r>
        <w:t>Definition:</w:t>
      </w:r>
    </w:p>
    <w:p w14:paraId="53D2BD0C" w14:textId="77777777" w:rsidR="006C19FD" w:rsidRDefault="006C19FD" w:rsidP="006C19FD">
      <w:pPr>
        <w:pStyle w:val="listb1"/>
      </w:pPr>
      <w:r>
        <w:t>robbery</w:t>
      </w:r>
    </w:p>
    <w:p w14:paraId="0FAD151D" w14:textId="77777777" w:rsidR="006C19FD" w:rsidRDefault="006C19FD" w:rsidP="006C19FD">
      <w:pPr>
        <w:pStyle w:val="answer"/>
      </w:pPr>
      <w:r>
        <w:t>Definition:</w:t>
      </w:r>
    </w:p>
    <w:p w14:paraId="56AB6214" w14:textId="77777777" w:rsidR="006C19FD" w:rsidRDefault="006C19FD" w:rsidP="006C19FD">
      <w:pPr>
        <w:pStyle w:val="listb1"/>
      </w:pPr>
      <w:r>
        <w:t>shoplifter</w:t>
      </w:r>
    </w:p>
    <w:p w14:paraId="21BB2CEE" w14:textId="77777777" w:rsidR="006C19FD" w:rsidRDefault="006C19FD" w:rsidP="006C19FD">
      <w:pPr>
        <w:pStyle w:val="answer"/>
      </w:pPr>
      <w:r>
        <w:t>Definition:</w:t>
      </w:r>
    </w:p>
    <w:p w14:paraId="377B3AC6" w14:textId="07DE889D" w:rsidR="008B5CB2" w:rsidRDefault="006C19FD" w:rsidP="006C19FD">
      <w:pPr>
        <w:pStyle w:val="listb1"/>
      </w:pPr>
      <w:r>
        <w:t>uncontrollable risk</w:t>
      </w:r>
    </w:p>
    <w:p w14:paraId="3826420F" w14:textId="77777777" w:rsidR="006C19FD" w:rsidRDefault="006C19FD" w:rsidP="006C19FD">
      <w:pPr>
        <w:pStyle w:val="answer"/>
      </w:pPr>
      <w:r>
        <w:t>Definition:</w:t>
      </w:r>
    </w:p>
    <w:sectPr w:rsidR="006C19FD" w:rsidSect="000C538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5089" w14:textId="77777777" w:rsidR="003C0D51" w:rsidRDefault="003C0D51" w:rsidP="0043769A">
      <w:pPr>
        <w:spacing w:after="0" w:line="240" w:lineRule="auto"/>
      </w:pPr>
      <w:r>
        <w:separator/>
      </w:r>
    </w:p>
  </w:endnote>
  <w:endnote w:type="continuationSeparator" w:id="0">
    <w:p w14:paraId="78445740" w14:textId="77777777" w:rsidR="003C0D51" w:rsidRDefault="003C0D51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3C81D63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C4F5" w14:textId="77777777" w:rsidR="003C0D51" w:rsidRDefault="003C0D51" w:rsidP="0043769A">
      <w:pPr>
        <w:spacing w:after="0" w:line="240" w:lineRule="auto"/>
      </w:pPr>
      <w:r>
        <w:separator/>
      </w:r>
    </w:p>
  </w:footnote>
  <w:footnote w:type="continuationSeparator" w:id="0">
    <w:p w14:paraId="07DD3AA6" w14:textId="77777777" w:rsidR="003C0D51" w:rsidRDefault="003C0D51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0078AF1E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6C19FD">
      <w:t>16.1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17E0F"/>
    <w:rsid w:val="00020AF3"/>
    <w:rsid w:val="00040107"/>
    <w:rsid w:val="00046A7F"/>
    <w:rsid w:val="0008463C"/>
    <w:rsid w:val="000913FA"/>
    <w:rsid w:val="000A2899"/>
    <w:rsid w:val="000C5386"/>
    <w:rsid w:val="000D4DCD"/>
    <w:rsid w:val="00107A89"/>
    <w:rsid w:val="00122D05"/>
    <w:rsid w:val="00130733"/>
    <w:rsid w:val="00137C6B"/>
    <w:rsid w:val="00143790"/>
    <w:rsid w:val="00144146"/>
    <w:rsid w:val="00194B6B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365D9"/>
    <w:rsid w:val="003467C3"/>
    <w:rsid w:val="00347ED5"/>
    <w:rsid w:val="00350325"/>
    <w:rsid w:val="00385C9E"/>
    <w:rsid w:val="00387894"/>
    <w:rsid w:val="00391E96"/>
    <w:rsid w:val="0039551A"/>
    <w:rsid w:val="003A4BA9"/>
    <w:rsid w:val="003A7E66"/>
    <w:rsid w:val="003A7EAC"/>
    <w:rsid w:val="003B717B"/>
    <w:rsid w:val="003C0D51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81B69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5B263B"/>
    <w:rsid w:val="005D567C"/>
    <w:rsid w:val="00604CB4"/>
    <w:rsid w:val="0061254C"/>
    <w:rsid w:val="00614A6E"/>
    <w:rsid w:val="00624E57"/>
    <w:rsid w:val="006278E6"/>
    <w:rsid w:val="00684B6F"/>
    <w:rsid w:val="006902CC"/>
    <w:rsid w:val="0069216F"/>
    <w:rsid w:val="006A552A"/>
    <w:rsid w:val="006C19FD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7F4EF3"/>
    <w:rsid w:val="0081319E"/>
    <w:rsid w:val="00870941"/>
    <w:rsid w:val="008B5CB2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87156"/>
    <w:rsid w:val="00A916C2"/>
    <w:rsid w:val="00A97CAA"/>
    <w:rsid w:val="00AB450C"/>
    <w:rsid w:val="00AC06C2"/>
    <w:rsid w:val="00AE4620"/>
    <w:rsid w:val="00AE67D6"/>
    <w:rsid w:val="00AF68DF"/>
    <w:rsid w:val="00AF69AA"/>
    <w:rsid w:val="00B27679"/>
    <w:rsid w:val="00B7213D"/>
    <w:rsid w:val="00B74849"/>
    <w:rsid w:val="00B94282"/>
    <w:rsid w:val="00BB4DEF"/>
    <w:rsid w:val="00BC0B93"/>
    <w:rsid w:val="00C1240D"/>
    <w:rsid w:val="00C13395"/>
    <w:rsid w:val="00C34659"/>
    <w:rsid w:val="00CA427E"/>
    <w:rsid w:val="00CB1DB8"/>
    <w:rsid w:val="00CD19B6"/>
    <w:rsid w:val="00CF6FE5"/>
    <w:rsid w:val="00D11847"/>
    <w:rsid w:val="00D127EA"/>
    <w:rsid w:val="00D17F3B"/>
    <w:rsid w:val="00D21524"/>
    <w:rsid w:val="00D25470"/>
    <w:rsid w:val="00D25F1B"/>
    <w:rsid w:val="00D3551B"/>
    <w:rsid w:val="00D42495"/>
    <w:rsid w:val="00D63144"/>
    <w:rsid w:val="00D84F3C"/>
    <w:rsid w:val="00D91B94"/>
    <w:rsid w:val="00DC5CA6"/>
    <w:rsid w:val="00E066DE"/>
    <w:rsid w:val="00E16E7F"/>
    <w:rsid w:val="00E23211"/>
    <w:rsid w:val="00E73AC6"/>
    <w:rsid w:val="00E7620C"/>
    <w:rsid w:val="00E76E6C"/>
    <w:rsid w:val="00E84D93"/>
    <w:rsid w:val="00E90016"/>
    <w:rsid w:val="00EA335B"/>
    <w:rsid w:val="00EA4322"/>
    <w:rsid w:val="00EB5BD0"/>
    <w:rsid w:val="00EC4439"/>
    <w:rsid w:val="00ED69E5"/>
    <w:rsid w:val="00EE7F6E"/>
    <w:rsid w:val="00EF2F72"/>
    <w:rsid w:val="00F04009"/>
    <w:rsid w:val="00F22F27"/>
    <w:rsid w:val="00F24709"/>
    <w:rsid w:val="00F2745F"/>
    <w:rsid w:val="00F30D0A"/>
    <w:rsid w:val="00F432EE"/>
    <w:rsid w:val="00F458EF"/>
    <w:rsid w:val="00F7772A"/>
    <w:rsid w:val="00F87B2D"/>
    <w:rsid w:val="00FA131D"/>
    <w:rsid w:val="00FA2A86"/>
    <w:rsid w:val="00FA3836"/>
    <w:rsid w:val="00FA4CA0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E9A12-6D6F-4D24-A569-E7B4255EC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2025-09-18T19:05:00Z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