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6EEB21E1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35A04175" w:rsidR="00AE4620" w:rsidRDefault="00F458EF" w:rsidP="003342C9">
      <w:pPr>
        <w:pStyle w:val="Heading1"/>
      </w:pPr>
      <w:r>
        <w:t xml:space="preserve">Lesson </w:t>
      </w:r>
      <w:r w:rsidR="006C19FD">
        <w:t>16.</w:t>
      </w:r>
      <w:r w:rsidR="00810BD5">
        <w:t>2</w:t>
      </w:r>
    </w:p>
    <w:p w14:paraId="51752398" w14:textId="72D08A7C" w:rsidR="00F458EF" w:rsidRDefault="00A97CAA" w:rsidP="00F458EF">
      <w:pPr>
        <w:pStyle w:val="Heading2"/>
      </w:pPr>
      <w:r>
        <w:t>Build Your Vocabulary</w:t>
      </w:r>
    </w:p>
    <w:p w14:paraId="483076ED" w14:textId="4E3F83ED" w:rsidR="00FA2A86" w:rsidRPr="00FA2A86" w:rsidRDefault="00FA2A86" w:rsidP="00FA2A86">
      <w:pPr>
        <w:pStyle w:val="body"/>
      </w:pPr>
      <w:r w:rsidRPr="00FA2A86">
        <w:t>As you progress through this text, develop a personal glossary of key terms. This will help you build your vocabulary and prepare you for a career. Write a definition for each of the following terms and add them to your personal glossary.</w:t>
      </w:r>
    </w:p>
    <w:p w14:paraId="251D57D6" w14:textId="7613926A" w:rsidR="00810BD5" w:rsidRDefault="00810BD5" w:rsidP="00810BD5">
      <w:pPr>
        <w:pStyle w:val="listb1"/>
      </w:pPr>
      <w:r>
        <w:t>business owner’s policy insurance</w:t>
      </w:r>
    </w:p>
    <w:p w14:paraId="6A5B2CDC" w14:textId="77777777" w:rsidR="00810BD5" w:rsidRDefault="00810BD5" w:rsidP="00810BD5">
      <w:pPr>
        <w:pStyle w:val="answer"/>
      </w:pPr>
      <w:r>
        <w:t>Definition:</w:t>
      </w:r>
    </w:p>
    <w:p w14:paraId="586798A8" w14:textId="3B4893CF" w:rsidR="00810BD5" w:rsidRDefault="00810BD5" w:rsidP="00810BD5">
      <w:pPr>
        <w:pStyle w:val="listb1"/>
      </w:pPr>
      <w:r>
        <w:t>cyber liability insurance</w:t>
      </w:r>
    </w:p>
    <w:p w14:paraId="43442DB6" w14:textId="77777777" w:rsidR="00810BD5" w:rsidRDefault="00810BD5" w:rsidP="00810BD5">
      <w:pPr>
        <w:pStyle w:val="answer"/>
      </w:pPr>
      <w:r>
        <w:t>Definition:</w:t>
      </w:r>
    </w:p>
    <w:p w14:paraId="1958561A" w14:textId="77777777" w:rsidR="00810BD5" w:rsidRDefault="00810BD5" w:rsidP="00810BD5">
      <w:pPr>
        <w:pStyle w:val="listb1"/>
      </w:pPr>
      <w:r>
        <w:t>insurable interest</w:t>
      </w:r>
    </w:p>
    <w:p w14:paraId="22B24865" w14:textId="77777777" w:rsidR="00810BD5" w:rsidRDefault="00810BD5" w:rsidP="00810BD5">
      <w:pPr>
        <w:pStyle w:val="answer"/>
      </w:pPr>
      <w:r>
        <w:t>Definition:</w:t>
      </w:r>
    </w:p>
    <w:p w14:paraId="6CEBDA97" w14:textId="77777777" w:rsidR="00810BD5" w:rsidRDefault="00810BD5" w:rsidP="00810BD5">
      <w:pPr>
        <w:pStyle w:val="listb1"/>
      </w:pPr>
      <w:r>
        <w:t>insurance</w:t>
      </w:r>
    </w:p>
    <w:p w14:paraId="591DF407" w14:textId="77777777" w:rsidR="00810BD5" w:rsidRDefault="00810BD5" w:rsidP="00810BD5">
      <w:pPr>
        <w:pStyle w:val="answer"/>
      </w:pPr>
      <w:r>
        <w:t>Definition:</w:t>
      </w:r>
    </w:p>
    <w:p w14:paraId="2F2DC712" w14:textId="77777777" w:rsidR="00810BD5" w:rsidRDefault="00810BD5" w:rsidP="00810BD5">
      <w:pPr>
        <w:pStyle w:val="listb1"/>
      </w:pPr>
      <w:r>
        <w:t>premium</w:t>
      </w:r>
    </w:p>
    <w:p w14:paraId="2441103E" w14:textId="77777777" w:rsidR="00810BD5" w:rsidRDefault="00810BD5" w:rsidP="00810BD5">
      <w:pPr>
        <w:pStyle w:val="answer"/>
      </w:pPr>
      <w:r>
        <w:t>Definition:</w:t>
      </w:r>
    </w:p>
    <w:p w14:paraId="0A3ACCE4" w14:textId="77777777" w:rsidR="00810BD5" w:rsidRDefault="00810BD5" w:rsidP="00810BD5">
      <w:pPr>
        <w:pStyle w:val="listb1"/>
      </w:pPr>
      <w:r>
        <w:t>surety bond</w:t>
      </w:r>
    </w:p>
    <w:p w14:paraId="52D20F9F" w14:textId="77777777" w:rsidR="00810BD5" w:rsidRDefault="00810BD5" w:rsidP="00810BD5">
      <w:pPr>
        <w:pStyle w:val="answer"/>
      </w:pPr>
      <w:r>
        <w:t>Definition:</w:t>
      </w:r>
    </w:p>
    <w:p w14:paraId="0CD30805" w14:textId="77777777" w:rsidR="00810BD5" w:rsidRDefault="00810BD5" w:rsidP="00810BD5">
      <w:pPr>
        <w:pStyle w:val="listb1"/>
      </w:pPr>
      <w:r>
        <w:t>surveillance</w:t>
      </w:r>
    </w:p>
    <w:p w14:paraId="1E3A8AE0" w14:textId="77777777" w:rsidR="00810BD5" w:rsidRDefault="00810BD5" w:rsidP="00810BD5">
      <w:pPr>
        <w:pStyle w:val="answer"/>
      </w:pPr>
      <w:r>
        <w:lastRenderedPageBreak/>
        <w:t>Definition:</w:t>
      </w:r>
    </w:p>
    <w:p w14:paraId="16E75C58" w14:textId="77777777" w:rsidR="00810BD5" w:rsidRDefault="00810BD5" w:rsidP="00810BD5">
      <w:pPr>
        <w:pStyle w:val="listb1"/>
      </w:pPr>
      <w:r>
        <w:t>uninsurable risk</w:t>
      </w:r>
    </w:p>
    <w:p w14:paraId="3AE7228F" w14:textId="77777777" w:rsidR="00810BD5" w:rsidRDefault="00810BD5" w:rsidP="00810BD5">
      <w:pPr>
        <w:pStyle w:val="answer"/>
      </w:pPr>
      <w:r>
        <w:t>Definition:</w:t>
      </w:r>
    </w:p>
    <w:p w14:paraId="3826420F" w14:textId="44CE5C1B" w:rsidR="006C19FD" w:rsidRDefault="00810BD5" w:rsidP="00810BD5">
      <w:pPr>
        <w:pStyle w:val="listb1"/>
      </w:pPr>
      <w:r>
        <w:t>workers’ compensation</w:t>
      </w:r>
    </w:p>
    <w:p w14:paraId="12B4D5AC" w14:textId="77777777" w:rsidR="00810BD5" w:rsidRDefault="00810BD5" w:rsidP="00810BD5">
      <w:pPr>
        <w:pStyle w:val="answer"/>
      </w:pPr>
      <w:r>
        <w:t>Definition:</w:t>
      </w:r>
    </w:p>
    <w:sectPr w:rsidR="00810BD5" w:rsidSect="00032F50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48346" w14:textId="77777777" w:rsidR="00385BD8" w:rsidRDefault="00385BD8" w:rsidP="0043769A">
      <w:pPr>
        <w:spacing w:after="0" w:line="240" w:lineRule="auto"/>
      </w:pPr>
      <w:r>
        <w:separator/>
      </w:r>
    </w:p>
  </w:endnote>
  <w:endnote w:type="continuationSeparator" w:id="0">
    <w:p w14:paraId="7D6BA711" w14:textId="77777777" w:rsidR="00385BD8" w:rsidRDefault="00385BD8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662CC" w14:textId="77777777" w:rsidR="002B5038" w:rsidRPr="003530B5" w:rsidRDefault="002B5038" w:rsidP="002B5038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5A853429" w:rsidR="0043769A" w:rsidRPr="002B5038" w:rsidRDefault="002B5038" w:rsidP="002B5038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FF57E" w14:textId="77777777" w:rsidR="00385BD8" w:rsidRDefault="00385BD8" w:rsidP="0043769A">
      <w:pPr>
        <w:spacing w:after="0" w:line="240" w:lineRule="auto"/>
      </w:pPr>
      <w:r>
        <w:separator/>
      </w:r>
    </w:p>
  </w:footnote>
  <w:footnote w:type="continuationSeparator" w:id="0">
    <w:p w14:paraId="263E4452" w14:textId="77777777" w:rsidR="00385BD8" w:rsidRDefault="00385BD8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1FA5737E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>
      <w:t xml:space="preserve">Lesson </w:t>
    </w:r>
    <w:r w:rsidR="006C19FD">
      <w:t>16</w:t>
    </w:r>
    <w:r w:rsidR="00810BD5">
      <w:t>.2</w:t>
    </w:r>
    <w:r>
      <w:t xml:space="preserve"> </w:t>
    </w:r>
    <w:r w:rsidR="00A97CAA">
      <w:t>Build Your Vocabulary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7F4F99"/>
    <w:multiLevelType w:val="hybridMultilevel"/>
    <w:tmpl w:val="CFE4F8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F60837"/>
    <w:multiLevelType w:val="hybridMultilevel"/>
    <w:tmpl w:val="2DEAE2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5140C"/>
    <w:multiLevelType w:val="hybridMultilevel"/>
    <w:tmpl w:val="ADE83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E304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A603387"/>
    <w:multiLevelType w:val="hybridMultilevel"/>
    <w:tmpl w:val="043A83A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49626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FD76BFE"/>
    <w:multiLevelType w:val="hybridMultilevel"/>
    <w:tmpl w:val="5CB894E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017627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0906B95"/>
    <w:multiLevelType w:val="hybridMultilevel"/>
    <w:tmpl w:val="E66E9E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247D7966"/>
    <w:multiLevelType w:val="hybridMultilevel"/>
    <w:tmpl w:val="0C86F3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3" w15:restartNumberingAfterBreak="0">
    <w:nsid w:val="2D44327E"/>
    <w:multiLevelType w:val="hybridMultilevel"/>
    <w:tmpl w:val="A2B6B6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E87216C"/>
    <w:multiLevelType w:val="hybridMultilevel"/>
    <w:tmpl w:val="B226FB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5D39A0"/>
    <w:multiLevelType w:val="hybridMultilevel"/>
    <w:tmpl w:val="9CFAA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8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D52E6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043CA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E940AB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C35262D"/>
    <w:multiLevelType w:val="hybridMultilevel"/>
    <w:tmpl w:val="A6466D7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DE179B"/>
    <w:multiLevelType w:val="hybridMultilevel"/>
    <w:tmpl w:val="AA724C2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5E07E2F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246562"/>
    <w:multiLevelType w:val="hybridMultilevel"/>
    <w:tmpl w:val="686C7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575B5"/>
    <w:multiLevelType w:val="hybridMultilevel"/>
    <w:tmpl w:val="C966EF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866334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7C0776"/>
    <w:multiLevelType w:val="hybridMultilevel"/>
    <w:tmpl w:val="AA724C20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26583164">
    <w:abstractNumId w:val="38"/>
  </w:num>
  <w:num w:numId="2" w16cid:durableId="1836915437">
    <w:abstractNumId w:val="34"/>
  </w:num>
  <w:num w:numId="3" w16cid:durableId="206332446">
    <w:abstractNumId w:val="10"/>
  </w:num>
  <w:num w:numId="4" w16cid:durableId="1874537843">
    <w:abstractNumId w:val="28"/>
  </w:num>
  <w:num w:numId="5" w16cid:durableId="1137140963">
    <w:abstractNumId w:val="26"/>
  </w:num>
  <w:num w:numId="6" w16cid:durableId="588926397">
    <w:abstractNumId w:val="27"/>
  </w:num>
  <w:num w:numId="7" w16cid:durableId="243220017">
    <w:abstractNumId w:val="36"/>
  </w:num>
  <w:num w:numId="8" w16cid:durableId="765155610">
    <w:abstractNumId w:val="22"/>
  </w:num>
  <w:num w:numId="9" w16cid:durableId="9647118">
    <w:abstractNumId w:val="20"/>
  </w:num>
  <w:num w:numId="10" w16cid:durableId="1810055117">
    <w:abstractNumId w:val="41"/>
  </w:num>
  <w:num w:numId="11" w16cid:durableId="2002998491">
    <w:abstractNumId w:val="30"/>
  </w:num>
  <w:num w:numId="12" w16cid:durableId="2015917622">
    <w:abstractNumId w:val="18"/>
  </w:num>
  <w:num w:numId="13" w16cid:durableId="849568248">
    <w:abstractNumId w:val="35"/>
  </w:num>
  <w:num w:numId="14" w16cid:durableId="1418481471">
    <w:abstractNumId w:val="31"/>
  </w:num>
  <w:num w:numId="15" w16cid:durableId="1585795612">
    <w:abstractNumId w:val="16"/>
  </w:num>
  <w:num w:numId="16" w16cid:durableId="1692803780">
    <w:abstractNumId w:val="14"/>
  </w:num>
  <w:num w:numId="17" w16cid:durableId="420564727">
    <w:abstractNumId w:val="32"/>
  </w:num>
  <w:num w:numId="18" w16cid:durableId="523322817">
    <w:abstractNumId w:val="40"/>
  </w:num>
  <w:num w:numId="19" w16cid:durableId="820728176">
    <w:abstractNumId w:val="37"/>
  </w:num>
  <w:num w:numId="20" w16cid:durableId="410205259">
    <w:abstractNumId w:val="29"/>
  </w:num>
  <w:num w:numId="21" w16cid:durableId="97140765">
    <w:abstractNumId w:val="9"/>
  </w:num>
  <w:num w:numId="22" w16cid:durableId="805242201">
    <w:abstractNumId w:val="7"/>
  </w:num>
  <w:num w:numId="23" w16cid:durableId="190262405">
    <w:abstractNumId w:val="6"/>
  </w:num>
  <w:num w:numId="24" w16cid:durableId="1071003765">
    <w:abstractNumId w:val="5"/>
  </w:num>
  <w:num w:numId="25" w16cid:durableId="1728723871">
    <w:abstractNumId w:val="4"/>
  </w:num>
  <w:num w:numId="26" w16cid:durableId="1401562067">
    <w:abstractNumId w:val="8"/>
  </w:num>
  <w:num w:numId="27" w16cid:durableId="1177113161">
    <w:abstractNumId w:val="3"/>
  </w:num>
  <w:num w:numId="28" w16cid:durableId="1683119284">
    <w:abstractNumId w:val="2"/>
  </w:num>
  <w:num w:numId="29" w16cid:durableId="1247224211">
    <w:abstractNumId w:val="1"/>
  </w:num>
  <w:num w:numId="30" w16cid:durableId="2116166531">
    <w:abstractNumId w:val="0"/>
  </w:num>
  <w:num w:numId="31" w16cid:durableId="241374697">
    <w:abstractNumId w:val="25"/>
  </w:num>
  <w:num w:numId="32" w16cid:durableId="1832064880">
    <w:abstractNumId w:val="33"/>
  </w:num>
  <w:num w:numId="33" w16cid:durableId="1510212882">
    <w:abstractNumId w:val="19"/>
  </w:num>
  <w:num w:numId="34" w16cid:durableId="996032079">
    <w:abstractNumId w:val="23"/>
  </w:num>
  <w:num w:numId="35" w16cid:durableId="2043557008">
    <w:abstractNumId w:val="21"/>
  </w:num>
  <w:num w:numId="36" w16cid:durableId="1049261922">
    <w:abstractNumId w:val="24"/>
  </w:num>
  <w:num w:numId="37" w16cid:durableId="2116051824">
    <w:abstractNumId w:val="11"/>
  </w:num>
  <w:num w:numId="38" w16cid:durableId="158817826">
    <w:abstractNumId w:val="39"/>
  </w:num>
  <w:num w:numId="39" w16cid:durableId="1236669491">
    <w:abstractNumId w:val="12"/>
  </w:num>
  <w:num w:numId="40" w16cid:durableId="994988347">
    <w:abstractNumId w:val="17"/>
  </w:num>
  <w:num w:numId="41" w16cid:durableId="749348145">
    <w:abstractNumId w:val="15"/>
  </w:num>
  <w:num w:numId="42" w16cid:durableId="912469777">
    <w:abstractNumId w:val="13"/>
  </w:num>
  <w:num w:numId="43" w16cid:durableId="1294292146">
    <w:abstractNumId w:val="26"/>
  </w:num>
  <w:num w:numId="44" w16cid:durableId="829440737">
    <w:abstractNumId w:val="2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0373B"/>
    <w:rsid w:val="00017E0F"/>
    <w:rsid w:val="00032F50"/>
    <w:rsid w:val="00040107"/>
    <w:rsid w:val="00046A7F"/>
    <w:rsid w:val="0008463C"/>
    <w:rsid w:val="000913FA"/>
    <w:rsid w:val="000A2899"/>
    <w:rsid w:val="000D4DCD"/>
    <w:rsid w:val="00107A89"/>
    <w:rsid w:val="00122D05"/>
    <w:rsid w:val="00130733"/>
    <w:rsid w:val="00137C6B"/>
    <w:rsid w:val="00143790"/>
    <w:rsid w:val="00144146"/>
    <w:rsid w:val="00194B6B"/>
    <w:rsid w:val="001C400A"/>
    <w:rsid w:val="00221868"/>
    <w:rsid w:val="00221B9F"/>
    <w:rsid w:val="00222AB3"/>
    <w:rsid w:val="002275A9"/>
    <w:rsid w:val="0023461D"/>
    <w:rsid w:val="002B5038"/>
    <w:rsid w:val="002C7508"/>
    <w:rsid w:val="002E444A"/>
    <w:rsid w:val="003342C9"/>
    <w:rsid w:val="003365D9"/>
    <w:rsid w:val="003467C3"/>
    <w:rsid w:val="00347ED5"/>
    <w:rsid w:val="00350325"/>
    <w:rsid w:val="00385BD8"/>
    <w:rsid w:val="00385C9E"/>
    <w:rsid w:val="00387894"/>
    <w:rsid w:val="00391E96"/>
    <w:rsid w:val="0039551A"/>
    <w:rsid w:val="003A4BA9"/>
    <w:rsid w:val="003A7EAC"/>
    <w:rsid w:val="003B717B"/>
    <w:rsid w:val="003E5435"/>
    <w:rsid w:val="003F05D5"/>
    <w:rsid w:val="00421224"/>
    <w:rsid w:val="00427B74"/>
    <w:rsid w:val="0043769A"/>
    <w:rsid w:val="00441F5A"/>
    <w:rsid w:val="00441F68"/>
    <w:rsid w:val="00446D36"/>
    <w:rsid w:val="00455297"/>
    <w:rsid w:val="00481B69"/>
    <w:rsid w:val="004B34B0"/>
    <w:rsid w:val="004B670C"/>
    <w:rsid w:val="004C6329"/>
    <w:rsid w:val="004C6D66"/>
    <w:rsid w:val="004D016C"/>
    <w:rsid w:val="004E680F"/>
    <w:rsid w:val="004E6979"/>
    <w:rsid w:val="00505A51"/>
    <w:rsid w:val="00530537"/>
    <w:rsid w:val="00553286"/>
    <w:rsid w:val="00566153"/>
    <w:rsid w:val="0057654B"/>
    <w:rsid w:val="00592E94"/>
    <w:rsid w:val="005B263B"/>
    <w:rsid w:val="005D567C"/>
    <w:rsid w:val="00604CB4"/>
    <w:rsid w:val="0061254C"/>
    <w:rsid w:val="00614A6E"/>
    <w:rsid w:val="00624E57"/>
    <w:rsid w:val="006278E6"/>
    <w:rsid w:val="00684B6F"/>
    <w:rsid w:val="006902CC"/>
    <w:rsid w:val="0069216F"/>
    <w:rsid w:val="006A552A"/>
    <w:rsid w:val="006C19FD"/>
    <w:rsid w:val="006D069C"/>
    <w:rsid w:val="006D0D89"/>
    <w:rsid w:val="006D16E3"/>
    <w:rsid w:val="006E430E"/>
    <w:rsid w:val="00740333"/>
    <w:rsid w:val="00742448"/>
    <w:rsid w:val="00764F99"/>
    <w:rsid w:val="00767567"/>
    <w:rsid w:val="00780697"/>
    <w:rsid w:val="00786696"/>
    <w:rsid w:val="007954CA"/>
    <w:rsid w:val="007C43E2"/>
    <w:rsid w:val="007F4EF3"/>
    <w:rsid w:val="00810BD5"/>
    <w:rsid w:val="0081319E"/>
    <w:rsid w:val="00870941"/>
    <w:rsid w:val="008B5CB2"/>
    <w:rsid w:val="008C418C"/>
    <w:rsid w:val="008D7267"/>
    <w:rsid w:val="00942EE3"/>
    <w:rsid w:val="009472FF"/>
    <w:rsid w:val="0096343C"/>
    <w:rsid w:val="0097131F"/>
    <w:rsid w:val="009B529C"/>
    <w:rsid w:val="009C43FC"/>
    <w:rsid w:val="009F4A74"/>
    <w:rsid w:val="00A54142"/>
    <w:rsid w:val="00A62F59"/>
    <w:rsid w:val="00A64BF3"/>
    <w:rsid w:val="00A87156"/>
    <w:rsid w:val="00A916C2"/>
    <w:rsid w:val="00A97CAA"/>
    <w:rsid w:val="00AB450C"/>
    <w:rsid w:val="00AC06C2"/>
    <w:rsid w:val="00AE4620"/>
    <w:rsid w:val="00AE67D6"/>
    <w:rsid w:val="00AF69AA"/>
    <w:rsid w:val="00B27679"/>
    <w:rsid w:val="00B7213D"/>
    <w:rsid w:val="00B74849"/>
    <w:rsid w:val="00B94282"/>
    <w:rsid w:val="00BB4DEF"/>
    <w:rsid w:val="00BC0B93"/>
    <w:rsid w:val="00BC28D2"/>
    <w:rsid w:val="00C1240D"/>
    <w:rsid w:val="00C13395"/>
    <w:rsid w:val="00C34659"/>
    <w:rsid w:val="00CA427E"/>
    <w:rsid w:val="00CB1DB8"/>
    <w:rsid w:val="00CC273B"/>
    <w:rsid w:val="00CD19B6"/>
    <w:rsid w:val="00CF6FE5"/>
    <w:rsid w:val="00D072C4"/>
    <w:rsid w:val="00D11847"/>
    <w:rsid w:val="00D127EA"/>
    <w:rsid w:val="00D17F3B"/>
    <w:rsid w:val="00D21524"/>
    <w:rsid w:val="00D25470"/>
    <w:rsid w:val="00D25F1B"/>
    <w:rsid w:val="00D3551B"/>
    <w:rsid w:val="00D42495"/>
    <w:rsid w:val="00D63144"/>
    <w:rsid w:val="00D84F3C"/>
    <w:rsid w:val="00D91B94"/>
    <w:rsid w:val="00DC5CA6"/>
    <w:rsid w:val="00E066DE"/>
    <w:rsid w:val="00E16E7F"/>
    <w:rsid w:val="00E23211"/>
    <w:rsid w:val="00E73AC6"/>
    <w:rsid w:val="00E7620C"/>
    <w:rsid w:val="00E76E6C"/>
    <w:rsid w:val="00E84D93"/>
    <w:rsid w:val="00E90016"/>
    <w:rsid w:val="00EA335B"/>
    <w:rsid w:val="00EA7D0D"/>
    <w:rsid w:val="00EB5BD0"/>
    <w:rsid w:val="00EC4439"/>
    <w:rsid w:val="00ED69E5"/>
    <w:rsid w:val="00EE7F6E"/>
    <w:rsid w:val="00EF2F72"/>
    <w:rsid w:val="00F04009"/>
    <w:rsid w:val="00F22F27"/>
    <w:rsid w:val="00F2745F"/>
    <w:rsid w:val="00F30D0A"/>
    <w:rsid w:val="00F432EE"/>
    <w:rsid w:val="00F458EF"/>
    <w:rsid w:val="00F7772A"/>
    <w:rsid w:val="00F87B2D"/>
    <w:rsid w:val="00FA131D"/>
    <w:rsid w:val="00FA2A86"/>
    <w:rsid w:val="00FA3836"/>
    <w:rsid w:val="00FA4CA0"/>
    <w:rsid w:val="00FB12D5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333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740333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740333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740333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740333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740333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74033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740333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740333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740333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740333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740333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740333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740333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740333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740333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740333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740333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740333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740333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740333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740333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740333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740333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74033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740333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740333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740333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74033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74033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74033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740333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740333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74033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74033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74033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74033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740333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740333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74033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740333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740333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740333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740333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740333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740333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740333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740333"/>
    <w:pPr>
      <w:numPr>
        <w:numId w:val="4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740333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740333"/>
    <w:pPr>
      <w:widowControl w:val="0"/>
      <w:numPr>
        <w:numId w:val="5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74033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74033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740333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740333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740333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740333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740333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740333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740333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740333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740333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74033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740333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740333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740333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740333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740333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740333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740333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740333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740333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740333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740333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740333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740333"/>
    <w:pPr>
      <w:widowControl w:val="0"/>
      <w:numPr>
        <w:numId w:val="8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740333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740333"/>
    <w:pPr>
      <w:widowControl w:val="0"/>
      <w:numPr>
        <w:numId w:val="9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740333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740333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740333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740333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0333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03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0333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EC076-8B1B-4410-805D-13C0AD6115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2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2025-09-18T19:06:00Z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