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2027DEF3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6AF3B117" w:rsidR="00AE4620" w:rsidRDefault="00F458EF" w:rsidP="003342C9">
      <w:pPr>
        <w:pStyle w:val="Heading1"/>
      </w:pPr>
      <w:r>
        <w:t xml:space="preserve">Lesson </w:t>
      </w:r>
      <w:r w:rsidR="006C19FD">
        <w:t>16.</w:t>
      </w:r>
      <w:r w:rsidR="00B65774">
        <w:t>3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1D3DCC15" w14:textId="77777777" w:rsidR="00B65774" w:rsidRDefault="00B65774" w:rsidP="00B65774">
      <w:pPr>
        <w:pStyle w:val="listb1"/>
      </w:pPr>
      <w:r>
        <w:t>accounts receivable</w:t>
      </w:r>
    </w:p>
    <w:p w14:paraId="4B0234DF" w14:textId="77777777" w:rsidR="00B65774" w:rsidRDefault="00B65774" w:rsidP="00B65774">
      <w:pPr>
        <w:pStyle w:val="answer"/>
      </w:pPr>
      <w:r>
        <w:t>Definition:</w:t>
      </w:r>
    </w:p>
    <w:p w14:paraId="66CAFE18" w14:textId="77777777" w:rsidR="00B65774" w:rsidRDefault="00B65774" w:rsidP="00B65774">
      <w:pPr>
        <w:pStyle w:val="listb1"/>
      </w:pPr>
      <w:r>
        <w:t>aging report</w:t>
      </w:r>
    </w:p>
    <w:p w14:paraId="56AF6C80" w14:textId="77777777" w:rsidR="00B65774" w:rsidRDefault="00B65774" w:rsidP="00B65774">
      <w:pPr>
        <w:pStyle w:val="answer"/>
      </w:pPr>
      <w:r>
        <w:t>Definition:</w:t>
      </w:r>
    </w:p>
    <w:p w14:paraId="1482CEF7" w14:textId="77777777" w:rsidR="00B65774" w:rsidRDefault="00B65774" w:rsidP="00B65774">
      <w:pPr>
        <w:pStyle w:val="listb1"/>
      </w:pPr>
      <w:r>
        <w:t>collection agency</w:t>
      </w:r>
    </w:p>
    <w:p w14:paraId="0BE742F6" w14:textId="77777777" w:rsidR="00B65774" w:rsidRDefault="00B65774" w:rsidP="00B65774">
      <w:pPr>
        <w:pStyle w:val="answer"/>
      </w:pPr>
      <w:r>
        <w:t>Definition:</w:t>
      </w:r>
    </w:p>
    <w:p w14:paraId="794A90F3" w14:textId="77777777" w:rsidR="00B65774" w:rsidRDefault="00B65774" w:rsidP="00B65774">
      <w:pPr>
        <w:pStyle w:val="listb1"/>
      </w:pPr>
      <w:r>
        <w:t>consumer credit</w:t>
      </w:r>
    </w:p>
    <w:p w14:paraId="7D0152E6" w14:textId="77777777" w:rsidR="00B65774" w:rsidRDefault="00B65774" w:rsidP="00B65774">
      <w:pPr>
        <w:pStyle w:val="answer"/>
      </w:pPr>
      <w:r>
        <w:t>Definition:</w:t>
      </w:r>
    </w:p>
    <w:p w14:paraId="3CA7B576" w14:textId="77777777" w:rsidR="00B65774" w:rsidRDefault="00B65774" w:rsidP="00B65774">
      <w:pPr>
        <w:pStyle w:val="listb1"/>
      </w:pPr>
      <w:r>
        <w:t>credit bureau</w:t>
      </w:r>
    </w:p>
    <w:p w14:paraId="581EAC69" w14:textId="77777777" w:rsidR="00B65774" w:rsidRDefault="00B65774" w:rsidP="00B65774">
      <w:pPr>
        <w:pStyle w:val="answer"/>
      </w:pPr>
      <w:r>
        <w:t>Definition:</w:t>
      </w:r>
    </w:p>
    <w:p w14:paraId="08E93B06" w14:textId="77777777" w:rsidR="00B65774" w:rsidRDefault="00B65774" w:rsidP="00B65774">
      <w:pPr>
        <w:pStyle w:val="listb1"/>
      </w:pPr>
      <w:r>
        <w:t>creditor</w:t>
      </w:r>
    </w:p>
    <w:p w14:paraId="1EE3661B" w14:textId="77777777" w:rsidR="00B65774" w:rsidRDefault="00B65774" w:rsidP="00B65774">
      <w:pPr>
        <w:pStyle w:val="answer"/>
      </w:pPr>
      <w:r>
        <w:t>Definition:</w:t>
      </w:r>
    </w:p>
    <w:p w14:paraId="768A0FC5" w14:textId="77777777" w:rsidR="00B65774" w:rsidRDefault="00B65774" w:rsidP="00B65774">
      <w:pPr>
        <w:pStyle w:val="listb1"/>
      </w:pPr>
      <w:r>
        <w:t>credit report</w:t>
      </w:r>
    </w:p>
    <w:p w14:paraId="678616B1" w14:textId="77777777" w:rsidR="00B65774" w:rsidRDefault="00B65774" w:rsidP="00B65774">
      <w:pPr>
        <w:pStyle w:val="answer"/>
      </w:pPr>
      <w:r>
        <w:lastRenderedPageBreak/>
        <w:t>Definition:</w:t>
      </w:r>
    </w:p>
    <w:p w14:paraId="298BFA6B" w14:textId="77777777" w:rsidR="00B65774" w:rsidRDefault="00B65774" w:rsidP="00B65774">
      <w:pPr>
        <w:pStyle w:val="listb1"/>
      </w:pPr>
      <w:r>
        <w:t>credit risk</w:t>
      </w:r>
    </w:p>
    <w:p w14:paraId="7976C589" w14:textId="77777777" w:rsidR="00B65774" w:rsidRDefault="00B65774" w:rsidP="00B65774">
      <w:pPr>
        <w:pStyle w:val="answer"/>
      </w:pPr>
      <w:r>
        <w:t>Definition:</w:t>
      </w:r>
    </w:p>
    <w:p w14:paraId="7A12AC77" w14:textId="77777777" w:rsidR="00B65774" w:rsidRDefault="00B65774" w:rsidP="00B65774">
      <w:pPr>
        <w:pStyle w:val="listb1"/>
      </w:pPr>
      <w:r>
        <w:t>customer loyalty</w:t>
      </w:r>
    </w:p>
    <w:p w14:paraId="05C2702E" w14:textId="77777777" w:rsidR="00B65774" w:rsidRDefault="00B65774" w:rsidP="00B65774">
      <w:pPr>
        <w:pStyle w:val="answer"/>
      </w:pPr>
      <w:r>
        <w:t>Definition:</w:t>
      </w:r>
    </w:p>
    <w:p w14:paraId="396F4A04" w14:textId="77777777" w:rsidR="00B65774" w:rsidRDefault="00B65774" w:rsidP="00B65774">
      <w:pPr>
        <w:pStyle w:val="listb1"/>
      </w:pPr>
      <w:r>
        <w:t>debtor</w:t>
      </w:r>
    </w:p>
    <w:p w14:paraId="131D9085" w14:textId="77777777" w:rsidR="00B65774" w:rsidRDefault="00B65774" w:rsidP="00B65774">
      <w:pPr>
        <w:pStyle w:val="answer"/>
      </w:pPr>
      <w:r>
        <w:t>Definition:</w:t>
      </w:r>
    </w:p>
    <w:p w14:paraId="7D774DCC" w14:textId="77777777" w:rsidR="00B65774" w:rsidRDefault="00B65774" w:rsidP="00B65774">
      <w:pPr>
        <w:pStyle w:val="listb1"/>
      </w:pPr>
      <w:r>
        <w:t>debtor-creditor</w:t>
      </w:r>
    </w:p>
    <w:p w14:paraId="41C5FB16" w14:textId="77777777" w:rsidR="00B65774" w:rsidRDefault="00B65774" w:rsidP="00B65774">
      <w:pPr>
        <w:pStyle w:val="answer"/>
      </w:pPr>
      <w:r>
        <w:t>Definition:</w:t>
      </w:r>
    </w:p>
    <w:p w14:paraId="64F07CD9" w14:textId="77777777" w:rsidR="00B65774" w:rsidRDefault="00B65774" w:rsidP="00B65774">
      <w:pPr>
        <w:pStyle w:val="listb1"/>
      </w:pPr>
      <w:r>
        <w:t>relationship</w:t>
      </w:r>
    </w:p>
    <w:p w14:paraId="0A029D5A" w14:textId="77777777" w:rsidR="00B65774" w:rsidRDefault="00B65774" w:rsidP="00B65774">
      <w:pPr>
        <w:pStyle w:val="answer"/>
      </w:pPr>
      <w:r>
        <w:t>Definition:</w:t>
      </w:r>
    </w:p>
    <w:p w14:paraId="78F286D7" w14:textId="77777777" w:rsidR="00B65774" w:rsidRDefault="00B65774" w:rsidP="00B65774">
      <w:pPr>
        <w:pStyle w:val="listb1"/>
      </w:pPr>
      <w:r>
        <w:t>identity theft</w:t>
      </w:r>
    </w:p>
    <w:p w14:paraId="1B5F06A8" w14:textId="77777777" w:rsidR="00B65774" w:rsidRDefault="00B65774" w:rsidP="00B65774">
      <w:pPr>
        <w:pStyle w:val="answer"/>
      </w:pPr>
      <w:r>
        <w:t>Definition:</w:t>
      </w:r>
    </w:p>
    <w:p w14:paraId="12B4D5AC" w14:textId="0B2BE989" w:rsidR="00810BD5" w:rsidRDefault="00B65774" w:rsidP="00B65774">
      <w:pPr>
        <w:pStyle w:val="listb1"/>
      </w:pPr>
      <w:r>
        <w:t>installment loan</w:t>
      </w:r>
    </w:p>
    <w:p w14:paraId="424FCF0A" w14:textId="77777777" w:rsidR="00B65774" w:rsidRDefault="00B65774" w:rsidP="00B65774">
      <w:pPr>
        <w:pStyle w:val="answer"/>
      </w:pPr>
      <w:r>
        <w:t>Definition:</w:t>
      </w:r>
    </w:p>
    <w:sectPr w:rsidR="00B65774" w:rsidSect="00855EDA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8D70" w14:textId="77777777" w:rsidR="00943E1F" w:rsidRDefault="00943E1F" w:rsidP="0043769A">
      <w:pPr>
        <w:spacing w:after="0" w:line="240" w:lineRule="auto"/>
      </w:pPr>
      <w:r>
        <w:separator/>
      </w:r>
    </w:p>
  </w:endnote>
  <w:endnote w:type="continuationSeparator" w:id="0">
    <w:p w14:paraId="200A97C9" w14:textId="77777777" w:rsidR="00943E1F" w:rsidRDefault="00943E1F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4ED1D6BB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AFDE" w14:textId="77777777" w:rsidR="00943E1F" w:rsidRDefault="00943E1F" w:rsidP="0043769A">
      <w:pPr>
        <w:spacing w:after="0" w:line="240" w:lineRule="auto"/>
      </w:pPr>
      <w:r>
        <w:separator/>
      </w:r>
    </w:p>
  </w:footnote>
  <w:footnote w:type="continuationSeparator" w:id="0">
    <w:p w14:paraId="7EFCE592" w14:textId="77777777" w:rsidR="00943E1F" w:rsidRDefault="00943E1F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2C6AFA2E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6C19FD">
      <w:t>16</w:t>
    </w:r>
    <w:r w:rsidR="00810BD5">
      <w:t>.</w:t>
    </w:r>
    <w:r w:rsidR="00B65774">
      <w:t>3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 w:numId="43" w16cid:durableId="1294292146">
    <w:abstractNumId w:val="26"/>
  </w:num>
  <w:num w:numId="44" w16cid:durableId="829440737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17E0F"/>
    <w:rsid w:val="00040107"/>
    <w:rsid w:val="00046A7F"/>
    <w:rsid w:val="0008463C"/>
    <w:rsid w:val="000913FA"/>
    <w:rsid w:val="000A2899"/>
    <w:rsid w:val="000D4DCD"/>
    <w:rsid w:val="00107A89"/>
    <w:rsid w:val="00122D05"/>
    <w:rsid w:val="00130733"/>
    <w:rsid w:val="00137C6B"/>
    <w:rsid w:val="00143790"/>
    <w:rsid w:val="00144146"/>
    <w:rsid w:val="00194B6B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3342C9"/>
    <w:rsid w:val="003365D9"/>
    <w:rsid w:val="003467C3"/>
    <w:rsid w:val="00347ED5"/>
    <w:rsid w:val="00350325"/>
    <w:rsid w:val="0036308A"/>
    <w:rsid w:val="00385C9E"/>
    <w:rsid w:val="00387894"/>
    <w:rsid w:val="00391E96"/>
    <w:rsid w:val="0039551A"/>
    <w:rsid w:val="003A4BA9"/>
    <w:rsid w:val="003A7EAC"/>
    <w:rsid w:val="003B717B"/>
    <w:rsid w:val="003E5435"/>
    <w:rsid w:val="003F05D5"/>
    <w:rsid w:val="00421224"/>
    <w:rsid w:val="00427B74"/>
    <w:rsid w:val="0043769A"/>
    <w:rsid w:val="00441F5A"/>
    <w:rsid w:val="00441F68"/>
    <w:rsid w:val="00443412"/>
    <w:rsid w:val="00446D36"/>
    <w:rsid w:val="00455297"/>
    <w:rsid w:val="00481B69"/>
    <w:rsid w:val="004B34B0"/>
    <w:rsid w:val="004B670C"/>
    <w:rsid w:val="004C6329"/>
    <w:rsid w:val="004C6D66"/>
    <w:rsid w:val="004D016C"/>
    <w:rsid w:val="004E680F"/>
    <w:rsid w:val="004E6979"/>
    <w:rsid w:val="00505A51"/>
    <w:rsid w:val="00515E6F"/>
    <w:rsid w:val="00530537"/>
    <w:rsid w:val="00553286"/>
    <w:rsid w:val="00566153"/>
    <w:rsid w:val="0057654B"/>
    <w:rsid w:val="00592E94"/>
    <w:rsid w:val="005B263B"/>
    <w:rsid w:val="005D567C"/>
    <w:rsid w:val="00604CB4"/>
    <w:rsid w:val="0061254C"/>
    <w:rsid w:val="00614A6E"/>
    <w:rsid w:val="00623874"/>
    <w:rsid w:val="00624E57"/>
    <w:rsid w:val="006278E6"/>
    <w:rsid w:val="00684B6F"/>
    <w:rsid w:val="006902CC"/>
    <w:rsid w:val="0069216F"/>
    <w:rsid w:val="006A552A"/>
    <w:rsid w:val="006C19FD"/>
    <w:rsid w:val="006D069C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7F4EF3"/>
    <w:rsid w:val="00810BD5"/>
    <w:rsid w:val="0081319E"/>
    <w:rsid w:val="00855EDA"/>
    <w:rsid w:val="00870941"/>
    <w:rsid w:val="008B5CB2"/>
    <w:rsid w:val="008C418C"/>
    <w:rsid w:val="008D7267"/>
    <w:rsid w:val="00942EE3"/>
    <w:rsid w:val="00943E1F"/>
    <w:rsid w:val="009472FF"/>
    <w:rsid w:val="0096343C"/>
    <w:rsid w:val="0097131F"/>
    <w:rsid w:val="009B529C"/>
    <w:rsid w:val="009C43FC"/>
    <w:rsid w:val="009F4A74"/>
    <w:rsid w:val="00A54142"/>
    <w:rsid w:val="00A62F59"/>
    <w:rsid w:val="00A87156"/>
    <w:rsid w:val="00A916C2"/>
    <w:rsid w:val="00A97CAA"/>
    <w:rsid w:val="00AB450C"/>
    <w:rsid w:val="00AC06C2"/>
    <w:rsid w:val="00AE4620"/>
    <w:rsid w:val="00AE67D6"/>
    <w:rsid w:val="00AF69AA"/>
    <w:rsid w:val="00B27679"/>
    <w:rsid w:val="00B65774"/>
    <w:rsid w:val="00B7213D"/>
    <w:rsid w:val="00B74849"/>
    <w:rsid w:val="00B94282"/>
    <w:rsid w:val="00BB4DEF"/>
    <w:rsid w:val="00BC0B93"/>
    <w:rsid w:val="00C1240D"/>
    <w:rsid w:val="00C13395"/>
    <w:rsid w:val="00C34659"/>
    <w:rsid w:val="00CA427E"/>
    <w:rsid w:val="00CB1DB8"/>
    <w:rsid w:val="00CD19B6"/>
    <w:rsid w:val="00CF6FE5"/>
    <w:rsid w:val="00D11847"/>
    <w:rsid w:val="00D127EA"/>
    <w:rsid w:val="00D17F3B"/>
    <w:rsid w:val="00D21524"/>
    <w:rsid w:val="00D25470"/>
    <w:rsid w:val="00D25F1B"/>
    <w:rsid w:val="00D3551B"/>
    <w:rsid w:val="00D42495"/>
    <w:rsid w:val="00D63144"/>
    <w:rsid w:val="00D84F3C"/>
    <w:rsid w:val="00D91B94"/>
    <w:rsid w:val="00DC5CA6"/>
    <w:rsid w:val="00E066DE"/>
    <w:rsid w:val="00E16E7F"/>
    <w:rsid w:val="00E23211"/>
    <w:rsid w:val="00E73AC6"/>
    <w:rsid w:val="00E7620C"/>
    <w:rsid w:val="00E76E6C"/>
    <w:rsid w:val="00E8384B"/>
    <w:rsid w:val="00E84D93"/>
    <w:rsid w:val="00E90016"/>
    <w:rsid w:val="00EA335B"/>
    <w:rsid w:val="00EB5BD0"/>
    <w:rsid w:val="00EC4439"/>
    <w:rsid w:val="00ED69E5"/>
    <w:rsid w:val="00EE7F6E"/>
    <w:rsid w:val="00EF2F72"/>
    <w:rsid w:val="00F04009"/>
    <w:rsid w:val="00F1149D"/>
    <w:rsid w:val="00F22F27"/>
    <w:rsid w:val="00F2745F"/>
    <w:rsid w:val="00F30D0A"/>
    <w:rsid w:val="00F432EE"/>
    <w:rsid w:val="00F458EF"/>
    <w:rsid w:val="00F7772A"/>
    <w:rsid w:val="00F87B2D"/>
    <w:rsid w:val="00FA131D"/>
    <w:rsid w:val="00FA2A86"/>
    <w:rsid w:val="00FA3836"/>
    <w:rsid w:val="00FA4CA0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B3E72-B423-4D28-A431-370D8E9BA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2025-09-18T19:08:00Z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