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2E24" w14:textId="6B6A4D16" w:rsidR="006B745E" w:rsidRPr="00271B42" w:rsidRDefault="006B745E" w:rsidP="006B745E">
      <w:pPr>
        <w:pStyle w:val="name"/>
      </w:pPr>
      <w:r w:rsidRPr="00271B42">
        <w:t>Name:</w:t>
      </w:r>
    </w:p>
    <w:p w14:paraId="6304FF68" w14:textId="77777777" w:rsidR="006B745E" w:rsidRPr="00271B42" w:rsidRDefault="006B745E" w:rsidP="006B745E">
      <w:pPr>
        <w:pStyle w:val="name"/>
      </w:pPr>
      <w:r w:rsidRPr="00271B42">
        <w:t>Date:</w:t>
      </w:r>
    </w:p>
    <w:p w14:paraId="51C71AF0" w14:textId="77777777" w:rsidR="006B745E" w:rsidRPr="00271B42" w:rsidRDefault="006B745E" w:rsidP="006B745E">
      <w:pPr>
        <w:pStyle w:val="name"/>
      </w:pPr>
      <w:r w:rsidRPr="00271B42">
        <w:t>Class:</w:t>
      </w:r>
    </w:p>
    <w:p w14:paraId="7095E3FE" w14:textId="72BF6C7F" w:rsidR="008E0DFA" w:rsidRPr="00DD51EA" w:rsidRDefault="008E0DFA" w:rsidP="00DD51EA">
      <w:pPr>
        <w:pStyle w:val="Heading1"/>
      </w:pPr>
      <w:r w:rsidRPr="00DD51EA">
        <w:t>Credit Risk</w:t>
      </w:r>
    </w:p>
    <w:p w14:paraId="415876FE" w14:textId="77777777" w:rsidR="008E0DFA" w:rsidRPr="00965726" w:rsidRDefault="008E0DFA" w:rsidP="008E0DFA">
      <w:pPr>
        <w:pStyle w:val="Heading2"/>
        <w:ind w:left="360"/>
      </w:pPr>
      <w:r w:rsidRPr="00965726">
        <w:t>Skill:</w:t>
      </w:r>
    </w:p>
    <w:p w14:paraId="79D9C184" w14:textId="3490CF81" w:rsidR="008E0DFA" w:rsidRDefault="008E0DFA" w:rsidP="008E0DFA">
      <w:pPr>
        <w:pStyle w:val="listb1"/>
      </w:pPr>
      <w:r>
        <w:t>Analysis (AP)</w:t>
      </w:r>
    </w:p>
    <w:p w14:paraId="31E1DD97" w14:textId="77777777" w:rsidR="008E0DFA" w:rsidRPr="00606F5E" w:rsidRDefault="008E0DFA" w:rsidP="008E0DFA">
      <w:pPr>
        <w:pStyle w:val="Heading2"/>
        <w:ind w:left="360"/>
      </w:pPr>
      <w:r w:rsidRPr="00606F5E">
        <w:t>Time on Task:</w:t>
      </w:r>
    </w:p>
    <w:p w14:paraId="40FEAE6A" w14:textId="0C20251D" w:rsidR="008E0DFA" w:rsidRDefault="008E0DFA" w:rsidP="008E0DFA">
      <w:pPr>
        <w:pStyle w:val="listb1"/>
      </w:pPr>
      <w:r>
        <w:t>35</w:t>
      </w:r>
      <w:r w:rsidR="00DD51EA">
        <w:t>–</w:t>
      </w:r>
      <w:r>
        <w:t>40 minutes</w:t>
      </w:r>
    </w:p>
    <w:p w14:paraId="0575FA11" w14:textId="77777777" w:rsidR="008E0DFA" w:rsidRPr="00B12BF7" w:rsidRDefault="008E0DFA" w:rsidP="008E0DFA">
      <w:pPr>
        <w:pStyle w:val="Heading2"/>
        <w:ind w:left="360"/>
      </w:pPr>
      <w:r w:rsidRPr="00B12BF7">
        <w:t>Goal/Purpose:</w:t>
      </w:r>
    </w:p>
    <w:p w14:paraId="1A0724B0" w14:textId="52FF347C" w:rsidR="008E0DFA" w:rsidRDefault="008E0DFA" w:rsidP="00DD51EA">
      <w:pPr>
        <w:pStyle w:val="listb1"/>
      </w:pPr>
      <w:r w:rsidRPr="00732211">
        <w:t xml:space="preserve">The goal of this activity is to </w:t>
      </w:r>
      <w:r>
        <w:t xml:space="preserve">determine the </w:t>
      </w:r>
      <w:r w:rsidR="00EB07F3">
        <w:t>credit risks business face, as well as</w:t>
      </w:r>
      <w:r>
        <w:t xml:space="preserve"> strategies for controlling the risks.</w:t>
      </w:r>
    </w:p>
    <w:p w14:paraId="1F17247E" w14:textId="2238643C" w:rsidR="008E0DFA" w:rsidRDefault="00D63BC1" w:rsidP="008E0DFA">
      <w:pPr>
        <w:pStyle w:val="bodyinstruct"/>
      </w:pPr>
      <w:r>
        <w:t xml:space="preserve">Navigate to YouTube and find videos that discuss credit risks faced by businesses. </w:t>
      </w:r>
      <w:r w:rsidR="00AC4B66">
        <w:t xml:space="preserve">Then, create a single-page report summarizing your findings. Use the following prompts to help guide your writing. </w:t>
      </w:r>
      <w:r w:rsidR="00A063D3">
        <w:t>Your instructor will inform you about the appropriate method of submission.</w:t>
      </w:r>
      <w:r w:rsidR="00A063D3" w:rsidRPr="009B2435">
        <w:t xml:space="preserve"> </w:t>
      </w:r>
      <w:r w:rsidR="00A063D3">
        <w:t>This information may be reported to the class according to your instructor’s guidelines, so be sure to provide enough information to facilitate a discussion.</w:t>
      </w:r>
    </w:p>
    <w:p w14:paraId="5B492551" w14:textId="686A17C7" w:rsidR="0008284F" w:rsidRDefault="00FC0B2C" w:rsidP="002E454F">
      <w:pPr>
        <w:pStyle w:val="listn1restart"/>
        <w:numPr>
          <w:ilvl w:val="0"/>
          <w:numId w:val="24"/>
        </w:numPr>
      </w:pPr>
      <w:r>
        <w:t>List the video(s) you used in your research</w:t>
      </w:r>
      <w:r w:rsidR="00AD4906">
        <w:t>.</w:t>
      </w:r>
    </w:p>
    <w:p w14:paraId="3AB58A97" w14:textId="7B51BC26" w:rsidR="00AD4906" w:rsidRDefault="00AD4906" w:rsidP="00A30FD4">
      <w:pPr>
        <w:pStyle w:val="answer"/>
      </w:pPr>
      <w:r>
        <w:t>Answer</w:t>
      </w:r>
      <w:r w:rsidR="00A30FD4">
        <w:t>:</w:t>
      </w:r>
    </w:p>
    <w:p w14:paraId="1520056F" w14:textId="1713F3A8" w:rsidR="00AD4906" w:rsidRDefault="00AD4906" w:rsidP="002E454F">
      <w:pPr>
        <w:pStyle w:val="listn1"/>
        <w:numPr>
          <w:ilvl w:val="0"/>
          <w:numId w:val="24"/>
        </w:numPr>
      </w:pPr>
      <w:r w:rsidRPr="00AD4906">
        <w:t>What are some credit risks that businesses have?</w:t>
      </w:r>
    </w:p>
    <w:p w14:paraId="7BA456BF" w14:textId="1CA5F93B" w:rsidR="00AD4906" w:rsidRDefault="00AD4906" w:rsidP="00A30FD4">
      <w:pPr>
        <w:pStyle w:val="answer"/>
      </w:pPr>
      <w:r>
        <w:t>Answer</w:t>
      </w:r>
      <w:r w:rsidR="00A30FD4">
        <w:t>:</w:t>
      </w:r>
    </w:p>
    <w:p w14:paraId="75AC416A" w14:textId="3F859697" w:rsidR="00AD4906" w:rsidRDefault="00AD4906" w:rsidP="002E454F">
      <w:pPr>
        <w:pStyle w:val="listn1"/>
        <w:numPr>
          <w:ilvl w:val="0"/>
          <w:numId w:val="24"/>
        </w:numPr>
      </w:pPr>
      <w:r w:rsidRPr="00AD4906">
        <w:t>What are ways a business can try to reduce their risk of offering credit?</w:t>
      </w:r>
    </w:p>
    <w:p w14:paraId="0AF0CEEB" w14:textId="683CCCD1" w:rsidR="00465585" w:rsidRDefault="00465585" w:rsidP="00A30FD4">
      <w:pPr>
        <w:pStyle w:val="answer"/>
      </w:pPr>
      <w:r>
        <w:t>Answer</w:t>
      </w:r>
      <w:r w:rsidR="00A30FD4">
        <w:t>:</w:t>
      </w:r>
    </w:p>
    <w:sectPr w:rsidR="00465585" w:rsidSect="005065A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4097" w14:textId="77777777" w:rsidR="009B2ACA" w:rsidRDefault="009B2ACA" w:rsidP="008E0DFA">
      <w:pPr>
        <w:spacing w:after="0"/>
      </w:pPr>
      <w:r>
        <w:separator/>
      </w:r>
    </w:p>
  </w:endnote>
  <w:endnote w:type="continuationSeparator" w:id="0">
    <w:p w14:paraId="4D7E9E3F" w14:textId="77777777" w:rsidR="009B2ACA" w:rsidRDefault="009B2ACA" w:rsidP="008E0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33B6" w14:textId="082D3F65" w:rsidR="005065A9" w:rsidRDefault="005065A9" w:rsidP="005065A9">
    <w:pPr>
      <w:pStyle w:val="Foo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1</w:t>
    </w:r>
    <w:r>
      <w:rPr>
        <w:rFonts w:ascii="Calibri" w:hAnsi="Calibri" w:cs="Calibri"/>
        <w:sz w:val="20"/>
      </w:rPr>
      <w:fldChar w:fldCharType="end"/>
    </w:r>
  </w:p>
  <w:p w14:paraId="6A877215" w14:textId="416A8153" w:rsidR="005065A9" w:rsidRPr="005065A9" w:rsidRDefault="005065A9" w:rsidP="005065A9">
    <w:pPr>
      <w:pStyle w:val="Foo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35CC" w14:textId="77777777" w:rsidR="009B2ACA" w:rsidRDefault="009B2ACA" w:rsidP="008E0DFA">
      <w:pPr>
        <w:spacing w:after="0"/>
      </w:pPr>
      <w:r>
        <w:separator/>
      </w:r>
    </w:p>
  </w:footnote>
  <w:footnote w:type="continuationSeparator" w:id="0">
    <w:p w14:paraId="7C3C3030" w14:textId="77777777" w:rsidR="009B2ACA" w:rsidRDefault="009B2ACA" w:rsidP="008E0D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EE1B" w14:textId="28E9CFCE" w:rsidR="0025140C" w:rsidRPr="001A06B4" w:rsidRDefault="0025140C" w:rsidP="0025140C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16.3</w:t>
    </w:r>
    <w:r w:rsidR="005065A9">
      <w:t xml:space="preserve">: </w:t>
    </w:r>
    <w:r>
      <w:t>16-3 Credit Risk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3148"/>
    <w:multiLevelType w:val="hybridMultilevel"/>
    <w:tmpl w:val="26ECAA38"/>
    <w:lvl w:ilvl="0" w:tplc="B4CA54C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FA17C8"/>
    <w:multiLevelType w:val="hybridMultilevel"/>
    <w:tmpl w:val="A0F8F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84C09"/>
    <w:multiLevelType w:val="hybridMultilevel"/>
    <w:tmpl w:val="97007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F32C6"/>
    <w:multiLevelType w:val="hybridMultilevel"/>
    <w:tmpl w:val="DADC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749375554">
    <w:abstractNumId w:val="20"/>
  </w:num>
  <w:num w:numId="3" w16cid:durableId="132479749">
    <w:abstractNumId w:val="19"/>
  </w:num>
  <w:num w:numId="4" w16cid:durableId="1125732454">
    <w:abstractNumId w:val="11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1"/>
  </w:num>
  <w:num w:numId="8" w16cid:durableId="1997343418">
    <w:abstractNumId w:val="14"/>
  </w:num>
  <w:num w:numId="9" w16cid:durableId="629748237">
    <w:abstractNumId w:val="13"/>
  </w:num>
  <w:num w:numId="10" w16cid:durableId="820728176">
    <w:abstractNumId w:val="22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947274961">
    <w:abstractNumId w:val="15"/>
  </w:num>
  <w:num w:numId="23" w16cid:durableId="375325081">
    <w:abstractNumId w:val="10"/>
  </w:num>
  <w:num w:numId="24" w16cid:durableId="2068406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FA"/>
    <w:rsid w:val="00000821"/>
    <w:rsid w:val="0000392F"/>
    <w:rsid w:val="00004425"/>
    <w:rsid w:val="00011608"/>
    <w:rsid w:val="00011E3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260C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81E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054"/>
    <w:rsid w:val="001E1C57"/>
    <w:rsid w:val="001E6F7B"/>
    <w:rsid w:val="001F5E62"/>
    <w:rsid w:val="00204823"/>
    <w:rsid w:val="002102EB"/>
    <w:rsid w:val="00213DBC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140C"/>
    <w:rsid w:val="00255C7A"/>
    <w:rsid w:val="002704CD"/>
    <w:rsid w:val="00273655"/>
    <w:rsid w:val="00284E64"/>
    <w:rsid w:val="002859E4"/>
    <w:rsid w:val="00286D54"/>
    <w:rsid w:val="0029065E"/>
    <w:rsid w:val="002910F9"/>
    <w:rsid w:val="002A6E57"/>
    <w:rsid w:val="002B2A40"/>
    <w:rsid w:val="002C4808"/>
    <w:rsid w:val="002D3E38"/>
    <w:rsid w:val="002E3FF2"/>
    <w:rsid w:val="002E454F"/>
    <w:rsid w:val="002F0CB8"/>
    <w:rsid w:val="0030725F"/>
    <w:rsid w:val="003120D2"/>
    <w:rsid w:val="0032520C"/>
    <w:rsid w:val="003374E2"/>
    <w:rsid w:val="0035017B"/>
    <w:rsid w:val="00350A5D"/>
    <w:rsid w:val="00351BEF"/>
    <w:rsid w:val="00365427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65585"/>
    <w:rsid w:val="004712B7"/>
    <w:rsid w:val="00474037"/>
    <w:rsid w:val="00477D7D"/>
    <w:rsid w:val="004909E9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E43EB"/>
    <w:rsid w:val="004F11CA"/>
    <w:rsid w:val="004F721D"/>
    <w:rsid w:val="005065A9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0E63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B745E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68E4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3ECB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0DFA"/>
    <w:rsid w:val="008E3AD8"/>
    <w:rsid w:val="008E4C73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B279D"/>
    <w:rsid w:val="009B2ACA"/>
    <w:rsid w:val="009C0520"/>
    <w:rsid w:val="009C26ED"/>
    <w:rsid w:val="009C739D"/>
    <w:rsid w:val="009D4FA3"/>
    <w:rsid w:val="009D7592"/>
    <w:rsid w:val="009E2D6C"/>
    <w:rsid w:val="009F42AE"/>
    <w:rsid w:val="00A00BF3"/>
    <w:rsid w:val="00A015C1"/>
    <w:rsid w:val="00A063D3"/>
    <w:rsid w:val="00A0684F"/>
    <w:rsid w:val="00A104DB"/>
    <w:rsid w:val="00A1193E"/>
    <w:rsid w:val="00A17571"/>
    <w:rsid w:val="00A25374"/>
    <w:rsid w:val="00A30FD4"/>
    <w:rsid w:val="00A33A49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C4B66"/>
    <w:rsid w:val="00AD06F4"/>
    <w:rsid w:val="00AD09C0"/>
    <w:rsid w:val="00AD1A1E"/>
    <w:rsid w:val="00AD4906"/>
    <w:rsid w:val="00AE45D3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46FDF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422A4"/>
    <w:rsid w:val="00D50679"/>
    <w:rsid w:val="00D52EC1"/>
    <w:rsid w:val="00D53BBC"/>
    <w:rsid w:val="00D54310"/>
    <w:rsid w:val="00D56B8B"/>
    <w:rsid w:val="00D5716F"/>
    <w:rsid w:val="00D6052F"/>
    <w:rsid w:val="00D63BC1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D51EA"/>
    <w:rsid w:val="00DE18A0"/>
    <w:rsid w:val="00DE2264"/>
    <w:rsid w:val="00DE370C"/>
    <w:rsid w:val="00DE5B99"/>
    <w:rsid w:val="00DF454C"/>
    <w:rsid w:val="00E0196D"/>
    <w:rsid w:val="00E1209B"/>
    <w:rsid w:val="00E12A83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07F3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64974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B2C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3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4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33A4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33A4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33A4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A33A4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33A4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A4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33A4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A33A4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A33A4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A33A4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8E0DF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4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4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A33A4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A33A4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33A4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A33A4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A33A4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A33A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33A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A33A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33A4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A33A4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A33A4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A33A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33A4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A33A4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33A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A33A4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A33A4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33A4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33A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A33A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33A4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A33A4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A33A4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A33A4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A33A4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A33A4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A33A4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A33A4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A33A4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A33A49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33A4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A33A4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A33A4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33A4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33A4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33A4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33A4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33A4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33A4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33A4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33A4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33A4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A33A4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33A4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33A4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A33A4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A33A4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A33A4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33A4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A33A4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33A4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33A49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A33A4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33A4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33A4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33A4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33A4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33A4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33A4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A33A4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A33A4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A33A4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A33A4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A33A4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A33A4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A33A4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33A4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A33A4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A33A4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A33A4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A33A4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A33A4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33A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33A4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33A4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A33A4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33A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A33A4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A33A4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A33A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A33A4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A33A49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A33A4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A33A49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A33A49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A33A4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A33A4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A33A49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A33A4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A33A4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A33A4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33A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A33A4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DD51EA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FC0B2C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2B87-1526-443C-BFDF-BB7FD27077E2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3E09F876-2CC9-4610-82FA-6530D053C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A9335-7AF6-4930-A603-04A81EE4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7FC5E-7204-4F9F-AEB5-BDB83C43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2025-07-18T14:40:00Z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