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0F3D5D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618936B" w:rsidR="00AE4620" w:rsidRDefault="007C2FB7" w:rsidP="003342C9">
      <w:pPr>
        <w:pStyle w:val="Heading1"/>
      </w:pPr>
      <w:r>
        <w:t>Lesson 17.</w:t>
      </w:r>
      <w:r w:rsidR="00783A0D">
        <w:t>1</w:t>
      </w:r>
    </w:p>
    <w:p w14:paraId="51752398" w14:textId="1A1C091D" w:rsidR="00F458EF" w:rsidRPr="00F458EF" w:rsidRDefault="008E467E" w:rsidP="00F458EF">
      <w:pPr>
        <w:pStyle w:val="Heading2"/>
      </w:pPr>
      <w:r>
        <w:t>Check</w:t>
      </w:r>
      <w:r w:rsidR="007C2FB7">
        <w:t xml:space="preserve"> Your Understanding</w:t>
      </w:r>
    </w:p>
    <w:p w14:paraId="543C8BA1" w14:textId="570791AD" w:rsidR="00D645D8" w:rsidRPr="00BF5C48" w:rsidRDefault="008D22F8" w:rsidP="00D645D8">
      <w:pPr>
        <w:pStyle w:val="listn1"/>
        <w:numPr>
          <w:ilvl w:val="0"/>
          <w:numId w:val="8"/>
        </w:numPr>
      </w:pPr>
      <w:r w:rsidRPr="008D22F8">
        <w:rPr>
          <w:rFonts w:cs="Times New Roman"/>
        </w:rPr>
        <w:t>List the six elements of the communication process. (17.1-1</w:t>
      </w:r>
      <w:r w:rsidR="00134F2A">
        <w:rPr>
          <w:rFonts w:cs="Times New Roman"/>
        </w:rPr>
        <w:t>)</w:t>
      </w:r>
    </w:p>
    <w:p w14:paraId="1894C1BA" w14:textId="77777777" w:rsidR="00BF5C48" w:rsidRDefault="00BF5C48" w:rsidP="00BF5C48">
      <w:pPr>
        <w:pStyle w:val="answer"/>
      </w:pPr>
      <w:r w:rsidRPr="00EC2F90">
        <w:t>Answer:</w:t>
      </w:r>
    </w:p>
    <w:p w14:paraId="0F810788" w14:textId="6AFB7AA1" w:rsidR="0016268E" w:rsidRDefault="00804CB2" w:rsidP="00BF5C48">
      <w:pPr>
        <w:pStyle w:val="listn1"/>
        <w:numPr>
          <w:ilvl w:val="0"/>
          <w:numId w:val="8"/>
        </w:numPr>
      </w:pPr>
      <w:r w:rsidRPr="00804CB2">
        <w:t>Describe effective staff communication and its uses. (17.1-1)</w:t>
      </w:r>
    </w:p>
    <w:p w14:paraId="2D8466BC" w14:textId="77777777" w:rsidR="0025481F" w:rsidRDefault="0025481F" w:rsidP="0025481F">
      <w:pPr>
        <w:pStyle w:val="answer"/>
      </w:pPr>
      <w:r w:rsidRPr="00EC2F90">
        <w:t>Answer:</w:t>
      </w:r>
    </w:p>
    <w:p w14:paraId="2E51C18F" w14:textId="6743585A" w:rsidR="00D57328" w:rsidRDefault="009E7B4E" w:rsidP="00BF5C48">
      <w:pPr>
        <w:pStyle w:val="listn1"/>
        <w:numPr>
          <w:ilvl w:val="0"/>
          <w:numId w:val="8"/>
        </w:numPr>
      </w:pPr>
      <w:r w:rsidRPr="009E7B4E">
        <w:t>Discuss how to demonstrate professional business communication skills during a phone conversation. (17.1-2)</w:t>
      </w:r>
      <w:r>
        <w:t xml:space="preserve"> </w:t>
      </w:r>
    </w:p>
    <w:p w14:paraId="024C8E5D" w14:textId="77777777" w:rsidR="00D57328" w:rsidRDefault="00D57328" w:rsidP="00D57328">
      <w:pPr>
        <w:pStyle w:val="answer"/>
      </w:pPr>
      <w:r w:rsidRPr="00EC2F90">
        <w:t>Answer:</w:t>
      </w:r>
    </w:p>
    <w:p w14:paraId="07512D74" w14:textId="45D7EDFC" w:rsidR="00D57328" w:rsidRDefault="003D0055" w:rsidP="00BF5C48">
      <w:pPr>
        <w:pStyle w:val="listn1"/>
        <w:numPr>
          <w:ilvl w:val="0"/>
          <w:numId w:val="8"/>
        </w:numPr>
      </w:pPr>
      <w:r w:rsidRPr="003D0055">
        <w:t>Identify forms of written business communications utilized in the workplace. (17.1-2)</w:t>
      </w:r>
    </w:p>
    <w:p w14:paraId="504975BC" w14:textId="77777777" w:rsidR="00D57328" w:rsidRDefault="00D57328" w:rsidP="00D57328">
      <w:pPr>
        <w:pStyle w:val="answer"/>
      </w:pPr>
      <w:r w:rsidRPr="00EC2F90">
        <w:t>Answer:</w:t>
      </w:r>
    </w:p>
    <w:p w14:paraId="139397F4" w14:textId="75B83F34" w:rsidR="00D57328" w:rsidRDefault="00936307" w:rsidP="00BF5C48">
      <w:pPr>
        <w:pStyle w:val="listn1"/>
        <w:numPr>
          <w:ilvl w:val="0"/>
          <w:numId w:val="8"/>
        </w:numPr>
      </w:pPr>
      <w:r w:rsidRPr="00936307">
        <w:t>Explain the purpose of using hypertext. (17.1-2)</w:t>
      </w:r>
    </w:p>
    <w:p w14:paraId="20391BBF" w14:textId="77777777" w:rsidR="00D57328" w:rsidRDefault="00D57328" w:rsidP="00D57328">
      <w:pPr>
        <w:pStyle w:val="answer"/>
      </w:pPr>
      <w:r w:rsidRPr="00EC2F90">
        <w:t>Answer:</w:t>
      </w:r>
    </w:p>
    <w:sectPr w:rsidR="00D57328" w:rsidSect="00955B8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1FB2" w14:textId="77777777" w:rsidR="00CF23FE" w:rsidRDefault="00CF23FE" w:rsidP="0043769A">
      <w:pPr>
        <w:spacing w:after="0" w:line="240" w:lineRule="auto"/>
      </w:pPr>
      <w:r>
        <w:separator/>
      </w:r>
    </w:p>
  </w:endnote>
  <w:endnote w:type="continuationSeparator" w:id="0">
    <w:p w14:paraId="5E66B691" w14:textId="77777777" w:rsidR="00CF23FE" w:rsidRDefault="00CF23F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6A3B1A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3AED" w14:textId="77777777" w:rsidR="00CF23FE" w:rsidRDefault="00CF23FE" w:rsidP="0043769A">
      <w:pPr>
        <w:spacing w:after="0" w:line="240" w:lineRule="auto"/>
      </w:pPr>
      <w:r>
        <w:separator/>
      </w:r>
    </w:p>
  </w:footnote>
  <w:footnote w:type="continuationSeparator" w:id="0">
    <w:p w14:paraId="20C5B04A" w14:textId="77777777" w:rsidR="00CF23FE" w:rsidRDefault="00CF23F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25C9681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7C2FB7">
      <w:t>Lesson 17.</w:t>
    </w:r>
    <w:r w:rsidR="00783A0D">
      <w:t>1</w:t>
    </w:r>
    <w:r w:rsidR="007C2FB7">
      <w:t xml:space="preserve"> </w:t>
    </w:r>
    <w:r w:rsidR="008E467E">
      <w:t>Check</w:t>
    </w:r>
    <w:r w:rsidR="007C2FB7">
      <w:t xml:space="preserve"> Your Understanding</w:t>
    </w:r>
    <w:r w:rsidR="004838EA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F1C6DF10"/>
    <w:lvl w:ilvl="0" w:tplc="202479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486EA9"/>
    <w:multiLevelType w:val="hybridMultilevel"/>
    <w:tmpl w:val="463828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9210B0"/>
    <w:multiLevelType w:val="hybridMultilevel"/>
    <w:tmpl w:val="D0864B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2AE48FE"/>
    <w:multiLevelType w:val="hybridMultilevel"/>
    <w:tmpl w:val="11F40D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87445"/>
    <w:multiLevelType w:val="hybridMultilevel"/>
    <w:tmpl w:val="B2F4A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96B10"/>
    <w:multiLevelType w:val="hybridMultilevel"/>
    <w:tmpl w:val="2A1856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30"/>
  </w:num>
  <w:num w:numId="3" w16cid:durableId="1137140963">
    <w:abstractNumId w:val="27"/>
  </w:num>
  <w:num w:numId="4" w16cid:durableId="588926397">
    <w:abstractNumId w:val="28"/>
  </w:num>
  <w:num w:numId="5" w16cid:durableId="243220017">
    <w:abstractNumId w:val="35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40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6"/>
  </w:num>
  <w:num w:numId="13" w16cid:durableId="718474559">
    <w:abstractNumId w:val="32"/>
  </w:num>
  <w:num w:numId="14" w16cid:durableId="20279318">
    <w:abstractNumId w:val="33"/>
  </w:num>
  <w:num w:numId="15" w16cid:durableId="1136869923">
    <w:abstractNumId w:val="36"/>
  </w:num>
  <w:num w:numId="16" w16cid:durableId="1741639272">
    <w:abstractNumId w:val="24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7"/>
  </w:num>
  <w:num w:numId="20" w16cid:durableId="410205259">
    <w:abstractNumId w:val="31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9"/>
  </w:num>
  <w:num w:numId="36" w16cid:durableId="2029328396">
    <w:abstractNumId w:val="19"/>
  </w:num>
  <w:num w:numId="37" w16cid:durableId="1880891428">
    <w:abstractNumId w:val="25"/>
  </w:num>
  <w:num w:numId="38" w16cid:durableId="1122919265">
    <w:abstractNumId w:val="34"/>
  </w:num>
  <w:num w:numId="39" w16cid:durableId="845512674">
    <w:abstractNumId w:val="29"/>
  </w:num>
  <w:num w:numId="40" w16cid:durableId="515654350">
    <w:abstractNumId w:val="23"/>
  </w:num>
  <w:num w:numId="41" w16cid:durableId="726298016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5A5C"/>
    <w:rsid w:val="000A7063"/>
    <w:rsid w:val="000B07E2"/>
    <w:rsid w:val="000C2A00"/>
    <w:rsid w:val="000C670E"/>
    <w:rsid w:val="000D2421"/>
    <w:rsid w:val="000D2950"/>
    <w:rsid w:val="000D2DCB"/>
    <w:rsid w:val="000D4DCD"/>
    <w:rsid w:val="000E4381"/>
    <w:rsid w:val="000E619D"/>
    <w:rsid w:val="000E6676"/>
    <w:rsid w:val="000F0D6B"/>
    <w:rsid w:val="000F6364"/>
    <w:rsid w:val="00104ABC"/>
    <w:rsid w:val="00110434"/>
    <w:rsid w:val="0011415A"/>
    <w:rsid w:val="00122D05"/>
    <w:rsid w:val="00123C49"/>
    <w:rsid w:val="0012774F"/>
    <w:rsid w:val="00133A50"/>
    <w:rsid w:val="00134F2A"/>
    <w:rsid w:val="00136FE2"/>
    <w:rsid w:val="001372F5"/>
    <w:rsid w:val="00137C6B"/>
    <w:rsid w:val="001403D3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6268E"/>
    <w:rsid w:val="0018457F"/>
    <w:rsid w:val="00184ED3"/>
    <w:rsid w:val="00186666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280"/>
    <w:rsid w:val="001D29C5"/>
    <w:rsid w:val="001D6473"/>
    <w:rsid w:val="001D680A"/>
    <w:rsid w:val="001E0338"/>
    <w:rsid w:val="001E07C7"/>
    <w:rsid w:val="001E1929"/>
    <w:rsid w:val="001E4FDE"/>
    <w:rsid w:val="001E76F1"/>
    <w:rsid w:val="001F1320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319A9"/>
    <w:rsid w:val="00251121"/>
    <w:rsid w:val="0025373C"/>
    <w:rsid w:val="0025481F"/>
    <w:rsid w:val="002736B4"/>
    <w:rsid w:val="002921BD"/>
    <w:rsid w:val="002924D9"/>
    <w:rsid w:val="00295024"/>
    <w:rsid w:val="002A401C"/>
    <w:rsid w:val="002C3192"/>
    <w:rsid w:val="002C7508"/>
    <w:rsid w:val="002D1911"/>
    <w:rsid w:val="002D259B"/>
    <w:rsid w:val="002D556A"/>
    <w:rsid w:val="002E444A"/>
    <w:rsid w:val="002E5CF7"/>
    <w:rsid w:val="002E7E18"/>
    <w:rsid w:val="002F0A80"/>
    <w:rsid w:val="003008C4"/>
    <w:rsid w:val="003055E5"/>
    <w:rsid w:val="0030621B"/>
    <w:rsid w:val="003067AA"/>
    <w:rsid w:val="00307435"/>
    <w:rsid w:val="00310359"/>
    <w:rsid w:val="003114DC"/>
    <w:rsid w:val="0031352B"/>
    <w:rsid w:val="003342C9"/>
    <w:rsid w:val="0034498A"/>
    <w:rsid w:val="003467C3"/>
    <w:rsid w:val="00356E64"/>
    <w:rsid w:val="003647B8"/>
    <w:rsid w:val="00364C3F"/>
    <w:rsid w:val="00365FAB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03F"/>
    <w:rsid w:val="003A4BA9"/>
    <w:rsid w:val="003A5B3D"/>
    <w:rsid w:val="003A5FCD"/>
    <w:rsid w:val="003A7EAC"/>
    <w:rsid w:val="003B0CA1"/>
    <w:rsid w:val="003B1016"/>
    <w:rsid w:val="003B11C3"/>
    <w:rsid w:val="003B717B"/>
    <w:rsid w:val="003B7869"/>
    <w:rsid w:val="003B7B87"/>
    <w:rsid w:val="003C0EE9"/>
    <w:rsid w:val="003C5825"/>
    <w:rsid w:val="003C77CC"/>
    <w:rsid w:val="003D0055"/>
    <w:rsid w:val="003D330D"/>
    <w:rsid w:val="003D4071"/>
    <w:rsid w:val="003E48B0"/>
    <w:rsid w:val="003E4EE7"/>
    <w:rsid w:val="003E5435"/>
    <w:rsid w:val="003E7711"/>
    <w:rsid w:val="003F7D3E"/>
    <w:rsid w:val="00400E38"/>
    <w:rsid w:val="00402808"/>
    <w:rsid w:val="00405C37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8EA"/>
    <w:rsid w:val="004839D1"/>
    <w:rsid w:val="004A08EE"/>
    <w:rsid w:val="004A5E83"/>
    <w:rsid w:val="004A6E52"/>
    <w:rsid w:val="004B75C8"/>
    <w:rsid w:val="004C24DC"/>
    <w:rsid w:val="004C6329"/>
    <w:rsid w:val="004C7D70"/>
    <w:rsid w:val="004D0F12"/>
    <w:rsid w:val="004D3CD6"/>
    <w:rsid w:val="004D4028"/>
    <w:rsid w:val="004E02EB"/>
    <w:rsid w:val="004E4189"/>
    <w:rsid w:val="004E5685"/>
    <w:rsid w:val="004E6979"/>
    <w:rsid w:val="004F0DCB"/>
    <w:rsid w:val="004F1B97"/>
    <w:rsid w:val="004F2713"/>
    <w:rsid w:val="004F3226"/>
    <w:rsid w:val="004F49B1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3B37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47A2"/>
    <w:rsid w:val="0063526B"/>
    <w:rsid w:val="00642658"/>
    <w:rsid w:val="00647DED"/>
    <w:rsid w:val="00656C0D"/>
    <w:rsid w:val="006621E5"/>
    <w:rsid w:val="00665689"/>
    <w:rsid w:val="0067171F"/>
    <w:rsid w:val="0068400B"/>
    <w:rsid w:val="0069216F"/>
    <w:rsid w:val="00693E55"/>
    <w:rsid w:val="00695896"/>
    <w:rsid w:val="00697A9F"/>
    <w:rsid w:val="006A7849"/>
    <w:rsid w:val="006B0685"/>
    <w:rsid w:val="006B0A8E"/>
    <w:rsid w:val="006B12FF"/>
    <w:rsid w:val="006B5782"/>
    <w:rsid w:val="006C34DE"/>
    <w:rsid w:val="006C5475"/>
    <w:rsid w:val="006D2513"/>
    <w:rsid w:val="006D63C7"/>
    <w:rsid w:val="006E5314"/>
    <w:rsid w:val="006E68C9"/>
    <w:rsid w:val="006E7BFD"/>
    <w:rsid w:val="006F0693"/>
    <w:rsid w:val="006F2D67"/>
    <w:rsid w:val="0071261E"/>
    <w:rsid w:val="007132B4"/>
    <w:rsid w:val="00713438"/>
    <w:rsid w:val="00731741"/>
    <w:rsid w:val="0073727C"/>
    <w:rsid w:val="00747D5B"/>
    <w:rsid w:val="00764F99"/>
    <w:rsid w:val="00765FDC"/>
    <w:rsid w:val="00767567"/>
    <w:rsid w:val="00774FA8"/>
    <w:rsid w:val="0077692F"/>
    <w:rsid w:val="00780120"/>
    <w:rsid w:val="00780697"/>
    <w:rsid w:val="00782111"/>
    <w:rsid w:val="00783A0D"/>
    <w:rsid w:val="007903ED"/>
    <w:rsid w:val="00790EFA"/>
    <w:rsid w:val="007954CA"/>
    <w:rsid w:val="007A6411"/>
    <w:rsid w:val="007A7795"/>
    <w:rsid w:val="007B1E71"/>
    <w:rsid w:val="007B700B"/>
    <w:rsid w:val="007C0B49"/>
    <w:rsid w:val="007C2FB7"/>
    <w:rsid w:val="007C43E2"/>
    <w:rsid w:val="007D41C4"/>
    <w:rsid w:val="007D5B42"/>
    <w:rsid w:val="007E3BD7"/>
    <w:rsid w:val="007E3C96"/>
    <w:rsid w:val="007E7278"/>
    <w:rsid w:val="008004B1"/>
    <w:rsid w:val="00801873"/>
    <w:rsid w:val="008033B0"/>
    <w:rsid w:val="00804CB2"/>
    <w:rsid w:val="00806904"/>
    <w:rsid w:val="00807D76"/>
    <w:rsid w:val="008144C5"/>
    <w:rsid w:val="00824509"/>
    <w:rsid w:val="00847B89"/>
    <w:rsid w:val="00850249"/>
    <w:rsid w:val="00850808"/>
    <w:rsid w:val="0085214A"/>
    <w:rsid w:val="008562A2"/>
    <w:rsid w:val="008624B9"/>
    <w:rsid w:val="008673F9"/>
    <w:rsid w:val="00870941"/>
    <w:rsid w:val="00871022"/>
    <w:rsid w:val="00872555"/>
    <w:rsid w:val="008826F4"/>
    <w:rsid w:val="0088433C"/>
    <w:rsid w:val="008849C7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22F8"/>
    <w:rsid w:val="008D6486"/>
    <w:rsid w:val="008D7267"/>
    <w:rsid w:val="008E3892"/>
    <w:rsid w:val="008E467E"/>
    <w:rsid w:val="008F1C4B"/>
    <w:rsid w:val="008F215C"/>
    <w:rsid w:val="008F53C8"/>
    <w:rsid w:val="00912A62"/>
    <w:rsid w:val="00914CF3"/>
    <w:rsid w:val="00917A24"/>
    <w:rsid w:val="00920A9B"/>
    <w:rsid w:val="0092351A"/>
    <w:rsid w:val="00927636"/>
    <w:rsid w:val="00932AB4"/>
    <w:rsid w:val="009342C6"/>
    <w:rsid w:val="00936307"/>
    <w:rsid w:val="00940B8B"/>
    <w:rsid w:val="009452F0"/>
    <w:rsid w:val="00950B45"/>
    <w:rsid w:val="00950F90"/>
    <w:rsid w:val="009513CF"/>
    <w:rsid w:val="0095308A"/>
    <w:rsid w:val="00954BB6"/>
    <w:rsid w:val="00955B8A"/>
    <w:rsid w:val="0096343C"/>
    <w:rsid w:val="00970E54"/>
    <w:rsid w:val="0097131F"/>
    <w:rsid w:val="00976292"/>
    <w:rsid w:val="009764C1"/>
    <w:rsid w:val="0098039A"/>
    <w:rsid w:val="00980DB7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0AE7"/>
    <w:rsid w:val="009C43FC"/>
    <w:rsid w:val="009D49F9"/>
    <w:rsid w:val="009D57DC"/>
    <w:rsid w:val="009E0184"/>
    <w:rsid w:val="009E122D"/>
    <w:rsid w:val="009E7B4E"/>
    <w:rsid w:val="009F0299"/>
    <w:rsid w:val="00A226B1"/>
    <w:rsid w:val="00A248F1"/>
    <w:rsid w:val="00A24F71"/>
    <w:rsid w:val="00A278F7"/>
    <w:rsid w:val="00A30E3E"/>
    <w:rsid w:val="00A42CD0"/>
    <w:rsid w:val="00A45A36"/>
    <w:rsid w:val="00A47736"/>
    <w:rsid w:val="00A507D1"/>
    <w:rsid w:val="00A54142"/>
    <w:rsid w:val="00A56914"/>
    <w:rsid w:val="00A6378E"/>
    <w:rsid w:val="00A65E41"/>
    <w:rsid w:val="00A70FFA"/>
    <w:rsid w:val="00A71ED9"/>
    <w:rsid w:val="00A727B9"/>
    <w:rsid w:val="00A83CF9"/>
    <w:rsid w:val="00A84532"/>
    <w:rsid w:val="00A84A21"/>
    <w:rsid w:val="00A85C90"/>
    <w:rsid w:val="00A90568"/>
    <w:rsid w:val="00A916C2"/>
    <w:rsid w:val="00A91C15"/>
    <w:rsid w:val="00A95ED9"/>
    <w:rsid w:val="00AA1FF6"/>
    <w:rsid w:val="00AA502D"/>
    <w:rsid w:val="00AB24C2"/>
    <w:rsid w:val="00AB2D17"/>
    <w:rsid w:val="00AB3B1F"/>
    <w:rsid w:val="00AB6F27"/>
    <w:rsid w:val="00AC06C2"/>
    <w:rsid w:val="00AC52FF"/>
    <w:rsid w:val="00AC57A0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0595A"/>
    <w:rsid w:val="00B10E82"/>
    <w:rsid w:val="00B15DB2"/>
    <w:rsid w:val="00B160CA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0182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A6FDA"/>
    <w:rsid w:val="00BB0548"/>
    <w:rsid w:val="00BB4173"/>
    <w:rsid w:val="00BB6D7E"/>
    <w:rsid w:val="00BC335F"/>
    <w:rsid w:val="00BC5288"/>
    <w:rsid w:val="00BD28F4"/>
    <w:rsid w:val="00BE32C0"/>
    <w:rsid w:val="00BE7640"/>
    <w:rsid w:val="00BF25BE"/>
    <w:rsid w:val="00BF5C48"/>
    <w:rsid w:val="00BF6B30"/>
    <w:rsid w:val="00C06CE9"/>
    <w:rsid w:val="00C102F3"/>
    <w:rsid w:val="00C1240D"/>
    <w:rsid w:val="00C26134"/>
    <w:rsid w:val="00C262AA"/>
    <w:rsid w:val="00C30FAE"/>
    <w:rsid w:val="00C32D02"/>
    <w:rsid w:val="00C33BF0"/>
    <w:rsid w:val="00C37F36"/>
    <w:rsid w:val="00C40502"/>
    <w:rsid w:val="00C42CEB"/>
    <w:rsid w:val="00C45480"/>
    <w:rsid w:val="00C46516"/>
    <w:rsid w:val="00C53748"/>
    <w:rsid w:val="00C53DA1"/>
    <w:rsid w:val="00C5525C"/>
    <w:rsid w:val="00C564EA"/>
    <w:rsid w:val="00C6046B"/>
    <w:rsid w:val="00C625D1"/>
    <w:rsid w:val="00C659D2"/>
    <w:rsid w:val="00C760C4"/>
    <w:rsid w:val="00C806E2"/>
    <w:rsid w:val="00C80CFB"/>
    <w:rsid w:val="00C92741"/>
    <w:rsid w:val="00CA0042"/>
    <w:rsid w:val="00CA30C0"/>
    <w:rsid w:val="00CA62F3"/>
    <w:rsid w:val="00CB1DB8"/>
    <w:rsid w:val="00CB24BA"/>
    <w:rsid w:val="00CC40B4"/>
    <w:rsid w:val="00CC4BA7"/>
    <w:rsid w:val="00CD300C"/>
    <w:rsid w:val="00CD3808"/>
    <w:rsid w:val="00CD4482"/>
    <w:rsid w:val="00CD64DF"/>
    <w:rsid w:val="00CE217E"/>
    <w:rsid w:val="00CE6B32"/>
    <w:rsid w:val="00CE762D"/>
    <w:rsid w:val="00CF23FE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36CCA"/>
    <w:rsid w:val="00D4229B"/>
    <w:rsid w:val="00D42495"/>
    <w:rsid w:val="00D4288A"/>
    <w:rsid w:val="00D53BE0"/>
    <w:rsid w:val="00D57328"/>
    <w:rsid w:val="00D57FB1"/>
    <w:rsid w:val="00D60412"/>
    <w:rsid w:val="00D63144"/>
    <w:rsid w:val="00D631F5"/>
    <w:rsid w:val="00D63B90"/>
    <w:rsid w:val="00D645D8"/>
    <w:rsid w:val="00D70045"/>
    <w:rsid w:val="00D81CB0"/>
    <w:rsid w:val="00D82365"/>
    <w:rsid w:val="00D83923"/>
    <w:rsid w:val="00D83D63"/>
    <w:rsid w:val="00D86616"/>
    <w:rsid w:val="00DA3841"/>
    <w:rsid w:val="00DA7A70"/>
    <w:rsid w:val="00DB20F8"/>
    <w:rsid w:val="00DC5CA6"/>
    <w:rsid w:val="00DD2E6F"/>
    <w:rsid w:val="00DD3BAC"/>
    <w:rsid w:val="00DD5B7F"/>
    <w:rsid w:val="00DE1ABC"/>
    <w:rsid w:val="00DE2B41"/>
    <w:rsid w:val="00DF1BF1"/>
    <w:rsid w:val="00DF710D"/>
    <w:rsid w:val="00E15AFB"/>
    <w:rsid w:val="00E16E7F"/>
    <w:rsid w:val="00E20FF9"/>
    <w:rsid w:val="00E21974"/>
    <w:rsid w:val="00E22346"/>
    <w:rsid w:val="00E24A1C"/>
    <w:rsid w:val="00E3680D"/>
    <w:rsid w:val="00E42356"/>
    <w:rsid w:val="00E43D7C"/>
    <w:rsid w:val="00E462E7"/>
    <w:rsid w:val="00E52909"/>
    <w:rsid w:val="00E57AB6"/>
    <w:rsid w:val="00E61FC4"/>
    <w:rsid w:val="00E63A00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97450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55FF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0D4D"/>
    <w:rsid w:val="00F32A1C"/>
    <w:rsid w:val="00F35017"/>
    <w:rsid w:val="00F43B1A"/>
    <w:rsid w:val="00F44631"/>
    <w:rsid w:val="00F458EF"/>
    <w:rsid w:val="00F5351D"/>
    <w:rsid w:val="00F56931"/>
    <w:rsid w:val="00F67303"/>
    <w:rsid w:val="00F7772A"/>
    <w:rsid w:val="00F910A5"/>
    <w:rsid w:val="00F91944"/>
    <w:rsid w:val="00F9674F"/>
    <w:rsid w:val="00FA1EA0"/>
    <w:rsid w:val="00FA3836"/>
    <w:rsid w:val="00FA58D3"/>
    <w:rsid w:val="00FB0ADD"/>
    <w:rsid w:val="00FB640C"/>
    <w:rsid w:val="00FC21E1"/>
    <w:rsid w:val="00FC2EAE"/>
    <w:rsid w:val="00FC4151"/>
    <w:rsid w:val="00FC71D5"/>
    <w:rsid w:val="00FC7BE4"/>
    <w:rsid w:val="00FD425C"/>
    <w:rsid w:val="00FD55A2"/>
    <w:rsid w:val="00FD672D"/>
    <w:rsid w:val="00FF68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64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56E64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56E64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56E64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56E64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56E64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56E6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56E64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56E64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56E64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56E64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56E64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56E6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56E6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56E6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56E6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56E6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56E6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56E6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56E6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56E64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56E6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56E6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56E64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56E64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56E64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56E6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56E6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56E6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56E64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56E6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56E64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56E64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56E6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56E6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56E64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56E64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56E64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56E64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56E64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56E64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56E6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56E6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56E6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56E6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56E6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56E6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56E6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56E6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56E6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56E64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56E64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56E6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56E64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56E64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56E64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56E64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56E64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56E64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56E64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56E64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56E64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56E64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56E6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56E6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56E64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56E64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56E64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56E64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56E64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56E64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56E64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56E64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56E64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56E64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56E64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56E6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56E64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56E64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56E64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56E64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56E64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56E64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56E64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56E64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56E64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56E64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56E6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56E6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56E6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56E6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56E64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56E64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56E64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56E64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56E64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56E64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56E64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56E64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56E64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56E64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56E6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56E6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56E6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6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E64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E64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A33CE-ABFA-4B25-84E5-2C4937D7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2025-06-26T15:53:00Z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