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0C5B" w14:textId="00ED82FE" w:rsidR="003F47B1" w:rsidRPr="00BD3AB1" w:rsidRDefault="003F47B1" w:rsidP="003F47B1">
      <w:pPr>
        <w:pStyle w:val="name"/>
      </w:pPr>
      <w:r w:rsidRPr="00BD3AB1">
        <w:t>Name:</w:t>
      </w:r>
    </w:p>
    <w:p w14:paraId="68C3FDD6" w14:textId="77777777" w:rsidR="003F47B1" w:rsidRPr="00BD3AB1" w:rsidRDefault="003F47B1" w:rsidP="003F47B1">
      <w:pPr>
        <w:pStyle w:val="name"/>
      </w:pPr>
      <w:r w:rsidRPr="00BD3AB1">
        <w:t>Date:</w:t>
      </w:r>
    </w:p>
    <w:p w14:paraId="41EDE178" w14:textId="77777777" w:rsidR="003F47B1" w:rsidRPr="00BD3AB1" w:rsidRDefault="003F47B1" w:rsidP="003F47B1">
      <w:pPr>
        <w:pStyle w:val="name"/>
      </w:pPr>
      <w:r w:rsidRPr="00BD3AB1">
        <w:t>Class:</w:t>
      </w:r>
    </w:p>
    <w:p w14:paraId="5DEF938E" w14:textId="7B231DB5" w:rsidR="003F47B1" w:rsidRPr="00AA54C4" w:rsidRDefault="003F47B1" w:rsidP="003F47B1">
      <w:pPr>
        <w:pStyle w:val="Heading1"/>
      </w:pPr>
      <w:r w:rsidRPr="00AA54C4">
        <w:t>Elevator Pitch</w:t>
      </w:r>
    </w:p>
    <w:p w14:paraId="4AFC9C0E" w14:textId="77777777" w:rsidR="003F47B1" w:rsidRPr="003F47B1" w:rsidRDefault="003F47B1" w:rsidP="003F47B1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3F47B1">
        <w:rPr>
          <w:rFonts w:ascii="Times New Roman" w:hAnsi="Times New Roman" w:cs="Times New Roman"/>
          <w:sz w:val="28"/>
          <w:szCs w:val="28"/>
        </w:rPr>
        <w:t>Skill:</w:t>
      </w:r>
    </w:p>
    <w:p w14:paraId="57FBAD63" w14:textId="77777777" w:rsidR="003F47B1" w:rsidRPr="00C029B2" w:rsidRDefault="003F47B1" w:rsidP="00C029B2">
      <w:pPr>
        <w:pStyle w:val="listb1"/>
      </w:pPr>
      <w:r w:rsidRPr="00C029B2">
        <w:t>Application (AP)</w:t>
      </w:r>
    </w:p>
    <w:p w14:paraId="6D3782CF" w14:textId="77777777" w:rsidR="003F47B1" w:rsidRPr="003F47B1" w:rsidRDefault="003F47B1" w:rsidP="003F47B1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3F47B1">
        <w:rPr>
          <w:rFonts w:ascii="Times New Roman" w:hAnsi="Times New Roman" w:cs="Times New Roman"/>
          <w:sz w:val="28"/>
          <w:szCs w:val="28"/>
        </w:rPr>
        <w:t>Time on Task:</w:t>
      </w:r>
    </w:p>
    <w:p w14:paraId="05A222DC" w14:textId="36080873" w:rsidR="003F47B1" w:rsidRPr="00C029B2" w:rsidRDefault="003F47B1" w:rsidP="00C029B2">
      <w:pPr>
        <w:pStyle w:val="listb1"/>
      </w:pPr>
      <w:r w:rsidRPr="00C029B2">
        <w:t>35</w:t>
      </w:r>
      <w:r w:rsidR="00A03FAA">
        <w:t>–</w:t>
      </w:r>
      <w:r w:rsidRPr="00C029B2">
        <w:t>40 minutes</w:t>
      </w:r>
    </w:p>
    <w:p w14:paraId="381FF583" w14:textId="77777777" w:rsidR="003F47B1" w:rsidRPr="003F47B1" w:rsidRDefault="003F47B1" w:rsidP="003F47B1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3F47B1">
        <w:rPr>
          <w:rFonts w:ascii="Times New Roman" w:hAnsi="Times New Roman" w:cs="Times New Roman"/>
          <w:sz w:val="28"/>
          <w:szCs w:val="28"/>
        </w:rPr>
        <w:t>Goal/Purpose:</w:t>
      </w:r>
    </w:p>
    <w:p w14:paraId="3D1A8725" w14:textId="358163B6" w:rsidR="003F47B1" w:rsidRPr="00C029B2" w:rsidRDefault="003F47B1" w:rsidP="00C029B2">
      <w:pPr>
        <w:pStyle w:val="listb1"/>
      </w:pPr>
      <w:r w:rsidRPr="00C029B2">
        <w:t>The goal of this activity is to determine the purpose of an elevator pitch.</w:t>
      </w:r>
    </w:p>
    <w:p w14:paraId="065C77B2" w14:textId="7A8AFB80" w:rsidR="003F47B1" w:rsidRPr="00547EE1" w:rsidRDefault="003F47B1" w:rsidP="00547EE1">
      <w:pPr>
        <w:pStyle w:val="bodyinstruct"/>
      </w:pPr>
      <w:r w:rsidRPr="00547EE1">
        <w:t>As an entrepreneur</w:t>
      </w:r>
      <w:r w:rsidR="00275777">
        <w:t>,</w:t>
      </w:r>
      <w:r w:rsidRPr="00547EE1">
        <w:t xml:space="preserve"> you might need to prepare an elevator pitch </w:t>
      </w:r>
      <w:r w:rsidR="00EA7569" w:rsidRPr="00547EE1">
        <w:t xml:space="preserve">to promote your business or sell your business idea to potential investors. </w:t>
      </w:r>
      <w:r w:rsidR="005D690F">
        <w:t>Conduct online research to determine</w:t>
      </w:r>
      <w:r w:rsidR="00EA7569" w:rsidRPr="00547EE1">
        <w:t xml:space="preserve"> the purpose of an elevator pitch</w:t>
      </w:r>
      <w:r w:rsidR="005D690F">
        <w:t>. If available,</w:t>
      </w:r>
      <w:r w:rsidR="00EA7569" w:rsidRPr="00547EE1">
        <w:t xml:space="preserve"> watch a YouTube video portraying an elevator pitch. </w:t>
      </w:r>
      <w:r w:rsidR="005D690F">
        <w:t xml:space="preserve">Use the following prompts to gather notes and thoughts about your research. When finished, create </w:t>
      </w:r>
      <w:r w:rsidR="009E7B04">
        <w:t xml:space="preserve">a </w:t>
      </w:r>
      <w:r w:rsidR="005533CB">
        <w:t xml:space="preserve">two- to three-paragraph essay about the purpose of an elevator pitch. </w:t>
      </w:r>
      <w:bookmarkStart w:id="0" w:name="_Hlk201951159"/>
      <w:r w:rsidR="00652D8B">
        <w:t>Your instructor will inform you about the appropriate methods of submission.</w:t>
      </w:r>
      <w:r w:rsidR="00652D8B" w:rsidRPr="009B2435">
        <w:t xml:space="preserve"> </w:t>
      </w:r>
      <w:r w:rsidR="00652D8B">
        <w:t>This information may be reported to the class according to your instructor’s guidelines, so be sure to provide enough information to facilitate a discussion</w:t>
      </w:r>
      <w:bookmarkEnd w:id="0"/>
      <w:r w:rsidR="00652D8B">
        <w:t>.</w:t>
      </w:r>
    </w:p>
    <w:p w14:paraId="14AA77CE" w14:textId="00CC8F20" w:rsidR="00F823EA" w:rsidRDefault="00F823EA" w:rsidP="00FD3015">
      <w:pPr>
        <w:pStyle w:val="listn1restart"/>
        <w:numPr>
          <w:ilvl w:val="0"/>
          <w:numId w:val="21"/>
        </w:numPr>
      </w:pPr>
      <w:r>
        <w:t>What resource(s) did you use for your information?</w:t>
      </w:r>
    </w:p>
    <w:p w14:paraId="5FA06AB0" w14:textId="442CA48A" w:rsidR="00F823EA" w:rsidRDefault="00F823EA" w:rsidP="00547EE1">
      <w:pPr>
        <w:pStyle w:val="answer"/>
      </w:pPr>
      <w:r>
        <w:t>Answer</w:t>
      </w:r>
      <w:r w:rsidR="00FD3015">
        <w:t>:</w:t>
      </w:r>
    </w:p>
    <w:p w14:paraId="40586759" w14:textId="35BC05CD" w:rsidR="001872DA" w:rsidRDefault="001872DA" w:rsidP="00FD3015">
      <w:pPr>
        <w:pStyle w:val="listn1"/>
        <w:numPr>
          <w:ilvl w:val="0"/>
          <w:numId w:val="21"/>
        </w:numPr>
      </w:pPr>
      <w:r>
        <w:t>What is the purpose of an elevator pitch?</w:t>
      </w:r>
    </w:p>
    <w:p w14:paraId="2AB65F15" w14:textId="170EDE1B" w:rsidR="001872DA" w:rsidRDefault="001872DA" w:rsidP="00547EE1">
      <w:pPr>
        <w:pStyle w:val="answer"/>
      </w:pPr>
      <w:r>
        <w:t>Answer</w:t>
      </w:r>
      <w:r w:rsidR="00FD3015">
        <w:t>:</w:t>
      </w:r>
    </w:p>
    <w:p w14:paraId="7CA13094" w14:textId="77777777" w:rsidR="004A6BCB" w:rsidRDefault="004A6BCB" w:rsidP="004A6BCB"/>
    <w:sectPr w:rsidR="004A6BCB" w:rsidSect="00DB43F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7DD1E" w14:textId="77777777" w:rsidR="00146898" w:rsidRDefault="00146898" w:rsidP="003F47B1">
      <w:pPr>
        <w:spacing w:after="0"/>
      </w:pPr>
      <w:r>
        <w:separator/>
      </w:r>
    </w:p>
  </w:endnote>
  <w:endnote w:type="continuationSeparator" w:id="0">
    <w:p w14:paraId="7F1EF954" w14:textId="77777777" w:rsidR="00146898" w:rsidRDefault="00146898" w:rsidP="003F47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E676" w14:textId="77777777" w:rsidR="00765554" w:rsidRPr="003530B5" w:rsidRDefault="00765554" w:rsidP="00765554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3CAFF8A7" w14:textId="0CD8E62F" w:rsidR="00A276FE" w:rsidRPr="00765554" w:rsidRDefault="00765554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54062" w14:textId="77777777" w:rsidR="00146898" w:rsidRDefault="00146898" w:rsidP="003F47B1">
      <w:pPr>
        <w:spacing w:after="0"/>
      </w:pPr>
      <w:r>
        <w:separator/>
      </w:r>
    </w:p>
  </w:footnote>
  <w:footnote w:type="continuationSeparator" w:id="0">
    <w:p w14:paraId="75369509" w14:textId="77777777" w:rsidR="00146898" w:rsidRDefault="00146898" w:rsidP="003F47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15C8" w14:textId="0102D5B6" w:rsidR="00A276FE" w:rsidRPr="0068029F" w:rsidRDefault="00A276FE" w:rsidP="00A276FE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</w:t>
    </w:r>
    <w:r w:rsidR="00BD1447">
      <w:t>7</w:t>
    </w:r>
    <w:r>
      <w:t>.</w:t>
    </w:r>
    <w:r w:rsidR="00BD1447">
      <w:t>2</w:t>
    </w:r>
    <w:r w:rsidR="00DB43FC">
      <w:t xml:space="preserve">: </w:t>
    </w:r>
    <w:r>
      <w:t>1</w:t>
    </w:r>
    <w:r w:rsidR="00BD1447">
      <w:t>7-2</w:t>
    </w:r>
    <w:r>
      <w:t xml:space="preserve"> </w:t>
    </w:r>
    <w:r w:rsidR="00B92409">
      <w:t>Elevator</w:t>
    </w:r>
    <w:r w:rsidR="00BD1447">
      <w:t xml:space="preserve"> Pitch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24303"/>
    <w:multiLevelType w:val="hybridMultilevel"/>
    <w:tmpl w:val="00726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732E2"/>
    <w:multiLevelType w:val="hybridMultilevel"/>
    <w:tmpl w:val="A5EE2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6873305">
    <w:abstractNumId w:val="13"/>
  </w:num>
  <w:num w:numId="2" w16cid:durableId="1099909080">
    <w:abstractNumId w:val="20"/>
  </w:num>
  <w:num w:numId="3" w16cid:durableId="1125732454">
    <w:abstractNumId w:val="10"/>
  </w:num>
  <w:num w:numId="4" w16cid:durableId="217321391">
    <w:abstractNumId w:val="15"/>
  </w:num>
  <w:num w:numId="5" w16cid:durableId="824049846">
    <w:abstractNumId w:val="14"/>
  </w:num>
  <w:num w:numId="6" w16cid:durableId="64688521">
    <w:abstractNumId w:val="18"/>
  </w:num>
  <w:num w:numId="7" w16cid:durableId="1997343418">
    <w:abstractNumId w:val="12"/>
  </w:num>
  <w:num w:numId="8" w16cid:durableId="629748237">
    <w:abstractNumId w:val="11"/>
  </w:num>
  <w:num w:numId="9" w16cid:durableId="820728176">
    <w:abstractNumId w:val="19"/>
  </w:num>
  <w:num w:numId="10" w16cid:durableId="410205259">
    <w:abstractNumId w:val="16"/>
  </w:num>
  <w:num w:numId="11" w16cid:durableId="97140765">
    <w:abstractNumId w:val="9"/>
  </w:num>
  <w:num w:numId="12" w16cid:durableId="805242201">
    <w:abstractNumId w:val="7"/>
  </w:num>
  <w:num w:numId="13" w16cid:durableId="190262405">
    <w:abstractNumId w:val="6"/>
  </w:num>
  <w:num w:numId="14" w16cid:durableId="1071003765">
    <w:abstractNumId w:val="5"/>
  </w:num>
  <w:num w:numId="15" w16cid:durableId="1728723871">
    <w:abstractNumId w:val="4"/>
  </w:num>
  <w:num w:numId="16" w16cid:durableId="1401562067">
    <w:abstractNumId w:val="8"/>
  </w:num>
  <w:num w:numId="17" w16cid:durableId="1177113161">
    <w:abstractNumId w:val="3"/>
  </w:num>
  <w:num w:numId="18" w16cid:durableId="1683119284">
    <w:abstractNumId w:val="2"/>
  </w:num>
  <w:num w:numId="19" w16cid:durableId="1247224211">
    <w:abstractNumId w:val="1"/>
  </w:num>
  <w:num w:numId="20" w16cid:durableId="2116166531">
    <w:abstractNumId w:val="0"/>
  </w:num>
  <w:num w:numId="21" w16cid:durableId="15521066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B1"/>
    <w:rsid w:val="00000821"/>
    <w:rsid w:val="0000392F"/>
    <w:rsid w:val="00004425"/>
    <w:rsid w:val="00011608"/>
    <w:rsid w:val="000130C7"/>
    <w:rsid w:val="000143FD"/>
    <w:rsid w:val="00015C42"/>
    <w:rsid w:val="00024B0F"/>
    <w:rsid w:val="00027992"/>
    <w:rsid w:val="000304EB"/>
    <w:rsid w:val="00036F33"/>
    <w:rsid w:val="0004046D"/>
    <w:rsid w:val="000426A4"/>
    <w:rsid w:val="000445D0"/>
    <w:rsid w:val="00056128"/>
    <w:rsid w:val="000609BE"/>
    <w:rsid w:val="000626BB"/>
    <w:rsid w:val="00062CFD"/>
    <w:rsid w:val="000703D5"/>
    <w:rsid w:val="000755BF"/>
    <w:rsid w:val="0007617C"/>
    <w:rsid w:val="0008104B"/>
    <w:rsid w:val="000810EB"/>
    <w:rsid w:val="0008284F"/>
    <w:rsid w:val="00082F40"/>
    <w:rsid w:val="00084CF5"/>
    <w:rsid w:val="000936E7"/>
    <w:rsid w:val="000B00F1"/>
    <w:rsid w:val="000E7580"/>
    <w:rsid w:val="000F01E2"/>
    <w:rsid w:val="00110673"/>
    <w:rsid w:val="001172D6"/>
    <w:rsid w:val="001216BD"/>
    <w:rsid w:val="00122B72"/>
    <w:rsid w:val="00126F44"/>
    <w:rsid w:val="001317B5"/>
    <w:rsid w:val="00136A46"/>
    <w:rsid w:val="00137D7D"/>
    <w:rsid w:val="00140721"/>
    <w:rsid w:val="0014505C"/>
    <w:rsid w:val="00146898"/>
    <w:rsid w:val="001500D0"/>
    <w:rsid w:val="0015020E"/>
    <w:rsid w:val="001520BF"/>
    <w:rsid w:val="0015252B"/>
    <w:rsid w:val="00152797"/>
    <w:rsid w:val="001554CD"/>
    <w:rsid w:val="00170935"/>
    <w:rsid w:val="00171A42"/>
    <w:rsid w:val="001759D0"/>
    <w:rsid w:val="00175A8C"/>
    <w:rsid w:val="00176CFC"/>
    <w:rsid w:val="001805D7"/>
    <w:rsid w:val="001809A4"/>
    <w:rsid w:val="00180B92"/>
    <w:rsid w:val="0018417C"/>
    <w:rsid w:val="0018444A"/>
    <w:rsid w:val="001872DA"/>
    <w:rsid w:val="00193C79"/>
    <w:rsid w:val="00195BA1"/>
    <w:rsid w:val="001A5BFD"/>
    <w:rsid w:val="001B119A"/>
    <w:rsid w:val="001B22B2"/>
    <w:rsid w:val="001B4136"/>
    <w:rsid w:val="001C0816"/>
    <w:rsid w:val="001C3364"/>
    <w:rsid w:val="001C60CD"/>
    <w:rsid w:val="001D00B5"/>
    <w:rsid w:val="001E1C57"/>
    <w:rsid w:val="001E5C9E"/>
    <w:rsid w:val="001E6F7B"/>
    <w:rsid w:val="001F5E62"/>
    <w:rsid w:val="00201944"/>
    <w:rsid w:val="00204823"/>
    <w:rsid w:val="002102EB"/>
    <w:rsid w:val="0021404D"/>
    <w:rsid w:val="002266B4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5C7A"/>
    <w:rsid w:val="002704CD"/>
    <w:rsid w:val="00273655"/>
    <w:rsid w:val="00275777"/>
    <w:rsid w:val="00284E64"/>
    <w:rsid w:val="00286D54"/>
    <w:rsid w:val="0029065E"/>
    <w:rsid w:val="002910F9"/>
    <w:rsid w:val="002A6E57"/>
    <w:rsid w:val="002B2A40"/>
    <w:rsid w:val="002C4808"/>
    <w:rsid w:val="002D3E38"/>
    <w:rsid w:val="002E3FF2"/>
    <w:rsid w:val="002F0CB8"/>
    <w:rsid w:val="0030725F"/>
    <w:rsid w:val="003120D2"/>
    <w:rsid w:val="00317BF4"/>
    <w:rsid w:val="0032520C"/>
    <w:rsid w:val="003271B9"/>
    <w:rsid w:val="00331FC6"/>
    <w:rsid w:val="003374E2"/>
    <w:rsid w:val="0035017B"/>
    <w:rsid w:val="00350A5D"/>
    <w:rsid w:val="00351BEF"/>
    <w:rsid w:val="00386D3F"/>
    <w:rsid w:val="00390454"/>
    <w:rsid w:val="00391616"/>
    <w:rsid w:val="00391C76"/>
    <w:rsid w:val="00392E9A"/>
    <w:rsid w:val="0039344F"/>
    <w:rsid w:val="003978BC"/>
    <w:rsid w:val="003A401A"/>
    <w:rsid w:val="003A4B24"/>
    <w:rsid w:val="003B2866"/>
    <w:rsid w:val="003C2B85"/>
    <w:rsid w:val="003C4709"/>
    <w:rsid w:val="003D270B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3F47B1"/>
    <w:rsid w:val="00405AEA"/>
    <w:rsid w:val="00407EBD"/>
    <w:rsid w:val="0041471F"/>
    <w:rsid w:val="00414B5F"/>
    <w:rsid w:val="00426FE7"/>
    <w:rsid w:val="004305F3"/>
    <w:rsid w:val="00440B24"/>
    <w:rsid w:val="004522DA"/>
    <w:rsid w:val="00465249"/>
    <w:rsid w:val="004712B7"/>
    <w:rsid w:val="00474037"/>
    <w:rsid w:val="00477D7D"/>
    <w:rsid w:val="00490AFE"/>
    <w:rsid w:val="004A0769"/>
    <w:rsid w:val="004A46FD"/>
    <w:rsid w:val="004A6BCB"/>
    <w:rsid w:val="004B2632"/>
    <w:rsid w:val="004B55D7"/>
    <w:rsid w:val="004B6CCE"/>
    <w:rsid w:val="004C041F"/>
    <w:rsid w:val="004C0802"/>
    <w:rsid w:val="004C609E"/>
    <w:rsid w:val="004D4D7A"/>
    <w:rsid w:val="004E0E6A"/>
    <w:rsid w:val="004E3EEA"/>
    <w:rsid w:val="004F11CA"/>
    <w:rsid w:val="004F721D"/>
    <w:rsid w:val="00511101"/>
    <w:rsid w:val="005135DA"/>
    <w:rsid w:val="005144E8"/>
    <w:rsid w:val="00523099"/>
    <w:rsid w:val="00523FF2"/>
    <w:rsid w:val="00524EA4"/>
    <w:rsid w:val="00532FFB"/>
    <w:rsid w:val="0053358C"/>
    <w:rsid w:val="00534746"/>
    <w:rsid w:val="00537E50"/>
    <w:rsid w:val="00547EE1"/>
    <w:rsid w:val="00550901"/>
    <w:rsid w:val="005533CB"/>
    <w:rsid w:val="0055468E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33CD"/>
    <w:rsid w:val="005B631B"/>
    <w:rsid w:val="005D458C"/>
    <w:rsid w:val="005D6425"/>
    <w:rsid w:val="005D690F"/>
    <w:rsid w:val="005D6AAE"/>
    <w:rsid w:val="005E0D01"/>
    <w:rsid w:val="005E6EB3"/>
    <w:rsid w:val="005F0CC4"/>
    <w:rsid w:val="005F73DB"/>
    <w:rsid w:val="005F7680"/>
    <w:rsid w:val="006000D4"/>
    <w:rsid w:val="00600445"/>
    <w:rsid w:val="00613AB5"/>
    <w:rsid w:val="0062106B"/>
    <w:rsid w:val="0062249E"/>
    <w:rsid w:val="00625B73"/>
    <w:rsid w:val="00645F9A"/>
    <w:rsid w:val="00652D8B"/>
    <w:rsid w:val="00662466"/>
    <w:rsid w:val="00664FB9"/>
    <w:rsid w:val="0067209F"/>
    <w:rsid w:val="0067789C"/>
    <w:rsid w:val="006778BD"/>
    <w:rsid w:val="00677CEF"/>
    <w:rsid w:val="00685528"/>
    <w:rsid w:val="006A76B0"/>
    <w:rsid w:val="006C0060"/>
    <w:rsid w:val="006C6B72"/>
    <w:rsid w:val="006D0BE1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301EF"/>
    <w:rsid w:val="00754552"/>
    <w:rsid w:val="007556A3"/>
    <w:rsid w:val="00765554"/>
    <w:rsid w:val="00772F07"/>
    <w:rsid w:val="0077496E"/>
    <w:rsid w:val="00780FC6"/>
    <w:rsid w:val="0078246D"/>
    <w:rsid w:val="00786F05"/>
    <w:rsid w:val="00795888"/>
    <w:rsid w:val="00796045"/>
    <w:rsid w:val="00797700"/>
    <w:rsid w:val="007A4151"/>
    <w:rsid w:val="007C20F5"/>
    <w:rsid w:val="007C43E2"/>
    <w:rsid w:val="007E0EAA"/>
    <w:rsid w:val="007F06DA"/>
    <w:rsid w:val="007F54CC"/>
    <w:rsid w:val="008270B2"/>
    <w:rsid w:val="00830DBB"/>
    <w:rsid w:val="008332A6"/>
    <w:rsid w:val="00835FC0"/>
    <w:rsid w:val="00840832"/>
    <w:rsid w:val="00853024"/>
    <w:rsid w:val="00856FAA"/>
    <w:rsid w:val="00860FA3"/>
    <w:rsid w:val="0087067A"/>
    <w:rsid w:val="0087732C"/>
    <w:rsid w:val="008912D3"/>
    <w:rsid w:val="008923A5"/>
    <w:rsid w:val="008936A1"/>
    <w:rsid w:val="00897875"/>
    <w:rsid w:val="008B215E"/>
    <w:rsid w:val="008B4F2F"/>
    <w:rsid w:val="008B7DCD"/>
    <w:rsid w:val="008C17EE"/>
    <w:rsid w:val="008D51FA"/>
    <w:rsid w:val="008E3AD8"/>
    <w:rsid w:val="008E5C14"/>
    <w:rsid w:val="008F4535"/>
    <w:rsid w:val="008F47BA"/>
    <w:rsid w:val="008F4ABA"/>
    <w:rsid w:val="008F6F82"/>
    <w:rsid w:val="009018D7"/>
    <w:rsid w:val="00917D6A"/>
    <w:rsid w:val="00923798"/>
    <w:rsid w:val="00925435"/>
    <w:rsid w:val="0094631E"/>
    <w:rsid w:val="009474E3"/>
    <w:rsid w:val="00960D44"/>
    <w:rsid w:val="00965AA2"/>
    <w:rsid w:val="00970774"/>
    <w:rsid w:val="00971284"/>
    <w:rsid w:val="009743D1"/>
    <w:rsid w:val="00991F9B"/>
    <w:rsid w:val="0099343B"/>
    <w:rsid w:val="00994E7C"/>
    <w:rsid w:val="009A6954"/>
    <w:rsid w:val="009C0520"/>
    <w:rsid w:val="009C26ED"/>
    <w:rsid w:val="009C739D"/>
    <w:rsid w:val="009D4FA3"/>
    <w:rsid w:val="009D7592"/>
    <w:rsid w:val="009E2D6C"/>
    <w:rsid w:val="009E7B04"/>
    <w:rsid w:val="00A015C1"/>
    <w:rsid w:val="00A03FAA"/>
    <w:rsid w:val="00A0684F"/>
    <w:rsid w:val="00A104DB"/>
    <w:rsid w:val="00A1193E"/>
    <w:rsid w:val="00A17571"/>
    <w:rsid w:val="00A25374"/>
    <w:rsid w:val="00A276FE"/>
    <w:rsid w:val="00A40C70"/>
    <w:rsid w:val="00A517F9"/>
    <w:rsid w:val="00A53E73"/>
    <w:rsid w:val="00A64F2C"/>
    <w:rsid w:val="00A66571"/>
    <w:rsid w:val="00A71647"/>
    <w:rsid w:val="00A75C0D"/>
    <w:rsid w:val="00A77E15"/>
    <w:rsid w:val="00A86AD2"/>
    <w:rsid w:val="00A922B8"/>
    <w:rsid w:val="00A9371D"/>
    <w:rsid w:val="00A9614F"/>
    <w:rsid w:val="00AA055A"/>
    <w:rsid w:val="00AA54C4"/>
    <w:rsid w:val="00AB15ED"/>
    <w:rsid w:val="00AB2A8B"/>
    <w:rsid w:val="00AD06F4"/>
    <w:rsid w:val="00AD09C0"/>
    <w:rsid w:val="00AD1A1E"/>
    <w:rsid w:val="00AD6CAA"/>
    <w:rsid w:val="00AE63A8"/>
    <w:rsid w:val="00AF13F2"/>
    <w:rsid w:val="00AF3BC9"/>
    <w:rsid w:val="00AF5BF0"/>
    <w:rsid w:val="00B20F4C"/>
    <w:rsid w:val="00B22400"/>
    <w:rsid w:val="00B26A7B"/>
    <w:rsid w:val="00B26C10"/>
    <w:rsid w:val="00B30243"/>
    <w:rsid w:val="00B37B98"/>
    <w:rsid w:val="00B5178B"/>
    <w:rsid w:val="00B652B1"/>
    <w:rsid w:val="00B92409"/>
    <w:rsid w:val="00B92788"/>
    <w:rsid w:val="00B9422C"/>
    <w:rsid w:val="00BA6369"/>
    <w:rsid w:val="00BB0ACD"/>
    <w:rsid w:val="00BB2FC4"/>
    <w:rsid w:val="00BB450C"/>
    <w:rsid w:val="00BB54EB"/>
    <w:rsid w:val="00BB5B4A"/>
    <w:rsid w:val="00BC1045"/>
    <w:rsid w:val="00BC3906"/>
    <w:rsid w:val="00BC75C2"/>
    <w:rsid w:val="00BD0228"/>
    <w:rsid w:val="00BD1447"/>
    <w:rsid w:val="00BD3AB1"/>
    <w:rsid w:val="00BE2B13"/>
    <w:rsid w:val="00BF064C"/>
    <w:rsid w:val="00BF1B6A"/>
    <w:rsid w:val="00BF41B0"/>
    <w:rsid w:val="00BF4773"/>
    <w:rsid w:val="00C029B2"/>
    <w:rsid w:val="00C10238"/>
    <w:rsid w:val="00C142CC"/>
    <w:rsid w:val="00C24A81"/>
    <w:rsid w:val="00C32585"/>
    <w:rsid w:val="00C33407"/>
    <w:rsid w:val="00C41F09"/>
    <w:rsid w:val="00C46CF2"/>
    <w:rsid w:val="00C63AF1"/>
    <w:rsid w:val="00C65E56"/>
    <w:rsid w:val="00C70F8A"/>
    <w:rsid w:val="00C758B1"/>
    <w:rsid w:val="00C913E6"/>
    <w:rsid w:val="00C93EB2"/>
    <w:rsid w:val="00C95DCF"/>
    <w:rsid w:val="00CA5A7D"/>
    <w:rsid w:val="00CB539B"/>
    <w:rsid w:val="00CB5EC4"/>
    <w:rsid w:val="00CC4738"/>
    <w:rsid w:val="00CE3B72"/>
    <w:rsid w:val="00CE65C5"/>
    <w:rsid w:val="00CE7E73"/>
    <w:rsid w:val="00CF1AD2"/>
    <w:rsid w:val="00D014FF"/>
    <w:rsid w:val="00D10ABA"/>
    <w:rsid w:val="00D1674F"/>
    <w:rsid w:val="00D17D87"/>
    <w:rsid w:val="00D31BDB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87587"/>
    <w:rsid w:val="00D87A5E"/>
    <w:rsid w:val="00D90587"/>
    <w:rsid w:val="00D93FDF"/>
    <w:rsid w:val="00D95BB8"/>
    <w:rsid w:val="00D96010"/>
    <w:rsid w:val="00DB12AA"/>
    <w:rsid w:val="00DB43FC"/>
    <w:rsid w:val="00DC2550"/>
    <w:rsid w:val="00DD043B"/>
    <w:rsid w:val="00DD25FB"/>
    <w:rsid w:val="00DE18A0"/>
    <w:rsid w:val="00DE2264"/>
    <w:rsid w:val="00DE370C"/>
    <w:rsid w:val="00DE5B99"/>
    <w:rsid w:val="00DF454C"/>
    <w:rsid w:val="00E0196D"/>
    <w:rsid w:val="00E1209B"/>
    <w:rsid w:val="00E177BC"/>
    <w:rsid w:val="00E259AC"/>
    <w:rsid w:val="00E44071"/>
    <w:rsid w:val="00E45B50"/>
    <w:rsid w:val="00E47BAB"/>
    <w:rsid w:val="00E513FB"/>
    <w:rsid w:val="00E62407"/>
    <w:rsid w:val="00E644BD"/>
    <w:rsid w:val="00E655D3"/>
    <w:rsid w:val="00E970E7"/>
    <w:rsid w:val="00EA2C14"/>
    <w:rsid w:val="00EA3E3F"/>
    <w:rsid w:val="00EA5096"/>
    <w:rsid w:val="00EA7569"/>
    <w:rsid w:val="00EB12D4"/>
    <w:rsid w:val="00ED3F9F"/>
    <w:rsid w:val="00EE0403"/>
    <w:rsid w:val="00EF2095"/>
    <w:rsid w:val="00EF3CA4"/>
    <w:rsid w:val="00F13389"/>
    <w:rsid w:val="00F155C7"/>
    <w:rsid w:val="00F2260E"/>
    <w:rsid w:val="00F2582F"/>
    <w:rsid w:val="00F25DC1"/>
    <w:rsid w:val="00F300E4"/>
    <w:rsid w:val="00F30B01"/>
    <w:rsid w:val="00F34288"/>
    <w:rsid w:val="00F369D3"/>
    <w:rsid w:val="00F45A57"/>
    <w:rsid w:val="00F53246"/>
    <w:rsid w:val="00F548BA"/>
    <w:rsid w:val="00F602DA"/>
    <w:rsid w:val="00F76B35"/>
    <w:rsid w:val="00F823EA"/>
    <w:rsid w:val="00F87327"/>
    <w:rsid w:val="00F90885"/>
    <w:rsid w:val="00F910B2"/>
    <w:rsid w:val="00F95977"/>
    <w:rsid w:val="00FA0423"/>
    <w:rsid w:val="00FA2120"/>
    <w:rsid w:val="00FA36E2"/>
    <w:rsid w:val="00FA6F6D"/>
    <w:rsid w:val="00FB3C79"/>
    <w:rsid w:val="00FB470F"/>
    <w:rsid w:val="00FC0CB2"/>
    <w:rsid w:val="00FC2B51"/>
    <w:rsid w:val="00FC36AF"/>
    <w:rsid w:val="00FC79FE"/>
    <w:rsid w:val="00FD3015"/>
    <w:rsid w:val="00FE1929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F03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B4A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BB5B4A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BB5B4A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BB5B4A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BB5B4A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BB5B4A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B4A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B5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B4A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cital">
    <w:name w:val="c_ital"/>
    <w:qFormat/>
    <w:rsid w:val="00BB5B4A"/>
    <w:rPr>
      <w:i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rsid w:val="00BB5B4A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BB5B4A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listb1">
    <w:name w:val="list_b1"/>
    <w:rsid w:val="00BB5B4A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BB5B4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1872DA"/>
    <w:pPr>
      <w:contextualSpacing/>
    </w:pPr>
  </w:style>
  <w:style w:type="character" w:customStyle="1" w:styleId="Heading3Char">
    <w:name w:val="Heading 3 Char"/>
    <w:basedOn w:val="DefaultParagraphFont"/>
    <w:link w:val="Heading3"/>
    <w:rsid w:val="00BB5B4A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BB5B4A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BB5B4A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BB5B4A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BB5B4A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BB5B4A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BB5B4A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BB5B4A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BB5B4A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BB5B4A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BB5B4A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BB5B4A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BB5B4A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BB5B4A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BB5B4A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BB5B4A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BB5B4A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BB5B4A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BB5B4A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BB5B4A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BB5B4A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BB5B4A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BB5B4A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BB5B4A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BB5B4A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BB5B4A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BB5B4A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BB5B4A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BB5B4A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BB5B4A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BB5B4A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instruct">
    <w:name w:val="body_instruct"/>
    <w:rsid w:val="00BB5B4A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bodykeep">
    <w:name w:val="body_keep"/>
    <w:rsid w:val="00BB5B4A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BB5B4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BB5B4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BB5B4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BB5B4A"/>
    <w:rPr>
      <w:b/>
      <w:sz w:val="40"/>
      <w:bdr w:val="none" w:sz="0" w:space="0" w:color="auto"/>
      <w:shd w:val="clear" w:color="auto" w:fill="auto"/>
    </w:rPr>
  </w:style>
  <w:style w:type="character" w:customStyle="1" w:styleId="cnegtrack">
    <w:name w:val="c_negtrack"/>
    <w:rsid w:val="00BB5B4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BB5B4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BB5B4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BB5B4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BB5B4A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BB5B4A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BB5B4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BB5B4A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BB5B4A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BB5B4A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BB5B4A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BB5B4A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BB5B4A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BB5B4A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BB5B4A"/>
    <w:pPr>
      <w:numPr>
        <w:numId w:val="4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BB5B4A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BB5B4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BB5B4A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BB5B4A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BB5B4A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BB5B4A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BB5B4A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BB5B4A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BB5B4A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BB5B4A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BB5B4A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BB5B4A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BB5B4A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BB5B4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BB5B4A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BB5B4A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answer">
    <w:name w:val="answer"/>
    <w:qFormat/>
    <w:rsid w:val="00BB5B4A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listn1body">
    <w:name w:val="list_n1_body"/>
    <w:rsid w:val="00BB5B4A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BB5B4A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BB5B4A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BB5B4A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BB5B4A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BB5B4A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BB5B4A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BB5B4A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BB5B4A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BB5B4A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BB5B4A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BB5B4A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BB5B4A"/>
    <w:pPr>
      <w:widowControl w:val="0"/>
      <w:numPr>
        <w:numId w:val="5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BB5B4A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BB5B4A"/>
    <w:pPr>
      <w:widowControl w:val="0"/>
      <w:numPr>
        <w:numId w:val="6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BB5B4A"/>
    <w:pPr>
      <w:widowControl w:val="0"/>
      <w:numPr>
        <w:numId w:val="7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BB5B4A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BB5B4A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BB5B4A"/>
    <w:pPr>
      <w:widowControl w:val="0"/>
      <w:numPr>
        <w:numId w:val="8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BB5B4A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BB5B4A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BB5B4A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BB5B4A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BB5B4A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anno">
    <w:name w:val="anno"/>
    <w:basedOn w:val="answer"/>
    <w:qFormat/>
    <w:rsid w:val="001E5C9E"/>
    <w:pPr>
      <w:spacing w:before="0" w:after="120" w:line="240" w:lineRule="auto"/>
    </w:pPr>
    <w:rPr>
      <w:i/>
      <w:color w:val="00B0F0"/>
    </w:rPr>
  </w:style>
  <w:style w:type="paragraph" w:styleId="Revision">
    <w:name w:val="Revision"/>
    <w:hidden/>
    <w:uiPriority w:val="99"/>
    <w:semiHidden/>
    <w:rsid w:val="00A03FAA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6872FE-89BF-44ED-8237-4EED72462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83F073-8C9B-4953-844F-E7B24993838C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79915363-3F91-4B1E-8613-BFE6AB7E2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2025-07-24T13:24:00Z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