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76D" w14:textId="7308F433" w:rsidR="002E562B" w:rsidRPr="00271B42" w:rsidRDefault="002E562B" w:rsidP="002E562B">
      <w:pPr>
        <w:pStyle w:val="name"/>
      </w:pPr>
      <w:r w:rsidRPr="00271B42">
        <w:t>Name:</w:t>
      </w:r>
    </w:p>
    <w:p w14:paraId="05F4BB74" w14:textId="77777777" w:rsidR="002E562B" w:rsidRPr="00271B42" w:rsidRDefault="002E562B" w:rsidP="002E562B">
      <w:pPr>
        <w:pStyle w:val="name"/>
      </w:pPr>
      <w:r w:rsidRPr="00271B42">
        <w:t>Date:</w:t>
      </w:r>
    </w:p>
    <w:p w14:paraId="18C8163A" w14:textId="77777777" w:rsidR="002E562B" w:rsidRPr="00271B42" w:rsidRDefault="002E562B" w:rsidP="002E562B">
      <w:pPr>
        <w:pStyle w:val="name"/>
      </w:pPr>
      <w:r w:rsidRPr="00271B42">
        <w:t>Class:</w:t>
      </w:r>
    </w:p>
    <w:p w14:paraId="3039539B" w14:textId="01944A3B" w:rsidR="00302CF3" w:rsidRPr="00036BC9" w:rsidRDefault="00302CF3" w:rsidP="00302CF3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Presentation Skills</w:t>
      </w:r>
    </w:p>
    <w:p w14:paraId="22492678" w14:textId="77777777" w:rsidR="00302CF3" w:rsidRPr="00965726" w:rsidRDefault="00302CF3" w:rsidP="00302CF3">
      <w:pPr>
        <w:pStyle w:val="Heading2"/>
      </w:pPr>
      <w:r w:rsidRPr="00965726">
        <w:t>Skill:</w:t>
      </w:r>
    </w:p>
    <w:p w14:paraId="6B55962B" w14:textId="3BF8CCDD" w:rsidR="00302CF3" w:rsidRDefault="00302CF3" w:rsidP="00302CF3">
      <w:pPr>
        <w:pStyle w:val="listb1"/>
      </w:pPr>
      <w:r>
        <w:t>Analysis (AN)</w:t>
      </w:r>
    </w:p>
    <w:p w14:paraId="4D6EE1E3" w14:textId="77777777" w:rsidR="00302CF3" w:rsidRPr="00606F5E" w:rsidRDefault="00302CF3" w:rsidP="00302CF3">
      <w:pPr>
        <w:pStyle w:val="Heading2"/>
      </w:pPr>
      <w:r w:rsidRPr="00606F5E">
        <w:t>Time on Task:</w:t>
      </w:r>
    </w:p>
    <w:p w14:paraId="31DC9B74" w14:textId="5540BC4E" w:rsidR="00302CF3" w:rsidRDefault="00302CF3" w:rsidP="00302CF3">
      <w:pPr>
        <w:pStyle w:val="listb1"/>
      </w:pPr>
      <w:r>
        <w:t>45</w:t>
      </w:r>
      <w:r w:rsidR="002E562B">
        <w:t>–60 minutes</w:t>
      </w:r>
    </w:p>
    <w:p w14:paraId="774490BF" w14:textId="77777777" w:rsidR="00302CF3" w:rsidRPr="00B12BF7" w:rsidRDefault="00302CF3" w:rsidP="00302CF3">
      <w:pPr>
        <w:pStyle w:val="Heading2"/>
      </w:pPr>
      <w:r w:rsidRPr="00B12BF7">
        <w:t>Goal/Purpose:</w:t>
      </w:r>
    </w:p>
    <w:p w14:paraId="1C71E6E6" w14:textId="2F84D3DA" w:rsidR="00302CF3" w:rsidRPr="002E562B" w:rsidRDefault="00302CF3" w:rsidP="002E562B">
      <w:pPr>
        <w:pStyle w:val="listb1"/>
      </w:pPr>
      <w:r w:rsidRPr="002E562B">
        <w:t xml:space="preserve">The goal of this activity is to </w:t>
      </w:r>
      <w:r w:rsidR="00435EC4">
        <w:t xml:space="preserve">begin </w:t>
      </w:r>
      <w:r w:rsidRPr="002E562B">
        <w:t>develop</w:t>
      </w:r>
      <w:r w:rsidR="00435EC4">
        <w:t>ing a business presentation</w:t>
      </w:r>
      <w:r w:rsidRPr="002E562B">
        <w:t>.</w:t>
      </w:r>
    </w:p>
    <w:p w14:paraId="66298280" w14:textId="77AE3DD9" w:rsidR="00302CF3" w:rsidRPr="002F66A1" w:rsidRDefault="00302CF3" w:rsidP="002F66A1">
      <w:pPr>
        <w:pStyle w:val="bodyinstruct"/>
      </w:pPr>
      <w:r w:rsidRPr="002F66A1">
        <w:t>As an entrepreneur</w:t>
      </w:r>
      <w:r w:rsidR="00435EC4">
        <w:t>,</w:t>
      </w:r>
      <w:r w:rsidRPr="002F66A1">
        <w:t xml:space="preserve"> you will </w:t>
      </w:r>
      <w:r w:rsidR="00435EC4">
        <w:t xml:space="preserve">make </w:t>
      </w:r>
      <w:r w:rsidRPr="002F66A1">
        <w:t>many presentations</w:t>
      </w:r>
      <w:r w:rsidR="002C2331">
        <w:t>,</w:t>
      </w:r>
      <w:r w:rsidRPr="002F66A1">
        <w:t xml:space="preserve"> and these presentations will </w:t>
      </w:r>
      <w:r w:rsidR="002C2331">
        <w:t xml:space="preserve">likely </w:t>
      </w:r>
      <w:r w:rsidRPr="002F66A1">
        <w:t>be given to many different target audiences. In this activity</w:t>
      </w:r>
      <w:r w:rsidR="002C2331">
        <w:t>,</w:t>
      </w:r>
      <w:r w:rsidRPr="002F66A1">
        <w:t xml:space="preserve"> you will </w:t>
      </w:r>
      <w:r w:rsidR="00B06FF9">
        <w:t>perfect</w:t>
      </w:r>
      <w:r w:rsidRPr="002F66A1">
        <w:t xml:space="preserve"> your </w:t>
      </w:r>
      <w:r w:rsidR="00B06FF9" w:rsidRPr="002F66A1">
        <w:t>introduction skills</w:t>
      </w:r>
      <w:r w:rsidR="00B06FF9">
        <w:t xml:space="preserve"> by</w:t>
      </w:r>
      <w:r w:rsidRPr="002F66A1">
        <w:t xml:space="preserve"> creating a visual aid for your business and designing a </w:t>
      </w:r>
      <w:r w:rsidR="00B06FF9" w:rsidRPr="002F66A1">
        <w:t xml:space="preserve">master </w:t>
      </w:r>
      <w:r w:rsidRPr="002F66A1">
        <w:t xml:space="preserve">slide </w:t>
      </w:r>
      <w:r w:rsidR="002E158D" w:rsidRPr="002F66A1">
        <w:t>to be used f</w:t>
      </w:r>
      <w:r w:rsidRPr="002F66A1">
        <w:t xml:space="preserve">or the entire </w:t>
      </w:r>
      <w:r w:rsidR="00B06FF9" w:rsidRPr="002F66A1">
        <w:t>slide deck</w:t>
      </w:r>
      <w:r w:rsidRPr="002F66A1">
        <w:t xml:space="preserve">. </w:t>
      </w:r>
      <w:r w:rsidR="00B06FF9">
        <w:t xml:space="preserve">Be sure to include </w:t>
      </w:r>
      <w:r w:rsidR="0004169D">
        <w:t xml:space="preserve">a slide that introduces yourself in a professional manner. Your instructor will determine if this activity will be completed </w:t>
      </w:r>
      <w:r w:rsidR="008C347C">
        <w:t>individually</w:t>
      </w:r>
      <w:r w:rsidR="0004169D">
        <w:t xml:space="preserve"> or in a group setting</w:t>
      </w:r>
      <w:r w:rsidRPr="002F66A1">
        <w:t>. The</w:t>
      </w:r>
      <w:r w:rsidR="008C347C">
        <w:t>y</w:t>
      </w:r>
      <w:r w:rsidRPr="002F66A1">
        <w:t xml:space="preserve"> will </w:t>
      </w:r>
      <w:r w:rsidR="008C347C">
        <w:t xml:space="preserve">also </w:t>
      </w:r>
      <w:r w:rsidRPr="002F66A1">
        <w:t>identify the appropriate submission metho</w:t>
      </w:r>
      <w:r w:rsidR="002E158D" w:rsidRPr="002F66A1">
        <w:t xml:space="preserve">d. Your creations </w:t>
      </w:r>
      <w:r w:rsidR="008F2983">
        <w:t>may be reported to the class according to your instructor’s guidelines, so be sure to provide enough information to facilitate a discussion.</w:t>
      </w:r>
    </w:p>
    <w:p w14:paraId="6C2653A9" w14:textId="7287B17A" w:rsidR="002E158D" w:rsidRDefault="00AF08C5" w:rsidP="00E71633">
      <w:pPr>
        <w:pStyle w:val="listn1restart"/>
        <w:numPr>
          <w:ilvl w:val="0"/>
          <w:numId w:val="22"/>
        </w:numPr>
      </w:pPr>
      <w:r>
        <w:t>In the space provided, write a professional introduction you will use to start your business presentation.</w:t>
      </w:r>
    </w:p>
    <w:p w14:paraId="0181E945" w14:textId="23A9A02D" w:rsidR="002E158D" w:rsidRPr="00884D6D" w:rsidRDefault="002E158D" w:rsidP="00884D6D">
      <w:pPr>
        <w:pStyle w:val="answer"/>
      </w:pPr>
      <w:r w:rsidRPr="00884D6D">
        <w:t>Answer</w:t>
      </w:r>
      <w:r w:rsidR="005D19A9">
        <w:t>:</w:t>
      </w:r>
    </w:p>
    <w:p w14:paraId="55928A37" w14:textId="7838701C" w:rsidR="002E158D" w:rsidRDefault="002E158D" w:rsidP="00E71633">
      <w:pPr>
        <w:pStyle w:val="listn1"/>
        <w:numPr>
          <w:ilvl w:val="0"/>
          <w:numId w:val="22"/>
        </w:numPr>
      </w:pPr>
      <w:r>
        <w:t xml:space="preserve">Prepare a visual aid for your business. If you cannot create the product or something similar in a drawing, </w:t>
      </w:r>
      <w:r w:rsidR="00AF08C5">
        <w:t xml:space="preserve">describe </w:t>
      </w:r>
      <w:r>
        <w:t>how the visual aid will look.</w:t>
      </w:r>
    </w:p>
    <w:p w14:paraId="1DDD6372" w14:textId="5E5B209E" w:rsidR="002E158D" w:rsidRPr="00884D6D" w:rsidRDefault="002E158D" w:rsidP="00884D6D">
      <w:pPr>
        <w:pStyle w:val="answer"/>
      </w:pPr>
      <w:r w:rsidRPr="00884D6D">
        <w:t>Answer</w:t>
      </w:r>
      <w:r w:rsidR="005D19A9">
        <w:t>:</w:t>
      </w:r>
    </w:p>
    <w:p w14:paraId="182CE702" w14:textId="20E1838B" w:rsidR="002E158D" w:rsidRDefault="002E158D" w:rsidP="00E71633">
      <w:pPr>
        <w:pStyle w:val="listn1"/>
        <w:numPr>
          <w:ilvl w:val="0"/>
          <w:numId w:val="22"/>
        </w:numPr>
      </w:pPr>
      <w:r>
        <w:t xml:space="preserve">Design a </w:t>
      </w:r>
      <w:r w:rsidR="00CA40B5">
        <w:t xml:space="preserve">master </w:t>
      </w:r>
      <w:r>
        <w:t xml:space="preserve">slide that would be the theme or design throughout your </w:t>
      </w:r>
      <w:r w:rsidR="00CA40B5">
        <w:t>slide deck</w:t>
      </w:r>
      <w:r>
        <w:t>.</w:t>
      </w:r>
      <w:r w:rsidR="00CA40B5">
        <w:t xml:space="preserve"> If you are unable to create a presentation at this time, </w:t>
      </w:r>
      <w:r w:rsidR="00CE1EEF">
        <w:t>describe how your slides will be formatted and laid out in the presentation.</w:t>
      </w:r>
    </w:p>
    <w:p w14:paraId="1486802E" w14:textId="1F852E63" w:rsidR="002E158D" w:rsidRPr="00884D6D" w:rsidRDefault="002E158D" w:rsidP="00884D6D">
      <w:pPr>
        <w:pStyle w:val="answer"/>
      </w:pPr>
      <w:r w:rsidRPr="00884D6D">
        <w:t>Answer</w:t>
      </w:r>
      <w:r w:rsidR="005D19A9">
        <w:t>:</w:t>
      </w:r>
    </w:p>
    <w:sectPr w:rsidR="002E158D" w:rsidRPr="00884D6D" w:rsidSect="00A64FF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466B" w14:textId="77777777" w:rsidR="00DF165D" w:rsidRDefault="00DF165D" w:rsidP="00302CF3">
      <w:pPr>
        <w:spacing w:after="0"/>
      </w:pPr>
      <w:r>
        <w:separator/>
      </w:r>
    </w:p>
  </w:endnote>
  <w:endnote w:type="continuationSeparator" w:id="0">
    <w:p w14:paraId="4447C115" w14:textId="77777777" w:rsidR="00DF165D" w:rsidRDefault="00DF165D" w:rsidP="00302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CEAE" w14:textId="77777777" w:rsidR="00011F87" w:rsidRPr="003530B5" w:rsidRDefault="00011F87" w:rsidP="00011F87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FCC531D" w14:textId="40FAAC1F" w:rsidR="00772FB7" w:rsidRPr="00011F87" w:rsidRDefault="00011F87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F64F" w14:textId="77777777" w:rsidR="00DF165D" w:rsidRDefault="00DF165D" w:rsidP="00302CF3">
      <w:pPr>
        <w:spacing w:after="0"/>
      </w:pPr>
      <w:r>
        <w:separator/>
      </w:r>
    </w:p>
  </w:footnote>
  <w:footnote w:type="continuationSeparator" w:id="0">
    <w:p w14:paraId="11DFB1B0" w14:textId="77777777" w:rsidR="00DF165D" w:rsidRDefault="00DF165D" w:rsidP="00302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75DF" w14:textId="7D939AEB" w:rsidR="00302CF3" w:rsidRPr="00772FB7" w:rsidRDefault="00772FB7" w:rsidP="00772FB7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17.2</w:t>
    </w:r>
    <w:r w:rsidR="00A64FF1">
      <w:t xml:space="preserve">: </w:t>
    </w:r>
    <w:r>
      <w:t>17-2 Presentation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66A"/>
    <w:multiLevelType w:val="hybridMultilevel"/>
    <w:tmpl w:val="EC088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5876F77"/>
    <w:multiLevelType w:val="hybridMultilevel"/>
    <w:tmpl w:val="9C7CC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647785726">
    <w:abstractNumId w:val="13"/>
  </w:num>
  <w:num w:numId="3" w16cid:durableId="1125732454">
    <w:abstractNumId w:val="11"/>
  </w:num>
  <w:num w:numId="4" w16cid:durableId="217321391">
    <w:abstractNumId w:val="17"/>
  </w:num>
  <w:num w:numId="5" w16cid:durableId="824049846">
    <w:abstractNumId w:val="16"/>
  </w:num>
  <w:num w:numId="6" w16cid:durableId="64688521">
    <w:abstractNumId w:val="19"/>
  </w:num>
  <w:num w:numId="7" w16cid:durableId="1997343418">
    <w:abstractNumId w:val="14"/>
  </w:num>
  <w:num w:numId="8" w16cid:durableId="629748237">
    <w:abstractNumId w:val="12"/>
  </w:num>
  <w:num w:numId="9" w16cid:durableId="820728176">
    <w:abstractNumId w:val="20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328441652">
    <w:abstractNumId w:val="15"/>
  </w:num>
  <w:num w:numId="22" w16cid:durableId="798643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F3"/>
    <w:rsid w:val="00000821"/>
    <w:rsid w:val="0000392F"/>
    <w:rsid w:val="00004425"/>
    <w:rsid w:val="00011608"/>
    <w:rsid w:val="00011F87"/>
    <w:rsid w:val="000130C7"/>
    <w:rsid w:val="000143FD"/>
    <w:rsid w:val="00015C42"/>
    <w:rsid w:val="00024B0F"/>
    <w:rsid w:val="00027992"/>
    <w:rsid w:val="000304EB"/>
    <w:rsid w:val="00036F33"/>
    <w:rsid w:val="0004046D"/>
    <w:rsid w:val="0004169D"/>
    <w:rsid w:val="000426A4"/>
    <w:rsid w:val="000445D0"/>
    <w:rsid w:val="00056128"/>
    <w:rsid w:val="000609BE"/>
    <w:rsid w:val="000626BB"/>
    <w:rsid w:val="00062CFD"/>
    <w:rsid w:val="000703D5"/>
    <w:rsid w:val="00075392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C5649"/>
    <w:rsid w:val="000E4629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1C5D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2A88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2331"/>
    <w:rsid w:val="002C4808"/>
    <w:rsid w:val="002D3E38"/>
    <w:rsid w:val="002E158D"/>
    <w:rsid w:val="002E3FF2"/>
    <w:rsid w:val="002E562B"/>
    <w:rsid w:val="002F0CB8"/>
    <w:rsid w:val="002F66A1"/>
    <w:rsid w:val="00302CF3"/>
    <w:rsid w:val="0030725F"/>
    <w:rsid w:val="00311424"/>
    <w:rsid w:val="003120D2"/>
    <w:rsid w:val="0032503F"/>
    <w:rsid w:val="0032520C"/>
    <w:rsid w:val="003271B9"/>
    <w:rsid w:val="003374E2"/>
    <w:rsid w:val="0035017B"/>
    <w:rsid w:val="00350A5D"/>
    <w:rsid w:val="00351BEF"/>
    <w:rsid w:val="00364EC2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3BC"/>
    <w:rsid w:val="00405AEA"/>
    <w:rsid w:val="00407EBD"/>
    <w:rsid w:val="0041471F"/>
    <w:rsid w:val="00414B5F"/>
    <w:rsid w:val="00426FE7"/>
    <w:rsid w:val="004305F3"/>
    <w:rsid w:val="00435EC4"/>
    <w:rsid w:val="00440B24"/>
    <w:rsid w:val="004522DA"/>
    <w:rsid w:val="00465249"/>
    <w:rsid w:val="004712B7"/>
    <w:rsid w:val="00473B04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19A9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3158C"/>
    <w:rsid w:val="00645F9A"/>
    <w:rsid w:val="006613BE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2FB7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4D6D"/>
    <w:rsid w:val="008912D3"/>
    <w:rsid w:val="008923A5"/>
    <w:rsid w:val="00897875"/>
    <w:rsid w:val="008B215E"/>
    <w:rsid w:val="008B4F2F"/>
    <w:rsid w:val="008B7DCD"/>
    <w:rsid w:val="008C17EE"/>
    <w:rsid w:val="008C347C"/>
    <w:rsid w:val="008D51FA"/>
    <w:rsid w:val="008E3AD8"/>
    <w:rsid w:val="008E5C14"/>
    <w:rsid w:val="008F2983"/>
    <w:rsid w:val="008F4535"/>
    <w:rsid w:val="008F47BA"/>
    <w:rsid w:val="008F4ABA"/>
    <w:rsid w:val="008F6F82"/>
    <w:rsid w:val="009018D7"/>
    <w:rsid w:val="00905EB8"/>
    <w:rsid w:val="00917D6A"/>
    <w:rsid w:val="00923798"/>
    <w:rsid w:val="00925435"/>
    <w:rsid w:val="0094631E"/>
    <w:rsid w:val="009474E3"/>
    <w:rsid w:val="00960D44"/>
    <w:rsid w:val="00965AA2"/>
    <w:rsid w:val="009704D7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4FF1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08C5"/>
    <w:rsid w:val="00AF13F2"/>
    <w:rsid w:val="00AF3BC9"/>
    <w:rsid w:val="00AF5BF0"/>
    <w:rsid w:val="00B06FF9"/>
    <w:rsid w:val="00B20F4C"/>
    <w:rsid w:val="00B22400"/>
    <w:rsid w:val="00B26A7B"/>
    <w:rsid w:val="00B26C10"/>
    <w:rsid w:val="00B30243"/>
    <w:rsid w:val="00B31338"/>
    <w:rsid w:val="00B37B98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555B7"/>
    <w:rsid w:val="00C63AF1"/>
    <w:rsid w:val="00C70F8A"/>
    <w:rsid w:val="00C758B1"/>
    <w:rsid w:val="00C913E6"/>
    <w:rsid w:val="00C93EB2"/>
    <w:rsid w:val="00C95DCF"/>
    <w:rsid w:val="00CA40B5"/>
    <w:rsid w:val="00CA5A7D"/>
    <w:rsid w:val="00CB539B"/>
    <w:rsid w:val="00CB5EC4"/>
    <w:rsid w:val="00CC4738"/>
    <w:rsid w:val="00CE1EEF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165D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71633"/>
    <w:rsid w:val="00E93FF2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00B96"/>
    <w:rsid w:val="00F033BC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1D59"/>
    <w:rsid w:val="00F95977"/>
    <w:rsid w:val="00FA0423"/>
    <w:rsid w:val="00FA2120"/>
    <w:rsid w:val="00FA36E2"/>
    <w:rsid w:val="00FA6F6D"/>
    <w:rsid w:val="00FB3C79"/>
    <w:rsid w:val="00FB470F"/>
    <w:rsid w:val="00FB599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5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BC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033BC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033BC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033BC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F033BC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033BC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BC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3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BC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F033BC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F033BC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033BC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F033BC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F033B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E158D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F033BC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F033BC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033BC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F033BC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F033BC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F033B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033B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F033B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033BC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F033BC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F033BC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F033B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033BC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F033BC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033B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F033BC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F033BC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033BC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033B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F033B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033BC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F033BC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F033BC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F033BC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F033BC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F033BC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F033BC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F033BC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F033BC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F033BC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033BC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F033BC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F033BC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F033B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033B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033B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033BC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F033B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033B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033B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033B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033BC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F033BC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033B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033BC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F033BC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F033BC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F033BC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033BC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F033BC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033BC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033BC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F033BC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033B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033BC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033BC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033BC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033BC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033B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F033BC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F033BC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F033BC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F033BC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F033BC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F033B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F033B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033BC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F033BC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F033BC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F033BC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F033BC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F033BC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033B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033BC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033BC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F033BC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033B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F033B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F033B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F033B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F033BC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F033BC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F033BC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F033BC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F033BC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F033BC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F033BC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F033BC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F033BC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F033BC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F033B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033B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F033B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E562B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5D19A9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3C309-8A24-41B7-9AA7-3CE0F5136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F19D6-DADC-48B5-9748-B3809F0DDAF1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D18EF7E0-7261-441F-8A85-8FC81B930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D01DF-DC9B-4341-B565-BAD22D91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2025-07-24T13:26:00Z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