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2ECFDEB1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50AE3036" w:rsidR="00AE4620" w:rsidRDefault="006516E4" w:rsidP="003342C9">
      <w:pPr>
        <w:pStyle w:val="Heading1"/>
      </w:pPr>
      <w:r>
        <w:t>Lesson 18.</w:t>
      </w:r>
      <w:r w:rsidR="007552EF">
        <w:t>2</w:t>
      </w:r>
    </w:p>
    <w:p w14:paraId="51752398" w14:textId="03807099" w:rsidR="00F458EF" w:rsidRPr="00F458EF" w:rsidRDefault="006516E4" w:rsidP="00F458EF">
      <w:pPr>
        <w:pStyle w:val="Heading2"/>
      </w:pPr>
      <w:r>
        <w:t>Check Your Understanding</w:t>
      </w:r>
    </w:p>
    <w:p w14:paraId="19DC31F6" w14:textId="17252BA4" w:rsidR="00462E46" w:rsidRPr="00462E46" w:rsidRDefault="00AA2988" w:rsidP="00E17C52">
      <w:pPr>
        <w:pStyle w:val="listn1restart"/>
      </w:pPr>
      <w:r w:rsidRPr="00AA2988">
        <w:t>Discuss the stages of the business life cycle. (18.2-1)</w:t>
      </w:r>
    </w:p>
    <w:p w14:paraId="2D8466BC" w14:textId="77777777" w:rsidR="0025481F" w:rsidRDefault="0025481F" w:rsidP="0025481F">
      <w:pPr>
        <w:pStyle w:val="answer"/>
      </w:pPr>
      <w:r w:rsidRPr="00EC2F90">
        <w:t>Answer:</w:t>
      </w:r>
    </w:p>
    <w:p w14:paraId="4B1B770F" w14:textId="6926AD9A" w:rsidR="0025481F" w:rsidRDefault="00A42870" w:rsidP="007474F1">
      <w:pPr>
        <w:pStyle w:val="listn1"/>
        <w:numPr>
          <w:ilvl w:val="0"/>
          <w:numId w:val="45"/>
        </w:numPr>
      </w:pPr>
      <w:r w:rsidRPr="00A42870">
        <w:t>Name three benefits of using an employee stock option plan as an exit strategy. (18.2-1</w:t>
      </w:r>
      <w:r w:rsidR="00B32882" w:rsidRPr="00B32882">
        <w:t>)</w:t>
      </w:r>
    </w:p>
    <w:p w14:paraId="3D48BFCD" w14:textId="77777777" w:rsidR="00EF55FF" w:rsidRDefault="00EF55FF" w:rsidP="00EF55FF">
      <w:pPr>
        <w:pStyle w:val="answer"/>
      </w:pPr>
      <w:r w:rsidRPr="00EC2F90">
        <w:t>Answer:</w:t>
      </w:r>
    </w:p>
    <w:p w14:paraId="47630A27" w14:textId="4D9D8D3B" w:rsidR="0025481F" w:rsidRDefault="007F192E" w:rsidP="007474F1">
      <w:pPr>
        <w:pStyle w:val="listn1"/>
        <w:numPr>
          <w:ilvl w:val="0"/>
          <w:numId w:val="45"/>
        </w:numPr>
      </w:pPr>
      <w:r w:rsidRPr="007F192E">
        <w:t>Explain what actions to take if a customer does not pay a debt. (18.2-2)</w:t>
      </w:r>
    </w:p>
    <w:p w14:paraId="3D894A91" w14:textId="77777777" w:rsidR="0025481F" w:rsidRDefault="0025481F" w:rsidP="0025481F">
      <w:pPr>
        <w:pStyle w:val="answer"/>
      </w:pPr>
      <w:r w:rsidRPr="00EC2F90">
        <w:t>Answer:</w:t>
      </w:r>
    </w:p>
    <w:p w14:paraId="645A9067" w14:textId="631E6E30" w:rsidR="002750BD" w:rsidRDefault="00C26392" w:rsidP="007474F1">
      <w:pPr>
        <w:pStyle w:val="listn1"/>
        <w:numPr>
          <w:ilvl w:val="0"/>
          <w:numId w:val="45"/>
        </w:numPr>
      </w:pPr>
      <w:r w:rsidRPr="00C26392">
        <w:t>Describe the importance of long-range financial planning. (18.2-3)</w:t>
      </w:r>
    </w:p>
    <w:p w14:paraId="2539D1BF" w14:textId="4EA67EC8" w:rsidR="002750BD" w:rsidRDefault="002750BD" w:rsidP="002750BD">
      <w:pPr>
        <w:pStyle w:val="answer"/>
      </w:pPr>
      <w:r w:rsidRPr="00EC2F90">
        <w:t>Answer:</w:t>
      </w:r>
    </w:p>
    <w:p w14:paraId="3F985F66" w14:textId="0503B763" w:rsidR="002750BD" w:rsidRDefault="00663720" w:rsidP="007474F1">
      <w:pPr>
        <w:pStyle w:val="listn1"/>
        <w:numPr>
          <w:ilvl w:val="0"/>
          <w:numId w:val="45"/>
        </w:numPr>
      </w:pPr>
      <w:r w:rsidRPr="00663720">
        <w:t>Identify common personal financial goals. (18.2-3)</w:t>
      </w:r>
    </w:p>
    <w:p w14:paraId="797B347D" w14:textId="01629FC8" w:rsidR="002750BD" w:rsidRDefault="002750BD" w:rsidP="002750BD">
      <w:pPr>
        <w:pStyle w:val="answer"/>
      </w:pPr>
      <w:r w:rsidRPr="00EC2F90">
        <w:t>Answer:</w:t>
      </w:r>
    </w:p>
    <w:sectPr w:rsidR="002750BD" w:rsidSect="006F1EEF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82102" w14:textId="77777777" w:rsidR="009F48F4" w:rsidRDefault="009F48F4" w:rsidP="0043769A">
      <w:pPr>
        <w:spacing w:after="0" w:line="240" w:lineRule="auto"/>
      </w:pPr>
      <w:r>
        <w:separator/>
      </w:r>
    </w:p>
  </w:endnote>
  <w:endnote w:type="continuationSeparator" w:id="0">
    <w:p w14:paraId="0EAE6CAE" w14:textId="77777777" w:rsidR="009F48F4" w:rsidRDefault="009F48F4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2CF9DBBB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7D59B" w14:textId="77777777" w:rsidR="009F48F4" w:rsidRDefault="009F48F4" w:rsidP="0043769A">
      <w:pPr>
        <w:spacing w:after="0" w:line="240" w:lineRule="auto"/>
      </w:pPr>
      <w:r>
        <w:separator/>
      </w:r>
    </w:p>
  </w:footnote>
  <w:footnote w:type="continuationSeparator" w:id="0">
    <w:p w14:paraId="68ECB1C8" w14:textId="77777777" w:rsidR="009F48F4" w:rsidRDefault="009F48F4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4ED20F46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6516E4">
      <w:t>Lesson 18.</w:t>
    </w:r>
    <w:r w:rsidR="007552EF">
      <w:t>2</w:t>
    </w:r>
    <w:r w:rsidR="006516E4">
      <w:t xml:space="preserve"> Check Your Understanding</w:t>
    </w:r>
    <w:r w:rsidR="004838EA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2F1BDC"/>
    <w:multiLevelType w:val="hybridMultilevel"/>
    <w:tmpl w:val="F320B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212DFB"/>
    <w:multiLevelType w:val="hybridMultilevel"/>
    <w:tmpl w:val="79507D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9F232B8"/>
    <w:multiLevelType w:val="hybridMultilevel"/>
    <w:tmpl w:val="E59086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D6505EE"/>
    <w:multiLevelType w:val="hybridMultilevel"/>
    <w:tmpl w:val="66B825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18E2835"/>
    <w:multiLevelType w:val="hybridMultilevel"/>
    <w:tmpl w:val="4F4435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955396"/>
    <w:multiLevelType w:val="hybridMultilevel"/>
    <w:tmpl w:val="DC3804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9DA742F"/>
    <w:multiLevelType w:val="hybridMultilevel"/>
    <w:tmpl w:val="066C9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D01724C"/>
    <w:multiLevelType w:val="hybridMultilevel"/>
    <w:tmpl w:val="50E6D7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275E040D"/>
    <w:multiLevelType w:val="hybridMultilevel"/>
    <w:tmpl w:val="39E8F5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799636F"/>
    <w:multiLevelType w:val="hybridMultilevel"/>
    <w:tmpl w:val="D4A0B5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FF0C0D"/>
    <w:multiLevelType w:val="hybridMultilevel"/>
    <w:tmpl w:val="E710D6C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B397129"/>
    <w:multiLevelType w:val="hybridMultilevel"/>
    <w:tmpl w:val="F1C6DF10"/>
    <w:lvl w:ilvl="0" w:tplc="2024792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5" w15:restartNumberingAfterBreak="0">
    <w:nsid w:val="2BF05412"/>
    <w:multiLevelType w:val="hybridMultilevel"/>
    <w:tmpl w:val="F43ADE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4D38E9"/>
    <w:multiLevelType w:val="hybridMultilevel"/>
    <w:tmpl w:val="04CEAE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9210B0"/>
    <w:multiLevelType w:val="hybridMultilevel"/>
    <w:tmpl w:val="D0864B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A16112B"/>
    <w:multiLevelType w:val="hybridMultilevel"/>
    <w:tmpl w:val="89BEE6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1" w15:restartNumberingAfterBreak="0">
    <w:nsid w:val="42AE48FE"/>
    <w:multiLevelType w:val="hybridMultilevel"/>
    <w:tmpl w:val="11F40D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3625BC"/>
    <w:multiLevelType w:val="hybridMultilevel"/>
    <w:tmpl w:val="BA3285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6762250"/>
    <w:multiLevelType w:val="hybridMultilevel"/>
    <w:tmpl w:val="11F2E3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A641E8"/>
    <w:multiLevelType w:val="hybridMultilevel"/>
    <w:tmpl w:val="625E14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587445"/>
    <w:multiLevelType w:val="hybridMultilevel"/>
    <w:tmpl w:val="B2F4A8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E069E5"/>
    <w:multiLevelType w:val="hybridMultilevel"/>
    <w:tmpl w:val="B94065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15D53"/>
    <w:multiLevelType w:val="hybridMultilevel"/>
    <w:tmpl w:val="043CC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3D3E74"/>
    <w:multiLevelType w:val="hybridMultilevel"/>
    <w:tmpl w:val="3E40A8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BD1149"/>
    <w:multiLevelType w:val="hybridMultilevel"/>
    <w:tmpl w:val="8ED636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2E3EB4"/>
    <w:multiLevelType w:val="hybridMultilevel"/>
    <w:tmpl w:val="2FD44482"/>
    <w:lvl w:ilvl="0" w:tplc="BC407B66">
      <w:start w:val="1"/>
      <w:numFmt w:val="decimal"/>
      <w:pStyle w:val="listn1restart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32446">
    <w:abstractNumId w:val="10"/>
  </w:num>
  <w:num w:numId="2" w16cid:durableId="1874537843">
    <w:abstractNumId w:val="32"/>
  </w:num>
  <w:num w:numId="3" w16cid:durableId="1137140963">
    <w:abstractNumId w:val="29"/>
  </w:num>
  <w:num w:numId="4" w16cid:durableId="588926397">
    <w:abstractNumId w:val="30"/>
  </w:num>
  <w:num w:numId="5" w16cid:durableId="243220017">
    <w:abstractNumId w:val="39"/>
  </w:num>
  <w:num w:numId="6" w16cid:durableId="765155610">
    <w:abstractNumId w:val="24"/>
  </w:num>
  <w:num w:numId="7" w16cid:durableId="9647118">
    <w:abstractNumId w:val="19"/>
  </w:num>
  <w:num w:numId="8" w16cid:durableId="897936091">
    <w:abstractNumId w:val="23"/>
  </w:num>
  <w:num w:numId="9" w16cid:durableId="991448355">
    <w:abstractNumId w:val="43"/>
  </w:num>
  <w:num w:numId="10" w16cid:durableId="1801680464">
    <w:abstractNumId w:val="25"/>
  </w:num>
  <w:num w:numId="11" w16cid:durableId="1950620650">
    <w:abstractNumId w:val="16"/>
  </w:num>
  <w:num w:numId="12" w16cid:durableId="649287373">
    <w:abstractNumId w:val="28"/>
  </w:num>
  <w:num w:numId="13" w16cid:durableId="718474559">
    <w:abstractNumId w:val="34"/>
  </w:num>
  <w:num w:numId="14" w16cid:durableId="20279318">
    <w:abstractNumId w:val="36"/>
  </w:num>
  <w:num w:numId="15" w16cid:durableId="1136869923">
    <w:abstractNumId w:val="40"/>
  </w:num>
  <w:num w:numId="16" w16cid:durableId="1741639272">
    <w:abstractNumId w:val="26"/>
  </w:num>
  <w:num w:numId="17" w16cid:durableId="40834929">
    <w:abstractNumId w:val="13"/>
  </w:num>
  <w:num w:numId="18" w16cid:durableId="546256576">
    <w:abstractNumId w:val="15"/>
  </w:num>
  <w:num w:numId="19" w16cid:durableId="820728176">
    <w:abstractNumId w:val="41"/>
  </w:num>
  <w:num w:numId="20" w16cid:durableId="410205259">
    <w:abstractNumId w:val="33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979270331">
    <w:abstractNumId w:val="21"/>
  </w:num>
  <w:num w:numId="32" w16cid:durableId="2054570362">
    <w:abstractNumId w:val="20"/>
  </w:num>
  <w:num w:numId="33" w16cid:durableId="433328812">
    <w:abstractNumId w:val="14"/>
  </w:num>
  <w:num w:numId="34" w16cid:durableId="471487470">
    <w:abstractNumId w:val="17"/>
  </w:num>
  <w:num w:numId="35" w16cid:durableId="79647104">
    <w:abstractNumId w:val="42"/>
  </w:num>
  <w:num w:numId="36" w16cid:durableId="2029328396">
    <w:abstractNumId w:val="22"/>
  </w:num>
  <w:num w:numId="37" w16cid:durableId="1880891428">
    <w:abstractNumId w:val="27"/>
  </w:num>
  <w:num w:numId="38" w16cid:durableId="1122919265">
    <w:abstractNumId w:val="37"/>
  </w:num>
  <w:num w:numId="39" w16cid:durableId="845512674">
    <w:abstractNumId w:val="31"/>
  </w:num>
  <w:num w:numId="40" w16cid:durableId="2127966223">
    <w:abstractNumId w:val="11"/>
  </w:num>
  <w:num w:numId="41" w16cid:durableId="738598123">
    <w:abstractNumId w:val="12"/>
  </w:num>
  <w:num w:numId="42" w16cid:durableId="1319383251">
    <w:abstractNumId w:val="35"/>
  </w:num>
  <w:num w:numId="43" w16cid:durableId="801195162">
    <w:abstractNumId w:val="18"/>
  </w:num>
  <w:num w:numId="44" w16cid:durableId="1580289998">
    <w:abstractNumId w:val="38"/>
  </w:num>
  <w:num w:numId="45" w16cid:durableId="1273510021">
    <w:abstractNumId w:val="4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4A04"/>
    <w:rsid w:val="00010606"/>
    <w:rsid w:val="00022389"/>
    <w:rsid w:val="000313F2"/>
    <w:rsid w:val="00032E4F"/>
    <w:rsid w:val="00037B76"/>
    <w:rsid w:val="00037C05"/>
    <w:rsid w:val="00040107"/>
    <w:rsid w:val="000425E0"/>
    <w:rsid w:val="000547E1"/>
    <w:rsid w:val="00057764"/>
    <w:rsid w:val="0006475A"/>
    <w:rsid w:val="000662E9"/>
    <w:rsid w:val="000756CC"/>
    <w:rsid w:val="000762D5"/>
    <w:rsid w:val="00077937"/>
    <w:rsid w:val="00080DBD"/>
    <w:rsid w:val="0008463C"/>
    <w:rsid w:val="000879A5"/>
    <w:rsid w:val="000913FA"/>
    <w:rsid w:val="000A097A"/>
    <w:rsid w:val="000A2899"/>
    <w:rsid w:val="000A5A5C"/>
    <w:rsid w:val="000A7063"/>
    <w:rsid w:val="000B07E2"/>
    <w:rsid w:val="000C2A00"/>
    <w:rsid w:val="000C2C94"/>
    <w:rsid w:val="000C670E"/>
    <w:rsid w:val="000D0F6D"/>
    <w:rsid w:val="000D2421"/>
    <w:rsid w:val="000D2DCB"/>
    <w:rsid w:val="000D4DCD"/>
    <w:rsid w:val="000E4381"/>
    <w:rsid w:val="000E619D"/>
    <w:rsid w:val="000E6676"/>
    <w:rsid w:val="000F6364"/>
    <w:rsid w:val="00104ABC"/>
    <w:rsid w:val="00110434"/>
    <w:rsid w:val="0011415A"/>
    <w:rsid w:val="00122D05"/>
    <w:rsid w:val="00123C49"/>
    <w:rsid w:val="0012774F"/>
    <w:rsid w:val="00133A50"/>
    <w:rsid w:val="00136FE2"/>
    <w:rsid w:val="001372F5"/>
    <w:rsid w:val="00137C6B"/>
    <w:rsid w:val="001403D3"/>
    <w:rsid w:val="00141ADB"/>
    <w:rsid w:val="00142BC1"/>
    <w:rsid w:val="00143790"/>
    <w:rsid w:val="00144061"/>
    <w:rsid w:val="00147662"/>
    <w:rsid w:val="0015540D"/>
    <w:rsid w:val="00160A50"/>
    <w:rsid w:val="00160C87"/>
    <w:rsid w:val="00162458"/>
    <w:rsid w:val="0016268E"/>
    <w:rsid w:val="00176D21"/>
    <w:rsid w:val="0018457F"/>
    <w:rsid w:val="00184ED3"/>
    <w:rsid w:val="00186666"/>
    <w:rsid w:val="001876A9"/>
    <w:rsid w:val="00192CB8"/>
    <w:rsid w:val="00192E28"/>
    <w:rsid w:val="001A0365"/>
    <w:rsid w:val="001A4998"/>
    <w:rsid w:val="001A4CFA"/>
    <w:rsid w:val="001B245A"/>
    <w:rsid w:val="001B3277"/>
    <w:rsid w:val="001B494D"/>
    <w:rsid w:val="001C04A9"/>
    <w:rsid w:val="001C28A4"/>
    <w:rsid w:val="001C31AC"/>
    <w:rsid w:val="001C400A"/>
    <w:rsid w:val="001C4013"/>
    <w:rsid w:val="001C6457"/>
    <w:rsid w:val="001D03C5"/>
    <w:rsid w:val="001D2280"/>
    <w:rsid w:val="001D29C5"/>
    <w:rsid w:val="001D6473"/>
    <w:rsid w:val="001E0338"/>
    <w:rsid w:val="001E07C7"/>
    <w:rsid w:val="001E1929"/>
    <w:rsid w:val="001E4FDE"/>
    <w:rsid w:val="001E76F1"/>
    <w:rsid w:val="001F58D3"/>
    <w:rsid w:val="00201047"/>
    <w:rsid w:val="00201523"/>
    <w:rsid w:val="00201E8D"/>
    <w:rsid w:val="00202B83"/>
    <w:rsid w:val="00206713"/>
    <w:rsid w:val="00210B2B"/>
    <w:rsid w:val="00214745"/>
    <w:rsid w:val="00217172"/>
    <w:rsid w:val="00221868"/>
    <w:rsid w:val="00221B9F"/>
    <w:rsid w:val="00222AB3"/>
    <w:rsid w:val="002275A9"/>
    <w:rsid w:val="002319A9"/>
    <w:rsid w:val="00251121"/>
    <w:rsid w:val="0025373C"/>
    <w:rsid w:val="0025481F"/>
    <w:rsid w:val="00270B6F"/>
    <w:rsid w:val="002736B4"/>
    <w:rsid w:val="002750BD"/>
    <w:rsid w:val="002921BD"/>
    <w:rsid w:val="002924D9"/>
    <w:rsid w:val="00293CCE"/>
    <w:rsid w:val="00295024"/>
    <w:rsid w:val="002A263E"/>
    <w:rsid w:val="002A401C"/>
    <w:rsid w:val="002C3192"/>
    <w:rsid w:val="002C7508"/>
    <w:rsid w:val="002D1911"/>
    <w:rsid w:val="002D259B"/>
    <w:rsid w:val="002E0E07"/>
    <w:rsid w:val="002E444A"/>
    <w:rsid w:val="002E5CF7"/>
    <w:rsid w:val="002E7E18"/>
    <w:rsid w:val="002F0A80"/>
    <w:rsid w:val="003008C4"/>
    <w:rsid w:val="00304FEF"/>
    <w:rsid w:val="003055E5"/>
    <w:rsid w:val="0030621B"/>
    <w:rsid w:val="003067AA"/>
    <w:rsid w:val="00307435"/>
    <w:rsid w:val="00310359"/>
    <w:rsid w:val="003114DC"/>
    <w:rsid w:val="0031352B"/>
    <w:rsid w:val="003342C9"/>
    <w:rsid w:val="0034498A"/>
    <w:rsid w:val="003467C3"/>
    <w:rsid w:val="003647B8"/>
    <w:rsid w:val="00364C3F"/>
    <w:rsid w:val="00365D2E"/>
    <w:rsid w:val="00365FAB"/>
    <w:rsid w:val="00366784"/>
    <w:rsid w:val="003757F7"/>
    <w:rsid w:val="0038388F"/>
    <w:rsid w:val="00391E96"/>
    <w:rsid w:val="00392FDF"/>
    <w:rsid w:val="003935EE"/>
    <w:rsid w:val="00395300"/>
    <w:rsid w:val="0039551A"/>
    <w:rsid w:val="003A0B59"/>
    <w:rsid w:val="003A29E2"/>
    <w:rsid w:val="003A403F"/>
    <w:rsid w:val="003A4BA9"/>
    <w:rsid w:val="003A5B3D"/>
    <w:rsid w:val="003A5FCD"/>
    <w:rsid w:val="003A7EAC"/>
    <w:rsid w:val="003B0CA1"/>
    <w:rsid w:val="003B1016"/>
    <w:rsid w:val="003B11C3"/>
    <w:rsid w:val="003B717B"/>
    <w:rsid w:val="003B7869"/>
    <w:rsid w:val="003B7B87"/>
    <w:rsid w:val="003C0EE9"/>
    <w:rsid w:val="003C5825"/>
    <w:rsid w:val="003C77CC"/>
    <w:rsid w:val="003D330D"/>
    <w:rsid w:val="003D4071"/>
    <w:rsid w:val="003D5467"/>
    <w:rsid w:val="003E48B0"/>
    <w:rsid w:val="003E4EE7"/>
    <w:rsid w:val="003E5435"/>
    <w:rsid w:val="003E74EE"/>
    <w:rsid w:val="003E7711"/>
    <w:rsid w:val="003F7D3E"/>
    <w:rsid w:val="00400E38"/>
    <w:rsid w:val="00402808"/>
    <w:rsid w:val="0040332D"/>
    <w:rsid w:val="00405C37"/>
    <w:rsid w:val="004064A3"/>
    <w:rsid w:val="004122F6"/>
    <w:rsid w:val="004144C6"/>
    <w:rsid w:val="00416A4F"/>
    <w:rsid w:val="00421224"/>
    <w:rsid w:val="004257AA"/>
    <w:rsid w:val="00425ADD"/>
    <w:rsid w:val="00427B74"/>
    <w:rsid w:val="004315A6"/>
    <w:rsid w:val="0043769A"/>
    <w:rsid w:val="00441F68"/>
    <w:rsid w:val="00446D36"/>
    <w:rsid w:val="00452ECD"/>
    <w:rsid w:val="0046015A"/>
    <w:rsid w:val="00462E46"/>
    <w:rsid w:val="00472A90"/>
    <w:rsid w:val="00474666"/>
    <w:rsid w:val="00475381"/>
    <w:rsid w:val="004838EA"/>
    <w:rsid w:val="004839D1"/>
    <w:rsid w:val="0049329C"/>
    <w:rsid w:val="004A08EE"/>
    <w:rsid w:val="004A5E83"/>
    <w:rsid w:val="004A6E52"/>
    <w:rsid w:val="004B75C8"/>
    <w:rsid w:val="004C24DC"/>
    <w:rsid w:val="004C6329"/>
    <w:rsid w:val="004C7D70"/>
    <w:rsid w:val="004D0F12"/>
    <w:rsid w:val="004D3CD6"/>
    <w:rsid w:val="004E02EB"/>
    <w:rsid w:val="004E4189"/>
    <w:rsid w:val="004E5685"/>
    <w:rsid w:val="004E6979"/>
    <w:rsid w:val="004F0DCB"/>
    <w:rsid w:val="004F1B97"/>
    <w:rsid w:val="004F2713"/>
    <w:rsid w:val="004F3226"/>
    <w:rsid w:val="004F49B1"/>
    <w:rsid w:val="00500F99"/>
    <w:rsid w:val="00500FF6"/>
    <w:rsid w:val="00505A51"/>
    <w:rsid w:val="00507590"/>
    <w:rsid w:val="00510808"/>
    <w:rsid w:val="00510903"/>
    <w:rsid w:val="005134F6"/>
    <w:rsid w:val="00520E1B"/>
    <w:rsid w:val="0052678B"/>
    <w:rsid w:val="00530537"/>
    <w:rsid w:val="005344DA"/>
    <w:rsid w:val="005365D8"/>
    <w:rsid w:val="00536917"/>
    <w:rsid w:val="00541EDF"/>
    <w:rsid w:val="00553286"/>
    <w:rsid w:val="00560702"/>
    <w:rsid w:val="0056282C"/>
    <w:rsid w:val="005630D0"/>
    <w:rsid w:val="00566153"/>
    <w:rsid w:val="00566C9A"/>
    <w:rsid w:val="0057096A"/>
    <w:rsid w:val="00572CCD"/>
    <w:rsid w:val="00573A6A"/>
    <w:rsid w:val="0057654B"/>
    <w:rsid w:val="00590F8D"/>
    <w:rsid w:val="00592BE5"/>
    <w:rsid w:val="00592E94"/>
    <w:rsid w:val="005940C5"/>
    <w:rsid w:val="00594E7A"/>
    <w:rsid w:val="005A2187"/>
    <w:rsid w:val="005A5F77"/>
    <w:rsid w:val="005B0FA3"/>
    <w:rsid w:val="005B171A"/>
    <w:rsid w:val="005C468E"/>
    <w:rsid w:val="005C582C"/>
    <w:rsid w:val="005C707E"/>
    <w:rsid w:val="005D0786"/>
    <w:rsid w:val="005D7D87"/>
    <w:rsid w:val="005E465F"/>
    <w:rsid w:val="005E5816"/>
    <w:rsid w:val="005F4D79"/>
    <w:rsid w:val="005F51FB"/>
    <w:rsid w:val="00602091"/>
    <w:rsid w:val="00603A84"/>
    <w:rsid w:val="0061144A"/>
    <w:rsid w:val="0061185C"/>
    <w:rsid w:val="0061254C"/>
    <w:rsid w:val="006140FF"/>
    <w:rsid w:val="006256DE"/>
    <w:rsid w:val="006300B7"/>
    <w:rsid w:val="00632C89"/>
    <w:rsid w:val="0063526B"/>
    <w:rsid w:val="00642658"/>
    <w:rsid w:val="00642924"/>
    <w:rsid w:val="00647DED"/>
    <w:rsid w:val="006516E4"/>
    <w:rsid w:val="00656C0D"/>
    <w:rsid w:val="006621E5"/>
    <w:rsid w:val="00663720"/>
    <w:rsid w:val="00665689"/>
    <w:rsid w:val="0067171F"/>
    <w:rsid w:val="0069216F"/>
    <w:rsid w:val="00693E55"/>
    <w:rsid w:val="00695896"/>
    <w:rsid w:val="00696D18"/>
    <w:rsid w:val="00697A9F"/>
    <w:rsid w:val="006A7849"/>
    <w:rsid w:val="006B0685"/>
    <w:rsid w:val="006B0A8E"/>
    <w:rsid w:val="006B12FF"/>
    <w:rsid w:val="006B1C07"/>
    <w:rsid w:val="006B2DDC"/>
    <w:rsid w:val="006B5782"/>
    <w:rsid w:val="006C34DE"/>
    <w:rsid w:val="006C3CF0"/>
    <w:rsid w:val="006C5475"/>
    <w:rsid w:val="006D2513"/>
    <w:rsid w:val="006D398A"/>
    <w:rsid w:val="006D63C7"/>
    <w:rsid w:val="006D6EEB"/>
    <w:rsid w:val="006E68C9"/>
    <w:rsid w:val="006E7BFD"/>
    <w:rsid w:val="006F0693"/>
    <w:rsid w:val="006F1EEF"/>
    <w:rsid w:val="006F2D67"/>
    <w:rsid w:val="0071261E"/>
    <w:rsid w:val="007132B4"/>
    <w:rsid w:val="00713438"/>
    <w:rsid w:val="00714C8F"/>
    <w:rsid w:val="00724C98"/>
    <w:rsid w:val="00731741"/>
    <w:rsid w:val="0073727C"/>
    <w:rsid w:val="00745F19"/>
    <w:rsid w:val="007474F1"/>
    <w:rsid w:val="007477A8"/>
    <w:rsid w:val="00747D5B"/>
    <w:rsid w:val="007552EF"/>
    <w:rsid w:val="00764B6C"/>
    <w:rsid w:val="00764F99"/>
    <w:rsid w:val="00765FDC"/>
    <w:rsid w:val="00767567"/>
    <w:rsid w:val="007712FF"/>
    <w:rsid w:val="00774FA8"/>
    <w:rsid w:val="0077692F"/>
    <w:rsid w:val="00780697"/>
    <w:rsid w:val="00782111"/>
    <w:rsid w:val="007903ED"/>
    <w:rsid w:val="00790EFA"/>
    <w:rsid w:val="007954CA"/>
    <w:rsid w:val="007A6411"/>
    <w:rsid w:val="007A7795"/>
    <w:rsid w:val="007B1E71"/>
    <w:rsid w:val="007C0B49"/>
    <w:rsid w:val="007C43E2"/>
    <w:rsid w:val="007D41C4"/>
    <w:rsid w:val="007D5B42"/>
    <w:rsid w:val="007E3BD7"/>
    <w:rsid w:val="007E3C96"/>
    <w:rsid w:val="007E4D0B"/>
    <w:rsid w:val="007E7278"/>
    <w:rsid w:val="007F192E"/>
    <w:rsid w:val="008004B1"/>
    <w:rsid w:val="00801873"/>
    <w:rsid w:val="008033B0"/>
    <w:rsid w:val="00806904"/>
    <w:rsid w:val="00807D76"/>
    <w:rsid w:val="008144C5"/>
    <w:rsid w:val="008146BC"/>
    <w:rsid w:val="00824509"/>
    <w:rsid w:val="00847B89"/>
    <w:rsid w:val="00850249"/>
    <w:rsid w:val="00850808"/>
    <w:rsid w:val="0085214A"/>
    <w:rsid w:val="008562A2"/>
    <w:rsid w:val="008624B9"/>
    <w:rsid w:val="00870941"/>
    <w:rsid w:val="00871022"/>
    <w:rsid w:val="00872555"/>
    <w:rsid w:val="008826F4"/>
    <w:rsid w:val="0088433C"/>
    <w:rsid w:val="008849C7"/>
    <w:rsid w:val="00884F1B"/>
    <w:rsid w:val="0089504A"/>
    <w:rsid w:val="008A6BF1"/>
    <w:rsid w:val="008B0BE0"/>
    <w:rsid w:val="008B3D6C"/>
    <w:rsid w:val="008B4BB8"/>
    <w:rsid w:val="008C00A0"/>
    <w:rsid w:val="008C2445"/>
    <w:rsid w:val="008C2CF6"/>
    <w:rsid w:val="008C4E98"/>
    <w:rsid w:val="008C7B8B"/>
    <w:rsid w:val="008D63F7"/>
    <w:rsid w:val="008D6486"/>
    <w:rsid w:val="008D7267"/>
    <w:rsid w:val="008E3892"/>
    <w:rsid w:val="008F1C4B"/>
    <w:rsid w:val="008F215C"/>
    <w:rsid w:val="008F53C8"/>
    <w:rsid w:val="00912A62"/>
    <w:rsid w:val="00914CF3"/>
    <w:rsid w:val="00920A9B"/>
    <w:rsid w:val="0092351A"/>
    <w:rsid w:val="00927636"/>
    <w:rsid w:val="00932AB4"/>
    <w:rsid w:val="009342C6"/>
    <w:rsid w:val="00940B8B"/>
    <w:rsid w:val="009452F0"/>
    <w:rsid w:val="00950B45"/>
    <w:rsid w:val="00950F90"/>
    <w:rsid w:val="009513CF"/>
    <w:rsid w:val="0095308A"/>
    <w:rsid w:val="00954BB6"/>
    <w:rsid w:val="0096343C"/>
    <w:rsid w:val="00970E54"/>
    <w:rsid w:val="0097131F"/>
    <w:rsid w:val="00976292"/>
    <w:rsid w:val="009764C1"/>
    <w:rsid w:val="0098039A"/>
    <w:rsid w:val="00980D18"/>
    <w:rsid w:val="00987F3E"/>
    <w:rsid w:val="0099002E"/>
    <w:rsid w:val="009972C1"/>
    <w:rsid w:val="009A7CD1"/>
    <w:rsid w:val="009B139E"/>
    <w:rsid w:val="009B198D"/>
    <w:rsid w:val="009B2323"/>
    <w:rsid w:val="009B529C"/>
    <w:rsid w:val="009B6C89"/>
    <w:rsid w:val="009C43FC"/>
    <w:rsid w:val="009C4F8C"/>
    <w:rsid w:val="009D49F9"/>
    <w:rsid w:val="009D57DC"/>
    <w:rsid w:val="009E0184"/>
    <w:rsid w:val="009E122D"/>
    <w:rsid w:val="009F0299"/>
    <w:rsid w:val="009F422F"/>
    <w:rsid w:val="009F48F4"/>
    <w:rsid w:val="00A00102"/>
    <w:rsid w:val="00A07273"/>
    <w:rsid w:val="00A226B1"/>
    <w:rsid w:val="00A248F1"/>
    <w:rsid w:val="00A24F71"/>
    <w:rsid w:val="00A278F7"/>
    <w:rsid w:val="00A30E3E"/>
    <w:rsid w:val="00A42870"/>
    <w:rsid w:val="00A42CD0"/>
    <w:rsid w:val="00A45A36"/>
    <w:rsid w:val="00A47736"/>
    <w:rsid w:val="00A507D1"/>
    <w:rsid w:val="00A54142"/>
    <w:rsid w:val="00A56914"/>
    <w:rsid w:val="00A6378E"/>
    <w:rsid w:val="00A65E41"/>
    <w:rsid w:val="00A70FFA"/>
    <w:rsid w:val="00A71ED9"/>
    <w:rsid w:val="00A727B9"/>
    <w:rsid w:val="00A83CF9"/>
    <w:rsid w:val="00A84532"/>
    <w:rsid w:val="00A84A21"/>
    <w:rsid w:val="00A85C90"/>
    <w:rsid w:val="00A90568"/>
    <w:rsid w:val="00A916C2"/>
    <w:rsid w:val="00A91C15"/>
    <w:rsid w:val="00A95ED9"/>
    <w:rsid w:val="00AA1FF6"/>
    <w:rsid w:val="00AA2988"/>
    <w:rsid w:val="00AA502D"/>
    <w:rsid w:val="00AB24C2"/>
    <w:rsid w:val="00AB2D17"/>
    <w:rsid w:val="00AB3B1F"/>
    <w:rsid w:val="00AB669A"/>
    <w:rsid w:val="00AB6F27"/>
    <w:rsid w:val="00AC06C2"/>
    <w:rsid w:val="00AC4E53"/>
    <w:rsid w:val="00AC52FF"/>
    <w:rsid w:val="00AC57A0"/>
    <w:rsid w:val="00AC59E6"/>
    <w:rsid w:val="00AC7E5B"/>
    <w:rsid w:val="00AD0180"/>
    <w:rsid w:val="00AD38C7"/>
    <w:rsid w:val="00AE1B3F"/>
    <w:rsid w:val="00AE2EAA"/>
    <w:rsid w:val="00AE3205"/>
    <w:rsid w:val="00AE4620"/>
    <w:rsid w:val="00AF0FCC"/>
    <w:rsid w:val="00AF10E3"/>
    <w:rsid w:val="00AF3361"/>
    <w:rsid w:val="00AF41C6"/>
    <w:rsid w:val="00AF7A67"/>
    <w:rsid w:val="00B0595A"/>
    <w:rsid w:val="00B10E82"/>
    <w:rsid w:val="00B15DB2"/>
    <w:rsid w:val="00B167F6"/>
    <w:rsid w:val="00B27679"/>
    <w:rsid w:val="00B32882"/>
    <w:rsid w:val="00B34FEE"/>
    <w:rsid w:val="00B373A1"/>
    <w:rsid w:val="00B40721"/>
    <w:rsid w:val="00B43BCE"/>
    <w:rsid w:val="00B5078E"/>
    <w:rsid w:val="00B50965"/>
    <w:rsid w:val="00B5392B"/>
    <w:rsid w:val="00B5509D"/>
    <w:rsid w:val="00B638EF"/>
    <w:rsid w:val="00B6764A"/>
    <w:rsid w:val="00B70182"/>
    <w:rsid w:val="00B71A8E"/>
    <w:rsid w:val="00B7213D"/>
    <w:rsid w:val="00B74849"/>
    <w:rsid w:val="00B773A3"/>
    <w:rsid w:val="00B83664"/>
    <w:rsid w:val="00B85348"/>
    <w:rsid w:val="00B86014"/>
    <w:rsid w:val="00B861DA"/>
    <w:rsid w:val="00B875C6"/>
    <w:rsid w:val="00B94282"/>
    <w:rsid w:val="00B974AB"/>
    <w:rsid w:val="00BA159A"/>
    <w:rsid w:val="00BA2FAE"/>
    <w:rsid w:val="00BA6FDA"/>
    <w:rsid w:val="00BB0548"/>
    <w:rsid w:val="00BB4173"/>
    <w:rsid w:val="00BB6D7E"/>
    <w:rsid w:val="00BC335F"/>
    <w:rsid w:val="00BD28F4"/>
    <w:rsid w:val="00BE7640"/>
    <w:rsid w:val="00BF25BE"/>
    <w:rsid w:val="00BF6B30"/>
    <w:rsid w:val="00C06513"/>
    <w:rsid w:val="00C06CE9"/>
    <w:rsid w:val="00C102F3"/>
    <w:rsid w:val="00C1240D"/>
    <w:rsid w:val="00C15D17"/>
    <w:rsid w:val="00C252EA"/>
    <w:rsid w:val="00C26134"/>
    <w:rsid w:val="00C262AA"/>
    <w:rsid w:val="00C26392"/>
    <w:rsid w:val="00C30FAE"/>
    <w:rsid w:val="00C32D02"/>
    <w:rsid w:val="00C33BF0"/>
    <w:rsid w:val="00C37F36"/>
    <w:rsid w:val="00C40502"/>
    <w:rsid w:val="00C42CEB"/>
    <w:rsid w:val="00C45480"/>
    <w:rsid w:val="00C46516"/>
    <w:rsid w:val="00C47E20"/>
    <w:rsid w:val="00C53DA1"/>
    <w:rsid w:val="00C5525C"/>
    <w:rsid w:val="00C564EA"/>
    <w:rsid w:val="00C6046B"/>
    <w:rsid w:val="00C625D1"/>
    <w:rsid w:val="00C659D2"/>
    <w:rsid w:val="00C760C4"/>
    <w:rsid w:val="00C806E2"/>
    <w:rsid w:val="00C80CFB"/>
    <w:rsid w:val="00C92741"/>
    <w:rsid w:val="00CA0042"/>
    <w:rsid w:val="00CA5E51"/>
    <w:rsid w:val="00CA62F3"/>
    <w:rsid w:val="00CB1DB8"/>
    <w:rsid w:val="00CB24BA"/>
    <w:rsid w:val="00CC28EE"/>
    <w:rsid w:val="00CC40B4"/>
    <w:rsid w:val="00CC4BA7"/>
    <w:rsid w:val="00CD3808"/>
    <w:rsid w:val="00CD4482"/>
    <w:rsid w:val="00CD64DF"/>
    <w:rsid w:val="00CD740F"/>
    <w:rsid w:val="00CE217E"/>
    <w:rsid w:val="00CE6B32"/>
    <w:rsid w:val="00CE762D"/>
    <w:rsid w:val="00CF7B67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357"/>
    <w:rsid w:val="00D25470"/>
    <w:rsid w:val="00D25F1B"/>
    <w:rsid w:val="00D260EB"/>
    <w:rsid w:val="00D3472A"/>
    <w:rsid w:val="00D3551B"/>
    <w:rsid w:val="00D36CCA"/>
    <w:rsid w:val="00D4229B"/>
    <w:rsid w:val="00D42495"/>
    <w:rsid w:val="00D4288A"/>
    <w:rsid w:val="00D53BE0"/>
    <w:rsid w:val="00D57328"/>
    <w:rsid w:val="00D57FB1"/>
    <w:rsid w:val="00D60412"/>
    <w:rsid w:val="00D63144"/>
    <w:rsid w:val="00D631F5"/>
    <w:rsid w:val="00D63B90"/>
    <w:rsid w:val="00D640BA"/>
    <w:rsid w:val="00D645D8"/>
    <w:rsid w:val="00D70045"/>
    <w:rsid w:val="00D7788E"/>
    <w:rsid w:val="00D81CB0"/>
    <w:rsid w:val="00D82365"/>
    <w:rsid w:val="00D83923"/>
    <w:rsid w:val="00D83D63"/>
    <w:rsid w:val="00D86616"/>
    <w:rsid w:val="00DA3841"/>
    <w:rsid w:val="00DB20F8"/>
    <w:rsid w:val="00DC5CA6"/>
    <w:rsid w:val="00DD2E6F"/>
    <w:rsid w:val="00DD3BAC"/>
    <w:rsid w:val="00DD5B7F"/>
    <w:rsid w:val="00DE1ABC"/>
    <w:rsid w:val="00DE2B41"/>
    <w:rsid w:val="00DF1BF1"/>
    <w:rsid w:val="00DF710D"/>
    <w:rsid w:val="00E15AFB"/>
    <w:rsid w:val="00E16E7F"/>
    <w:rsid w:val="00E17C52"/>
    <w:rsid w:val="00E20FF9"/>
    <w:rsid w:val="00E21974"/>
    <w:rsid w:val="00E22346"/>
    <w:rsid w:val="00E24A1C"/>
    <w:rsid w:val="00E3680D"/>
    <w:rsid w:val="00E42356"/>
    <w:rsid w:val="00E43D7C"/>
    <w:rsid w:val="00E462E7"/>
    <w:rsid w:val="00E57AB6"/>
    <w:rsid w:val="00E61FC4"/>
    <w:rsid w:val="00E64235"/>
    <w:rsid w:val="00E67FE8"/>
    <w:rsid w:val="00E70865"/>
    <w:rsid w:val="00E739E7"/>
    <w:rsid w:val="00E73AC6"/>
    <w:rsid w:val="00E750F5"/>
    <w:rsid w:val="00E76E6C"/>
    <w:rsid w:val="00E7709F"/>
    <w:rsid w:val="00E77928"/>
    <w:rsid w:val="00E7792F"/>
    <w:rsid w:val="00E77BEA"/>
    <w:rsid w:val="00E870B7"/>
    <w:rsid w:val="00E97450"/>
    <w:rsid w:val="00EA335B"/>
    <w:rsid w:val="00EA606F"/>
    <w:rsid w:val="00EC2223"/>
    <w:rsid w:val="00EC2F90"/>
    <w:rsid w:val="00EC4439"/>
    <w:rsid w:val="00ED0B2B"/>
    <w:rsid w:val="00ED69E5"/>
    <w:rsid w:val="00ED6C53"/>
    <w:rsid w:val="00EE7F6E"/>
    <w:rsid w:val="00EF2F72"/>
    <w:rsid w:val="00EF3DDF"/>
    <w:rsid w:val="00EF542B"/>
    <w:rsid w:val="00EF55FF"/>
    <w:rsid w:val="00EF6058"/>
    <w:rsid w:val="00EF61E3"/>
    <w:rsid w:val="00F010DB"/>
    <w:rsid w:val="00F0230B"/>
    <w:rsid w:val="00F03426"/>
    <w:rsid w:val="00F0383C"/>
    <w:rsid w:val="00F03DA6"/>
    <w:rsid w:val="00F04009"/>
    <w:rsid w:val="00F059F0"/>
    <w:rsid w:val="00F07E11"/>
    <w:rsid w:val="00F133CA"/>
    <w:rsid w:val="00F141C9"/>
    <w:rsid w:val="00F15056"/>
    <w:rsid w:val="00F15BE4"/>
    <w:rsid w:val="00F16D87"/>
    <w:rsid w:val="00F208DD"/>
    <w:rsid w:val="00F2560B"/>
    <w:rsid w:val="00F2745F"/>
    <w:rsid w:val="00F3086D"/>
    <w:rsid w:val="00F32A1C"/>
    <w:rsid w:val="00F35017"/>
    <w:rsid w:val="00F43B1A"/>
    <w:rsid w:val="00F44631"/>
    <w:rsid w:val="00F458EF"/>
    <w:rsid w:val="00F56931"/>
    <w:rsid w:val="00F7772A"/>
    <w:rsid w:val="00F910A5"/>
    <w:rsid w:val="00F91944"/>
    <w:rsid w:val="00F9674F"/>
    <w:rsid w:val="00FA1EA0"/>
    <w:rsid w:val="00FA3836"/>
    <w:rsid w:val="00FA58D3"/>
    <w:rsid w:val="00FA6763"/>
    <w:rsid w:val="00FB0ADD"/>
    <w:rsid w:val="00FB640C"/>
    <w:rsid w:val="00FB6E5A"/>
    <w:rsid w:val="00FB7E1B"/>
    <w:rsid w:val="00FC21E1"/>
    <w:rsid w:val="00FC2EAE"/>
    <w:rsid w:val="00FC4151"/>
    <w:rsid w:val="00FC61FE"/>
    <w:rsid w:val="00FC71D5"/>
    <w:rsid w:val="00FC7BE4"/>
    <w:rsid w:val="00FD425C"/>
    <w:rsid w:val="00FD55A2"/>
    <w:rsid w:val="00FD672D"/>
    <w:rsid w:val="00FE61FD"/>
    <w:rsid w:val="00FF6820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F6D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0D0F6D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0D0F6D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0D0F6D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0D0F6D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0D0F6D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0D0F6D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0D0F6D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0D0F6D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0D0F6D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0D0F6D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0D0F6D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0D0F6D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0D0F6D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0D0F6D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0D0F6D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0D0F6D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0D0F6D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0D0F6D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0D0F6D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0D0F6D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0D0F6D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0D0F6D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0D0F6D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E17C52"/>
    <w:pPr>
      <w:numPr>
        <w:numId w:val="45"/>
      </w:num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0D0F6D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0D0F6D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0D0F6D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0D0F6D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0D0F6D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0D0F6D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0D0F6D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0D0F6D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0D0F6D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0D0F6D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0D0F6D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0D0F6D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0D0F6D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0D0F6D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0D0F6D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0D0F6D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0D0F6D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0D0F6D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0D0F6D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0D0F6D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0D0F6D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0D0F6D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0D0F6D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0D0F6D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0D0F6D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0D0F6D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0D0F6D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0D0F6D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0D0F6D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0D0F6D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0D0F6D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0D0F6D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0D0F6D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0D0F6D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0D0F6D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0D0F6D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0D0F6D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0D0F6D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0D0F6D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0D0F6D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0D0F6D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0D0F6D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0D0F6D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0D0F6D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0D0F6D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0D0F6D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0D0F6D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0D0F6D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0D0F6D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0D0F6D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0D0F6D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0D0F6D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0D0F6D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0D0F6D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0D0F6D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0D0F6D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0D0F6D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0D0F6D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0D0F6D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0D0F6D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0D0F6D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0D0F6D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0D0F6D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0D0F6D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0D0F6D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0D0F6D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0D0F6D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0D0F6D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0D0F6D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0D0F6D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0D0F6D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0D0F6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0D0F6D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0D0F6D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0D0F6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0D0F6D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0D0F6D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0D0F6D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0D0F6D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D0F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F6D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0F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F6D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BE67E7-129F-4925-B528-FEF34CA51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dcterms:created xsi:type="dcterms:W3CDTF">2025-06-26T16:29:00Z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