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DC3E" w14:textId="417661EA" w:rsidR="00EC24E6" w:rsidRPr="003F47B1" w:rsidRDefault="00EC24E6" w:rsidP="00EC24E6">
      <w:pPr>
        <w:pStyle w:val="name"/>
        <w:rPr>
          <w:rFonts w:cs="Times New Roman"/>
          <w:szCs w:val="24"/>
        </w:rPr>
      </w:pPr>
      <w:r w:rsidRPr="003F47B1">
        <w:rPr>
          <w:rFonts w:cs="Times New Roman"/>
          <w:szCs w:val="24"/>
        </w:rPr>
        <w:t>Name:</w:t>
      </w:r>
    </w:p>
    <w:p w14:paraId="2305EE0C" w14:textId="77777777" w:rsidR="00EC24E6" w:rsidRPr="003F47B1" w:rsidRDefault="00EC24E6" w:rsidP="00EC24E6">
      <w:pPr>
        <w:pStyle w:val="name"/>
        <w:rPr>
          <w:rFonts w:cs="Times New Roman"/>
          <w:szCs w:val="24"/>
        </w:rPr>
      </w:pPr>
      <w:r w:rsidRPr="003F47B1">
        <w:rPr>
          <w:rFonts w:cs="Times New Roman"/>
          <w:szCs w:val="24"/>
        </w:rPr>
        <w:t>Date:</w:t>
      </w:r>
    </w:p>
    <w:p w14:paraId="358A0CB0" w14:textId="77777777" w:rsidR="00EC24E6" w:rsidRPr="003F47B1" w:rsidRDefault="00EC24E6" w:rsidP="00EC24E6">
      <w:pPr>
        <w:pStyle w:val="name"/>
        <w:rPr>
          <w:rFonts w:cs="Times New Roman"/>
          <w:szCs w:val="24"/>
        </w:rPr>
      </w:pPr>
      <w:r w:rsidRPr="003F47B1">
        <w:rPr>
          <w:rFonts w:cs="Times New Roman"/>
          <w:szCs w:val="24"/>
        </w:rPr>
        <w:t>Class:</w:t>
      </w:r>
    </w:p>
    <w:p w14:paraId="0C159CF9" w14:textId="345D358C" w:rsidR="00EC24E6" w:rsidRPr="008246F0" w:rsidRDefault="00EC24E6" w:rsidP="008246F0">
      <w:pPr>
        <w:pStyle w:val="Heading1"/>
      </w:pPr>
      <w:r w:rsidRPr="008246F0">
        <w:t>Financial Goals</w:t>
      </w:r>
    </w:p>
    <w:p w14:paraId="3433B88D" w14:textId="77777777" w:rsidR="00EC24E6" w:rsidRPr="008246F0" w:rsidRDefault="00EC24E6" w:rsidP="008246F0">
      <w:pPr>
        <w:pStyle w:val="Heading2"/>
      </w:pPr>
      <w:r w:rsidRPr="008246F0">
        <w:t>Skill:</w:t>
      </w:r>
    </w:p>
    <w:p w14:paraId="3F3BC6A0" w14:textId="7F788411" w:rsidR="00EC24E6" w:rsidRPr="003F47B1" w:rsidRDefault="00EC24E6" w:rsidP="00EC24E6">
      <w:pPr>
        <w:pStyle w:val="listb1"/>
        <w:rPr>
          <w:rFonts w:cs="Times New Roman"/>
          <w:szCs w:val="24"/>
        </w:rPr>
      </w:pPr>
      <w:r w:rsidRPr="003F47B1">
        <w:rPr>
          <w:rFonts w:cs="Times New Roman"/>
          <w:szCs w:val="24"/>
        </w:rPr>
        <w:t>A</w:t>
      </w:r>
      <w:r w:rsidR="00D83C39">
        <w:rPr>
          <w:rFonts w:cs="Times New Roman"/>
          <w:szCs w:val="24"/>
        </w:rPr>
        <w:t>nalysis</w:t>
      </w:r>
      <w:r w:rsidRPr="003F47B1">
        <w:rPr>
          <w:rFonts w:cs="Times New Roman"/>
          <w:szCs w:val="24"/>
        </w:rPr>
        <w:t xml:space="preserve"> (A</w:t>
      </w:r>
      <w:r w:rsidR="00D83C39">
        <w:rPr>
          <w:rFonts w:cs="Times New Roman"/>
          <w:szCs w:val="24"/>
        </w:rPr>
        <w:t>N</w:t>
      </w:r>
      <w:r w:rsidRPr="003F47B1">
        <w:rPr>
          <w:rFonts w:cs="Times New Roman"/>
          <w:szCs w:val="24"/>
        </w:rPr>
        <w:t>)</w:t>
      </w:r>
    </w:p>
    <w:p w14:paraId="733FB3F3" w14:textId="77777777" w:rsidR="00EC24E6" w:rsidRPr="008246F0" w:rsidRDefault="00EC24E6" w:rsidP="008246F0">
      <w:pPr>
        <w:pStyle w:val="Heading2"/>
      </w:pPr>
      <w:r w:rsidRPr="008246F0">
        <w:t>Time on Task:</w:t>
      </w:r>
    </w:p>
    <w:p w14:paraId="6DE76A95" w14:textId="18F8F4C3" w:rsidR="00EC24E6" w:rsidRPr="003F47B1" w:rsidRDefault="00EC24E6" w:rsidP="00EC24E6">
      <w:pPr>
        <w:pStyle w:val="listb1"/>
        <w:rPr>
          <w:rFonts w:cs="Times New Roman"/>
          <w:szCs w:val="24"/>
        </w:rPr>
      </w:pPr>
      <w:r w:rsidRPr="003F47B1">
        <w:rPr>
          <w:rFonts w:cs="Times New Roman"/>
          <w:szCs w:val="24"/>
        </w:rPr>
        <w:t>3</w:t>
      </w:r>
      <w:r w:rsidR="00D83C39">
        <w:rPr>
          <w:rFonts w:cs="Times New Roman"/>
          <w:szCs w:val="24"/>
        </w:rPr>
        <w:t>0</w:t>
      </w:r>
      <w:r w:rsidR="00F54CCF">
        <w:rPr>
          <w:rFonts w:cs="Times New Roman"/>
          <w:szCs w:val="24"/>
        </w:rPr>
        <w:t>–</w:t>
      </w:r>
      <w:r w:rsidRPr="003F47B1">
        <w:rPr>
          <w:rFonts w:cs="Times New Roman"/>
          <w:szCs w:val="24"/>
        </w:rPr>
        <w:t>40 minutes</w:t>
      </w:r>
    </w:p>
    <w:p w14:paraId="61F0D954" w14:textId="77777777" w:rsidR="00EC24E6" w:rsidRPr="008246F0" w:rsidRDefault="00EC24E6" w:rsidP="008246F0">
      <w:pPr>
        <w:pStyle w:val="Heading2"/>
      </w:pPr>
      <w:r w:rsidRPr="008246F0">
        <w:t>Goal/Purpose:</w:t>
      </w:r>
    </w:p>
    <w:p w14:paraId="6FCE4773" w14:textId="57151E2F" w:rsidR="00EC24E6" w:rsidRPr="008246F0" w:rsidRDefault="00EC24E6" w:rsidP="008246F0">
      <w:pPr>
        <w:pStyle w:val="listb1"/>
        <w:rPr>
          <w:rFonts w:cs="Times New Roman"/>
          <w:szCs w:val="24"/>
        </w:rPr>
      </w:pPr>
      <w:r w:rsidRPr="008246F0">
        <w:rPr>
          <w:rFonts w:cs="Times New Roman"/>
          <w:szCs w:val="24"/>
        </w:rPr>
        <w:t xml:space="preserve">The goal of this activity is to determine </w:t>
      </w:r>
      <w:r w:rsidR="00D83C39" w:rsidRPr="008246F0">
        <w:rPr>
          <w:rFonts w:cs="Times New Roman"/>
          <w:szCs w:val="24"/>
        </w:rPr>
        <w:t>your personal financial goals.</w:t>
      </w:r>
    </w:p>
    <w:p w14:paraId="6D0C944C" w14:textId="3419A731" w:rsidR="000654C4" w:rsidRDefault="00D83C39" w:rsidP="008246F0">
      <w:pPr>
        <w:pStyle w:val="bodyinstruct"/>
      </w:pPr>
      <w:r>
        <w:t>In life</w:t>
      </w:r>
      <w:r w:rsidR="007B37C2">
        <w:t>,</w:t>
      </w:r>
      <w:r>
        <w:t xml:space="preserve"> it is important to plan ahead for your personal financial goals</w:t>
      </w:r>
      <w:r w:rsidR="007B37C2">
        <w:t>,</w:t>
      </w:r>
      <w:r>
        <w:t xml:space="preserve"> and there is never a better time to start planning your financial goals th</w:t>
      </w:r>
      <w:r w:rsidR="00F54CCF">
        <w:t>a</w:t>
      </w:r>
      <w:r>
        <w:t>n today.</w:t>
      </w:r>
      <w:r w:rsidR="009C23C8">
        <w:t xml:space="preserve"> </w:t>
      </w:r>
      <w:r>
        <w:t>In Figure 18</w:t>
      </w:r>
      <w:r w:rsidR="00F54CCF">
        <w:t>-</w:t>
      </w:r>
      <w:r>
        <w:t>2 there is a list of six common personal financial goal</w:t>
      </w:r>
      <w:r w:rsidR="00BB310F">
        <w:t>s used by entrepreneur</w:t>
      </w:r>
      <w:r w:rsidR="00F54CCF">
        <w:t>s</w:t>
      </w:r>
      <w:r w:rsidR="00BB310F">
        <w:t xml:space="preserve"> when they exit their business</w:t>
      </w:r>
      <w:r w:rsidR="00F54CCF">
        <w:t>es</w:t>
      </w:r>
      <w:r w:rsidR="00BB310F">
        <w:t xml:space="preserve">. </w:t>
      </w:r>
      <w:r w:rsidR="00F54CCF">
        <w:t xml:space="preserve">Even though you are not at that stage of your life, it is important to begin thinking about your financial goals so you can plan </w:t>
      </w:r>
      <w:r w:rsidR="00327FFA">
        <w:t xml:space="preserve">now to be able to achieve them. Answer each of the following prompts and submit your work according to the method </w:t>
      </w:r>
      <w:r w:rsidR="00AC55D2">
        <w:t xml:space="preserve">requested by your instructor. </w:t>
      </w:r>
      <w:r w:rsidR="00931AEB">
        <w:t>This information may be reported to the class according to your instructor’s guidelines, so be sure to provide enough information to facilitate a discussion.</w:t>
      </w:r>
    </w:p>
    <w:p w14:paraId="0E3FBB65" w14:textId="5F7B906A" w:rsidR="00CE6544" w:rsidRPr="000654C4" w:rsidRDefault="00CE6544" w:rsidP="00931AEB">
      <w:pPr>
        <w:pStyle w:val="listn1restart"/>
        <w:numPr>
          <w:ilvl w:val="0"/>
          <w:numId w:val="26"/>
        </w:numPr>
      </w:pPr>
      <w:r w:rsidRPr="000654C4">
        <w:t>Will you try to build wealth?</w:t>
      </w:r>
      <w:r w:rsidR="009C23C8">
        <w:t xml:space="preserve"> </w:t>
      </w:r>
      <w:r w:rsidRPr="000654C4">
        <w:t>Will you try to accumulate assets and investments, such as real estate or stocks, to achieve financial independence and create a legacy of wealth that can be passed to your family?</w:t>
      </w:r>
      <w:r w:rsidR="00557FAA" w:rsidRPr="000654C4">
        <w:t xml:space="preserve"> Explain your answer.</w:t>
      </w:r>
    </w:p>
    <w:p w14:paraId="75C333CB" w14:textId="66A769C8" w:rsidR="00EC24E6" w:rsidRPr="00AB44BE" w:rsidRDefault="00EC24E6" w:rsidP="00AB44BE">
      <w:pPr>
        <w:pStyle w:val="answer"/>
      </w:pPr>
      <w:r w:rsidRPr="00AB44BE">
        <w:t>Answer</w:t>
      </w:r>
      <w:r w:rsidR="00B220B0">
        <w:t>:</w:t>
      </w:r>
    </w:p>
    <w:p w14:paraId="2A903031" w14:textId="67F40052" w:rsidR="00557FAA" w:rsidRDefault="00BB310F" w:rsidP="00931AEB">
      <w:pPr>
        <w:pStyle w:val="listn1"/>
        <w:numPr>
          <w:ilvl w:val="0"/>
          <w:numId w:val="26"/>
        </w:numPr>
      </w:pPr>
      <w:r w:rsidRPr="00BB310F">
        <w:t xml:space="preserve">Will you try to launch a business by investing your personal assets? Or after taking this course </w:t>
      </w:r>
      <w:r>
        <w:t xml:space="preserve">have </w:t>
      </w:r>
      <w:r w:rsidRPr="00BB310F">
        <w:t>you decided that being an entrepreneur is not for you?</w:t>
      </w:r>
    </w:p>
    <w:p w14:paraId="735FAE63" w14:textId="3F920069" w:rsidR="00BB310F" w:rsidRPr="00AB44BE" w:rsidRDefault="00BB310F" w:rsidP="00AB44BE">
      <w:pPr>
        <w:pStyle w:val="answer"/>
      </w:pPr>
      <w:r w:rsidRPr="00AB44BE">
        <w:t>Answer</w:t>
      </w:r>
      <w:r w:rsidR="00B220B0">
        <w:t>:</w:t>
      </w:r>
    </w:p>
    <w:p w14:paraId="2DE6AC62" w14:textId="77777777" w:rsidR="009C23C8" w:rsidRDefault="00CF4D33" w:rsidP="00931AEB">
      <w:pPr>
        <w:pStyle w:val="listn1"/>
        <w:numPr>
          <w:ilvl w:val="0"/>
          <w:numId w:val="26"/>
        </w:numPr>
      </w:pPr>
      <w:r w:rsidRPr="000654C4">
        <w:t>How will you manage the amount of money spent on living expenses, recreation, travel, and other discretionary spending choices</w:t>
      </w:r>
      <w:r w:rsidR="001E1334">
        <w:t xml:space="preserve"> after you </w:t>
      </w:r>
      <w:r w:rsidR="00884EE6">
        <w:t>exit your business</w:t>
      </w:r>
      <w:r w:rsidRPr="000654C4">
        <w:t>?</w:t>
      </w:r>
    </w:p>
    <w:p w14:paraId="6CFC45D7" w14:textId="5F26A56B" w:rsidR="000654C4" w:rsidRPr="00AB44BE" w:rsidRDefault="000654C4" w:rsidP="00AB44BE">
      <w:pPr>
        <w:pStyle w:val="answer"/>
      </w:pPr>
      <w:r w:rsidRPr="00AB44BE">
        <w:t>Answer</w:t>
      </w:r>
      <w:r w:rsidR="00B220B0">
        <w:t>:</w:t>
      </w:r>
    </w:p>
    <w:p w14:paraId="7F77F696" w14:textId="77F76E85" w:rsidR="000654C4" w:rsidRDefault="000654C4" w:rsidP="00931AEB">
      <w:pPr>
        <w:pStyle w:val="listn1"/>
        <w:numPr>
          <w:ilvl w:val="0"/>
          <w:numId w:val="26"/>
        </w:numPr>
      </w:pPr>
      <w:r w:rsidRPr="000654C4">
        <w:rPr>
          <w:rFonts w:cs="Times New Roman"/>
        </w:rPr>
        <w:lastRenderedPageBreak/>
        <w:t xml:space="preserve">Will you </w:t>
      </w:r>
      <w:r>
        <w:rPr>
          <w:rFonts w:cs="Times New Roman"/>
        </w:rPr>
        <w:t>establish</w:t>
      </w:r>
      <w:r w:rsidR="00F25EB6">
        <w:t xml:space="preserve"> </w:t>
      </w:r>
      <w:r>
        <w:t>trusts or donate money to support causes you care about?</w:t>
      </w:r>
    </w:p>
    <w:p w14:paraId="20D5609F" w14:textId="52AA876A" w:rsidR="000654C4" w:rsidRPr="00AB44BE" w:rsidRDefault="00F25EB6" w:rsidP="00AB44BE">
      <w:pPr>
        <w:pStyle w:val="answer"/>
      </w:pPr>
      <w:r w:rsidRPr="00AB44BE">
        <w:t>Answer</w:t>
      </w:r>
      <w:r w:rsidR="00B220B0">
        <w:t>:</w:t>
      </w:r>
    </w:p>
    <w:p w14:paraId="60424C59" w14:textId="4BBDB525" w:rsidR="000654C4" w:rsidRDefault="00F25EB6" w:rsidP="00931AEB">
      <w:pPr>
        <w:pStyle w:val="listn1"/>
        <w:numPr>
          <w:ilvl w:val="0"/>
          <w:numId w:val="26"/>
        </w:numPr>
      </w:pPr>
      <w:r w:rsidRPr="00F25EB6">
        <w:t xml:space="preserve">How will you handle your debts, such as credit cards, loans, or mortgages? Will you </w:t>
      </w:r>
      <w:r>
        <w:t xml:space="preserve">make it a priority to </w:t>
      </w:r>
      <w:r w:rsidR="00424B82">
        <w:t>pay your debts when they are due? Explain.</w:t>
      </w:r>
    </w:p>
    <w:p w14:paraId="3C44763E" w14:textId="04768A76" w:rsidR="00424B82" w:rsidRPr="00AB44BE" w:rsidRDefault="00424B82" w:rsidP="00AB44BE">
      <w:pPr>
        <w:pStyle w:val="answer"/>
      </w:pPr>
      <w:r w:rsidRPr="00AB44BE">
        <w:t>Answer</w:t>
      </w:r>
      <w:r w:rsidR="00B220B0">
        <w:t>:</w:t>
      </w:r>
    </w:p>
    <w:p w14:paraId="6AEB8552" w14:textId="0F49FF6E" w:rsidR="00424B82" w:rsidRDefault="00424B82" w:rsidP="00931AEB">
      <w:pPr>
        <w:pStyle w:val="listn1"/>
        <w:numPr>
          <w:ilvl w:val="0"/>
          <w:numId w:val="26"/>
        </w:numPr>
      </w:pPr>
      <w:r w:rsidRPr="00424B82">
        <w:t xml:space="preserve">When will you start a retirement plan? </w:t>
      </w:r>
      <w:r>
        <w:t xml:space="preserve">Specify when </w:t>
      </w:r>
      <w:r w:rsidR="002168CA">
        <w:t>you plan to start (</w:t>
      </w:r>
      <w:r>
        <w:t xml:space="preserve">or when </w:t>
      </w:r>
      <w:r w:rsidR="002168CA">
        <w:t xml:space="preserve">you </w:t>
      </w:r>
      <w:r>
        <w:t xml:space="preserve">should </w:t>
      </w:r>
      <w:r w:rsidR="002168CA">
        <w:t>start)</w:t>
      </w:r>
      <w:r>
        <w:t xml:space="preserve"> making a plan for retirement.</w:t>
      </w:r>
      <w:r w:rsidR="008B5CC2">
        <w:t xml:space="preserve"> Use the SMART goal model in your answer.</w:t>
      </w:r>
    </w:p>
    <w:p w14:paraId="69E8B313" w14:textId="2F0F993D" w:rsidR="00424B82" w:rsidRPr="00AB44BE" w:rsidRDefault="00424B82" w:rsidP="00AB44BE">
      <w:pPr>
        <w:pStyle w:val="answer"/>
      </w:pPr>
      <w:r w:rsidRPr="00AB44BE">
        <w:t>Answer</w:t>
      </w:r>
      <w:r w:rsidR="00B220B0">
        <w:t>:</w:t>
      </w:r>
    </w:p>
    <w:sectPr w:rsidR="00424B82" w:rsidRPr="00AB44BE" w:rsidSect="0062464E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7A43" w14:textId="77777777" w:rsidR="00FD3BB2" w:rsidRDefault="00FD3BB2" w:rsidP="00EC24E6">
      <w:pPr>
        <w:spacing w:after="0"/>
      </w:pPr>
      <w:r>
        <w:separator/>
      </w:r>
    </w:p>
  </w:endnote>
  <w:endnote w:type="continuationSeparator" w:id="0">
    <w:p w14:paraId="214680EE" w14:textId="77777777" w:rsidR="00FD3BB2" w:rsidRDefault="00FD3BB2" w:rsidP="00EC24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632" w14:textId="77777777" w:rsidR="007B1048" w:rsidRPr="003530B5" w:rsidRDefault="007B1048" w:rsidP="007B104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DDC8FDE" w14:textId="17F9E813" w:rsidR="00311D59" w:rsidRPr="007B1048" w:rsidRDefault="007B104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7884" w14:textId="77777777" w:rsidR="00FD3BB2" w:rsidRDefault="00FD3BB2" w:rsidP="00EC24E6">
      <w:pPr>
        <w:spacing w:after="0"/>
      </w:pPr>
      <w:r>
        <w:separator/>
      </w:r>
    </w:p>
  </w:footnote>
  <w:footnote w:type="continuationSeparator" w:id="0">
    <w:p w14:paraId="1EB58495" w14:textId="77777777" w:rsidR="00FD3BB2" w:rsidRDefault="00FD3BB2" w:rsidP="00EC24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404F" w14:textId="55E2F74B" w:rsidR="00EC24E6" w:rsidRDefault="00EC24E6">
    <w:pPr>
      <w:pStyle w:val="Header"/>
    </w:pPr>
    <w:r w:rsidRPr="00311D59">
      <w:rPr>
        <w:i/>
        <w:iCs/>
      </w:rPr>
      <w:t>Entrepreneurship</w:t>
    </w:r>
    <w:r w:rsidRPr="00311D59">
      <w:t>: Lesson 18.2</w:t>
    </w:r>
    <w:bookmarkStart w:id="0" w:name="_Hlk200219371"/>
    <w:r w:rsidR="0062464E">
      <w:t xml:space="preserve">: </w:t>
    </w:r>
    <w:r w:rsidRPr="00311D59">
      <w:rPr>
        <w:rStyle w:val="cital"/>
        <w:i w:val="0"/>
        <w:iCs/>
      </w:rPr>
      <w:t>18</w:t>
    </w:r>
    <w:r w:rsidR="00311D59" w:rsidRPr="00311D59">
      <w:rPr>
        <w:rStyle w:val="cital"/>
        <w:i w:val="0"/>
        <w:iCs/>
      </w:rPr>
      <w:t>-2</w:t>
    </w:r>
    <w:bookmarkStart w:id="1" w:name="_Hlk199950375"/>
    <w:r w:rsidR="00311D59" w:rsidRPr="00311D59">
      <w:rPr>
        <w:rStyle w:val="cital"/>
        <w:i w:val="0"/>
        <w:iCs/>
      </w:rPr>
      <w:t xml:space="preserve"> </w:t>
    </w:r>
    <w:r w:rsidRPr="00311D59">
      <w:rPr>
        <w:rStyle w:val="cital"/>
        <w:i w:val="0"/>
        <w:iCs/>
      </w:rPr>
      <w:t>Financial Goals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8FE4DEF"/>
    <w:multiLevelType w:val="hybridMultilevel"/>
    <w:tmpl w:val="D8C81278"/>
    <w:lvl w:ilvl="0" w:tplc="8306F3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4EC0105"/>
    <w:multiLevelType w:val="hybridMultilevel"/>
    <w:tmpl w:val="89F4D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0DB4"/>
    <w:multiLevelType w:val="hybridMultilevel"/>
    <w:tmpl w:val="CD5C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A232E"/>
    <w:multiLevelType w:val="hybridMultilevel"/>
    <w:tmpl w:val="7D2A5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A0C7C"/>
    <w:multiLevelType w:val="hybridMultilevel"/>
    <w:tmpl w:val="93EA1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A732E2"/>
    <w:multiLevelType w:val="hybridMultilevel"/>
    <w:tmpl w:val="A5EE2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5"/>
  </w:num>
  <w:num w:numId="2" w16cid:durableId="1099909080">
    <w:abstractNumId w:val="24"/>
  </w:num>
  <w:num w:numId="3" w16cid:durableId="1357540354">
    <w:abstractNumId w:val="21"/>
  </w:num>
  <w:num w:numId="4" w16cid:durableId="1630280776">
    <w:abstractNumId w:val="12"/>
  </w:num>
  <w:num w:numId="5" w16cid:durableId="580060951">
    <w:abstractNumId w:val="14"/>
  </w:num>
  <w:num w:numId="6" w16cid:durableId="422799575">
    <w:abstractNumId w:val="23"/>
  </w:num>
  <w:num w:numId="7" w16cid:durableId="1125732454">
    <w:abstractNumId w:val="10"/>
  </w:num>
  <w:num w:numId="8" w16cid:durableId="217321391">
    <w:abstractNumId w:val="17"/>
  </w:num>
  <w:num w:numId="9" w16cid:durableId="824049846">
    <w:abstractNumId w:val="16"/>
  </w:num>
  <w:num w:numId="10" w16cid:durableId="64688521">
    <w:abstractNumId w:val="19"/>
  </w:num>
  <w:num w:numId="11" w16cid:durableId="1997343418">
    <w:abstractNumId w:val="13"/>
  </w:num>
  <w:num w:numId="12" w16cid:durableId="629748237">
    <w:abstractNumId w:val="11"/>
  </w:num>
  <w:num w:numId="13" w16cid:durableId="820728176">
    <w:abstractNumId w:val="22"/>
  </w:num>
  <w:num w:numId="14" w16cid:durableId="410205259">
    <w:abstractNumId w:val="18"/>
  </w:num>
  <w:num w:numId="15" w16cid:durableId="97140765">
    <w:abstractNumId w:val="9"/>
  </w:num>
  <w:num w:numId="16" w16cid:durableId="805242201">
    <w:abstractNumId w:val="7"/>
  </w:num>
  <w:num w:numId="17" w16cid:durableId="190262405">
    <w:abstractNumId w:val="6"/>
  </w:num>
  <w:num w:numId="18" w16cid:durableId="1071003765">
    <w:abstractNumId w:val="5"/>
  </w:num>
  <w:num w:numId="19" w16cid:durableId="1728723871">
    <w:abstractNumId w:val="4"/>
  </w:num>
  <w:num w:numId="20" w16cid:durableId="1401562067">
    <w:abstractNumId w:val="8"/>
  </w:num>
  <w:num w:numId="21" w16cid:durableId="1177113161">
    <w:abstractNumId w:val="3"/>
  </w:num>
  <w:num w:numId="22" w16cid:durableId="1683119284">
    <w:abstractNumId w:val="2"/>
  </w:num>
  <w:num w:numId="23" w16cid:durableId="1247224211">
    <w:abstractNumId w:val="1"/>
  </w:num>
  <w:num w:numId="24" w16cid:durableId="2116166531">
    <w:abstractNumId w:val="0"/>
  </w:num>
  <w:num w:numId="25" w16cid:durableId="1485773923">
    <w:abstractNumId w:val="15"/>
  </w:num>
  <w:num w:numId="26" w16cid:durableId="3063952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E6"/>
    <w:rsid w:val="00000821"/>
    <w:rsid w:val="0000392F"/>
    <w:rsid w:val="00004425"/>
    <w:rsid w:val="00011608"/>
    <w:rsid w:val="000130C7"/>
    <w:rsid w:val="000143FD"/>
    <w:rsid w:val="00015C42"/>
    <w:rsid w:val="00024B0F"/>
    <w:rsid w:val="0002652E"/>
    <w:rsid w:val="00027992"/>
    <w:rsid w:val="000304EB"/>
    <w:rsid w:val="00036F33"/>
    <w:rsid w:val="0004046D"/>
    <w:rsid w:val="000426A4"/>
    <w:rsid w:val="000445D0"/>
    <w:rsid w:val="00052F59"/>
    <w:rsid w:val="00056128"/>
    <w:rsid w:val="000609BE"/>
    <w:rsid w:val="000626BB"/>
    <w:rsid w:val="00062CFD"/>
    <w:rsid w:val="000654C4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01954"/>
    <w:rsid w:val="00110673"/>
    <w:rsid w:val="001172D6"/>
    <w:rsid w:val="001216BD"/>
    <w:rsid w:val="00122B72"/>
    <w:rsid w:val="00126F44"/>
    <w:rsid w:val="001317B5"/>
    <w:rsid w:val="0013612B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334"/>
    <w:rsid w:val="001E1C57"/>
    <w:rsid w:val="001E6F7B"/>
    <w:rsid w:val="001F5E62"/>
    <w:rsid w:val="00204823"/>
    <w:rsid w:val="002102EB"/>
    <w:rsid w:val="0021404D"/>
    <w:rsid w:val="002168CA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1D59"/>
    <w:rsid w:val="003120D2"/>
    <w:rsid w:val="0032520C"/>
    <w:rsid w:val="003271B9"/>
    <w:rsid w:val="00327FFA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2404"/>
    <w:rsid w:val="003D54E2"/>
    <w:rsid w:val="003D5A7D"/>
    <w:rsid w:val="003D5BFB"/>
    <w:rsid w:val="003D79FB"/>
    <w:rsid w:val="003E03E1"/>
    <w:rsid w:val="003E3E76"/>
    <w:rsid w:val="003F0BE7"/>
    <w:rsid w:val="003F274D"/>
    <w:rsid w:val="003F2CCF"/>
    <w:rsid w:val="003F372D"/>
    <w:rsid w:val="003F756C"/>
    <w:rsid w:val="00405AEA"/>
    <w:rsid w:val="00405BD0"/>
    <w:rsid w:val="00407EBD"/>
    <w:rsid w:val="0041471F"/>
    <w:rsid w:val="00414B5F"/>
    <w:rsid w:val="00424B82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0605"/>
    <w:rsid w:val="004F11CA"/>
    <w:rsid w:val="004F289F"/>
    <w:rsid w:val="004F721D"/>
    <w:rsid w:val="00511101"/>
    <w:rsid w:val="005135DA"/>
    <w:rsid w:val="005144E8"/>
    <w:rsid w:val="00523099"/>
    <w:rsid w:val="00523FF2"/>
    <w:rsid w:val="00524EA4"/>
    <w:rsid w:val="0052793B"/>
    <w:rsid w:val="00532FFB"/>
    <w:rsid w:val="0053358C"/>
    <w:rsid w:val="00534746"/>
    <w:rsid w:val="00537E50"/>
    <w:rsid w:val="00550901"/>
    <w:rsid w:val="0055468E"/>
    <w:rsid w:val="00557FAA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464E"/>
    <w:rsid w:val="00624F3B"/>
    <w:rsid w:val="00625B73"/>
    <w:rsid w:val="00645F9A"/>
    <w:rsid w:val="00662466"/>
    <w:rsid w:val="0067209F"/>
    <w:rsid w:val="0067595F"/>
    <w:rsid w:val="006778BD"/>
    <w:rsid w:val="00677CEF"/>
    <w:rsid w:val="00685528"/>
    <w:rsid w:val="006A76B0"/>
    <w:rsid w:val="006C0060"/>
    <w:rsid w:val="006C6B72"/>
    <w:rsid w:val="006C7AE9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0C74"/>
    <w:rsid w:val="00795888"/>
    <w:rsid w:val="00796045"/>
    <w:rsid w:val="007A4151"/>
    <w:rsid w:val="007B1048"/>
    <w:rsid w:val="007B37C2"/>
    <w:rsid w:val="007C20F5"/>
    <w:rsid w:val="007C43E2"/>
    <w:rsid w:val="007E0EAA"/>
    <w:rsid w:val="007F06DA"/>
    <w:rsid w:val="007F54CC"/>
    <w:rsid w:val="00804245"/>
    <w:rsid w:val="00823113"/>
    <w:rsid w:val="008246F0"/>
    <w:rsid w:val="008270B2"/>
    <w:rsid w:val="00830DBB"/>
    <w:rsid w:val="008332A6"/>
    <w:rsid w:val="00835FC0"/>
    <w:rsid w:val="00840832"/>
    <w:rsid w:val="008471A0"/>
    <w:rsid w:val="00856FAA"/>
    <w:rsid w:val="00860FA3"/>
    <w:rsid w:val="0087067A"/>
    <w:rsid w:val="0087732C"/>
    <w:rsid w:val="00884EE6"/>
    <w:rsid w:val="008912D3"/>
    <w:rsid w:val="008923A5"/>
    <w:rsid w:val="00897875"/>
    <w:rsid w:val="008B215E"/>
    <w:rsid w:val="008B4F2F"/>
    <w:rsid w:val="008B5CC2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047F6"/>
    <w:rsid w:val="00917D6A"/>
    <w:rsid w:val="00923798"/>
    <w:rsid w:val="00925435"/>
    <w:rsid w:val="00931AEB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3C8"/>
    <w:rsid w:val="009C26ED"/>
    <w:rsid w:val="009C739D"/>
    <w:rsid w:val="009C786B"/>
    <w:rsid w:val="009D4FA3"/>
    <w:rsid w:val="009D7592"/>
    <w:rsid w:val="009D75B3"/>
    <w:rsid w:val="009E2D6C"/>
    <w:rsid w:val="00A015C1"/>
    <w:rsid w:val="00A0684F"/>
    <w:rsid w:val="00A104DB"/>
    <w:rsid w:val="00A1193E"/>
    <w:rsid w:val="00A17571"/>
    <w:rsid w:val="00A25374"/>
    <w:rsid w:val="00A27175"/>
    <w:rsid w:val="00A320AB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B44BE"/>
    <w:rsid w:val="00AC55D2"/>
    <w:rsid w:val="00AD06F4"/>
    <w:rsid w:val="00AD09C0"/>
    <w:rsid w:val="00AD1A1E"/>
    <w:rsid w:val="00AE63A8"/>
    <w:rsid w:val="00AF13F2"/>
    <w:rsid w:val="00AF3BC9"/>
    <w:rsid w:val="00AF5BF0"/>
    <w:rsid w:val="00B20F4C"/>
    <w:rsid w:val="00B220B0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2FC4"/>
    <w:rsid w:val="00BB310F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5770"/>
    <w:rsid w:val="00C46CF2"/>
    <w:rsid w:val="00C54F94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44"/>
    <w:rsid w:val="00CE65C5"/>
    <w:rsid w:val="00CE7E73"/>
    <w:rsid w:val="00CF1AD2"/>
    <w:rsid w:val="00CF4D33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3C39"/>
    <w:rsid w:val="00D87587"/>
    <w:rsid w:val="00D87A5E"/>
    <w:rsid w:val="00D90587"/>
    <w:rsid w:val="00D93FDF"/>
    <w:rsid w:val="00D95BB8"/>
    <w:rsid w:val="00D96010"/>
    <w:rsid w:val="00DA56F2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B77CA"/>
    <w:rsid w:val="00EC24E6"/>
    <w:rsid w:val="00ED3F9F"/>
    <w:rsid w:val="00ED493D"/>
    <w:rsid w:val="00EE0403"/>
    <w:rsid w:val="00EF2095"/>
    <w:rsid w:val="00EF3CA4"/>
    <w:rsid w:val="00F13389"/>
    <w:rsid w:val="00F155C7"/>
    <w:rsid w:val="00F2260E"/>
    <w:rsid w:val="00F2582F"/>
    <w:rsid w:val="00F25DC1"/>
    <w:rsid w:val="00F25EB6"/>
    <w:rsid w:val="00F300E4"/>
    <w:rsid w:val="00F30B01"/>
    <w:rsid w:val="00F34288"/>
    <w:rsid w:val="00F369D3"/>
    <w:rsid w:val="00F45A57"/>
    <w:rsid w:val="00F53246"/>
    <w:rsid w:val="00F548BA"/>
    <w:rsid w:val="00F54CCF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5D27"/>
    <w:rsid w:val="00FA6F6D"/>
    <w:rsid w:val="00FB10C0"/>
    <w:rsid w:val="00FB3C79"/>
    <w:rsid w:val="00FB470F"/>
    <w:rsid w:val="00FC0CB2"/>
    <w:rsid w:val="00FC2B51"/>
    <w:rsid w:val="00FC36AF"/>
    <w:rsid w:val="00FC79FE"/>
    <w:rsid w:val="00FD3BB2"/>
    <w:rsid w:val="00FE05CD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6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F2"/>
    <w:pPr>
      <w:spacing w:after="160" w:line="259" w:lineRule="auto"/>
      <w:ind w:left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A56F2"/>
    <w:pPr>
      <w:keepNext/>
      <w:keepLines/>
      <w:spacing w:before="360" w:after="120" w:line="259" w:lineRule="auto"/>
      <w:ind w:left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A56F2"/>
    <w:pPr>
      <w:keepNext/>
      <w:keepLines/>
      <w:spacing w:before="60" w:after="120" w:line="259" w:lineRule="auto"/>
      <w:ind w:left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A56F2"/>
    <w:pPr>
      <w:keepNext/>
      <w:keepLines/>
      <w:spacing w:before="60" w:after="60" w:line="259" w:lineRule="auto"/>
      <w:ind w:left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DA56F2"/>
    <w:pPr>
      <w:keepNext/>
      <w:keepLines/>
      <w:spacing w:before="60" w:after="60" w:line="259" w:lineRule="auto"/>
      <w:ind w:left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A56F2"/>
    <w:pPr>
      <w:keepNext/>
      <w:keepLines/>
      <w:spacing w:before="60" w:after="60" w:line="259" w:lineRule="auto"/>
      <w:ind w:left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6F2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6F2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DA56F2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DA56F2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A56F2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DA56F2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DA56F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C24E6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DA56F2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A56F2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A56F2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DA56F2"/>
    <w:pPr>
      <w:widowControl w:val="0"/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DA56F2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DA56F2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A56F2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DA56F2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A56F2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DA56F2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DA56F2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DA56F2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A56F2"/>
    <w:pPr>
      <w:tabs>
        <w:tab w:val="left" w:leader="underscore" w:pos="86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DA56F2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A56F2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DA56F2"/>
    <w:pPr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DA56F2"/>
    <w:pPr>
      <w:shd w:val="clear" w:color="auto" w:fill="FFFFFF" w:themeFill="background1"/>
      <w:spacing w:before="120" w:after="60"/>
      <w:ind w:left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A56F2"/>
    <w:pPr>
      <w:widowControl w:val="0"/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A56F2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DA56F2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A56F2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DA56F2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DA56F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DA56F2"/>
    <w:pPr>
      <w:spacing w:after="160" w:line="259" w:lineRule="auto"/>
      <w:ind w:left="144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DA56F2"/>
    <w:pPr>
      <w:spacing w:before="120" w:after="60" w:line="259" w:lineRule="auto"/>
      <w:ind w:left="144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DA56F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DA56F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DA56F2"/>
    <w:pPr>
      <w:spacing w:after="60" w:line="259" w:lineRule="auto"/>
      <w:ind w:left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DA56F2"/>
    <w:pPr>
      <w:spacing w:after="60" w:line="259" w:lineRule="auto"/>
      <w:ind w:left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DA56F2"/>
    <w:pPr>
      <w:numPr>
        <w:numId w:val="7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DA56F2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DA56F2"/>
    <w:pPr>
      <w:widowControl w:val="0"/>
      <w:spacing w:after="120" w:line="259" w:lineRule="auto"/>
      <w:ind w:left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DA56F2"/>
    <w:pPr>
      <w:widowControl w:val="0"/>
      <w:spacing w:after="120" w:line="259" w:lineRule="auto"/>
      <w:ind w:left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DA56F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A56F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A56F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A56F2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DA56F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A56F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A56F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A56F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A56F2"/>
    <w:pPr>
      <w:widowControl w:val="0"/>
      <w:spacing w:after="360" w:line="259" w:lineRule="auto"/>
      <w:ind w:left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DA56F2"/>
    <w:pPr>
      <w:spacing w:after="160" w:line="259" w:lineRule="auto"/>
      <w:ind w:left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A56F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A56F2"/>
    <w:pPr>
      <w:widowControl w:val="0"/>
      <w:spacing w:after="120" w:line="259" w:lineRule="auto"/>
      <w:ind w:left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DA56F2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DA56F2"/>
    <w:pPr>
      <w:widowControl w:val="0"/>
      <w:spacing w:before="360" w:after="60" w:line="259" w:lineRule="auto"/>
      <w:ind w:left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DA56F2"/>
    <w:pPr>
      <w:widowControl w:val="0"/>
      <w:spacing w:before="60" w:after="60" w:line="259" w:lineRule="auto"/>
      <w:ind w:left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A56F2"/>
    <w:pPr>
      <w:spacing w:after="120" w:line="259" w:lineRule="auto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DA56F2"/>
    <w:pPr>
      <w:widowControl w:val="0"/>
      <w:spacing w:before="60" w:after="120" w:line="259" w:lineRule="auto"/>
      <w:ind w:left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DA56F2"/>
    <w:pPr>
      <w:spacing w:after="120" w:line="259" w:lineRule="auto"/>
      <w:ind w:left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A56F2"/>
    <w:pPr>
      <w:numPr>
        <w:numId w:val="8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DA56F2"/>
    <w:pPr>
      <w:widowControl w:val="0"/>
      <w:spacing w:before="360" w:after="120" w:line="259" w:lineRule="auto"/>
      <w:ind w:left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DA56F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A56F2"/>
    <w:pPr>
      <w:widowControl w:val="0"/>
      <w:spacing w:after="160" w:line="360" w:lineRule="auto"/>
      <w:ind w:left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A56F2"/>
    <w:pPr>
      <w:widowControl w:val="0"/>
      <w:spacing w:after="160" w:line="360" w:lineRule="auto"/>
      <w:ind w:left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A56F2"/>
    <w:pPr>
      <w:widowControl w:val="0"/>
      <w:spacing w:before="60" w:after="120" w:line="259" w:lineRule="auto"/>
      <w:ind w:left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A56F2"/>
    <w:pPr>
      <w:widowControl w:val="0"/>
      <w:spacing w:before="60" w:after="180" w:line="259" w:lineRule="auto"/>
      <w:ind w:left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A56F2"/>
    <w:pPr>
      <w:tabs>
        <w:tab w:val="left" w:leader="underscore" w:pos="8640"/>
      </w:tabs>
      <w:spacing w:before="120" w:after="160" w:line="259" w:lineRule="auto"/>
      <w:ind w:left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DA56F2"/>
    <w:pPr>
      <w:tabs>
        <w:tab w:val="left" w:leader="underscore" w:pos="8640"/>
      </w:tabs>
      <w:spacing w:before="120" w:after="160" w:line="259" w:lineRule="auto"/>
      <w:ind w:left="936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DA56F2"/>
    <w:pPr>
      <w:tabs>
        <w:tab w:val="left" w:leader="underscore" w:pos="8640"/>
      </w:tabs>
      <w:spacing w:before="120" w:after="160" w:line="259" w:lineRule="auto"/>
      <w:ind w:left="144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DA56F2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DA56F2"/>
    <w:pPr>
      <w:spacing w:before="120" w:after="160" w:line="259" w:lineRule="auto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DA56F2"/>
    <w:pPr>
      <w:spacing w:before="120" w:after="160" w:line="259" w:lineRule="auto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DA56F2"/>
    <w:pPr>
      <w:tabs>
        <w:tab w:val="left" w:leader="underscore" w:pos="5040"/>
      </w:tabs>
      <w:spacing w:before="120" w:after="160" w:line="259" w:lineRule="auto"/>
      <w:ind w:left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DA56F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A56F2"/>
    <w:pPr>
      <w:widowControl w:val="0"/>
      <w:spacing w:before="60" w:after="60" w:line="259" w:lineRule="auto"/>
      <w:ind w:left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DA56F2"/>
    <w:pPr>
      <w:widowControl w:val="0"/>
      <w:spacing w:before="60" w:after="60" w:line="259" w:lineRule="auto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DA56F2"/>
    <w:pPr>
      <w:spacing w:before="60" w:after="600" w:line="259" w:lineRule="auto"/>
      <w:ind w:left="108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DA56F2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DA56F2"/>
    <w:pPr>
      <w:widowControl w:val="0"/>
      <w:spacing w:after="160" w:line="259" w:lineRule="auto"/>
      <w:ind w:left="936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DA56F2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A56F2"/>
    <w:pPr>
      <w:widowControl w:val="0"/>
      <w:spacing w:before="60" w:after="60" w:line="259" w:lineRule="auto"/>
      <w:ind w:left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A56F2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A56F2"/>
    <w:pPr>
      <w:widowControl w:val="0"/>
      <w:spacing w:before="60" w:after="60" w:line="259" w:lineRule="auto"/>
      <w:ind w:left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DA56F2"/>
    <w:pPr>
      <w:spacing w:before="60" w:after="60" w:line="259" w:lineRule="auto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A56F2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DA56F2"/>
    <w:pPr>
      <w:widowControl w:val="0"/>
      <w:spacing w:before="60" w:after="60" w:line="259" w:lineRule="auto"/>
      <w:ind w:left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DA56F2"/>
    <w:pPr>
      <w:widowControl w:val="0"/>
      <w:spacing w:before="60" w:after="60" w:line="259" w:lineRule="auto"/>
      <w:ind w:left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DA56F2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DA56F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DA56F2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DA56F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DA56F2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DA56F2"/>
    <w:pPr>
      <w:widowControl w:val="0"/>
      <w:numPr>
        <w:numId w:val="11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DA56F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DA56F2"/>
    <w:pPr>
      <w:widowControl w:val="0"/>
      <w:spacing w:before="60" w:after="60" w:line="259" w:lineRule="auto"/>
      <w:ind w:left="216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DA56F2"/>
    <w:pPr>
      <w:widowControl w:val="0"/>
      <w:numPr>
        <w:numId w:val="12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DA56F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DA56F2"/>
    <w:pPr>
      <w:widowControl w:val="0"/>
      <w:spacing w:before="6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DA56F2"/>
    <w:pPr>
      <w:widowControl w:val="0"/>
      <w:spacing w:before="60" w:after="60" w:line="259" w:lineRule="auto"/>
      <w:ind w:left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A56F2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DA56F2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8246F0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7B37C2"/>
    <w:pPr>
      <w:spacing w:after="0"/>
      <w:ind w:left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41526-A033-4320-BA51-F579F8809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F8CF-1B4D-4003-A440-ADC9FF16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16DE-F075-49E6-ABEB-5ADB17E9ED3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2025-07-24T15:00:00Z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