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FC47" w14:textId="38F163CE" w:rsidR="007A763D" w:rsidRDefault="005020A2" w:rsidP="005020A2">
      <w:pPr>
        <w:pStyle w:val="Heading1"/>
      </w:pPr>
      <w:r>
        <w:t>Business Plan Writing Checklist</w:t>
      </w:r>
    </w:p>
    <w:tbl>
      <w:tblPr>
        <w:tblStyle w:val="TableGrid"/>
        <w:tblW w:w="13680" w:type="dxa"/>
        <w:tblInd w:w="-185" w:type="dxa"/>
        <w:tblLayout w:type="fixed"/>
        <w:tblLook w:val="04A0" w:firstRow="1" w:lastRow="0" w:firstColumn="1" w:lastColumn="0" w:noHBand="0" w:noVBand="1"/>
      </w:tblPr>
      <w:tblGrid>
        <w:gridCol w:w="1710"/>
        <w:gridCol w:w="7380"/>
        <w:gridCol w:w="2610"/>
        <w:gridCol w:w="1980"/>
      </w:tblGrid>
      <w:tr w:rsidR="00503166" w:rsidRPr="00D70221" w14:paraId="7E3436DB" w14:textId="77777777" w:rsidTr="005020A2">
        <w:trPr>
          <w:trHeight w:val="1268"/>
          <w:tblHeader/>
        </w:trPr>
        <w:tc>
          <w:tcPr>
            <w:tcW w:w="1710" w:type="dxa"/>
            <w:vAlign w:val="bottom"/>
          </w:tcPr>
          <w:p w14:paraId="77B2B04D" w14:textId="77777777" w:rsidR="00503166" w:rsidRPr="00531452" w:rsidRDefault="00503166" w:rsidP="00101FD8">
            <w:pPr>
              <w:pStyle w:val="thcolcenter"/>
            </w:pPr>
            <w:r w:rsidRPr="00531452">
              <w:t>Topic</w:t>
            </w:r>
          </w:p>
        </w:tc>
        <w:tc>
          <w:tcPr>
            <w:tcW w:w="7380" w:type="dxa"/>
            <w:vAlign w:val="bottom"/>
          </w:tcPr>
          <w:p w14:paraId="1D227C93" w14:textId="77777777" w:rsidR="00503166" w:rsidRPr="00531452" w:rsidRDefault="00503166" w:rsidP="00101FD8">
            <w:pPr>
              <w:pStyle w:val="thcolcenter"/>
            </w:pPr>
            <w:r w:rsidRPr="00531452">
              <w:t>Evaluation Criteria</w:t>
            </w:r>
          </w:p>
        </w:tc>
        <w:tc>
          <w:tcPr>
            <w:tcW w:w="2610" w:type="dxa"/>
            <w:vAlign w:val="bottom"/>
          </w:tcPr>
          <w:p w14:paraId="4F11DDF5" w14:textId="77777777" w:rsidR="00503166" w:rsidRPr="00531452" w:rsidRDefault="00503166" w:rsidP="00101FD8">
            <w:pPr>
              <w:pStyle w:val="thcolcenter"/>
            </w:pPr>
            <w:r w:rsidRPr="00531452">
              <w:t>Check When Complete</w:t>
            </w:r>
          </w:p>
        </w:tc>
        <w:tc>
          <w:tcPr>
            <w:tcW w:w="1980" w:type="dxa"/>
            <w:vAlign w:val="bottom"/>
          </w:tcPr>
          <w:p w14:paraId="7B7CCF93" w14:textId="77777777" w:rsidR="00503166" w:rsidRPr="00531452" w:rsidRDefault="00503166" w:rsidP="00101FD8">
            <w:pPr>
              <w:pStyle w:val="thcolcenter"/>
            </w:pPr>
            <w:r>
              <w:t>Rubric Value</w:t>
            </w:r>
          </w:p>
        </w:tc>
      </w:tr>
      <w:tr w:rsidR="00D438F6" w:rsidRPr="00D70221" w14:paraId="3F8D57BD" w14:textId="77777777" w:rsidTr="00683D7E">
        <w:trPr>
          <w:trHeight w:val="818"/>
        </w:trPr>
        <w:tc>
          <w:tcPr>
            <w:tcW w:w="1710" w:type="dxa"/>
          </w:tcPr>
          <w:p w14:paraId="75724C62" w14:textId="1E75347F" w:rsidR="00D438F6" w:rsidRPr="00F738BC" w:rsidRDefault="00D438F6" w:rsidP="00101FD8">
            <w:pPr>
              <w:pStyle w:val="throw"/>
            </w:pPr>
            <w:r>
              <w:t xml:space="preserve">Title Page </w:t>
            </w:r>
            <w:r w:rsidR="000131EB">
              <w:t>and Table of Contents</w:t>
            </w:r>
          </w:p>
        </w:tc>
        <w:tc>
          <w:tcPr>
            <w:tcW w:w="7380" w:type="dxa"/>
          </w:tcPr>
          <w:p w14:paraId="76D72996" w14:textId="330329C0" w:rsidR="00D438F6" w:rsidRDefault="000E7BEC" w:rsidP="00CB211E">
            <w:pPr>
              <w:pStyle w:val="tbodykeep"/>
            </w:pPr>
            <w:r>
              <w:t>Did you</w:t>
            </w:r>
            <w:r w:rsidR="008D7B0B">
              <w:t xml:space="preserve"> insert</w:t>
            </w:r>
            <w:r>
              <w:t>…</w:t>
            </w:r>
          </w:p>
          <w:p w14:paraId="426C4531" w14:textId="3ECE4B51" w:rsidR="000E7BEC" w:rsidRDefault="000E7BEC" w:rsidP="003D2319">
            <w:pPr>
              <w:pStyle w:val="tlistb1"/>
            </w:pPr>
            <w:r>
              <w:t xml:space="preserve">the </w:t>
            </w:r>
            <w:r w:rsidR="00BD3B36">
              <w:t>business</w:t>
            </w:r>
            <w:r>
              <w:t xml:space="preserve"> name?</w:t>
            </w:r>
          </w:p>
          <w:p w14:paraId="4366031A" w14:textId="2AB7CB57" w:rsidR="008D7B0B" w:rsidRDefault="008D7B0B" w:rsidP="003D2319">
            <w:pPr>
              <w:pStyle w:val="tlistb1"/>
            </w:pPr>
            <w:r>
              <w:t>your name?</w:t>
            </w:r>
          </w:p>
          <w:p w14:paraId="3A085A46" w14:textId="0EA778BF" w:rsidR="00BD3B36" w:rsidRDefault="00BD3B36" w:rsidP="003D2319">
            <w:pPr>
              <w:pStyle w:val="tlistb1"/>
            </w:pPr>
            <w:r>
              <w:t>school address?</w:t>
            </w:r>
          </w:p>
          <w:p w14:paraId="5C6B7255" w14:textId="68008F69" w:rsidR="00ED388F" w:rsidRDefault="00ED388F" w:rsidP="003D2319">
            <w:pPr>
              <w:pStyle w:val="tlistb1"/>
            </w:pPr>
            <w:r>
              <w:t>the date?</w:t>
            </w:r>
          </w:p>
          <w:p w14:paraId="6BAB7B1D" w14:textId="2C9F0498" w:rsidR="000131EB" w:rsidRDefault="000131EB" w:rsidP="00CB211E">
            <w:pPr>
              <w:pStyle w:val="tbodykeep"/>
            </w:pPr>
          </w:p>
          <w:p w14:paraId="3CE936D3" w14:textId="450D9C21" w:rsidR="00ED388F" w:rsidRPr="00EC750E" w:rsidRDefault="00EB521C" w:rsidP="00CB211E">
            <w:pPr>
              <w:pStyle w:val="tbodykeep"/>
            </w:pPr>
            <w:r>
              <w:t xml:space="preserve">Are all </w:t>
            </w:r>
            <w:r w:rsidR="000131EB">
              <w:t>page numbers</w:t>
            </w:r>
            <w:r>
              <w:t xml:space="preserve"> listed</w:t>
            </w:r>
            <w:r w:rsidR="000131EB">
              <w:t xml:space="preserve"> in the table of contents </w:t>
            </w:r>
            <w:r>
              <w:t>accurate?</w:t>
            </w:r>
          </w:p>
        </w:tc>
        <w:sdt>
          <w:sdtPr>
            <w:id w:val="385690802"/>
            <w14:checkbox>
              <w14:checked w14:val="0"/>
              <w14:checkedState w14:val="2612" w14:font="MS Gothic"/>
              <w14:uncheckedState w14:val="2610" w14:font="MS Gothic"/>
            </w14:checkbox>
          </w:sdtPr>
          <w:sdtEndPr/>
          <w:sdtContent>
            <w:tc>
              <w:tcPr>
                <w:tcW w:w="2610" w:type="dxa"/>
              </w:tcPr>
              <w:p w14:paraId="59E913CB" w14:textId="0048F823" w:rsidR="00D438F6" w:rsidRPr="008169D9" w:rsidRDefault="0021254B" w:rsidP="0021254B">
                <w:pPr>
                  <w:pStyle w:val="tbody"/>
                </w:pPr>
                <w:r>
                  <w:rPr>
                    <w:rFonts w:ascii="MS Gothic" w:eastAsia="MS Gothic" w:hAnsi="MS Gothic" w:hint="eastAsia"/>
                  </w:rPr>
                  <w:t>☐</w:t>
                </w:r>
              </w:p>
            </w:tc>
          </w:sdtContent>
        </w:sdt>
        <w:tc>
          <w:tcPr>
            <w:tcW w:w="1980" w:type="dxa"/>
          </w:tcPr>
          <w:p w14:paraId="5DA93619" w14:textId="50E6CB27" w:rsidR="00D438F6" w:rsidRPr="008169D9" w:rsidRDefault="00D438F6" w:rsidP="0021254B">
            <w:pPr>
              <w:pStyle w:val="tbody"/>
            </w:pPr>
            <w:r w:rsidRPr="008169D9">
              <w:t xml:space="preserve">_____ / </w:t>
            </w:r>
            <w:r w:rsidRPr="00F77BAF">
              <w:rPr>
                <w:rStyle w:val="cbold0"/>
              </w:rPr>
              <w:t>5</w:t>
            </w:r>
          </w:p>
        </w:tc>
      </w:tr>
      <w:tr w:rsidR="008E27D5" w:rsidRPr="00D70221" w14:paraId="2A0E23E2" w14:textId="77777777" w:rsidTr="00683D7E">
        <w:trPr>
          <w:trHeight w:val="818"/>
        </w:trPr>
        <w:tc>
          <w:tcPr>
            <w:tcW w:w="1710" w:type="dxa"/>
          </w:tcPr>
          <w:p w14:paraId="3FAAE41A" w14:textId="77777777" w:rsidR="00854E2A" w:rsidRDefault="008B6E4A" w:rsidP="008B6E4A">
            <w:pPr>
              <w:pStyle w:val="throw"/>
            </w:pPr>
            <w:r>
              <w:t xml:space="preserve">I. </w:t>
            </w:r>
          </w:p>
          <w:p w14:paraId="34296486" w14:textId="56E8E520" w:rsidR="008E27D5" w:rsidRPr="00F738BC" w:rsidRDefault="008E27D5" w:rsidP="008B6E4A">
            <w:pPr>
              <w:pStyle w:val="throw"/>
            </w:pPr>
            <w:r w:rsidRPr="00F738BC">
              <w:t>Executive</w:t>
            </w:r>
            <w:r w:rsidR="00CB211E">
              <w:t xml:space="preserve"> </w:t>
            </w:r>
            <w:r w:rsidRPr="00F738BC">
              <w:t>Summary</w:t>
            </w:r>
          </w:p>
        </w:tc>
        <w:tc>
          <w:tcPr>
            <w:tcW w:w="7380" w:type="dxa"/>
            <w:vAlign w:val="center"/>
          </w:tcPr>
          <w:p w14:paraId="2CCD4DCD" w14:textId="77777777" w:rsidR="00DC0EB0" w:rsidRPr="009C37ED" w:rsidRDefault="008E27D5" w:rsidP="00C4784F">
            <w:pPr>
              <w:pStyle w:val="listb1"/>
              <w:numPr>
                <w:ilvl w:val="0"/>
                <w:numId w:val="0"/>
              </w:numPr>
              <w:ind w:left="360"/>
            </w:pPr>
            <w:r w:rsidRPr="009C37ED">
              <w:t xml:space="preserve">Start your executive summary with an introductory paragraph that will entice the reader to review the entire document. </w:t>
            </w:r>
            <w:r w:rsidR="00C4784F" w:rsidRPr="009C37ED">
              <w:t xml:space="preserve">Keep the summary to a maximum of two pages. </w:t>
            </w:r>
          </w:p>
          <w:p w14:paraId="315062D8" w14:textId="5992CBD0" w:rsidR="00C4784F" w:rsidRPr="009C37ED" w:rsidRDefault="00C4784F" w:rsidP="00C4784F">
            <w:pPr>
              <w:pStyle w:val="listb1"/>
              <w:numPr>
                <w:ilvl w:val="0"/>
                <w:numId w:val="0"/>
              </w:numPr>
              <w:ind w:left="360"/>
            </w:pPr>
            <w:r w:rsidRPr="009C37ED">
              <w:t xml:space="preserve">Think of the executive summary as your elevator </w:t>
            </w:r>
            <w:r w:rsidR="008B149F">
              <w:t>pitch</w:t>
            </w:r>
            <w:r w:rsidRPr="009C37ED">
              <w:t xml:space="preserve"> to potential investors or lenders. The goal is to catch their attention and persuade them to read the rest of the business plan so that they want to fund your company.</w:t>
            </w:r>
          </w:p>
          <w:p w14:paraId="73ECBFB9" w14:textId="77777777" w:rsidR="00C4784F" w:rsidRPr="009C37ED" w:rsidRDefault="00C4784F" w:rsidP="00C4784F">
            <w:pPr>
              <w:pStyle w:val="listb1"/>
            </w:pPr>
            <w:r w:rsidRPr="009C37ED">
              <w:t>Start your executive summary with an introductory paragraph describing the problem solved or opportunity tapped by the creation of this business.</w:t>
            </w:r>
          </w:p>
          <w:p w14:paraId="5C841271" w14:textId="77777777" w:rsidR="00C4784F" w:rsidRPr="009C37ED" w:rsidRDefault="00C4784F" w:rsidP="00C4784F">
            <w:pPr>
              <w:pStyle w:val="listb1"/>
            </w:pPr>
            <w:r w:rsidRPr="009C37ED">
              <w:t>Your executive summary needs to be enthusiastic, concise, positive, and relevant to the reader. Use bullet points and subheadings as appropriate.</w:t>
            </w:r>
          </w:p>
          <w:p w14:paraId="51C46B2A" w14:textId="6F5997BA" w:rsidR="00C4784F" w:rsidRPr="009C37ED" w:rsidRDefault="00C4784F" w:rsidP="00C4784F">
            <w:pPr>
              <w:pStyle w:val="listb1"/>
            </w:pPr>
            <w:r w:rsidRPr="009C37ED">
              <w:lastRenderedPageBreak/>
              <w:t>Summarize</w:t>
            </w:r>
            <w:r w:rsidRPr="009C37ED">
              <w:rPr>
                <w:spacing w:val="-9"/>
              </w:rPr>
              <w:t xml:space="preserve"> </w:t>
            </w:r>
            <w:r w:rsidRPr="009C37ED">
              <w:t>the</w:t>
            </w:r>
            <w:r w:rsidRPr="009C37ED">
              <w:rPr>
                <w:spacing w:val="1"/>
              </w:rPr>
              <w:t xml:space="preserve"> </w:t>
            </w:r>
            <w:r w:rsidRPr="009C37ED">
              <w:t>fundamentals of your business, such as</w:t>
            </w:r>
            <w:r w:rsidR="0093168B">
              <w:t xml:space="preserve"> the following.</w:t>
            </w:r>
          </w:p>
          <w:p w14:paraId="77501C98" w14:textId="77777777" w:rsidR="00C4784F" w:rsidRPr="009C37ED" w:rsidRDefault="00C4784F" w:rsidP="00C4784F">
            <w:pPr>
              <w:pStyle w:val="listb2"/>
              <w:rPr>
                <w:color w:val="auto"/>
              </w:rPr>
            </w:pPr>
            <w:r w:rsidRPr="009C37ED">
              <w:rPr>
                <w:color w:val="auto"/>
              </w:rPr>
              <w:t>Describe your good or service.</w:t>
            </w:r>
          </w:p>
          <w:p w14:paraId="5765FA77" w14:textId="796EBDF7" w:rsidR="00C4784F" w:rsidRPr="009C37ED" w:rsidRDefault="00C4784F" w:rsidP="00C4784F">
            <w:pPr>
              <w:pStyle w:val="listb2"/>
              <w:rPr>
                <w:color w:val="auto"/>
              </w:rPr>
            </w:pPr>
            <w:r w:rsidRPr="009C37ED">
              <w:rPr>
                <w:color w:val="auto"/>
              </w:rPr>
              <w:t xml:space="preserve">Explain the </w:t>
            </w:r>
            <w:r w:rsidR="00DC0EB0" w:rsidRPr="009C37ED">
              <w:rPr>
                <w:color w:val="auto"/>
              </w:rPr>
              <w:t xml:space="preserve">business structure </w:t>
            </w:r>
            <w:r w:rsidRPr="009C37ED">
              <w:rPr>
                <w:color w:val="auto"/>
              </w:rPr>
              <w:t>and management team experience.</w:t>
            </w:r>
          </w:p>
          <w:p w14:paraId="7E467BD2" w14:textId="77777777" w:rsidR="00C4784F" w:rsidRPr="009C37ED" w:rsidRDefault="00C4784F" w:rsidP="00C4784F">
            <w:pPr>
              <w:pStyle w:val="listb2"/>
              <w:rPr>
                <w:color w:val="auto"/>
              </w:rPr>
            </w:pPr>
            <w:r w:rsidRPr="009C37ED">
              <w:rPr>
                <w:color w:val="auto"/>
              </w:rPr>
              <w:t>Describe what you learned from your market research.</w:t>
            </w:r>
          </w:p>
          <w:p w14:paraId="71092A43" w14:textId="5B1EB6A6" w:rsidR="00C4784F" w:rsidRPr="009C37ED" w:rsidRDefault="00C4784F" w:rsidP="00C4784F">
            <w:pPr>
              <w:pStyle w:val="listb2"/>
              <w:rPr>
                <w:color w:val="auto"/>
              </w:rPr>
            </w:pPr>
            <w:r w:rsidRPr="009C37ED">
              <w:rPr>
                <w:color w:val="auto"/>
              </w:rPr>
              <w:t>Summarize your target market and competition.</w:t>
            </w:r>
          </w:p>
          <w:p w14:paraId="07A739AA" w14:textId="60D74146" w:rsidR="00C4784F" w:rsidRPr="009C37ED" w:rsidRDefault="00C4784F" w:rsidP="00C4784F">
            <w:pPr>
              <w:pStyle w:val="listb2"/>
              <w:rPr>
                <w:color w:val="auto"/>
              </w:rPr>
            </w:pPr>
            <w:r w:rsidRPr="009C37ED">
              <w:rPr>
                <w:color w:val="auto"/>
              </w:rPr>
              <w:t>Summarize pricing</w:t>
            </w:r>
            <w:r w:rsidR="0093168B">
              <w:rPr>
                <w:color w:val="auto"/>
              </w:rPr>
              <w:t xml:space="preserve"> strategies you will employ</w:t>
            </w:r>
            <w:r w:rsidRPr="009C37ED">
              <w:rPr>
                <w:color w:val="auto"/>
              </w:rPr>
              <w:t>.</w:t>
            </w:r>
          </w:p>
          <w:p w14:paraId="355BE2D5" w14:textId="3C8F30BE" w:rsidR="00C4784F" w:rsidRPr="009C37ED" w:rsidRDefault="00C4784F" w:rsidP="00C4784F">
            <w:pPr>
              <w:pStyle w:val="listb2"/>
              <w:rPr>
                <w:color w:val="auto"/>
              </w:rPr>
            </w:pPr>
            <w:r w:rsidRPr="009C37ED">
              <w:rPr>
                <w:color w:val="auto"/>
              </w:rPr>
              <w:t>Identify your business and products’ unique selling proposition (USP).</w:t>
            </w:r>
          </w:p>
          <w:p w14:paraId="2119E870" w14:textId="77777777" w:rsidR="00C4784F" w:rsidRPr="009C37ED" w:rsidRDefault="00C4784F" w:rsidP="00C4784F">
            <w:pPr>
              <w:pStyle w:val="listb2"/>
              <w:rPr>
                <w:color w:val="auto"/>
              </w:rPr>
            </w:pPr>
            <w:r w:rsidRPr="009C37ED">
              <w:rPr>
                <w:color w:val="auto"/>
              </w:rPr>
              <w:t>Briefly explain your operations processes.</w:t>
            </w:r>
          </w:p>
          <w:p w14:paraId="79F6C91B" w14:textId="77777777" w:rsidR="00C4784F" w:rsidRPr="009C37ED" w:rsidRDefault="00C4784F" w:rsidP="00C4784F">
            <w:pPr>
              <w:pStyle w:val="listb2"/>
              <w:rPr>
                <w:color w:val="auto"/>
              </w:rPr>
            </w:pPr>
            <w:r w:rsidRPr="009C37ED">
              <w:rPr>
                <w:color w:val="auto"/>
              </w:rPr>
              <w:t>Briefly describe your promotional plans.</w:t>
            </w:r>
          </w:p>
          <w:p w14:paraId="0B8E0866" w14:textId="5441FFE1" w:rsidR="00C4784F" w:rsidRPr="009C37ED" w:rsidRDefault="00C4784F" w:rsidP="00C4784F">
            <w:pPr>
              <w:pStyle w:val="listb2"/>
              <w:rPr>
                <w:rFonts w:eastAsia="Times New Roman" w:cs="Arial"/>
                <w:color w:val="auto"/>
              </w:rPr>
            </w:pPr>
            <w:r w:rsidRPr="009C37ED">
              <w:rPr>
                <w:color w:val="auto"/>
              </w:rPr>
              <w:t xml:space="preserve">Describe your </w:t>
            </w:r>
            <w:r w:rsidR="0021254B" w:rsidRPr="009C37ED">
              <w:rPr>
                <w:color w:val="auto"/>
              </w:rPr>
              <w:t>business’</w:t>
            </w:r>
            <w:r w:rsidR="00CB7B6A">
              <w:rPr>
                <w:color w:val="auto"/>
              </w:rPr>
              <w:t>s</w:t>
            </w:r>
            <w:r w:rsidRPr="009C37ED">
              <w:rPr>
                <w:color w:val="auto"/>
              </w:rPr>
              <w:t xml:space="preserve"> most important strengths and core competencies. What factors will make the business succeed?</w:t>
            </w:r>
          </w:p>
          <w:p w14:paraId="62E4E0A2" w14:textId="030232C8" w:rsidR="00C4784F" w:rsidRPr="009C37ED" w:rsidRDefault="00C4784F" w:rsidP="00C4784F">
            <w:pPr>
              <w:pStyle w:val="listb1"/>
            </w:pPr>
            <w:r w:rsidRPr="009C37ED">
              <w:t xml:space="preserve">Provide highlights of your important financial information, such as the amount you are investing, anticipated sales for the first year, </w:t>
            </w:r>
            <w:r w:rsidR="00DC0EB0" w:rsidRPr="009C37ED">
              <w:t>three-to-five-year</w:t>
            </w:r>
            <w:r w:rsidRPr="009C37ED">
              <w:t xml:space="preserve"> projections, etc. If</w:t>
            </w:r>
            <w:r w:rsidRPr="009C37ED">
              <w:rPr>
                <w:spacing w:val="-10"/>
              </w:rPr>
              <w:t xml:space="preserve"> </w:t>
            </w:r>
            <w:r w:rsidRPr="009C37ED">
              <w:t>you are applying for any type of loan, use the last paragraph to state clearly how much you need to borrow, exactly how the money will be used, and how you plan to repay the loan.</w:t>
            </w:r>
          </w:p>
          <w:p w14:paraId="018A8DCF" w14:textId="77777777" w:rsidR="00C4784F" w:rsidRPr="009C37ED" w:rsidRDefault="00C4784F" w:rsidP="00C4784F">
            <w:pPr>
              <w:pStyle w:val="listb1"/>
            </w:pPr>
            <w:r w:rsidRPr="009C37ED">
              <w:t>If you are approaching potential investors, they want to know what return on investment (ROI) they can expect and the timeline for achieving it. Also explain how investors can exit the business.</w:t>
            </w:r>
          </w:p>
          <w:p w14:paraId="761E183F" w14:textId="1DBC14D2" w:rsidR="008E27D5" w:rsidRPr="009C37ED" w:rsidRDefault="008E27D5" w:rsidP="00DC0EB0">
            <w:pPr>
              <w:pStyle w:val="tbodykeep"/>
            </w:pPr>
            <w:r w:rsidRPr="009C37ED">
              <w:t xml:space="preserve">Remember, this is a </w:t>
            </w:r>
            <w:r w:rsidRPr="00CB7B6A">
              <w:rPr>
                <w:rStyle w:val="cital0"/>
              </w:rPr>
              <w:t>summary</w:t>
            </w:r>
            <w:r w:rsidRPr="009C37ED">
              <w:t xml:space="preserve">, not detailed information. Only list the </w:t>
            </w:r>
            <w:r w:rsidRPr="009C37ED">
              <w:lastRenderedPageBreak/>
              <w:t xml:space="preserve">highlights of your plan. The goal is to provide a snapshot that will motivate the reader to review the entire </w:t>
            </w:r>
            <w:r w:rsidR="00DC0EB0" w:rsidRPr="009C37ED">
              <w:t>business</w:t>
            </w:r>
            <w:r w:rsidRPr="009C37ED">
              <w:t xml:space="preserve"> plan. Be sure to use topic sentences, diagrams, and pictures where appropriate.</w:t>
            </w:r>
          </w:p>
        </w:tc>
        <w:sdt>
          <w:sdtPr>
            <w:id w:val="-1640408196"/>
            <w14:checkbox>
              <w14:checked w14:val="0"/>
              <w14:checkedState w14:val="2612" w14:font="MS Gothic"/>
              <w14:uncheckedState w14:val="2610" w14:font="MS Gothic"/>
            </w14:checkbox>
          </w:sdtPr>
          <w:sdtEndPr/>
          <w:sdtContent>
            <w:tc>
              <w:tcPr>
                <w:tcW w:w="2610" w:type="dxa"/>
              </w:tcPr>
              <w:p w14:paraId="7B952DE2" w14:textId="0D5DD981" w:rsidR="008E27D5" w:rsidRPr="008169D9" w:rsidRDefault="0021254B" w:rsidP="0021254B">
                <w:pPr>
                  <w:pStyle w:val="tbody"/>
                </w:pPr>
                <w:r>
                  <w:rPr>
                    <w:rFonts w:ascii="MS Gothic" w:eastAsia="MS Gothic" w:hAnsi="MS Gothic" w:hint="eastAsia"/>
                  </w:rPr>
                  <w:t>☐</w:t>
                </w:r>
              </w:p>
            </w:tc>
          </w:sdtContent>
        </w:sdt>
        <w:tc>
          <w:tcPr>
            <w:tcW w:w="1980" w:type="dxa"/>
          </w:tcPr>
          <w:p w14:paraId="250E20D4" w14:textId="01158F4B" w:rsidR="008E27D5" w:rsidRPr="008169D9" w:rsidRDefault="008E27D5" w:rsidP="0021254B">
            <w:pPr>
              <w:pStyle w:val="tbody"/>
            </w:pPr>
            <w:r w:rsidRPr="008169D9">
              <w:t xml:space="preserve">_____ / </w:t>
            </w:r>
            <w:r w:rsidRPr="00F77BAF">
              <w:rPr>
                <w:rStyle w:val="cbold0"/>
              </w:rPr>
              <w:t>10</w:t>
            </w:r>
          </w:p>
        </w:tc>
      </w:tr>
      <w:tr w:rsidR="008E27D5" w:rsidRPr="00D70221" w14:paraId="65D04C78" w14:textId="77777777" w:rsidTr="00683D7E">
        <w:trPr>
          <w:trHeight w:val="818"/>
        </w:trPr>
        <w:tc>
          <w:tcPr>
            <w:tcW w:w="1710" w:type="dxa"/>
          </w:tcPr>
          <w:p w14:paraId="2F251369" w14:textId="01CDB38C" w:rsidR="00854E2A" w:rsidRDefault="008E27D5" w:rsidP="008B6E4A">
            <w:pPr>
              <w:pStyle w:val="throw"/>
              <w:ind w:left="-23"/>
            </w:pPr>
            <w:r>
              <w:lastRenderedPageBreak/>
              <w:t>II.</w:t>
            </w:r>
            <w:r w:rsidR="008B6E4A">
              <w:t xml:space="preserve"> </w:t>
            </w:r>
          </w:p>
          <w:p w14:paraId="682ED132" w14:textId="19FD8D5E" w:rsidR="008E27D5" w:rsidRPr="00F738BC" w:rsidRDefault="008E27D5" w:rsidP="008B6E4A">
            <w:pPr>
              <w:pStyle w:val="throw"/>
              <w:ind w:left="-23"/>
            </w:pPr>
            <w:r>
              <w:t>Business Description</w:t>
            </w:r>
          </w:p>
        </w:tc>
        <w:tc>
          <w:tcPr>
            <w:tcW w:w="7380" w:type="dxa"/>
            <w:vAlign w:val="center"/>
          </w:tcPr>
          <w:p w14:paraId="7AD645AA" w14:textId="47DCBD82" w:rsidR="00DF3D82" w:rsidRDefault="00DF3D82" w:rsidP="00CE1CDB">
            <w:pPr>
              <w:pStyle w:val="tbodykeep"/>
            </w:pPr>
            <w:r>
              <w:t xml:space="preserve">The </w:t>
            </w:r>
            <w:r w:rsidR="001976CD">
              <w:t>B</w:t>
            </w:r>
            <w:r>
              <w:t xml:space="preserve">usiness </w:t>
            </w:r>
            <w:r w:rsidR="001976CD">
              <w:t>D</w:t>
            </w:r>
            <w:r>
              <w:t xml:space="preserve">escription section provides a detailed overview of the start-up, which sets the foundation for the rest of the business plan. </w:t>
            </w:r>
          </w:p>
          <w:p w14:paraId="49A2AFE5" w14:textId="77777777" w:rsidR="00DF3D82" w:rsidRDefault="00DF3D82" w:rsidP="00CE1CDB">
            <w:pPr>
              <w:pStyle w:val="tbodykeep"/>
            </w:pPr>
          </w:p>
          <w:p w14:paraId="33C8D3E4" w14:textId="53892D38" w:rsidR="00283B13" w:rsidRDefault="00283B13" w:rsidP="004D4BA7">
            <w:pPr>
              <w:pStyle w:val="tbodykeep"/>
            </w:pPr>
            <w:r>
              <w:t>Use</w:t>
            </w:r>
            <w:r w:rsidR="008E27D5">
              <w:t xml:space="preserve"> a topic sentence </w:t>
            </w:r>
            <w:r>
              <w:t>at the beginning of</w:t>
            </w:r>
            <w:r w:rsidR="008E27D5">
              <w:t xml:space="preserve"> each </w:t>
            </w:r>
            <w:r w:rsidR="00AF18B8">
              <w:t xml:space="preserve">component </w:t>
            </w:r>
            <w:r>
              <w:t>within</w:t>
            </w:r>
            <w:r w:rsidR="00AF18B8">
              <w:t xml:space="preserve"> the </w:t>
            </w:r>
            <w:r w:rsidR="00211C21">
              <w:t>B</w:t>
            </w:r>
            <w:r w:rsidR="00AF18B8">
              <w:t xml:space="preserve">usiness </w:t>
            </w:r>
            <w:r w:rsidR="00211C21">
              <w:t>De</w:t>
            </w:r>
            <w:r w:rsidR="00AF18B8">
              <w:t>scription section</w:t>
            </w:r>
            <w:r w:rsidR="008E27D5">
              <w:t>.</w:t>
            </w:r>
          </w:p>
          <w:p w14:paraId="4AE0C37D" w14:textId="77777777" w:rsidR="00283B13" w:rsidRDefault="00283B13" w:rsidP="004D4BA7">
            <w:pPr>
              <w:pStyle w:val="tbodykeep"/>
            </w:pPr>
          </w:p>
          <w:p w14:paraId="20F3EE58" w14:textId="3A758E4C" w:rsidR="008E27D5" w:rsidRPr="00EC750E" w:rsidRDefault="008E27D5" w:rsidP="004D4BA7">
            <w:pPr>
              <w:pStyle w:val="tbodykeep"/>
            </w:pPr>
            <w:r>
              <w:t>Th</w:t>
            </w:r>
            <w:r w:rsidR="00AF18B8">
              <w:t xml:space="preserve">e components in this </w:t>
            </w:r>
            <w:r>
              <w:t>section</w:t>
            </w:r>
            <w:r w:rsidRPr="00EC750E">
              <w:t xml:space="preserve"> will include:</w:t>
            </w:r>
          </w:p>
          <w:p w14:paraId="44E624C9" w14:textId="77777777" w:rsidR="0096654A" w:rsidRDefault="00DF3D82" w:rsidP="00DB2E6B">
            <w:pPr>
              <w:pStyle w:val="tlista1restart"/>
              <w:numPr>
                <w:ilvl w:val="0"/>
                <w:numId w:val="6"/>
              </w:numPr>
            </w:pPr>
            <w:r>
              <w:t>Business Goals</w:t>
            </w:r>
          </w:p>
          <w:p w14:paraId="66D2F2A9" w14:textId="08E8BA81" w:rsidR="006D2A87" w:rsidRDefault="00DF3D82" w:rsidP="0096654A">
            <w:pPr>
              <w:pStyle w:val="tlistb1"/>
            </w:pPr>
            <w:r>
              <w:t>Provide an overview of the business’s short- and long-term goals created in BYBP Activity 2-1. Summarize how each of the four goals will be monitored and measured for progress using key performance indicators.</w:t>
            </w:r>
          </w:p>
          <w:p w14:paraId="2D0B9640" w14:textId="77777777" w:rsidR="00C479E7" w:rsidRPr="003C60EC" w:rsidRDefault="006D2A87" w:rsidP="00807B24">
            <w:pPr>
              <w:pStyle w:val="tbodykeep"/>
            </w:pPr>
            <w:r w:rsidRPr="00F77BAF">
              <w:rPr>
                <w:rStyle w:val="cital0"/>
              </w:rPr>
              <w:t xml:space="preserve">Use the information you compiled in BYBP Unit </w:t>
            </w:r>
            <w:r w:rsidR="0021254B">
              <w:rPr>
                <w:rStyle w:val="cital0"/>
              </w:rPr>
              <w:t xml:space="preserve">2 </w:t>
            </w:r>
            <w:r w:rsidRPr="00F77BAF">
              <w:rPr>
                <w:rStyle w:val="cital0"/>
              </w:rPr>
              <w:t>Activity 2-1 as a resource to help write this section of the business plan.</w:t>
            </w:r>
          </w:p>
          <w:p w14:paraId="353E6D43" w14:textId="308FF084" w:rsidR="00DF3D82" w:rsidRPr="003C60EC" w:rsidRDefault="00DF3D82" w:rsidP="00807B24">
            <w:pPr>
              <w:pStyle w:val="tbodykeep"/>
            </w:pPr>
          </w:p>
          <w:p w14:paraId="5F79341B" w14:textId="77777777" w:rsidR="008E27D5" w:rsidRDefault="008E27D5" w:rsidP="00DB2E6B">
            <w:pPr>
              <w:pStyle w:val="tlista1"/>
              <w:numPr>
                <w:ilvl w:val="0"/>
                <w:numId w:val="6"/>
              </w:numPr>
            </w:pPr>
            <w:r>
              <w:t>V</w:t>
            </w:r>
            <w:r w:rsidRPr="00EC750E">
              <w:t xml:space="preserve">ision </w:t>
            </w:r>
            <w:r>
              <w:t>S</w:t>
            </w:r>
            <w:r w:rsidRPr="00EC750E">
              <w:t>tatement</w:t>
            </w:r>
          </w:p>
          <w:p w14:paraId="38DB93F9" w14:textId="634791B8" w:rsidR="006D2A87" w:rsidRDefault="00283B13" w:rsidP="0096654A">
            <w:pPr>
              <w:pStyle w:val="tlistb1"/>
            </w:pPr>
            <w:r>
              <w:t>Introduce the vision statement in a topic sentence. Then, s</w:t>
            </w:r>
            <w:r w:rsidR="008E27D5">
              <w:t>tate the vision statement</w:t>
            </w:r>
            <w:r w:rsidR="00EB7A52">
              <w:t xml:space="preserve"> created in BYBP Activity 2-2</w:t>
            </w:r>
            <w:r w:rsidR="008E27D5">
              <w:t xml:space="preserve"> in quotations. Close out the paragraph describing why the vision statement is important to the company.</w:t>
            </w:r>
          </w:p>
          <w:p w14:paraId="0714B5F6" w14:textId="078C2133" w:rsidR="008E27D5" w:rsidRDefault="006D2A87" w:rsidP="00807B24">
            <w:pPr>
              <w:pStyle w:val="tbodykeep"/>
            </w:pPr>
            <w:r w:rsidRPr="00F77BAF">
              <w:rPr>
                <w:rStyle w:val="cital0"/>
              </w:rPr>
              <w:t xml:space="preserve">Use the information you compiled in BYBP Unit </w:t>
            </w:r>
            <w:r w:rsidR="0021254B">
              <w:rPr>
                <w:rStyle w:val="cital0"/>
              </w:rPr>
              <w:t xml:space="preserve">2 </w:t>
            </w:r>
            <w:r w:rsidRPr="00F77BAF">
              <w:rPr>
                <w:rStyle w:val="cital0"/>
              </w:rPr>
              <w:t xml:space="preserve">Activity 2-2 as a </w:t>
            </w:r>
            <w:r w:rsidRPr="00F77BAF">
              <w:rPr>
                <w:rStyle w:val="cital0"/>
              </w:rPr>
              <w:lastRenderedPageBreak/>
              <w:t>resource to help write this section of the business plan.</w:t>
            </w:r>
          </w:p>
          <w:p w14:paraId="791CFF6D" w14:textId="77777777" w:rsidR="00C479E7" w:rsidRPr="003C60EC" w:rsidRDefault="00C479E7" w:rsidP="00807B24">
            <w:pPr>
              <w:pStyle w:val="tbodykeep"/>
            </w:pPr>
          </w:p>
          <w:p w14:paraId="6A082987" w14:textId="77777777" w:rsidR="008E27D5" w:rsidRDefault="008E27D5" w:rsidP="00DB2E6B">
            <w:pPr>
              <w:pStyle w:val="tlista1"/>
              <w:numPr>
                <w:ilvl w:val="0"/>
                <w:numId w:val="6"/>
              </w:numPr>
            </w:pPr>
            <w:r>
              <w:t>M</w:t>
            </w:r>
            <w:r w:rsidRPr="00EC750E">
              <w:t xml:space="preserve">ission </w:t>
            </w:r>
            <w:r>
              <w:t>S</w:t>
            </w:r>
            <w:r w:rsidRPr="00EC750E">
              <w:t>tatement</w:t>
            </w:r>
          </w:p>
          <w:p w14:paraId="282C478D" w14:textId="4BAE3C26" w:rsidR="006D2A87" w:rsidRDefault="00283B13" w:rsidP="0096654A">
            <w:pPr>
              <w:pStyle w:val="tlistb1"/>
            </w:pPr>
            <w:r>
              <w:t xml:space="preserve">Introduce the mission statement in a topic sentence. </w:t>
            </w:r>
            <w:r w:rsidR="008E27D5">
              <w:t xml:space="preserve">State the mission statement </w:t>
            </w:r>
            <w:r w:rsidR="00EB7A52">
              <w:t xml:space="preserve">created in BYBP Activity 2-2 </w:t>
            </w:r>
            <w:r w:rsidR="008E27D5">
              <w:t>in quotations. Close out the paragraph describing why the mission statement is important to the company.</w:t>
            </w:r>
          </w:p>
          <w:p w14:paraId="1846526E" w14:textId="77777777" w:rsidR="00C53FFE" w:rsidRPr="003C60EC" w:rsidRDefault="006D2A87" w:rsidP="00807B24">
            <w:pPr>
              <w:pStyle w:val="tbodykeep"/>
            </w:pPr>
            <w:r w:rsidRPr="00F77BAF">
              <w:rPr>
                <w:rStyle w:val="cital0"/>
              </w:rPr>
              <w:t xml:space="preserve">Use the information you compiled in BYBP Unit </w:t>
            </w:r>
            <w:r w:rsidR="0021254B">
              <w:rPr>
                <w:rStyle w:val="cital0"/>
              </w:rPr>
              <w:t xml:space="preserve">2 </w:t>
            </w:r>
            <w:r w:rsidRPr="00F77BAF">
              <w:rPr>
                <w:rStyle w:val="cital0"/>
              </w:rPr>
              <w:t>Activity 2-2 as a resource to help write this section of the business plan.</w:t>
            </w:r>
          </w:p>
          <w:p w14:paraId="4D4AC4C4" w14:textId="5CD50C3E" w:rsidR="00B418C2" w:rsidRDefault="00B418C2" w:rsidP="00807B24">
            <w:pPr>
              <w:pStyle w:val="tbodykeep"/>
            </w:pPr>
          </w:p>
          <w:p w14:paraId="168569C9" w14:textId="77777777" w:rsidR="0096654A" w:rsidRDefault="0021254B" w:rsidP="00DB2E6B">
            <w:pPr>
              <w:pStyle w:val="tlista1"/>
              <w:numPr>
                <w:ilvl w:val="0"/>
                <w:numId w:val="6"/>
              </w:numPr>
            </w:pPr>
            <w:r>
              <w:t>Business Overview</w:t>
            </w:r>
          </w:p>
          <w:p w14:paraId="283F8DD4" w14:textId="018464EA" w:rsidR="0096654A" w:rsidRDefault="0021254B" w:rsidP="0096654A">
            <w:pPr>
              <w:pStyle w:val="tlistb1"/>
            </w:pPr>
            <w:r>
              <w:t xml:space="preserve">In the first paragraph, write a short overview of the business. Identify the legal form of business ownership, and why it is appropriate. State whether you are </w:t>
            </w:r>
            <w:r w:rsidRPr="00290175">
              <w:rPr>
                <w:rFonts w:cs="Calibri"/>
              </w:rPr>
              <w:t>a service provider, manufacturer, wholesaler, or retailer</w:t>
            </w:r>
            <w:r w:rsidR="0096654A">
              <w:rPr>
                <w:rFonts w:cs="Calibri"/>
              </w:rPr>
              <w:t>.</w:t>
            </w:r>
            <w:r w:rsidRPr="00290175">
              <w:rPr>
                <w:rFonts w:cs="Calibri"/>
              </w:rPr>
              <w:t xml:space="preserve"> </w:t>
            </w:r>
            <w:r w:rsidRPr="00290175">
              <w:t xml:space="preserve">Did you start a new business from the ground up, buy a franchise, buy an existing business, or join a family-owned business? </w:t>
            </w:r>
            <w:r>
              <w:t xml:space="preserve">Is the business a brick-and-mortar store, online, or a combination? </w:t>
            </w:r>
            <w:r w:rsidRPr="00290175">
              <w:t xml:space="preserve">What </w:t>
            </w:r>
            <w:r>
              <w:t xml:space="preserve">are </w:t>
            </w:r>
            <w:r w:rsidRPr="00290175">
              <w:t>your hours of operation</w:t>
            </w:r>
            <w:r>
              <w:t>?</w:t>
            </w:r>
          </w:p>
          <w:p w14:paraId="18D2A0DF" w14:textId="51680700" w:rsidR="00B418C2" w:rsidRDefault="0058326A" w:rsidP="0096654A">
            <w:pPr>
              <w:pStyle w:val="tlistb1"/>
            </w:pPr>
            <w:r>
              <w:t xml:space="preserve">In </w:t>
            </w:r>
            <w:r w:rsidR="001976CD">
              <w:t>a</w:t>
            </w:r>
            <w:r>
              <w:t xml:space="preserve"> second paragraph, discuss your </w:t>
            </w:r>
            <w:r w:rsidR="0021254B">
              <w:t>business’</w:t>
            </w:r>
            <w:r w:rsidR="0096654A">
              <w:t>s</w:t>
            </w:r>
            <w:r>
              <w:t xml:space="preserve"> strengths and why it is unique. Identify your unique value proposition. Close the paragraph by describing the main factors or elements of the business that will make it successful. </w:t>
            </w:r>
          </w:p>
          <w:p w14:paraId="474E04A2" w14:textId="77777777" w:rsidR="00336873" w:rsidRDefault="00336873" w:rsidP="00807B24">
            <w:pPr>
              <w:pStyle w:val="tbodykeep"/>
            </w:pPr>
          </w:p>
          <w:p w14:paraId="0030DC8B" w14:textId="77777777" w:rsidR="00336873" w:rsidRDefault="00B418C2" w:rsidP="00DB2E6B">
            <w:pPr>
              <w:pStyle w:val="tlista1"/>
              <w:numPr>
                <w:ilvl w:val="0"/>
                <w:numId w:val="6"/>
              </w:numPr>
            </w:pPr>
            <w:r>
              <w:t>Products</w:t>
            </w:r>
          </w:p>
          <w:p w14:paraId="2C64D7DD" w14:textId="50B3B5F8" w:rsidR="00035561" w:rsidRDefault="00035561" w:rsidP="00336873">
            <w:pPr>
              <w:pStyle w:val="tlistb1"/>
            </w:pPr>
            <w:r>
              <w:t xml:space="preserve">In one paragraph, identify your product mix. If required, use a bulleted list to describe the goods or services offered in detail. If you have technical </w:t>
            </w:r>
            <w:r w:rsidR="0021254B">
              <w:t>drawing</w:t>
            </w:r>
            <w:r w:rsidR="00442840">
              <w:t>s</w:t>
            </w:r>
            <w:r>
              <w:t>, photos of the product(s), or other images, reference them and put them in the Appendices.</w:t>
            </w:r>
          </w:p>
          <w:p w14:paraId="7E8D6AB9" w14:textId="77777777" w:rsidR="00442840" w:rsidRDefault="00035561" w:rsidP="00336873">
            <w:pPr>
              <w:pStyle w:val="tlistb1"/>
            </w:pPr>
            <w:r w:rsidRPr="00290175">
              <w:t>If you have a new product that must be developed, include the milestones necessary to its creation—concept, design, testing, production, quality control, and evaluation—with target dates for completion</w:t>
            </w:r>
            <w:r>
              <w:t xml:space="preserve"> in a second paragraph. </w:t>
            </w:r>
          </w:p>
          <w:p w14:paraId="4EFCCD92" w14:textId="12444394" w:rsidR="00B418C2" w:rsidRPr="004F0488" w:rsidRDefault="00B418C2" w:rsidP="00807B24">
            <w:pPr>
              <w:pStyle w:val="tbodykeep"/>
            </w:pPr>
          </w:p>
          <w:p w14:paraId="1BFFBCF4" w14:textId="77777777" w:rsidR="00336873" w:rsidRPr="00336873" w:rsidRDefault="00B418C2" w:rsidP="00DB2E6B">
            <w:pPr>
              <w:pStyle w:val="tlista1"/>
              <w:numPr>
                <w:ilvl w:val="0"/>
                <w:numId w:val="6"/>
              </w:numPr>
            </w:pPr>
            <w:r w:rsidRPr="004F0488">
              <w:t>Business Location</w:t>
            </w:r>
          </w:p>
          <w:p w14:paraId="5FF4989C" w14:textId="1A32AAFE" w:rsidR="00A94E41" w:rsidRPr="00A94E41" w:rsidRDefault="004F0488" w:rsidP="00336873">
            <w:pPr>
              <w:pStyle w:val="tlistb1"/>
              <w:rPr>
                <w:rFonts w:cs="Calibri"/>
              </w:rPr>
            </w:pPr>
            <w:r w:rsidRPr="004F0488">
              <w:t>In one paragraph, explain where your business will be located. If your location is important to customers, explain why. If the business requires a brick-and-mortar location, explain its layout, why it was chosen, and the plan to acquire the space. If the business will be operating from a home office, describe the working space.</w:t>
            </w:r>
          </w:p>
          <w:p w14:paraId="61828A2E" w14:textId="55BBDE13" w:rsidR="001976CD" w:rsidRDefault="00A94E41" w:rsidP="00336873">
            <w:pPr>
              <w:pStyle w:val="tlistb1"/>
            </w:pPr>
            <w:r w:rsidRPr="00A94E41">
              <w:t xml:space="preserve">If the business requires a brick-and-mortar location, create additional paragraphs to </w:t>
            </w:r>
            <w:r w:rsidR="00FA6281">
              <w:t>provide an overview</w:t>
            </w:r>
            <w:r w:rsidR="006D2A87">
              <w:t xml:space="preserve"> your location research.</w:t>
            </w:r>
          </w:p>
          <w:p w14:paraId="322155E1" w14:textId="49D94882" w:rsidR="006D2A87" w:rsidRPr="006D2A87" w:rsidRDefault="006D2A87" w:rsidP="00807B24">
            <w:pPr>
              <w:pStyle w:val="tbodykeep"/>
            </w:pPr>
            <w:r w:rsidRPr="00F77BAF">
              <w:rPr>
                <w:rStyle w:val="cital0"/>
              </w:rPr>
              <w:t xml:space="preserve">Use the information you compiled in BYBP Unit </w:t>
            </w:r>
            <w:r w:rsidR="0021254B">
              <w:rPr>
                <w:rStyle w:val="cital0"/>
              </w:rPr>
              <w:t xml:space="preserve">2 </w:t>
            </w:r>
            <w:r w:rsidRPr="00F77BAF">
              <w:rPr>
                <w:rStyle w:val="cital0"/>
              </w:rPr>
              <w:t>Activity 2-3</w:t>
            </w:r>
            <w:r w:rsidRPr="00933E3D">
              <w:rPr>
                <w:rStyle w:val="cital0"/>
              </w:rPr>
              <w:t xml:space="preserve"> as a resource to help write this section of the business plan.</w:t>
            </w:r>
          </w:p>
          <w:p w14:paraId="472F9862" w14:textId="77777777" w:rsidR="001976CD" w:rsidRPr="00EC5034" w:rsidRDefault="001976CD" w:rsidP="00807B24">
            <w:pPr>
              <w:pStyle w:val="tbodykeep"/>
            </w:pPr>
          </w:p>
          <w:p w14:paraId="671C56AF" w14:textId="03299AD6" w:rsidR="00913AA2" w:rsidRPr="004F0488" w:rsidRDefault="001976CD" w:rsidP="00807B24">
            <w:pPr>
              <w:pStyle w:val="tbodykeep"/>
            </w:pPr>
            <w:r w:rsidRPr="004F0488">
              <w:t>Include your research sources</w:t>
            </w:r>
            <w:r>
              <w:t xml:space="preserve"> for the Business Description section</w:t>
            </w:r>
            <w:r w:rsidRPr="004F0488">
              <w:t xml:space="preserve"> in the Bibliography.</w:t>
            </w:r>
          </w:p>
        </w:tc>
        <w:sdt>
          <w:sdtPr>
            <w:id w:val="-1729064884"/>
            <w14:checkbox>
              <w14:checked w14:val="0"/>
              <w14:checkedState w14:val="2612" w14:font="MS Gothic"/>
              <w14:uncheckedState w14:val="2610" w14:font="MS Gothic"/>
            </w14:checkbox>
          </w:sdtPr>
          <w:sdtEndPr/>
          <w:sdtContent>
            <w:tc>
              <w:tcPr>
                <w:tcW w:w="2610" w:type="dxa"/>
              </w:tcPr>
              <w:p w14:paraId="45366A84" w14:textId="5550B920" w:rsidR="008E27D5" w:rsidRPr="008169D9" w:rsidRDefault="0021254B" w:rsidP="0021254B">
                <w:pPr>
                  <w:pStyle w:val="tbody"/>
                </w:pPr>
                <w:r>
                  <w:rPr>
                    <w:rFonts w:ascii="MS Gothic" w:eastAsia="MS Gothic" w:hAnsi="MS Gothic" w:hint="eastAsia"/>
                  </w:rPr>
                  <w:t>☐</w:t>
                </w:r>
              </w:p>
            </w:tc>
          </w:sdtContent>
        </w:sdt>
        <w:tc>
          <w:tcPr>
            <w:tcW w:w="1980" w:type="dxa"/>
          </w:tcPr>
          <w:p w14:paraId="53A115DB" w14:textId="0D2411C1" w:rsidR="008E27D5" w:rsidRPr="008169D9" w:rsidRDefault="008E27D5" w:rsidP="0021254B">
            <w:pPr>
              <w:pStyle w:val="tbody"/>
            </w:pPr>
            <w:r>
              <w:t>_____ /</w:t>
            </w:r>
            <w:r w:rsidRPr="00F77BAF">
              <w:rPr>
                <w:rStyle w:val="cbold0"/>
              </w:rPr>
              <w:t xml:space="preserve"> </w:t>
            </w:r>
            <w:r w:rsidR="006255FD" w:rsidRPr="00F77BAF">
              <w:rPr>
                <w:rStyle w:val="cbold0"/>
              </w:rPr>
              <w:t>1</w:t>
            </w:r>
            <w:r w:rsidR="00DB5913" w:rsidRPr="00F77BAF">
              <w:rPr>
                <w:rStyle w:val="cbold0"/>
              </w:rPr>
              <w:t>5</w:t>
            </w:r>
          </w:p>
        </w:tc>
      </w:tr>
      <w:tr w:rsidR="008E27D5" w:rsidRPr="00D70221" w14:paraId="6069D895" w14:textId="77777777" w:rsidTr="00683D7E">
        <w:trPr>
          <w:trHeight w:val="818"/>
        </w:trPr>
        <w:tc>
          <w:tcPr>
            <w:tcW w:w="1710" w:type="dxa"/>
          </w:tcPr>
          <w:p w14:paraId="3FD06402" w14:textId="77777777" w:rsidR="00854E2A" w:rsidRDefault="008E27D5" w:rsidP="008B6E4A">
            <w:pPr>
              <w:pStyle w:val="throw"/>
            </w:pPr>
            <w:r>
              <w:t>III.</w:t>
            </w:r>
          </w:p>
          <w:p w14:paraId="18D880B8" w14:textId="3BFD973F" w:rsidR="008E27D5" w:rsidRDefault="003F48F9" w:rsidP="008B6E4A">
            <w:pPr>
              <w:pStyle w:val="throw"/>
            </w:pPr>
            <w:r>
              <w:t>Market</w:t>
            </w:r>
            <w:r w:rsidR="00835CE4">
              <w:t>ing Plan</w:t>
            </w:r>
          </w:p>
        </w:tc>
        <w:tc>
          <w:tcPr>
            <w:tcW w:w="7380" w:type="dxa"/>
          </w:tcPr>
          <w:p w14:paraId="6057C408" w14:textId="01BAA4CF" w:rsidR="001976CD" w:rsidRDefault="001976CD" w:rsidP="001976CD">
            <w:pPr>
              <w:pStyle w:val="tbodykeep"/>
            </w:pPr>
            <w:r>
              <w:t>The Market</w:t>
            </w:r>
            <w:r w:rsidR="00835CE4">
              <w:t xml:space="preserve">ing Plan </w:t>
            </w:r>
            <w:r>
              <w:t xml:space="preserve">section </w:t>
            </w:r>
            <w:r w:rsidR="00FA4223">
              <w:t>explains the industry</w:t>
            </w:r>
            <w:r w:rsidR="009A348C">
              <w:t>, as well as</w:t>
            </w:r>
            <w:r w:rsidR="00FA4223">
              <w:t xml:space="preserve"> knowledge of the market gained through research</w:t>
            </w:r>
            <w:r w:rsidR="009A348C">
              <w:t>. This section also includes</w:t>
            </w:r>
            <w:r w:rsidR="00835CE4">
              <w:t xml:space="preserve"> the marketing strategies that will be implemented.</w:t>
            </w:r>
          </w:p>
          <w:p w14:paraId="2208561A" w14:textId="77777777" w:rsidR="001976CD" w:rsidRDefault="001976CD" w:rsidP="001976CD">
            <w:pPr>
              <w:pStyle w:val="tbodykeep"/>
            </w:pPr>
          </w:p>
          <w:p w14:paraId="34DBEC34" w14:textId="705141BC" w:rsidR="001976CD" w:rsidRDefault="001976CD" w:rsidP="001976CD">
            <w:pPr>
              <w:pStyle w:val="tbodykeep"/>
            </w:pPr>
            <w:r>
              <w:t xml:space="preserve">Use a topic sentence at the beginning of each component within the </w:t>
            </w:r>
            <w:r w:rsidR="00211C21">
              <w:t>Market</w:t>
            </w:r>
            <w:r w:rsidR="00835CE4">
              <w:t xml:space="preserve">ing Plan </w:t>
            </w:r>
            <w:r>
              <w:t>section.</w:t>
            </w:r>
          </w:p>
          <w:p w14:paraId="740148AD" w14:textId="77777777" w:rsidR="001976CD" w:rsidRDefault="001976CD" w:rsidP="001976CD">
            <w:pPr>
              <w:pStyle w:val="tbodykeep"/>
            </w:pPr>
          </w:p>
          <w:p w14:paraId="704E011E" w14:textId="28F6D84D" w:rsidR="001976CD" w:rsidRDefault="001976CD" w:rsidP="001976CD">
            <w:pPr>
              <w:pStyle w:val="tbodykeep"/>
            </w:pPr>
            <w:r>
              <w:t>The components in this section</w:t>
            </w:r>
            <w:r w:rsidRPr="00EC750E">
              <w:t xml:space="preserve"> will include</w:t>
            </w:r>
            <w:r w:rsidR="009A348C">
              <w:t xml:space="preserve"> the following.</w:t>
            </w:r>
          </w:p>
          <w:p w14:paraId="11EB3B6D" w14:textId="248D87B4" w:rsidR="00835CE4" w:rsidRPr="00EC750E" w:rsidRDefault="00835CE4" w:rsidP="00DB2E6B">
            <w:pPr>
              <w:pStyle w:val="tlista1restart"/>
              <w:numPr>
                <w:ilvl w:val="0"/>
                <w:numId w:val="12"/>
              </w:numPr>
            </w:pPr>
            <w:r>
              <w:t>Market Evaluation</w:t>
            </w:r>
          </w:p>
          <w:p w14:paraId="43D6620D" w14:textId="63423DCD" w:rsidR="003F48F9" w:rsidRDefault="001976CD" w:rsidP="00DB2E6B">
            <w:pPr>
              <w:pStyle w:val="tlistn1restart"/>
              <w:numPr>
                <w:ilvl w:val="0"/>
                <w:numId w:val="13"/>
              </w:numPr>
            </w:pPr>
            <w:r>
              <w:t xml:space="preserve">Industry </w:t>
            </w:r>
            <w:r w:rsidR="004B766E">
              <w:t>Conditions</w:t>
            </w:r>
          </w:p>
          <w:p w14:paraId="244AED5F" w14:textId="03AC47C4" w:rsidR="001976CD" w:rsidRDefault="001976CD" w:rsidP="009A348C">
            <w:pPr>
              <w:pStyle w:val="tlistb1"/>
            </w:pPr>
            <w:r>
              <w:t xml:space="preserve">In the first paragraph, provide an overview of your industry. Analyze the current demand for various goods and services in the </w:t>
            </w:r>
            <w:r w:rsidR="00000637">
              <w:t>industry</w:t>
            </w:r>
            <w:r w:rsidR="006A6B34">
              <w:t>,</w:t>
            </w:r>
            <w:r w:rsidR="00000637">
              <w:t xml:space="preserve"> and</w:t>
            </w:r>
            <w:r>
              <w:t xml:space="preserve"> explain how your business start-up fulfills market needs. Discuss short- and long-term industry trends your business can take advantage of and any barrier to entry or challenges you may encounter.</w:t>
            </w:r>
          </w:p>
          <w:p w14:paraId="3E48C90E" w14:textId="171B4775" w:rsidR="006D2A87" w:rsidRDefault="001976CD" w:rsidP="009A348C">
            <w:pPr>
              <w:pStyle w:val="tlistb1"/>
            </w:pPr>
            <w:r>
              <w:t xml:space="preserve">In a second paragraph, discuss </w:t>
            </w:r>
            <w:r w:rsidR="00683982">
              <w:t>the</w:t>
            </w:r>
            <w:r>
              <w:t xml:space="preserve"> findings from your PESTLE analysi</w:t>
            </w:r>
            <w:r w:rsidR="00683982">
              <w:t>s</w:t>
            </w:r>
            <w:r>
              <w:t xml:space="preserve">. Identify key factors affecting the industry, including economic conditions, governmental regulations, and technological advancements. Include your PESTLE </w:t>
            </w:r>
            <w:r w:rsidR="00683982">
              <w:t xml:space="preserve">Analysis </w:t>
            </w:r>
            <w:r>
              <w:t>diagram in the appendix.</w:t>
            </w:r>
          </w:p>
          <w:p w14:paraId="54758D9C" w14:textId="407E2F79" w:rsidR="00683982" w:rsidRDefault="00683982" w:rsidP="009A348C">
            <w:pPr>
              <w:pStyle w:val="tlistb1"/>
            </w:pPr>
            <w:r>
              <w:t>In a third paragraph, discuss the findings from your SWOT analysis. Discuss how your business’s strengths, weaknesses, opportunities, and threats are impacted by the industry. Include your SWOT Analysis diagram in the appendix.</w:t>
            </w:r>
          </w:p>
          <w:p w14:paraId="43BB9DC2" w14:textId="5DB8432B" w:rsidR="006D2A87" w:rsidRPr="009A348C" w:rsidRDefault="006D2A87" w:rsidP="00807B24">
            <w:pPr>
              <w:pStyle w:val="tbodykeep"/>
              <w:rPr>
                <w:rStyle w:val="cital0"/>
              </w:rPr>
            </w:pPr>
            <w:r w:rsidRPr="009A348C">
              <w:rPr>
                <w:rStyle w:val="cital0"/>
              </w:rPr>
              <w:t xml:space="preserve">Use the information you compiled in BYBP Unit </w:t>
            </w:r>
            <w:r w:rsidR="0021254B" w:rsidRPr="009A348C">
              <w:rPr>
                <w:rStyle w:val="cital0"/>
              </w:rPr>
              <w:t xml:space="preserve">3 </w:t>
            </w:r>
            <w:r w:rsidRPr="009A348C">
              <w:rPr>
                <w:rStyle w:val="cital0"/>
              </w:rPr>
              <w:t>Activity 3-1 as a resource to help write this section of the business plan.</w:t>
            </w:r>
          </w:p>
          <w:p w14:paraId="4BD8D891" w14:textId="77777777" w:rsidR="003F48F9" w:rsidRDefault="003F48F9" w:rsidP="001937F0">
            <w:pPr>
              <w:pStyle w:val="tbodykeep"/>
            </w:pPr>
          </w:p>
          <w:p w14:paraId="1C483FF3" w14:textId="1B5FC0B7" w:rsidR="00390967" w:rsidRDefault="00390967" w:rsidP="00DB2E6B">
            <w:pPr>
              <w:pStyle w:val="tlistn1"/>
              <w:numPr>
                <w:ilvl w:val="0"/>
                <w:numId w:val="13"/>
              </w:numPr>
            </w:pPr>
            <w:r>
              <w:t>Target Market</w:t>
            </w:r>
          </w:p>
          <w:p w14:paraId="55F5C0AB" w14:textId="5A6676C8" w:rsidR="008B225B" w:rsidRDefault="008B225B" w:rsidP="0051026E">
            <w:pPr>
              <w:pStyle w:val="tlistb1"/>
            </w:pPr>
            <w:r>
              <w:t>In one paragraph,</w:t>
            </w:r>
            <w:r w:rsidRPr="00EC750E">
              <w:t xml:space="preserve"> identify the customers to whom your product will be sold</w:t>
            </w:r>
            <w:r>
              <w:t xml:space="preserve">, also known as your </w:t>
            </w:r>
            <w:r w:rsidRPr="006A6B34">
              <w:rPr>
                <w:rStyle w:val="cital0"/>
              </w:rPr>
              <w:t>target market</w:t>
            </w:r>
            <w:r w:rsidRPr="00EC750E">
              <w:t xml:space="preserve">. </w:t>
            </w:r>
            <w:r w:rsidR="00AC6684">
              <w:t xml:space="preserve">For each market segmentation category (demographics, psychographics, geographics, and behavioral), provide detailed information describing your product’s target market customer group. </w:t>
            </w:r>
            <w:r>
              <w:t xml:space="preserve">Explain why this is your best customer group. </w:t>
            </w:r>
            <w:r w:rsidR="00AC6684">
              <w:t>Include a reference to your target market’s customer profile, which should be included in the appendix.</w:t>
            </w:r>
          </w:p>
          <w:p w14:paraId="492EC5D5" w14:textId="6D5A5886" w:rsidR="00AC6684" w:rsidRPr="0051026E" w:rsidRDefault="00AC6684" w:rsidP="00807B24">
            <w:pPr>
              <w:pStyle w:val="tbodykeep"/>
            </w:pPr>
            <w:r w:rsidRPr="00F77BAF">
              <w:rPr>
                <w:rStyle w:val="cital0"/>
              </w:rPr>
              <w:t xml:space="preserve">Use the information you compiled in BYBP Unit </w:t>
            </w:r>
            <w:r w:rsidR="0021254B">
              <w:rPr>
                <w:rStyle w:val="cital0"/>
              </w:rPr>
              <w:t xml:space="preserve">3 </w:t>
            </w:r>
            <w:r w:rsidRPr="00F77BAF">
              <w:rPr>
                <w:rStyle w:val="cital0"/>
              </w:rPr>
              <w:t>Activity 3-2 as a resource to help write this section of the business plan.</w:t>
            </w:r>
          </w:p>
          <w:p w14:paraId="070B8871" w14:textId="77777777" w:rsidR="00A64D04" w:rsidRPr="0051026E" w:rsidRDefault="00A64D04" w:rsidP="00807B24">
            <w:pPr>
              <w:pStyle w:val="tbodykeep"/>
            </w:pPr>
          </w:p>
          <w:p w14:paraId="5F976101" w14:textId="7FE74F1B" w:rsidR="00A64D04" w:rsidRDefault="007B668B" w:rsidP="00DB2E6B">
            <w:pPr>
              <w:pStyle w:val="tlistn1"/>
              <w:numPr>
                <w:ilvl w:val="0"/>
                <w:numId w:val="13"/>
              </w:numPr>
              <w:rPr>
                <w:iCs/>
              </w:rPr>
            </w:pPr>
            <w:r>
              <w:rPr>
                <w:iCs/>
              </w:rPr>
              <w:t>Competition</w:t>
            </w:r>
          </w:p>
          <w:p w14:paraId="6682DA7D" w14:textId="17F938C2" w:rsidR="007F6591" w:rsidRPr="005B4015" w:rsidRDefault="005B4015" w:rsidP="00F9408F">
            <w:pPr>
              <w:pStyle w:val="tlistb1"/>
            </w:pPr>
            <w:r>
              <w:t>In one paragraph, d</w:t>
            </w:r>
            <w:r w:rsidR="007F6591">
              <w:t xml:space="preserve">iscuss the competitive analysis you </w:t>
            </w:r>
            <w:r w:rsidR="006462CA">
              <w:t>conducted</w:t>
            </w:r>
            <w:r w:rsidR="007F6591">
              <w:t xml:space="preserve"> </w:t>
            </w:r>
            <w:r w:rsidR="007F6591" w:rsidRPr="00EC750E">
              <w:t xml:space="preserve">to </w:t>
            </w:r>
            <w:r w:rsidR="006462CA">
              <w:t>assess</w:t>
            </w:r>
            <w:r w:rsidR="007F6591" w:rsidRPr="00EC750E">
              <w:t xml:space="preserve"> the strengths and weaknesses of </w:t>
            </w:r>
            <w:r w:rsidR="007F6591">
              <w:t>your business start-up compared to its</w:t>
            </w:r>
            <w:r w:rsidR="007F6591" w:rsidRPr="00EC750E">
              <w:t xml:space="preserve"> </w:t>
            </w:r>
            <w:r w:rsidR="007F6591">
              <w:t xml:space="preserve">direct </w:t>
            </w:r>
            <w:r w:rsidR="007F6591" w:rsidRPr="00EC750E">
              <w:t>competition</w:t>
            </w:r>
            <w:r w:rsidR="007F6591">
              <w:t xml:space="preserve">. </w:t>
            </w:r>
            <w:r w:rsidR="0017311D" w:rsidRPr="00290175">
              <w:rPr>
                <w:position w:val="1"/>
              </w:rPr>
              <w:t>State your c</w:t>
            </w:r>
            <w:r w:rsidR="0017311D" w:rsidRPr="00290175">
              <w:rPr>
                <w:spacing w:val="1"/>
                <w:position w:val="1"/>
              </w:rPr>
              <w:t>o</w:t>
            </w:r>
            <w:r w:rsidR="0017311D" w:rsidRPr="00290175">
              <w:rPr>
                <w:position w:val="1"/>
              </w:rPr>
              <w:t>mpetitive advantages</w:t>
            </w:r>
            <w:r w:rsidR="0017311D" w:rsidRPr="00290175">
              <w:rPr>
                <w:spacing w:val="1"/>
                <w:position w:val="1"/>
              </w:rPr>
              <w:t xml:space="preserve"> </w:t>
            </w:r>
            <w:r w:rsidR="0017311D" w:rsidRPr="00290175">
              <w:rPr>
                <w:position w:val="1"/>
              </w:rPr>
              <w:t>and disad</w:t>
            </w:r>
            <w:r w:rsidR="0017311D" w:rsidRPr="00290175">
              <w:rPr>
                <w:spacing w:val="1"/>
                <w:position w:val="1"/>
              </w:rPr>
              <w:t>v</w:t>
            </w:r>
            <w:r w:rsidR="0017311D" w:rsidRPr="00290175">
              <w:rPr>
                <w:position w:val="1"/>
              </w:rPr>
              <w:t xml:space="preserve">antages </w:t>
            </w:r>
            <w:r w:rsidR="00883E68">
              <w:rPr>
                <w:position w:val="1"/>
              </w:rPr>
              <w:t>compared to</w:t>
            </w:r>
            <w:r w:rsidR="0021254B" w:rsidRPr="00290175">
              <w:rPr>
                <w:position w:val="1"/>
              </w:rPr>
              <w:t xml:space="preserve"> </w:t>
            </w:r>
            <w:r w:rsidR="0017311D" w:rsidRPr="00290175">
              <w:rPr>
                <w:position w:val="1"/>
              </w:rPr>
              <w:t>all your competitors. Go into detail here about your unique selling proposition (USP) and how it positions your business within your target market</w:t>
            </w:r>
            <w:r w:rsidR="0017311D">
              <w:rPr>
                <w:position w:val="1"/>
              </w:rPr>
              <w:t>(</w:t>
            </w:r>
            <w:r w:rsidR="0017311D" w:rsidRPr="00290175">
              <w:rPr>
                <w:position w:val="1"/>
              </w:rPr>
              <w:t>s</w:t>
            </w:r>
            <w:r w:rsidR="0017311D">
              <w:rPr>
                <w:position w:val="1"/>
              </w:rPr>
              <w:t>)</w:t>
            </w:r>
            <w:r w:rsidR="0017311D" w:rsidRPr="00290175">
              <w:rPr>
                <w:position w:val="1"/>
              </w:rPr>
              <w:t>.</w:t>
            </w:r>
            <w:r w:rsidR="0017311D">
              <w:rPr>
                <w:position w:val="1"/>
              </w:rPr>
              <w:t xml:space="preserve"> </w:t>
            </w:r>
            <w:r w:rsidR="0017311D" w:rsidRPr="00290175">
              <w:t>If possible, determine the current market share held by your competition and how much of that market share you plan to capture</w:t>
            </w:r>
            <w:r w:rsidR="0017311D">
              <w:t>.</w:t>
            </w:r>
            <w:r w:rsidR="0017311D">
              <w:rPr>
                <w:position w:val="1"/>
              </w:rPr>
              <w:t xml:space="preserve"> </w:t>
            </w:r>
            <w:r w:rsidR="006462CA">
              <w:t>Include your competitive analysis grid in the appendix.</w:t>
            </w:r>
            <w:r w:rsidR="007F6591">
              <w:t xml:space="preserve"> </w:t>
            </w:r>
            <w:r w:rsidR="007F6591" w:rsidRPr="00EC750E">
              <w:t xml:space="preserve"> </w:t>
            </w:r>
          </w:p>
          <w:p w14:paraId="3CF7164A" w14:textId="148E08C6" w:rsidR="00D921B6" w:rsidRPr="0051026E" w:rsidRDefault="00D921B6" w:rsidP="00807B24">
            <w:pPr>
              <w:pStyle w:val="tbodykeep"/>
            </w:pPr>
            <w:r w:rsidRPr="00F77BAF">
              <w:rPr>
                <w:rStyle w:val="cital0"/>
              </w:rPr>
              <w:t xml:space="preserve">Use the information you compiled in BYBP Unit </w:t>
            </w:r>
            <w:r w:rsidR="0021254B">
              <w:rPr>
                <w:rStyle w:val="cital0"/>
              </w:rPr>
              <w:t xml:space="preserve">3 </w:t>
            </w:r>
            <w:r w:rsidRPr="00F77BAF">
              <w:rPr>
                <w:rStyle w:val="cital0"/>
              </w:rPr>
              <w:t>Activity 3-</w:t>
            </w:r>
            <w:r w:rsidR="009A7292" w:rsidRPr="00F77BAF">
              <w:rPr>
                <w:rStyle w:val="cital0"/>
              </w:rPr>
              <w:t>3</w:t>
            </w:r>
            <w:r w:rsidRPr="00F77BAF">
              <w:rPr>
                <w:rStyle w:val="cital0"/>
              </w:rPr>
              <w:t xml:space="preserve"> as a resource to help write this section of the business plan.</w:t>
            </w:r>
          </w:p>
          <w:p w14:paraId="56B2F0A8" w14:textId="77777777" w:rsidR="00937D0F" w:rsidRPr="0051026E" w:rsidRDefault="00937D0F" w:rsidP="00807B24">
            <w:pPr>
              <w:pStyle w:val="tbodykeep"/>
            </w:pPr>
          </w:p>
          <w:p w14:paraId="5E5F4ED7" w14:textId="5B5EFBBE" w:rsidR="00937D0F" w:rsidRPr="00937D0F" w:rsidRDefault="00937D0F" w:rsidP="00DB2E6B">
            <w:pPr>
              <w:pStyle w:val="tlista1"/>
              <w:numPr>
                <w:ilvl w:val="0"/>
                <w:numId w:val="12"/>
              </w:numPr>
              <w:rPr>
                <w:iCs/>
              </w:rPr>
            </w:pPr>
            <w:r w:rsidRPr="00937D0F">
              <w:rPr>
                <w:iCs/>
              </w:rPr>
              <w:t>Marketing Strategies</w:t>
            </w:r>
          </w:p>
          <w:p w14:paraId="18C19EAC" w14:textId="68123279" w:rsidR="00937D0F" w:rsidRDefault="00937D0F" w:rsidP="00DB2E6B">
            <w:pPr>
              <w:pStyle w:val="tlistn1restart"/>
              <w:numPr>
                <w:ilvl w:val="0"/>
                <w:numId w:val="14"/>
              </w:numPr>
            </w:pPr>
            <w:r>
              <w:t>Product Strategies</w:t>
            </w:r>
          </w:p>
          <w:p w14:paraId="56F0DAF0" w14:textId="05A4852E" w:rsidR="00937D0F" w:rsidRDefault="00937D0F" w:rsidP="0097223C">
            <w:pPr>
              <w:pStyle w:val="tlista2"/>
            </w:pPr>
            <w:r>
              <w:t>Features and Benefits</w:t>
            </w:r>
          </w:p>
          <w:p w14:paraId="56076B17" w14:textId="6132BE9D" w:rsidR="00937D0F" w:rsidRDefault="00937D0F" w:rsidP="0051026E">
            <w:pPr>
              <w:pStyle w:val="tlistb1"/>
            </w:pPr>
            <w:r>
              <w:t>In the first paragraph, explain the features and benefits of your goods or services. Include how or why the benefits appeal to your target market. Insert your features and benefits chart(s) in the appendix.</w:t>
            </w:r>
          </w:p>
          <w:p w14:paraId="78694C58" w14:textId="76B4ED90" w:rsidR="00937D0F" w:rsidRDefault="00937D0F" w:rsidP="0097223C">
            <w:pPr>
              <w:pStyle w:val="tlista2"/>
            </w:pPr>
            <w:r>
              <w:t>Branding</w:t>
            </w:r>
          </w:p>
          <w:p w14:paraId="3D5D7698" w14:textId="72C77DE0" w:rsidR="00937D0F" w:rsidRDefault="00937D0F" w:rsidP="0051026E">
            <w:pPr>
              <w:pStyle w:val="tlistb1"/>
            </w:pPr>
            <w:r>
              <w:t>In the second paragraph, discuss your start-up’s brand identity. Describe its tangible brand elements and explain why each element supports the brand identity. As appropriate, you should include images of the tangible branding elements, including the business’s logo. Next, discuss the company’s intangible brand elements and explain why each element supports the brand identity.</w:t>
            </w:r>
          </w:p>
          <w:p w14:paraId="52C482A0" w14:textId="4ED10191" w:rsidR="00937D0F" w:rsidRDefault="00937D0F" w:rsidP="0097223C">
            <w:pPr>
              <w:pStyle w:val="tlista2"/>
            </w:pPr>
            <w:r>
              <w:t>Packaging</w:t>
            </w:r>
          </w:p>
          <w:p w14:paraId="57D424BE" w14:textId="77777777" w:rsidR="00937D0F" w:rsidRDefault="00937D0F" w:rsidP="0051026E">
            <w:pPr>
              <w:pStyle w:val="tlistb1"/>
            </w:pPr>
            <w:r>
              <w:t>If your product has packaging, provide a description of the packaging strategy in a third paragraph. Explain how your packaging appeals to the target market. If available, a mockup of the packaging design should be included in the appendix.</w:t>
            </w:r>
          </w:p>
          <w:p w14:paraId="0B899D93" w14:textId="3DB073CE" w:rsidR="00937D0F" w:rsidRPr="0051026E" w:rsidRDefault="00937D0F" w:rsidP="00807B24">
            <w:pPr>
              <w:pStyle w:val="tbodykeep"/>
            </w:pPr>
            <w:r w:rsidRPr="00F77BAF">
              <w:rPr>
                <w:rStyle w:val="cital0"/>
              </w:rPr>
              <w:t xml:space="preserve">Use the information you compiled in BYBP Unit </w:t>
            </w:r>
            <w:r w:rsidR="0021254B">
              <w:rPr>
                <w:rStyle w:val="cital0"/>
              </w:rPr>
              <w:t xml:space="preserve">4 </w:t>
            </w:r>
            <w:r w:rsidRPr="00F77BAF">
              <w:rPr>
                <w:rStyle w:val="cital0"/>
              </w:rPr>
              <w:t>Activity 4-1 as a resource to help write this section of the business plan.</w:t>
            </w:r>
          </w:p>
          <w:p w14:paraId="6B1EF009" w14:textId="77777777" w:rsidR="00835CE4" w:rsidRPr="0051026E" w:rsidRDefault="00835CE4" w:rsidP="008727DA">
            <w:pPr>
              <w:pStyle w:val="tbodykeep"/>
            </w:pPr>
          </w:p>
          <w:p w14:paraId="7F349C02" w14:textId="5FDF78D7" w:rsidR="008727DA" w:rsidRDefault="008727DA" w:rsidP="00DB2E6B">
            <w:pPr>
              <w:pStyle w:val="tlistn1"/>
              <w:numPr>
                <w:ilvl w:val="0"/>
                <w:numId w:val="14"/>
              </w:numPr>
            </w:pPr>
            <w:r>
              <w:t>Pricing Strategies</w:t>
            </w:r>
          </w:p>
          <w:p w14:paraId="4A77883A" w14:textId="77777777" w:rsidR="008727DA" w:rsidRDefault="008727DA" w:rsidP="00DB2E6B">
            <w:pPr>
              <w:pStyle w:val="tlista2"/>
              <w:numPr>
                <w:ilvl w:val="0"/>
                <w:numId w:val="17"/>
              </w:numPr>
            </w:pPr>
            <w:r>
              <w:t>Pricing Structure</w:t>
            </w:r>
          </w:p>
          <w:p w14:paraId="42B829D2" w14:textId="77777777" w:rsidR="008727DA" w:rsidRDefault="008727DA" w:rsidP="0051026E">
            <w:pPr>
              <w:pStyle w:val="tlistb1"/>
            </w:pPr>
            <w:r>
              <w:t>Describe your pricing structure. Explain how you derived or calculated the price of your product. Summarize how you anticipate this pricing strategy affecting your sales efforts.</w:t>
            </w:r>
          </w:p>
          <w:p w14:paraId="14240FF1" w14:textId="77777777" w:rsidR="0051026E" w:rsidRDefault="008727DA" w:rsidP="00DB2E6B">
            <w:pPr>
              <w:pStyle w:val="tlista2"/>
              <w:numPr>
                <w:ilvl w:val="0"/>
                <w:numId w:val="17"/>
              </w:numPr>
            </w:pPr>
            <w:r>
              <w:t>Pricing Techniques</w:t>
            </w:r>
          </w:p>
          <w:p w14:paraId="0291222E" w14:textId="46845735" w:rsidR="008727DA" w:rsidRDefault="008727DA" w:rsidP="0051026E">
            <w:pPr>
              <w:pStyle w:val="tlistb1"/>
            </w:pPr>
            <w:r>
              <w:t>Discuss any pricing techniques you plan to utilize. Explain why each technique was selected and why it is appropriate.</w:t>
            </w:r>
          </w:p>
          <w:p w14:paraId="607F9C3E" w14:textId="761520AF" w:rsidR="008727DA" w:rsidRDefault="008727DA" w:rsidP="00807B24">
            <w:pPr>
              <w:pStyle w:val="tbodykeep"/>
            </w:pPr>
            <w:r w:rsidRPr="00F77BAF">
              <w:rPr>
                <w:rStyle w:val="cital0"/>
              </w:rPr>
              <w:t xml:space="preserve">Use the information you compiled in BYBP Unit </w:t>
            </w:r>
            <w:r w:rsidR="0021254B">
              <w:rPr>
                <w:rStyle w:val="cital0"/>
              </w:rPr>
              <w:t xml:space="preserve">4 </w:t>
            </w:r>
            <w:r w:rsidRPr="00F77BAF">
              <w:rPr>
                <w:rStyle w:val="cital0"/>
              </w:rPr>
              <w:t>Activity 4-2 as a resource to help write this section of the business plan.</w:t>
            </w:r>
          </w:p>
          <w:p w14:paraId="10457878" w14:textId="77777777" w:rsidR="00835CE4" w:rsidRPr="0051026E" w:rsidRDefault="00835CE4" w:rsidP="00807B24">
            <w:pPr>
              <w:pStyle w:val="tbodykeep"/>
            </w:pPr>
          </w:p>
          <w:p w14:paraId="0FF1C5E4" w14:textId="6EED84C1" w:rsidR="008E27D5" w:rsidRDefault="008727DA" w:rsidP="00DB2E6B">
            <w:pPr>
              <w:pStyle w:val="tlistn1"/>
              <w:numPr>
                <w:ilvl w:val="0"/>
                <w:numId w:val="14"/>
              </w:numPr>
            </w:pPr>
            <w:r w:rsidRPr="008727DA">
              <w:t>Place Strategies</w:t>
            </w:r>
          </w:p>
          <w:p w14:paraId="20C110AC" w14:textId="1A27B767" w:rsidR="008727DA" w:rsidRDefault="008727DA" w:rsidP="00DB2E6B">
            <w:pPr>
              <w:pStyle w:val="tlista2"/>
              <w:numPr>
                <w:ilvl w:val="0"/>
                <w:numId w:val="18"/>
              </w:numPr>
            </w:pPr>
            <w:r>
              <w:t>Supply Chain</w:t>
            </w:r>
          </w:p>
          <w:p w14:paraId="062D46D3" w14:textId="441CD54B" w:rsidR="008727DA" w:rsidRDefault="008727DA" w:rsidP="0051026E">
            <w:pPr>
              <w:pStyle w:val="tlistb1"/>
            </w:pPr>
            <w:r>
              <w:t>Describe how you plan to manage your supply chain. Identify your channel of distribution</w:t>
            </w:r>
            <w:r w:rsidR="00C15F2C">
              <w:t>,</w:t>
            </w:r>
            <w:r>
              <w:t xml:space="preserve"> and explain how your products will efficiently and cost-effectively move through the supply chain. If the business provides a service, discuss where it will take place. If applicable, include a flowchart showing the channel of distribution in the appendix.</w:t>
            </w:r>
          </w:p>
          <w:p w14:paraId="1685B6DC" w14:textId="13834F3C" w:rsidR="008727DA" w:rsidRDefault="008727DA" w:rsidP="00DB2E6B">
            <w:pPr>
              <w:pStyle w:val="tlista2"/>
              <w:numPr>
                <w:ilvl w:val="0"/>
                <w:numId w:val="18"/>
              </w:numPr>
            </w:pPr>
            <w:r>
              <w:t>Inventory Management</w:t>
            </w:r>
          </w:p>
          <w:p w14:paraId="69A46364" w14:textId="0087E961" w:rsidR="008727DA" w:rsidRDefault="008727DA" w:rsidP="0051026E">
            <w:pPr>
              <w:pStyle w:val="tlistb1"/>
            </w:pPr>
            <w:r>
              <w:t xml:space="preserve">Explain your inventory management strategies. How will you prevent a stockout or a surplus? Will you incur </w:t>
            </w:r>
            <w:r w:rsidR="0021254B">
              <w:t>an</w:t>
            </w:r>
            <w:r w:rsidR="00C15F2C">
              <w:t>y</w:t>
            </w:r>
            <w:r>
              <w:t xml:space="preserve"> inventory-related costs, such as storage fees?</w:t>
            </w:r>
          </w:p>
          <w:p w14:paraId="14C20001" w14:textId="7961611C" w:rsidR="008727DA" w:rsidRDefault="008727DA" w:rsidP="00807B24">
            <w:pPr>
              <w:pStyle w:val="tbodykeep"/>
            </w:pPr>
            <w:r w:rsidRPr="00F77BAF">
              <w:rPr>
                <w:rStyle w:val="cital0"/>
              </w:rPr>
              <w:t xml:space="preserve">Use the information you compiled in BYBP Unit </w:t>
            </w:r>
            <w:r w:rsidR="0021254B">
              <w:rPr>
                <w:rStyle w:val="cital0"/>
              </w:rPr>
              <w:t xml:space="preserve">4 </w:t>
            </w:r>
            <w:r w:rsidRPr="00F77BAF">
              <w:rPr>
                <w:rStyle w:val="cital0"/>
              </w:rPr>
              <w:t>Activity 4-3 as a resource to help write this section of the business plan.</w:t>
            </w:r>
          </w:p>
          <w:p w14:paraId="5D37A096" w14:textId="77777777" w:rsidR="008727DA" w:rsidRDefault="008727DA" w:rsidP="00807B24">
            <w:pPr>
              <w:pStyle w:val="tbodykeep"/>
            </w:pPr>
          </w:p>
          <w:p w14:paraId="5A0811F6" w14:textId="2A98E898" w:rsidR="008727DA" w:rsidRDefault="008727DA" w:rsidP="00DB2E6B">
            <w:pPr>
              <w:pStyle w:val="tlistn1"/>
              <w:numPr>
                <w:ilvl w:val="0"/>
                <w:numId w:val="14"/>
              </w:numPr>
            </w:pPr>
            <w:r>
              <w:t xml:space="preserve">Promotional </w:t>
            </w:r>
            <w:r w:rsidR="00FE2A77">
              <w:t>Strategies</w:t>
            </w:r>
          </w:p>
          <w:p w14:paraId="2D2AC4E8" w14:textId="77777777" w:rsidR="0051026E" w:rsidRDefault="00FF3B8E" w:rsidP="00DB2E6B">
            <w:pPr>
              <w:pStyle w:val="tlista2"/>
              <w:numPr>
                <w:ilvl w:val="0"/>
                <w:numId w:val="19"/>
              </w:numPr>
            </w:pPr>
            <w:r>
              <w:t>Promotional Mix</w:t>
            </w:r>
          </w:p>
          <w:p w14:paraId="01C7DD8E" w14:textId="5CD0B98B" w:rsidR="00FF3B8E" w:rsidRDefault="00476C11" w:rsidP="0051026E">
            <w:pPr>
              <w:pStyle w:val="tlistb1"/>
            </w:pPr>
            <w:r>
              <w:t>In one or more paragraphs, provide an overview of the promotional strategies you will use as part of your promotional plan. Create tables listing the specific promotional activities you will use for each of the four elements in the promotional mix (advertising, sales promotions, public relations, personal selling) to include in the appendices. As you describe the promotional activities in this part of the business plan, include a reference to the tables.</w:t>
            </w:r>
            <w:r w:rsidR="00CC6229">
              <w:t xml:space="preserve"> Include any sample promotional materials you have created in the appendices.</w:t>
            </w:r>
          </w:p>
          <w:p w14:paraId="509764E5" w14:textId="77777777" w:rsidR="00FE2A77" w:rsidRDefault="00FE2A77" w:rsidP="00DB2E6B">
            <w:pPr>
              <w:pStyle w:val="tlista2"/>
              <w:numPr>
                <w:ilvl w:val="0"/>
                <w:numId w:val="19"/>
              </w:numPr>
            </w:pPr>
            <w:r>
              <w:t>Action Plan</w:t>
            </w:r>
          </w:p>
          <w:p w14:paraId="7E10B9D6" w14:textId="6565F682" w:rsidR="00FF3B8E" w:rsidRDefault="00FF3B8E" w:rsidP="0051026E">
            <w:pPr>
              <w:pStyle w:val="tlistb1"/>
            </w:pPr>
            <w:r w:rsidRPr="0051026E">
              <w:rPr>
                <w:rStyle w:val="cbold0"/>
              </w:rPr>
              <w:t>Budget</w:t>
            </w:r>
            <w:r w:rsidR="0051026E">
              <w:t xml:space="preserve">: </w:t>
            </w:r>
            <w:r w:rsidR="00476C11">
              <w:t>Provide an overview of the promotional budget. Explain how the funds will be allocated to conduct promotional activities. Refer to the budget spreadsheet located in the appendices.</w:t>
            </w:r>
          </w:p>
          <w:p w14:paraId="6845ED28" w14:textId="76F7920F" w:rsidR="00E034E2" w:rsidRDefault="00FF3B8E" w:rsidP="0051026E">
            <w:pPr>
              <w:pStyle w:val="tlistb1"/>
            </w:pPr>
            <w:r w:rsidRPr="0051026E">
              <w:rPr>
                <w:rStyle w:val="cbold0"/>
              </w:rPr>
              <w:t>Timeline</w:t>
            </w:r>
            <w:r w:rsidR="0051026E">
              <w:t xml:space="preserve">: </w:t>
            </w:r>
            <w:r w:rsidR="00476C11">
              <w:t xml:space="preserve">Describe the timeline created to manage the promotional plan. Be sure to discuss major dates or milestones within the timeline. Refer to </w:t>
            </w:r>
            <w:r w:rsidR="00806EF3">
              <w:t xml:space="preserve">the </w:t>
            </w:r>
            <w:r w:rsidR="00476C11">
              <w:t>timeline spreadsheet located in the a</w:t>
            </w:r>
            <w:r w:rsidR="00476C11" w:rsidRPr="00EC750E">
              <w:t>ppendices</w:t>
            </w:r>
            <w:r w:rsidR="00476C11">
              <w:t>.</w:t>
            </w:r>
          </w:p>
          <w:p w14:paraId="5E1DC970" w14:textId="2E989973" w:rsidR="008727DA" w:rsidRPr="008727DA" w:rsidRDefault="00FF3B8E" w:rsidP="0051026E">
            <w:pPr>
              <w:pStyle w:val="tlistb1"/>
            </w:pPr>
            <w:r w:rsidRPr="0051026E">
              <w:rPr>
                <w:rStyle w:val="cbold0"/>
              </w:rPr>
              <w:t>Metrics</w:t>
            </w:r>
            <w:r w:rsidR="0051026E">
              <w:t xml:space="preserve">: </w:t>
            </w:r>
            <w:r w:rsidR="00476C11">
              <w:t>Discuss the key or most important metrics that will used to determine the effectiveness the promotional plan’s activities. Refer to the “Measuring the Promotional Plan Results” table located in the appendices for a list of all metrics that will be used for evaluation.</w:t>
            </w:r>
          </w:p>
          <w:p w14:paraId="0449C7B6" w14:textId="0D7137DE" w:rsidR="00957068" w:rsidRDefault="00957068" w:rsidP="00807B24">
            <w:pPr>
              <w:pStyle w:val="tbodykeep"/>
            </w:pPr>
            <w:r w:rsidRPr="00F77BAF">
              <w:rPr>
                <w:rStyle w:val="cital0"/>
              </w:rPr>
              <w:t xml:space="preserve">Use the information you compiled in BYBP Unit </w:t>
            </w:r>
            <w:r w:rsidR="0021254B">
              <w:rPr>
                <w:rStyle w:val="cital0"/>
              </w:rPr>
              <w:t xml:space="preserve">4 </w:t>
            </w:r>
            <w:r w:rsidRPr="00F77BAF">
              <w:rPr>
                <w:rStyle w:val="cital0"/>
              </w:rPr>
              <w:t>Activity 4-4 as a resource to help write this section of the business plan.</w:t>
            </w:r>
          </w:p>
          <w:p w14:paraId="212416FC" w14:textId="7240562C" w:rsidR="008727DA" w:rsidRPr="00F77BAF" w:rsidRDefault="008727DA" w:rsidP="008727DA">
            <w:pPr>
              <w:pStyle w:val="tbodykeep"/>
              <w:rPr>
                <w:rStyle w:val="cital0"/>
              </w:rPr>
            </w:pPr>
          </w:p>
          <w:p w14:paraId="44CECB44" w14:textId="26E7DD83" w:rsidR="00950A91" w:rsidRPr="001937F0" w:rsidRDefault="00950A91" w:rsidP="00807B24">
            <w:pPr>
              <w:pStyle w:val="tbodykeep"/>
              <w:rPr>
                <w:rStyle w:val="Cital"/>
              </w:rPr>
            </w:pPr>
            <w:r w:rsidRPr="004F0488">
              <w:t>Include your research sources</w:t>
            </w:r>
            <w:r>
              <w:t xml:space="preserve"> for the Market</w:t>
            </w:r>
            <w:r w:rsidR="007F454B">
              <w:t xml:space="preserve">ing Plan </w:t>
            </w:r>
            <w:r>
              <w:t>section</w:t>
            </w:r>
            <w:r w:rsidRPr="004F0488">
              <w:t xml:space="preserve"> in the Bibliography.</w:t>
            </w:r>
          </w:p>
        </w:tc>
        <w:sdt>
          <w:sdtPr>
            <w:id w:val="2037855735"/>
            <w14:checkbox>
              <w14:checked w14:val="0"/>
              <w14:checkedState w14:val="2612" w14:font="MS Gothic"/>
              <w14:uncheckedState w14:val="2610" w14:font="MS Gothic"/>
            </w14:checkbox>
          </w:sdtPr>
          <w:sdtEndPr/>
          <w:sdtContent>
            <w:tc>
              <w:tcPr>
                <w:tcW w:w="2610" w:type="dxa"/>
              </w:tcPr>
              <w:p w14:paraId="4C58C0ED" w14:textId="536605C8" w:rsidR="008E27D5" w:rsidRPr="008169D9" w:rsidRDefault="0021254B" w:rsidP="0021254B">
                <w:pPr>
                  <w:pStyle w:val="tbody"/>
                </w:pPr>
                <w:r>
                  <w:rPr>
                    <w:rFonts w:ascii="MS Gothic" w:eastAsia="MS Gothic" w:hAnsi="MS Gothic" w:hint="eastAsia"/>
                  </w:rPr>
                  <w:t>☐</w:t>
                </w:r>
              </w:p>
            </w:tc>
          </w:sdtContent>
        </w:sdt>
        <w:tc>
          <w:tcPr>
            <w:tcW w:w="1980" w:type="dxa"/>
          </w:tcPr>
          <w:p w14:paraId="03EE1A0B" w14:textId="367EEF6B" w:rsidR="008E27D5" w:rsidRDefault="008E27D5" w:rsidP="0021254B">
            <w:pPr>
              <w:pStyle w:val="tbody"/>
            </w:pPr>
            <w:r>
              <w:t xml:space="preserve">_____ / </w:t>
            </w:r>
            <w:r w:rsidR="00DB5913" w:rsidRPr="00F77BAF">
              <w:rPr>
                <w:rStyle w:val="cbold0"/>
              </w:rPr>
              <w:t>25</w:t>
            </w:r>
          </w:p>
        </w:tc>
      </w:tr>
      <w:tr w:rsidR="003B50B8" w14:paraId="7646921B" w14:textId="77777777" w:rsidTr="00683D7E">
        <w:trPr>
          <w:trHeight w:val="64"/>
        </w:trPr>
        <w:tc>
          <w:tcPr>
            <w:tcW w:w="1710" w:type="dxa"/>
          </w:tcPr>
          <w:p w14:paraId="52B86C2B" w14:textId="513B1625" w:rsidR="003B50B8" w:rsidRDefault="003B50B8" w:rsidP="003B50B8">
            <w:pPr>
              <w:pStyle w:val="throw"/>
            </w:pPr>
            <w:r>
              <w:t xml:space="preserve">IV. </w:t>
            </w:r>
          </w:p>
          <w:p w14:paraId="7B8357C9" w14:textId="662CF503" w:rsidR="003B50B8" w:rsidRPr="00584E19" w:rsidRDefault="00FE2A77" w:rsidP="003B50B8">
            <w:pPr>
              <w:pStyle w:val="throw"/>
              <w:ind w:left="-23"/>
            </w:pPr>
            <w:r>
              <w:t xml:space="preserve">Financial Plan </w:t>
            </w:r>
            <w:r w:rsidR="003B50B8">
              <w:t xml:space="preserve"> </w:t>
            </w:r>
          </w:p>
        </w:tc>
        <w:tc>
          <w:tcPr>
            <w:tcW w:w="7380" w:type="dxa"/>
          </w:tcPr>
          <w:p w14:paraId="2EFCE5B9" w14:textId="33204CB0" w:rsidR="00483AEC" w:rsidRDefault="00483AEC" w:rsidP="00483AEC">
            <w:pPr>
              <w:pStyle w:val="tbodykeep"/>
            </w:pPr>
            <w:r>
              <w:t>The Financial Plan section provides information about the business start-up’s financial information, start-up capital requirements, financial forecasts, and plans for future growth.</w:t>
            </w:r>
          </w:p>
          <w:p w14:paraId="3705B4C3" w14:textId="77777777" w:rsidR="00483AEC" w:rsidRDefault="00483AEC" w:rsidP="00483AEC">
            <w:pPr>
              <w:pStyle w:val="tbodykeep"/>
            </w:pPr>
          </w:p>
          <w:p w14:paraId="6BEFF499" w14:textId="792AD1A7" w:rsidR="00483AEC" w:rsidRDefault="00483AEC" w:rsidP="00483AEC">
            <w:pPr>
              <w:pStyle w:val="tbodykeep"/>
            </w:pPr>
            <w:r>
              <w:t>Use a topic sentence at the beginning of each component within the Financial Plan section.</w:t>
            </w:r>
          </w:p>
          <w:p w14:paraId="392ED7BC" w14:textId="77777777" w:rsidR="00483AEC" w:rsidRDefault="00483AEC" w:rsidP="00483AEC">
            <w:pPr>
              <w:pStyle w:val="tbodykeep"/>
            </w:pPr>
          </w:p>
          <w:p w14:paraId="6F87868B" w14:textId="093B4A43" w:rsidR="00483AEC" w:rsidRDefault="00483AEC" w:rsidP="00483AEC">
            <w:pPr>
              <w:pStyle w:val="tbodykeep"/>
            </w:pPr>
            <w:r>
              <w:t>The components in this section</w:t>
            </w:r>
            <w:r w:rsidRPr="00EC750E">
              <w:t xml:space="preserve"> will include</w:t>
            </w:r>
            <w:r w:rsidR="00807B24">
              <w:t xml:space="preserve"> the following.</w:t>
            </w:r>
          </w:p>
          <w:p w14:paraId="408D79D9" w14:textId="77777777" w:rsidR="00650544" w:rsidRDefault="0021254B" w:rsidP="00DB2E6B">
            <w:pPr>
              <w:pStyle w:val="tlista1restart"/>
              <w:numPr>
                <w:ilvl w:val="0"/>
                <w:numId w:val="15"/>
              </w:numPr>
            </w:pPr>
            <w:r>
              <w:t>Introduction</w:t>
            </w:r>
          </w:p>
          <w:p w14:paraId="133173D3" w14:textId="6B35318D" w:rsidR="00650544" w:rsidRDefault="0021254B" w:rsidP="00650544">
            <w:pPr>
              <w:pStyle w:val="tlistb1"/>
            </w:pPr>
            <w:r>
              <w:t>In the first paragraph, provide an overview of how your business will be managed financially, including how you plan to budget and manage cash flow. Identify the accounting tools and services you have selected to use for your business.  Determine your accounting method. State your fiscal period and year. Identify who will oversee your bookkeeping.</w:t>
            </w:r>
          </w:p>
          <w:p w14:paraId="418ABED3" w14:textId="77777777" w:rsidR="00E51DB0" w:rsidRDefault="0021254B" w:rsidP="00650544">
            <w:pPr>
              <w:pStyle w:val="tlistb1"/>
            </w:pPr>
            <w:r>
              <w:t>In a second paragraph, discuss your revenue and expenses. Start by describing your potential revenue streams. Discuss your business expenses. Insert a table showing your fixed and variable expenses and place it in the appendices.</w:t>
            </w:r>
          </w:p>
          <w:p w14:paraId="15E28A5D" w14:textId="0B08E307" w:rsidR="00483AEC" w:rsidRDefault="0052164C" w:rsidP="00650544">
            <w:pPr>
              <w:pStyle w:val="tlistb1"/>
            </w:pPr>
            <w:r>
              <w:t>In a third paragraph, p</w:t>
            </w:r>
            <w:r w:rsidR="00483AEC">
              <w:t xml:space="preserve">rovide an overview of your unit economics and break-even analysis. </w:t>
            </w:r>
            <w:r w:rsidR="00483AEC" w:rsidRPr="00F77BAF">
              <w:rPr>
                <w:rStyle w:val="cital0"/>
              </w:rPr>
              <w:t>Refer to Chapter 11 Apply Your Knowledge questions 8-12 for assistance.</w:t>
            </w:r>
            <w:r w:rsidR="00483AEC">
              <w:t xml:space="preserve"> </w:t>
            </w:r>
          </w:p>
          <w:p w14:paraId="1428FF15" w14:textId="77777777" w:rsidR="00EF05EB" w:rsidRDefault="00EF05EB" w:rsidP="00807B24">
            <w:pPr>
              <w:pStyle w:val="tbodykeep"/>
            </w:pPr>
          </w:p>
          <w:p w14:paraId="24C552AE" w14:textId="77777777" w:rsidR="00BA04D1" w:rsidRDefault="0052164C" w:rsidP="00DB2E6B">
            <w:pPr>
              <w:pStyle w:val="tlista1"/>
              <w:numPr>
                <w:ilvl w:val="0"/>
                <w:numId w:val="15"/>
              </w:numPr>
            </w:pPr>
            <w:r>
              <w:t xml:space="preserve">Start-Up Capital </w:t>
            </w:r>
          </w:p>
          <w:p w14:paraId="146272C2" w14:textId="3122E6DD" w:rsidR="004024FE" w:rsidRDefault="00BA04D1" w:rsidP="00650544">
            <w:pPr>
              <w:pStyle w:val="tlistb1"/>
            </w:pPr>
            <w:r>
              <w:t xml:space="preserve">In the first paragraph, identify the necessary start-up costs to launch your business. Explain why these resources are required. </w:t>
            </w:r>
            <w:r w:rsidR="004024FE">
              <w:t>Provide the purchase price for each item. Close the paragraph with the total amount of start-up capital needed to acquire all items.</w:t>
            </w:r>
          </w:p>
          <w:p w14:paraId="1FD92A69" w14:textId="07C37C8D" w:rsidR="004024FE" w:rsidRDefault="004024FE" w:rsidP="00807B24">
            <w:pPr>
              <w:pStyle w:val="tbodykeep"/>
              <w:rPr>
                <w:rStyle w:val="cital0"/>
              </w:rPr>
            </w:pPr>
            <w:r w:rsidRPr="00F77BAF">
              <w:rPr>
                <w:rStyle w:val="cital0"/>
              </w:rPr>
              <w:t xml:space="preserve">Use the information you compiled in BYBP Unit </w:t>
            </w:r>
            <w:r w:rsidR="0021254B">
              <w:rPr>
                <w:rStyle w:val="cital0"/>
              </w:rPr>
              <w:t xml:space="preserve">5 </w:t>
            </w:r>
            <w:r w:rsidRPr="00F77BAF">
              <w:rPr>
                <w:rStyle w:val="cital0"/>
              </w:rPr>
              <w:t>Activity 5-1, Part 1 as a resource to help write this section of the business plan.</w:t>
            </w:r>
          </w:p>
          <w:p w14:paraId="27C8AB0D" w14:textId="4B9C4836" w:rsidR="004024FE" w:rsidRDefault="004024FE" w:rsidP="00650544">
            <w:pPr>
              <w:pStyle w:val="tlistb1"/>
            </w:pPr>
            <w:r>
              <w:t xml:space="preserve">In a second paragraph, discuss how </w:t>
            </w:r>
            <w:r w:rsidR="00CA2561">
              <w:t>you</w:t>
            </w:r>
            <w:r w:rsidR="0021254B">
              <w:t xml:space="preserve"> </w:t>
            </w:r>
            <w:r>
              <w:t>plan to obtain your start-up capital. In other words, how will you fund the launch of your business? Will you bootstrap, use equity financing, debt financing, or a mixture of funding sources?</w:t>
            </w:r>
          </w:p>
          <w:p w14:paraId="1DF7D680" w14:textId="534B206D" w:rsidR="004024FE" w:rsidRDefault="004024FE" w:rsidP="00807B24">
            <w:pPr>
              <w:pStyle w:val="tbodykeep"/>
            </w:pPr>
            <w:r w:rsidRPr="00F77BAF">
              <w:rPr>
                <w:rStyle w:val="cital0"/>
              </w:rPr>
              <w:t xml:space="preserve">Use the information you compiled in BYBP Unit </w:t>
            </w:r>
            <w:r w:rsidR="0021254B">
              <w:rPr>
                <w:rStyle w:val="cital0"/>
              </w:rPr>
              <w:t xml:space="preserve">5 </w:t>
            </w:r>
            <w:r w:rsidRPr="00F77BAF">
              <w:rPr>
                <w:rStyle w:val="cital0"/>
              </w:rPr>
              <w:t>Activity 5-1, Part 2 as a resource to help write this section of the business plan.</w:t>
            </w:r>
          </w:p>
          <w:p w14:paraId="22B59268" w14:textId="5347DA42" w:rsidR="00EF05EB" w:rsidRDefault="00EF05EB" w:rsidP="005652A9">
            <w:pPr>
              <w:pStyle w:val="tbodykeep"/>
            </w:pPr>
          </w:p>
          <w:p w14:paraId="07254F1B" w14:textId="77777777" w:rsidR="00CA2561" w:rsidRDefault="00626478" w:rsidP="00DB2E6B">
            <w:pPr>
              <w:pStyle w:val="tlista1"/>
              <w:numPr>
                <w:ilvl w:val="0"/>
                <w:numId w:val="15"/>
              </w:numPr>
            </w:pPr>
            <w:r>
              <w:t>Financial Forecast</w:t>
            </w:r>
          </w:p>
          <w:p w14:paraId="234FB8EA" w14:textId="5A399863" w:rsidR="00B83BD6" w:rsidRDefault="00626478" w:rsidP="00DB2E6B">
            <w:pPr>
              <w:pStyle w:val="tlistn1restart"/>
              <w:numPr>
                <w:ilvl w:val="0"/>
                <w:numId w:val="16"/>
              </w:numPr>
            </w:pPr>
            <w:r>
              <w:t>Sales Forecast</w:t>
            </w:r>
          </w:p>
          <w:p w14:paraId="0AAF4DAF" w14:textId="3144066D" w:rsidR="00B83BD6" w:rsidRDefault="00B83BD6" w:rsidP="00CA2561">
            <w:pPr>
              <w:pStyle w:val="tlistb1"/>
            </w:pPr>
            <w:r>
              <w:t xml:space="preserve">Discuss your business’ initial sales forecast. Explain how </w:t>
            </w:r>
            <w:r w:rsidR="00FC171B">
              <w:t xml:space="preserve">you </w:t>
            </w:r>
            <w:r>
              <w:t xml:space="preserve">determined the forecasted amounts. Refer to your Sales Forecast Chart, which should be </w:t>
            </w:r>
            <w:r w:rsidR="0021254B">
              <w:t>include</w:t>
            </w:r>
            <w:r w:rsidR="00FC171B">
              <w:t>d</w:t>
            </w:r>
            <w:r>
              <w:t xml:space="preserve"> in the appendices.</w:t>
            </w:r>
          </w:p>
          <w:p w14:paraId="0243EF92" w14:textId="5B383646" w:rsidR="00B83BD6" w:rsidRDefault="00B83BD6" w:rsidP="00CA2561">
            <w:pPr>
              <w:pStyle w:val="tbodykeep"/>
            </w:pPr>
            <w:r w:rsidRPr="00F77BAF">
              <w:rPr>
                <w:rStyle w:val="cital0"/>
              </w:rPr>
              <w:t xml:space="preserve">Use the information you compiled in BYBP Unit </w:t>
            </w:r>
            <w:r w:rsidR="0021254B">
              <w:rPr>
                <w:rStyle w:val="cital0"/>
              </w:rPr>
              <w:t xml:space="preserve">5 </w:t>
            </w:r>
            <w:r w:rsidRPr="00F77BAF">
              <w:rPr>
                <w:rStyle w:val="cital0"/>
              </w:rPr>
              <w:t>Activity 5-2 as a resource to help write this section of the business plan.</w:t>
            </w:r>
          </w:p>
          <w:p w14:paraId="3A60CF78" w14:textId="03C126AD" w:rsidR="00626478" w:rsidRDefault="00626478" w:rsidP="00CA2561">
            <w:pPr>
              <w:pStyle w:val="tbodykeep"/>
            </w:pPr>
          </w:p>
          <w:p w14:paraId="588B5948" w14:textId="29EBE848" w:rsidR="00626478" w:rsidRDefault="00626478" w:rsidP="00DB2E6B">
            <w:pPr>
              <w:pStyle w:val="tlistn1"/>
              <w:numPr>
                <w:ilvl w:val="0"/>
                <w:numId w:val="16"/>
              </w:numPr>
            </w:pPr>
            <w:r>
              <w:t>Pro</w:t>
            </w:r>
            <w:r w:rsidR="00EB62CF">
              <w:t xml:space="preserve"> F</w:t>
            </w:r>
            <w:r>
              <w:t>orma Financial Statements</w:t>
            </w:r>
          </w:p>
          <w:p w14:paraId="0C060BE4" w14:textId="1E94B972" w:rsidR="00626478" w:rsidRDefault="00626478" w:rsidP="00DB2E6B">
            <w:pPr>
              <w:pStyle w:val="tlista2"/>
              <w:numPr>
                <w:ilvl w:val="0"/>
                <w:numId w:val="20"/>
              </w:numPr>
            </w:pPr>
            <w:r>
              <w:t>Balance Sheet</w:t>
            </w:r>
          </w:p>
          <w:p w14:paraId="2523F072" w14:textId="0AE7890E" w:rsidR="00580AF0" w:rsidRDefault="00580AF0" w:rsidP="0097223C">
            <w:pPr>
              <w:pStyle w:val="tlistb1"/>
            </w:pPr>
            <w:r>
              <w:t xml:space="preserve">Discuss the opening-day pro forma balance sheet you created in </w:t>
            </w:r>
            <w:r w:rsidRPr="00F77BAF">
              <w:rPr>
                <w:rStyle w:val="cital0"/>
              </w:rPr>
              <w:t xml:space="preserve">BYBP </w:t>
            </w:r>
            <w:r w:rsidR="00317D70" w:rsidRPr="00F77BAF">
              <w:rPr>
                <w:rStyle w:val="cital0"/>
              </w:rPr>
              <w:t xml:space="preserve">Unit </w:t>
            </w:r>
            <w:r w:rsidR="0021254B">
              <w:rPr>
                <w:rStyle w:val="cital0"/>
              </w:rPr>
              <w:t xml:space="preserve">5 </w:t>
            </w:r>
            <w:r w:rsidRPr="00F77BAF">
              <w:rPr>
                <w:rStyle w:val="cital0"/>
              </w:rPr>
              <w:t>Activity 5-</w:t>
            </w:r>
            <w:r w:rsidR="00F47343" w:rsidRPr="00F77BAF">
              <w:rPr>
                <w:rStyle w:val="cital0"/>
              </w:rPr>
              <w:t>3</w:t>
            </w:r>
            <w:r>
              <w:t>. Add your balance sheet to the appendices.</w:t>
            </w:r>
          </w:p>
          <w:p w14:paraId="1BCB2B6D" w14:textId="00101B01" w:rsidR="00626478" w:rsidRDefault="00626478" w:rsidP="00DB2E6B">
            <w:pPr>
              <w:pStyle w:val="tlista2"/>
              <w:numPr>
                <w:ilvl w:val="0"/>
                <w:numId w:val="20"/>
              </w:numPr>
            </w:pPr>
            <w:r>
              <w:t>Cash-Flow Statement</w:t>
            </w:r>
          </w:p>
          <w:p w14:paraId="4BB09C6A" w14:textId="18A00065" w:rsidR="00580AF0" w:rsidRDefault="00580AF0" w:rsidP="0097223C">
            <w:pPr>
              <w:pStyle w:val="tlistb1"/>
            </w:pPr>
            <w:r>
              <w:t xml:space="preserve">Describe the pro forma cash flow statement you created in </w:t>
            </w:r>
            <w:r w:rsidRPr="00F77BAF">
              <w:rPr>
                <w:rStyle w:val="cital0"/>
              </w:rPr>
              <w:t xml:space="preserve">BYBP </w:t>
            </w:r>
            <w:r w:rsidR="00317D70" w:rsidRPr="00F77BAF">
              <w:rPr>
                <w:rStyle w:val="cital0"/>
              </w:rPr>
              <w:t xml:space="preserve">Unit </w:t>
            </w:r>
            <w:r w:rsidR="0021254B">
              <w:rPr>
                <w:rStyle w:val="cital0"/>
              </w:rPr>
              <w:t xml:space="preserve">5 </w:t>
            </w:r>
            <w:r w:rsidRPr="00F77BAF">
              <w:rPr>
                <w:rStyle w:val="cital0"/>
              </w:rPr>
              <w:t>Activity 5-</w:t>
            </w:r>
            <w:r w:rsidR="00F47343" w:rsidRPr="00F77BAF">
              <w:rPr>
                <w:rStyle w:val="cital0"/>
              </w:rPr>
              <w:t>4</w:t>
            </w:r>
            <w:r>
              <w:t>. Add your cash-flow statement to the appendices.</w:t>
            </w:r>
          </w:p>
          <w:p w14:paraId="5786646C" w14:textId="7F42D865" w:rsidR="00F47343" w:rsidRDefault="00F47343" w:rsidP="00DB2E6B">
            <w:pPr>
              <w:pStyle w:val="tlista2"/>
              <w:numPr>
                <w:ilvl w:val="0"/>
                <w:numId w:val="20"/>
              </w:numPr>
            </w:pPr>
            <w:r>
              <w:t>Income Statement</w:t>
            </w:r>
          </w:p>
          <w:p w14:paraId="7A62E6D6" w14:textId="6C9B1135" w:rsidR="00626478" w:rsidRDefault="00F47343" w:rsidP="0097223C">
            <w:pPr>
              <w:pStyle w:val="tlistb1"/>
            </w:pPr>
            <w:r>
              <w:t xml:space="preserve">Describe your pro forma income statement created in </w:t>
            </w:r>
            <w:r w:rsidRPr="00F77BAF">
              <w:rPr>
                <w:rStyle w:val="cital0"/>
              </w:rPr>
              <w:t xml:space="preserve">BYBP </w:t>
            </w:r>
            <w:r w:rsidR="00317D70" w:rsidRPr="00F77BAF">
              <w:rPr>
                <w:rStyle w:val="cital0"/>
              </w:rPr>
              <w:t xml:space="preserve">Unit </w:t>
            </w:r>
            <w:r w:rsidR="0021254B">
              <w:rPr>
                <w:rStyle w:val="cital0"/>
              </w:rPr>
              <w:t xml:space="preserve">5 </w:t>
            </w:r>
            <w:r w:rsidRPr="00F77BAF">
              <w:rPr>
                <w:rStyle w:val="cital0"/>
              </w:rPr>
              <w:t>Activity 5-5</w:t>
            </w:r>
            <w:r>
              <w:t>. Add your income statement to the appendices.</w:t>
            </w:r>
          </w:p>
          <w:p w14:paraId="70CA73A1" w14:textId="77777777" w:rsidR="003B50B8" w:rsidRDefault="00626478" w:rsidP="00DB2E6B">
            <w:pPr>
              <w:pStyle w:val="tlista1"/>
              <w:numPr>
                <w:ilvl w:val="0"/>
                <w:numId w:val="15"/>
              </w:numPr>
            </w:pPr>
            <w:r>
              <w:t xml:space="preserve">Future Plans </w:t>
            </w:r>
          </w:p>
          <w:p w14:paraId="101765D0" w14:textId="72731A23" w:rsidR="00694FFE" w:rsidRDefault="00694FFE" w:rsidP="00CA2561">
            <w:pPr>
              <w:pStyle w:val="tlistb1"/>
            </w:pPr>
            <w:r>
              <w:t xml:space="preserve">In </w:t>
            </w:r>
            <w:r w:rsidR="00EA472E">
              <w:t>the first</w:t>
            </w:r>
            <w:r>
              <w:t xml:space="preserve"> paragraph, discuss where your business will be in three to five years. What type of growth</w:t>
            </w:r>
            <w:r w:rsidR="002864AC">
              <w:t xml:space="preserve"> or expansion</w:t>
            </w:r>
            <w:r>
              <w:t xml:space="preserve"> do you expect? Will you have additional locations or a different type of ownership? Will you have added additional product lines, merged with or acquired another business, licensed your products, etc.? Identify circumstances that could require additional financing. </w:t>
            </w:r>
          </w:p>
          <w:p w14:paraId="7AB9127E" w14:textId="3A7A5A57" w:rsidR="00EA472E" w:rsidRDefault="00EA472E" w:rsidP="00CA2561">
            <w:pPr>
              <w:pStyle w:val="tlistb1"/>
            </w:pPr>
            <w:r>
              <w:t>In a second paragraph, explain your plan for continuation if you or your top manager becomes incapacitated or decides to leave the business.</w:t>
            </w:r>
          </w:p>
          <w:p w14:paraId="109F5FAD" w14:textId="290C2737" w:rsidR="00EA472E" w:rsidRDefault="00EA472E" w:rsidP="00CA2561">
            <w:pPr>
              <w:pStyle w:val="tlistb1"/>
            </w:pPr>
            <w:r>
              <w:t xml:space="preserve">In a </w:t>
            </w:r>
            <w:r w:rsidR="00B018F8">
              <w:t>third</w:t>
            </w:r>
            <w:r>
              <w:t xml:space="preserve"> paragraph, describe your exit strategy for selling or liquidating the business. If you have a formal contingency or harvest plans, reference them here</w:t>
            </w:r>
            <w:r w:rsidR="0078714C">
              <w:t>,</w:t>
            </w:r>
            <w:r>
              <w:t xml:space="preserve"> and include </w:t>
            </w:r>
            <w:r w:rsidR="0078714C">
              <w:t xml:space="preserve">them </w:t>
            </w:r>
            <w:r>
              <w:t>in the appendices.</w:t>
            </w:r>
          </w:p>
          <w:p w14:paraId="54C6F987" w14:textId="35B0B7EA" w:rsidR="002C2E4B" w:rsidRPr="0098374E" w:rsidRDefault="0074072C" w:rsidP="001578E1">
            <w:pPr>
              <w:pStyle w:val="tlistb1"/>
            </w:pPr>
            <w:r w:rsidRPr="004F0488">
              <w:t>Include your research sources</w:t>
            </w:r>
            <w:r>
              <w:t xml:space="preserve"> for the Financial Plan section</w:t>
            </w:r>
            <w:r w:rsidRPr="004F0488">
              <w:t xml:space="preserve"> in the Bibliography.</w:t>
            </w:r>
          </w:p>
        </w:tc>
        <w:sdt>
          <w:sdtPr>
            <w:id w:val="-1073121478"/>
            <w14:checkbox>
              <w14:checked w14:val="0"/>
              <w14:checkedState w14:val="2612" w14:font="MS Gothic"/>
              <w14:uncheckedState w14:val="2610" w14:font="MS Gothic"/>
            </w14:checkbox>
          </w:sdtPr>
          <w:sdtEndPr/>
          <w:sdtContent>
            <w:tc>
              <w:tcPr>
                <w:tcW w:w="2610" w:type="dxa"/>
              </w:tcPr>
              <w:p w14:paraId="705FA4DB" w14:textId="33FEF04D" w:rsidR="003B50B8" w:rsidRPr="008169D9" w:rsidRDefault="0021254B" w:rsidP="0021254B">
                <w:pPr>
                  <w:pStyle w:val="tbody"/>
                </w:pPr>
                <w:r>
                  <w:rPr>
                    <w:rFonts w:ascii="MS Gothic" w:eastAsia="MS Gothic" w:hAnsi="MS Gothic" w:hint="eastAsia"/>
                  </w:rPr>
                  <w:t>☐</w:t>
                </w:r>
              </w:p>
            </w:tc>
          </w:sdtContent>
        </w:sdt>
        <w:tc>
          <w:tcPr>
            <w:tcW w:w="1980" w:type="dxa"/>
          </w:tcPr>
          <w:p w14:paraId="20444638" w14:textId="1BD4CBA6" w:rsidR="003B50B8" w:rsidRPr="008169D9" w:rsidRDefault="003B50B8" w:rsidP="0021254B">
            <w:pPr>
              <w:pStyle w:val="tbody"/>
            </w:pPr>
            <w:r w:rsidRPr="008169D9">
              <w:t>_____ /</w:t>
            </w:r>
            <w:r w:rsidRPr="00F77BAF">
              <w:rPr>
                <w:rStyle w:val="cbold0"/>
              </w:rPr>
              <w:t xml:space="preserve"> </w:t>
            </w:r>
            <w:r w:rsidR="00DB5913" w:rsidRPr="00F77BAF">
              <w:rPr>
                <w:rStyle w:val="cbold0"/>
              </w:rPr>
              <w:t>15</w:t>
            </w:r>
          </w:p>
        </w:tc>
      </w:tr>
      <w:tr w:rsidR="008E27D5" w14:paraId="30776CEC" w14:textId="77777777" w:rsidTr="00683D7E">
        <w:trPr>
          <w:trHeight w:val="1880"/>
        </w:trPr>
        <w:tc>
          <w:tcPr>
            <w:tcW w:w="1710" w:type="dxa"/>
          </w:tcPr>
          <w:p w14:paraId="36D19197" w14:textId="5B83D476" w:rsidR="00854E2A" w:rsidRDefault="008E27D5" w:rsidP="008B6E4A">
            <w:pPr>
              <w:pStyle w:val="throw"/>
            </w:pPr>
            <w:r>
              <w:t>V</w:t>
            </w:r>
            <w:r w:rsidR="008B6E4A">
              <w:t xml:space="preserve">. </w:t>
            </w:r>
          </w:p>
          <w:p w14:paraId="420FC2CA" w14:textId="0134A3FD" w:rsidR="008E27D5" w:rsidRDefault="00454AB7" w:rsidP="008B6E4A">
            <w:pPr>
              <w:pStyle w:val="throw"/>
            </w:pPr>
            <w:r>
              <w:t>Operations</w:t>
            </w:r>
            <w:r w:rsidR="008E27D5">
              <w:t xml:space="preserve"> </w:t>
            </w:r>
          </w:p>
        </w:tc>
        <w:tc>
          <w:tcPr>
            <w:tcW w:w="7380" w:type="dxa"/>
          </w:tcPr>
          <w:p w14:paraId="1FA90EAE" w14:textId="06A5FDA1" w:rsidR="00E25C00" w:rsidRDefault="0021254B" w:rsidP="00E25C00">
            <w:pPr>
              <w:pStyle w:val="tbodykeep"/>
            </w:pPr>
            <w:r>
              <w:t xml:space="preserve">The Operations section provides information about </w:t>
            </w:r>
            <w:r w:rsidR="00463261">
              <w:t>the business structure</w:t>
            </w:r>
            <w:r w:rsidR="008E7E2F">
              <w:t>, including management, production, human resources, and risk management.</w:t>
            </w:r>
          </w:p>
          <w:p w14:paraId="33A4F63D" w14:textId="77777777" w:rsidR="00E25C00" w:rsidRDefault="00E25C00" w:rsidP="00E25C00">
            <w:pPr>
              <w:pStyle w:val="tbodykeep"/>
            </w:pPr>
          </w:p>
          <w:p w14:paraId="5A875182" w14:textId="28FFC967" w:rsidR="00E25C00" w:rsidRDefault="00E25C00" w:rsidP="00E25C00">
            <w:pPr>
              <w:pStyle w:val="tbodykeep"/>
            </w:pPr>
            <w:r>
              <w:t>Use a topic sentence at the beginning of each component within the Operations section.</w:t>
            </w:r>
          </w:p>
          <w:p w14:paraId="1FC9FFF3" w14:textId="77777777" w:rsidR="00113626" w:rsidRDefault="00113626" w:rsidP="00E25C00">
            <w:pPr>
              <w:pStyle w:val="tbodykeep"/>
            </w:pPr>
          </w:p>
          <w:p w14:paraId="1FAF8C54" w14:textId="7E163FC4" w:rsidR="00113626" w:rsidRDefault="00113626" w:rsidP="00DB2E6B">
            <w:pPr>
              <w:pStyle w:val="tlista1restart"/>
              <w:numPr>
                <w:ilvl w:val="0"/>
                <w:numId w:val="21"/>
              </w:numPr>
            </w:pPr>
            <w:r>
              <w:t>Management Team</w:t>
            </w:r>
          </w:p>
          <w:p w14:paraId="2FA9AC22" w14:textId="490A4757" w:rsidR="00113626" w:rsidRDefault="00113626" w:rsidP="008E7E2F">
            <w:pPr>
              <w:pStyle w:val="tlistb1"/>
            </w:pPr>
            <w:r>
              <w:t xml:space="preserve">In the first paragraph, describe your business experience and training/education if your industry or field of business. Provide specific examples of your willingness to take risks. </w:t>
            </w:r>
            <w:r w:rsidR="00634463">
              <w:t xml:space="preserve">If you need to improve in any areas, outline your plans for training or professional development. </w:t>
            </w:r>
            <w:r>
              <w:t>Include your resume in the appendices.</w:t>
            </w:r>
          </w:p>
          <w:p w14:paraId="6D4F21E0" w14:textId="681B0F47" w:rsidR="00113626" w:rsidRDefault="00634463" w:rsidP="008E7E2F">
            <w:pPr>
              <w:pStyle w:val="tlistb1"/>
            </w:pPr>
            <w:r>
              <w:t xml:space="preserve">If you </w:t>
            </w:r>
            <w:r w:rsidR="003604CF">
              <w:t>plan to hir</w:t>
            </w:r>
            <w:r w:rsidR="0021254B">
              <w:t>e</w:t>
            </w:r>
            <w:r>
              <w:t xml:space="preserve"> employees when the business launches, </w:t>
            </w:r>
            <w:r w:rsidR="003604CF">
              <w:t>include</w:t>
            </w:r>
            <w:r>
              <w:t xml:space="preserve"> a paragraph that lists principles or other key players who will be employed when the business opens. Include their titles and job responsibilities. Explain why their skill set and experience is valuable to the business start-up. Place their </w:t>
            </w:r>
            <w:r w:rsidR="003604CF">
              <w:t>résumés</w:t>
            </w:r>
            <w:r>
              <w:t xml:space="preserve"> in the appendices. If any team members are lacking expertise or skills, include your plan for their training.</w:t>
            </w:r>
          </w:p>
          <w:p w14:paraId="5EC408F9" w14:textId="5C091BAF" w:rsidR="00634463" w:rsidRDefault="00634463" w:rsidP="008E7E2F">
            <w:pPr>
              <w:pStyle w:val="tlistb1"/>
            </w:pPr>
            <w:r>
              <w:t>In another paragraph, discuss your management plans for the business. Address strategic, tactical, and operational planning.</w:t>
            </w:r>
            <w:r w:rsidR="00C42C94">
              <w:t xml:space="preserve"> Identify and describe your personal leadership style and how it will benefit the business.</w:t>
            </w:r>
            <w:r>
              <w:t xml:space="preserve"> </w:t>
            </w:r>
          </w:p>
          <w:p w14:paraId="5968C292" w14:textId="3A885333" w:rsidR="006865AD" w:rsidRDefault="006865AD" w:rsidP="008E7E2F">
            <w:pPr>
              <w:pStyle w:val="tbodykeep"/>
            </w:pPr>
            <w:r w:rsidRPr="00F77BAF">
              <w:rPr>
                <w:rStyle w:val="cital0"/>
              </w:rPr>
              <w:t xml:space="preserve">Use the information you compiled in BYBP Unit </w:t>
            </w:r>
            <w:r w:rsidR="0021254B">
              <w:rPr>
                <w:rStyle w:val="cital0"/>
              </w:rPr>
              <w:t xml:space="preserve">6 </w:t>
            </w:r>
            <w:r w:rsidRPr="00F77BAF">
              <w:rPr>
                <w:rStyle w:val="cital0"/>
              </w:rPr>
              <w:t>Activity 6-1 as a resource to help write this section of the business plan.</w:t>
            </w:r>
          </w:p>
          <w:p w14:paraId="00A4275D" w14:textId="77777777" w:rsidR="00C42C94" w:rsidRDefault="00C42C94" w:rsidP="008E7E2F">
            <w:pPr>
              <w:pStyle w:val="tbodykeep"/>
            </w:pPr>
          </w:p>
          <w:p w14:paraId="391050FB" w14:textId="77777777" w:rsidR="008E7E2F" w:rsidRDefault="0021254B" w:rsidP="00DB2E6B">
            <w:pPr>
              <w:pStyle w:val="tlista1"/>
              <w:numPr>
                <w:ilvl w:val="0"/>
                <w:numId w:val="21"/>
              </w:numPr>
            </w:pPr>
            <w:r>
              <w:t>Production Operations</w:t>
            </w:r>
          </w:p>
          <w:p w14:paraId="59080A1B" w14:textId="335F2D4C" w:rsidR="0013153D" w:rsidRDefault="004A2690" w:rsidP="008E7E2F">
            <w:pPr>
              <w:pStyle w:val="tlistb1"/>
            </w:pPr>
            <w:r>
              <w:t xml:space="preserve">In the first paragraph, discuss your production process to create your goods or services. </w:t>
            </w:r>
            <w:r w:rsidR="0013153D">
              <w:t xml:space="preserve">Explain </w:t>
            </w:r>
            <w:r w:rsidR="0021254B">
              <w:t>w</w:t>
            </w:r>
            <w:r w:rsidR="004A7725">
              <w:t>h</w:t>
            </w:r>
            <w:r w:rsidR="0021254B">
              <w:t xml:space="preserve">ere </w:t>
            </w:r>
            <w:r w:rsidR="0013153D">
              <w:t xml:space="preserve">production takes place and how often it occurs. Identify the vendors, suppliers, and service </w:t>
            </w:r>
            <w:r w:rsidR="0021254B">
              <w:t>provide</w:t>
            </w:r>
            <w:r w:rsidR="004B2927">
              <w:t>r</w:t>
            </w:r>
            <w:r w:rsidR="0021254B">
              <w:t>s</w:t>
            </w:r>
            <w:r w:rsidR="0013153D">
              <w:t xml:space="preserve"> you need to create your goods, deliver your services, or purchase your inventory. If you offer a service, explain where it will take place.</w:t>
            </w:r>
          </w:p>
          <w:p w14:paraId="402C4F24" w14:textId="292E4BFA" w:rsidR="0013153D" w:rsidRDefault="0013153D" w:rsidP="008E7E2F">
            <w:pPr>
              <w:pStyle w:val="tlistb1"/>
            </w:pPr>
            <w:r>
              <w:t>In a second paragraph, describe how orders will be taken and where they will be sold. If you provide a service, explain how appointments will be scheduled and confirmed.</w:t>
            </w:r>
          </w:p>
          <w:p w14:paraId="3A0F94F8" w14:textId="6DCE4262" w:rsidR="0013153D" w:rsidRDefault="0013153D" w:rsidP="008E7E2F">
            <w:pPr>
              <w:pStyle w:val="tlistb1"/>
            </w:pPr>
            <w:r>
              <w:t>In a third paragraph, describe how you plan to maintain quality control. Summarize your customer service operations and policies.</w:t>
            </w:r>
          </w:p>
          <w:p w14:paraId="156A2B55" w14:textId="42818803" w:rsidR="006865AD" w:rsidRDefault="006865AD" w:rsidP="008E7E2F">
            <w:pPr>
              <w:pStyle w:val="tbodykeep"/>
            </w:pPr>
            <w:r w:rsidRPr="00F77BAF">
              <w:rPr>
                <w:rStyle w:val="cital0"/>
              </w:rPr>
              <w:t xml:space="preserve">Use the information you compiled in BYBP Unit </w:t>
            </w:r>
            <w:r w:rsidR="0021254B">
              <w:rPr>
                <w:rStyle w:val="cital0"/>
              </w:rPr>
              <w:t xml:space="preserve">6 </w:t>
            </w:r>
            <w:r w:rsidRPr="00F77BAF">
              <w:rPr>
                <w:rStyle w:val="cital0"/>
              </w:rPr>
              <w:t>Activity 6-2 as a resource to help write this section of the business plan.</w:t>
            </w:r>
          </w:p>
          <w:p w14:paraId="4B9B18B0" w14:textId="77777777" w:rsidR="0013153D" w:rsidRDefault="0013153D" w:rsidP="008E7E2F">
            <w:pPr>
              <w:pStyle w:val="tbodykeep"/>
            </w:pPr>
          </w:p>
          <w:p w14:paraId="0EEB61A7" w14:textId="30734AC4" w:rsidR="0013153D" w:rsidRDefault="0013153D" w:rsidP="00DB2E6B">
            <w:pPr>
              <w:pStyle w:val="tlista1"/>
              <w:numPr>
                <w:ilvl w:val="0"/>
                <w:numId w:val="21"/>
              </w:numPr>
            </w:pPr>
            <w:r>
              <w:t>Human Resources</w:t>
            </w:r>
          </w:p>
          <w:p w14:paraId="1457B447" w14:textId="78864D8C" w:rsidR="002E44A5" w:rsidRDefault="002E44A5" w:rsidP="008E7E2F">
            <w:pPr>
              <w:pStyle w:val="tlistb1"/>
            </w:pPr>
            <w:r>
              <w:t>In the first paragraph, describe your plans for recruiting, hiring, and retaining employees in the first several years of operations. Explain how your company culture may impact these initiatives.</w:t>
            </w:r>
          </w:p>
          <w:p w14:paraId="23DD86F3" w14:textId="3E9E486B" w:rsidR="002E44A5" w:rsidRDefault="002E44A5" w:rsidP="008E7E2F">
            <w:pPr>
              <w:pStyle w:val="tlistb1"/>
            </w:pPr>
            <w:r>
              <w:t>In a second paragraph, describe the duties and job descriptions of your employees. Explain how they will be trained and compensated. If applicable, include an organizational chart, any sample human resources forms, or employee contracts in the appendices.</w:t>
            </w:r>
          </w:p>
          <w:p w14:paraId="7A5A2319" w14:textId="77777777" w:rsidR="001F4030" w:rsidRDefault="002E44A5" w:rsidP="008E7E2F">
            <w:pPr>
              <w:pStyle w:val="tlistb1"/>
            </w:pPr>
            <w:r>
              <w:t>In a third paragraph, address your human resources policies. Identify how they will be communicated and monitored.</w:t>
            </w:r>
          </w:p>
          <w:p w14:paraId="228329F7" w14:textId="56FEE051" w:rsidR="001F4030" w:rsidRDefault="001F4030" w:rsidP="008E7E2F">
            <w:pPr>
              <w:pStyle w:val="tbodykeep"/>
            </w:pPr>
            <w:r w:rsidRPr="00F77BAF">
              <w:rPr>
                <w:rStyle w:val="cital0"/>
              </w:rPr>
              <w:t xml:space="preserve">Use the information you compiled in BYBP Unit </w:t>
            </w:r>
            <w:r w:rsidR="0021254B">
              <w:rPr>
                <w:rStyle w:val="cital0"/>
              </w:rPr>
              <w:t xml:space="preserve">6 </w:t>
            </w:r>
            <w:r w:rsidRPr="00F77BAF">
              <w:rPr>
                <w:rStyle w:val="cital0"/>
              </w:rPr>
              <w:t>Activity 6-3 as a resource to help write this section of the business plan.</w:t>
            </w:r>
          </w:p>
          <w:p w14:paraId="1CBD1E44" w14:textId="2E13ED01" w:rsidR="0013153D" w:rsidRDefault="0013153D" w:rsidP="008E7E2F">
            <w:pPr>
              <w:pStyle w:val="tbodykeep"/>
            </w:pPr>
          </w:p>
          <w:p w14:paraId="25D73201" w14:textId="5C2339E6" w:rsidR="002C2E4B" w:rsidRDefault="0076060D" w:rsidP="00DB2E6B">
            <w:pPr>
              <w:pStyle w:val="tlista1"/>
              <w:numPr>
                <w:ilvl w:val="0"/>
                <w:numId w:val="21"/>
              </w:numPr>
            </w:pPr>
            <w:r>
              <w:t>Risk Management</w:t>
            </w:r>
          </w:p>
          <w:p w14:paraId="6228D5B0" w14:textId="73E18677" w:rsidR="001F4030" w:rsidRDefault="001978F2" w:rsidP="008E7E2F">
            <w:pPr>
              <w:pStyle w:val="tlistb1"/>
            </w:pPr>
            <w:r>
              <w:t>In the first paragraph, identify the risks your business may face. Explain your risk management plan to avoid, reduce, transfer, or assume each risk listed. Describe the insurance policies the business will need and their approximate cost.</w:t>
            </w:r>
          </w:p>
          <w:p w14:paraId="5F5EE60A" w14:textId="7E0075BA" w:rsidR="001978F2" w:rsidRDefault="001978F2" w:rsidP="008E7E2F">
            <w:pPr>
              <w:pStyle w:val="tlistb1"/>
            </w:pPr>
            <w:r>
              <w:t>In a second paragraph, summarize any laws that apply to the business and how the business will remain in compliance.</w:t>
            </w:r>
          </w:p>
          <w:p w14:paraId="7A6649B3" w14:textId="48ADC05E" w:rsidR="001978F2" w:rsidRDefault="001978F2" w:rsidP="008E7E2F">
            <w:pPr>
              <w:pStyle w:val="tlistb1"/>
            </w:pPr>
            <w:r>
              <w:t>If the business will extend or receive credit, describe your credit policies in a third paragraph.</w:t>
            </w:r>
          </w:p>
          <w:p w14:paraId="6C58BB39" w14:textId="0867138C" w:rsidR="001978F2" w:rsidRDefault="001978F2" w:rsidP="008E7E2F">
            <w:pPr>
              <w:pStyle w:val="tbodykeep"/>
            </w:pPr>
            <w:r w:rsidRPr="00F77BAF">
              <w:rPr>
                <w:rStyle w:val="cital0"/>
              </w:rPr>
              <w:t xml:space="preserve">Use the information you compiled in BYBP Unit </w:t>
            </w:r>
            <w:r w:rsidR="0021254B">
              <w:rPr>
                <w:rStyle w:val="cital0"/>
              </w:rPr>
              <w:t xml:space="preserve">6 </w:t>
            </w:r>
            <w:r w:rsidRPr="00F77BAF">
              <w:rPr>
                <w:rStyle w:val="cital0"/>
              </w:rPr>
              <w:t>Activity 6-4 as a resource to help write this section of the business plan.</w:t>
            </w:r>
          </w:p>
          <w:p w14:paraId="0C15B9FD" w14:textId="77777777" w:rsidR="002C2E4B" w:rsidRPr="00BA07A9" w:rsidRDefault="002C2E4B" w:rsidP="008E7E2F">
            <w:pPr>
              <w:pStyle w:val="tbodykeep"/>
            </w:pPr>
          </w:p>
          <w:p w14:paraId="71B0977F" w14:textId="4DD13182" w:rsidR="002C2E4B" w:rsidRPr="00781C7E" w:rsidRDefault="002C2E4B" w:rsidP="00BA07A9">
            <w:pPr>
              <w:pStyle w:val="tbodykeep"/>
              <w:rPr>
                <w:i/>
                <w:iCs/>
              </w:rPr>
            </w:pPr>
            <w:r w:rsidRPr="004F0488">
              <w:t>Include your research sources</w:t>
            </w:r>
            <w:r>
              <w:t xml:space="preserve"> for the Operations section</w:t>
            </w:r>
            <w:r w:rsidRPr="004F0488">
              <w:t xml:space="preserve"> in the Bibliography.</w:t>
            </w:r>
          </w:p>
        </w:tc>
        <w:sdt>
          <w:sdtPr>
            <w:id w:val="734197807"/>
            <w14:checkbox>
              <w14:checked w14:val="0"/>
              <w14:checkedState w14:val="2612" w14:font="MS Gothic"/>
              <w14:uncheckedState w14:val="2610" w14:font="MS Gothic"/>
            </w14:checkbox>
          </w:sdtPr>
          <w:sdtEndPr/>
          <w:sdtContent>
            <w:tc>
              <w:tcPr>
                <w:tcW w:w="2610" w:type="dxa"/>
              </w:tcPr>
              <w:p w14:paraId="1EB0D45B" w14:textId="50DD56F5" w:rsidR="008E27D5" w:rsidRPr="008169D9" w:rsidRDefault="0021254B" w:rsidP="0021254B">
                <w:pPr>
                  <w:pStyle w:val="tbody"/>
                </w:pPr>
                <w:r>
                  <w:rPr>
                    <w:rFonts w:ascii="MS Gothic" w:eastAsia="MS Gothic" w:hAnsi="MS Gothic" w:hint="eastAsia"/>
                  </w:rPr>
                  <w:t>☐</w:t>
                </w:r>
              </w:p>
            </w:tc>
          </w:sdtContent>
        </w:sdt>
        <w:tc>
          <w:tcPr>
            <w:tcW w:w="1980" w:type="dxa"/>
          </w:tcPr>
          <w:p w14:paraId="00CF6C39" w14:textId="6D63D647" w:rsidR="008E27D5" w:rsidRDefault="008E27D5" w:rsidP="0021254B">
            <w:pPr>
              <w:pStyle w:val="tbody"/>
            </w:pPr>
            <w:r w:rsidRPr="008169D9">
              <w:t>_____ /</w:t>
            </w:r>
            <w:r w:rsidRPr="00F77BAF">
              <w:rPr>
                <w:rStyle w:val="cbold0"/>
              </w:rPr>
              <w:t xml:space="preserve"> </w:t>
            </w:r>
            <w:r w:rsidR="00DB5913" w:rsidRPr="00F77BAF">
              <w:rPr>
                <w:rStyle w:val="cbold0"/>
              </w:rPr>
              <w:t>15</w:t>
            </w:r>
          </w:p>
        </w:tc>
      </w:tr>
      <w:tr w:rsidR="008E27D5" w14:paraId="6796B807" w14:textId="77777777" w:rsidTr="00683D7E">
        <w:trPr>
          <w:trHeight w:val="2105"/>
        </w:trPr>
        <w:tc>
          <w:tcPr>
            <w:tcW w:w="1710" w:type="dxa"/>
          </w:tcPr>
          <w:p w14:paraId="66B7E8A4" w14:textId="7A095C59" w:rsidR="00854E2A" w:rsidRDefault="008E27D5" w:rsidP="008B6E4A">
            <w:pPr>
              <w:pStyle w:val="throw"/>
            </w:pPr>
            <w:r>
              <w:t>VI.</w:t>
            </w:r>
          </w:p>
          <w:p w14:paraId="44A9FA14" w14:textId="08B3EFF6" w:rsidR="008E27D5" w:rsidRDefault="00FD2D6B" w:rsidP="008B6E4A">
            <w:pPr>
              <w:pStyle w:val="throw"/>
            </w:pPr>
            <w:r>
              <w:t>Conclusion</w:t>
            </w:r>
          </w:p>
        </w:tc>
        <w:tc>
          <w:tcPr>
            <w:tcW w:w="7380" w:type="dxa"/>
          </w:tcPr>
          <w:p w14:paraId="56BED3B5" w14:textId="541EA3BE" w:rsidR="00D643C8" w:rsidRDefault="00FD2D6B" w:rsidP="00D643C8">
            <w:pPr>
              <w:pStyle w:val="tbodykeep"/>
            </w:pPr>
            <w:r>
              <w:t>In one or more paragraphs, summarize why your business will be successful. End with a specific request for financing from a bank or funding from an investor.</w:t>
            </w:r>
          </w:p>
          <w:p w14:paraId="65DDF122" w14:textId="77777777" w:rsidR="00970FAB" w:rsidRDefault="00970FAB" w:rsidP="00807B24">
            <w:pPr>
              <w:pStyle w:val="tbodykeep"/>
            </w:pPr>
          </w:p>
          <w:p w14:paraId="47EB9839" w14:textId="47C8B31A" w:rsidR="00D643C8" w:rsidRPr="00FD2D6B" w:rsidRDefault="00FD2D6B" w:rsidP="00D643C8">
            <w:pPr>
              <w:pStyle w:val="tbodykeep"/>
            </w:pPr>
            <w:r>
              <w:t xml:space="preserve">Be sure to use </w:t>
            </w:r>
            <w:r w:rsidR="00970FAB">
              <w:t xml:space="preserve">a </w:t>
            </w:r>
            <w:r>
              <w:t>topic sentence and make your funding request clear to understand.</w:t>
            </w:r>
          </w:p>
        </w:tc>
        <w:sdt>
          <w:sdtPr>
            <w:id w:val="1843503965"/>
            <w14:checkbox>
              <w14:checked w14:val="0"/>
              <w14:checkedState w14:val="2612" w14:font="MS Gothic"/>
              <w14:uncheckedState w14:val="2610" w14:font="MS Gothic"/>
            </w14:checkbox>
          </w:sdtPr>
          <w:sdtEndPr/>
          <w:sdtContent>
            <w:tc>
              <w:tcPr>
                <w:tcW w:w="2610" w:type="dxa"/>
              </w:tcPr>
              <w:p w14:paraId="343B9D12" w14:textId="716A1495" w:rsidR="008E27D5" w:rsidRPr="008169D9" w:rsidRDefault="0021254B" w:rsidP="0021254B">
                <w:pPr>
                  <w:pStyle w:val="tbody"/>
                </w:pPr>
                <w:r>
                  <w:rPr>
                    <w:rFonts w:ascii="MS Gothic" w:eastAsia="MS Gothic" w:hAnsi="MS Gothic" w:hint="eastAsia"/>
                  </w:rPr>
                  <w:t>☐</w:t>
                </w:r>
              </w:p>
            </w:tc>
          </w:sdtContent>
        </w:sdt>
        <w:tc>
          <w:tcPr>
            <w:tcW w:w="1980" w:type="dxa"/>
          </w:tcPr>
          <w:p w14:paraId="6E0597A0" w14:textId="55BD22FD" w:rsidR="008E27D5" w:rsidRPr="008169D9" w:rsidRDefault="008E27D5" w:rsidP="0021254B">
            <w:pPr>
              <w:pStyle w:val="tbody"/>
            </w:pPr>
            <w:r w:rsidRPr="008169D9">
              <w:t xml:space="preserve">_____ / </w:t>
            </w:r>
            <w:r w:rsidR="00FD2D6B" w:rsidRPr="00F77BAF">
              <w:rPr>
                <w:rStyle w:val="cbold0"/>
              </w:rPr>
              <w:t>5</w:t>
            </w:r>
          </w:p>
        </w:tc>
      </w:tr>
      <w:tr w:rsidR="008E27D5" w14:paraId="6C9A2C8F" w14:textId="77777777" w:rsidTr="00683D7E">
        <w:trPr>
          <w:trHeight w:val="1880"/>
        </w:trPr>
        <w:tc>
          <w:tcPr>
            <w:tcW w:w="1710" w:type="dxa"/>
          </w:tcPr>
          <w:p w14:paraId="0DA4381C" w14:textId="682BABF5" w:rsidR="00854E2A" w:rsidRDefault="008E27D5" w:rsidP="008B6E4A">
            <w:pPr>
              <w:pStyle w:val="throw"/>
            </w:pPr>
            <w:r>
              <w:t>VII.</w:t>
            </w:r>
          </w:p>
          <w:p w14:paraId="311F4321" w14:textId="700952ED" w:rsidR="008E27D5" w:rsidRDefault="008E27D5" w:rsidP="008B6E4A">
            <w:pPr>
              <w:pStyle w:val="throw"/>
            </w:pPr>
            <w:r>
              <w:t xml:space="preserve">Bibliography </w:t>
            </w:r>
          </w:p>
        </w:tc>
        <w:tc>
          <w:tcPr>
            <w:tcW w:w="7380" w:type="dxa"/>
          </w:tcPr>
          <w:p w14:paraId="602D210D" w14:textId="7FEB6FDC" w:rsidR="008E27D5" w:rsidRPr="00EC750E" w:rsidRDefault="008E27D5" w:rsidP="007A3352">
            <w:pPr>
              <w:pStyle w:val="tbodykeep"/>
            </w:pPr>
            <w:r>
              <w:t xml:space="preserve">A </w:t>
            </w:r>
            <w:r w:rsidRPr="00970FAB">
              <w:rPr>
                <w:rStyle w:val="cital0"/>
              </w:rPr>
              <w:t>bibliography</w:t>
            </w:r>
            <w:r>
              <w:t xml:space="preserve"> is an alphabetized listing of all sources you used to develop your </w:t>
            </w:r>
            <w:r w:rsidR="00583F0B">
              <w:t>business</w:t>
            </w:r>
            <w:r>
              <w:t xml:space="preserve"> plan. </w:t>
            </w:r>
            <w:r w:rsidRPr="00EC750E">
              <w:t>Use an appropriate citation format</w:t>
            </w:r>
            <w:r>
              <w:t>, such as</w:t>
            </w:r>
            <w:r w:rsidRPr="00EC750E">
              <w:t xml:space="preserve"> MLA or APA. Check with your instructor </w:t>
            </w:r>
            <w:r>
              <w:t>about</w:t>
            </w:r>
            <w:r w:rsidRPr="00EC750E">
              <w:t xml:space="preserve"> which </w:t>
            </w:r>
            <w:r>
              <w:t xml:space="preserve">format </w:t>
            </w:r>
            <w:r w:rsidRPr="00EC750E">
              <w:t xml:space="preserve">you should use. An online citation-formatting tool may be helpful. </w:t>
            </w:r>
            <w:r>
              <w:t>Be sure to alphabetize the entries listed.</w:t>
            </w:r>
          </w:p>
          <w:p w14:paraId="4C28CB62" w14:textId="77777777" w:rsidR="00970FAB" w:rsidRPr="00EC750E" w:rsidRDefault="00970FAB" w:rsidP="00807B24">
            <w:pPr>
              <w:pStyle w:val="tbodykeep"/>
            </w:pPr>
          </w:p>
          <w:p w14:paraId="41FEC8FA" w14:textId="7EACD735" w:rsidR="008E27D5" w:rsidRDefault="008E27D5" w:rsidP="007A3352">
            <w:pPr>
              <w:pStyle w:val="tbodykeep"/>
            </w:pPr>
            <w:r w:rsidRPr="00EC750E">
              <w:t xml:space="preserve">Use quality sources such as the SBA; SCORE; the census bureau; your federal, state, and local </w:t>
            </w:r>
            <w:r w:rsidR="0021254B" w:rsidRPr="00EC750E">
              <w:t>government</w:t>
            </w:r>
            <w:r w:rsidR="00E45EBB">
              <w:t>al</w:t>
            </w:r>
            <w:r w:rsidRPr="00EC750E">
              <w:t xml:space="preserve"> websites; </w:t>
            </w:r>
            <w:r w:rsidR="00E45EBB">
              <w:t xml:space="preserve">your </w:t>
            </w:r>
            <w:r w:rsidR="00E45EBB">
              <w:rPr>
                <w:rStyle w:val="cital0"/>
              </w:rPr>
              <w:t>Entrepreneurship</w:t>
            </w:r>
            <w:r w:rsidRPr="00EC750E">
              <w:t xml:space="preserve"> textbook; area chambers of commerce; colleges and universities; trade organizations; and other reliable websites that are focused on helping </w:t>
            </w:r>
            <w:r w:rsidR="00583F0B">
              <w:t>entrepreneurs</w:t>
            </w:r>
            <w:r w:rsidRPr="00EC750E">
              <w:t xml:space="preserve"> be successful.</w:t>
            </w:r>
          </w:p>
          <w:p w14:paraId="175F1DF6" w14:textId="33F48C97" w:rsidR="007A3352" w:rsidRPr="00C7091E" w:rsidRDefault="007F1971" w:rsidP="00970FAB">
            <w:pPr>
              <w:pStyle w:val="tbodykeep"/>
              <w:rPr>
                <w:rFonts w:cs="Calibri"/>
              </w:rPr>
            </w:pPr>
            <w:r w:rsidRPr="00F77BAF">
              <w:rPr>
                <w:rStyle w:val="cital0"/>
              </w:rPr>
              <w:t xml:space="preserve">Use the information you compiled in BYBP Unit </w:t>
            </w:r>
            <w:r w:rsidR="0021254B">
              <w:rPr>
                <w:rStyle w:val="cital0"/>
              </w:rPr>
              <w:t xml:space="preserve">6 </w:t>
            </w:r>
            <w:r w:rsidRPr="00F77BAF">
              <w:rPr>
                <w:rStyle w:val="cital0"/>
              </w:rPr>
              <w:t>Activity 6-</w:t>
            </w:r>
            <w:r w:rsidR="0076060D" w:rsidRPr="00F77BAF">
              <w:rPr>
                <w:rStyle w:val="cital0"/>
              </w:rPr>
              <w:t>5</w:t>
            </w:r>
            <w:r w:rsidRPr="00F77BAF">
              <w:rPr>
                <w:rStyle w:val="cital0"/>
              </w:rPr>
              <w:t xml:space="preserve"> as a resource to help write this section of the business plan.</w:t>
            </w:r>
          </w:p>
        </w:tc>
        <w:sdt>
          <w:sdtPr>
            <w:id w:val="-596174480"/>
            <w14:checkbox>
              <w14:checked w14:val="0"/>
              <w14:checkedState w14:val="2612" w14:font="MS Gothic"/>
              <w14:uncheckedState w14:val="2610" w14:font="MS Gothic"/>
            </w14:checkbox>
          </w:sdtPr>
          <w:sdtEndPr/>
          <w:sdtContent>
            <w:tc>
              <w:tcPr>
                <w:tcW w:w="2610" w:type="dxa"/>
              </w:tcPr>
              <w:p w14:paraId="370D1918" w14:textId="67FA109A" w:rsidR="008E27D5" w:rsidRPr="008169D9" w:rsidRDefault="0021254B" w:rsidP="0021254B">
                <w:pPr>
                  <w:pStyle w:val="tbody"/>
                </w:pPr>
                <w:r>
                  <w:rPr>
                    <w:rFonts w:ascii="MS Gothic" w:eastAsia="MS Gothic" w:hAnsi="MS Gothic" w:hint="eastAsia"/>
                  </w:rPr>
                  <w:t>☐</w:t>
                </w:r>
              </w:p>
            </w:tc>
          </w:sdtContent>
        </w:sdt>
        <w:tc>
          <w:tcPr>
            <w:tcW w:w="1980" w:type="dxa"/>
          </w:tcPr>
          <w:p w14:paraId="0C888670" w14:textId="1F8344F9" w:rsidR="008E27D5" w:rsidRPr="008169D9" w:rsidRDefault="008E27D5" w:rsidP="0021254B">
            <w:pPr>
              <w:pStyle w:val="tbody"/>
            </w:pPr>
            <w:r w:rsidRPr="008169D9">
              <w:t xml:space="preserve">_____ / </w:t>
            </w:r>
            <w:r w:rsidRPr="00F77BAF">
              <w:rPr>
                <w:rStyle w:val="cbold0"/>
              </w:rPr>
              <w:t>5</w:t>
            </w:r>
          </w:p>
        </w:tc>
      </w:tr>
      <w:tr w:rsidR="008E27D5" w14:paraId="3CCA14A8" w14:textId="77777777" w:rsidTr="00683D7E">
        <w:trPr>
          <w:trHeight w:val="1340"/>
        </w:trPr>
        <w:tc>
          <w:tcPr>
            <w:tcW w:w="1710" w:type="dxa"/>
          </w:tcPr>
          <w:p w14:paraId="3290FB4F" w14:textId="4D82FB07" w:rsidR="00854E2A" w:rsidRDefault="00FD2D6B" w:rsidP="008B6E4A">
            <w:pPr>
              <w:pStyle w:val="throw"/>
              <w:ind w:hanging="23"/>
            </w:pPr>
            <w:r>
              <w:t>VIII</w:t>
            </w:r>
            <w:r w:rsidR="008E27D5">
              <w:t>.</w:t>
            </w:r>
          </w:p>
          <w:p w14:paraId="262AF008" w14:textId="7F05D92A" w:rsidR="008E27D5" w:rsidRDefault="008E27D5" w:rsidP="008B6E4A">
            <w:pPr>
              <w:pStyle w:val="throw"/>
              <w:ind w:hanging="23"/>
            </w:pPr>
            <w:r>
              <w:t>Appendices</w:t>
            </w:r>
          </w:p>
        </w:tc>
        <w:tc>
          <w:tcPr>
            <w:tcW w:w="7380" w:type="dxa"/>
          </w:tcPr>
          <w:p w14:paraId="338C0837" w14:textId="0C20DD3E" w:rsidR="008E27D5" w:rsidRDefault="008E27D5" w:rsidP="007A3352">
            <w:pPr>
              <w:pStyle w:val="tbodykeep"/>
            </w:pPr>
            <w:r w:rsidRPr="00EC750E">
              <w:t xml:space="preserve">Assemble all </w:t>
            </w:r>
            <w:r>
              <w:t xml:space="preserve">supporting </w:t>
            </w:r>
            <w:r w:rsidRPr="00EC750E">
              <w:t xml:space="preserve">documents you </w:t>
            </w:r>
            <w:r>
              <w:t>referenced</w:t>
            </w:r>
            <w:r w:rsidRPr="00EC750E">
              <w:t xml:space="preserve"> in your </w:t>
            </w:r>
            <w:r w:rsidR="00583F0B">
              <w:t>business</w:t>
            </w:r>
            <w:r>
              <w:t xml:space="preserve"> </w:t>
            </w:r>
            <w:r w:rsidRPr="00EC750E">
              <w:t>plan</w:t>
            </w:r>
            <w:r>
              <w:t>. Insert each document</w:t>
            </w:r>
            <w:r w:rsidRPr="00EC750E">
              <w:t xml:space="preserve"> in the order </w:t>
            </w:r>
            <w:r>
              <w:t xml:space="preserve">it is </w:t>
            </w:r>
            <w:r w:rsidRPr="00EC750E">
              <w:t>mentioned.</w:t>
            </w:r>
            <w:r>
              <w:t xml:space="preserve"> </w:t>
            </w:r>
          </w:p>
          <w:p w14:paraId="13AF74AD" w14:textId="77777777" w:rsidR="00EB6CB7" w:rsidRPr="00DE7154" w:rsidRDefault="00EB6CB7" w:rsidP="007A3352">
            <w:pPr>
              <w:pStyle w:val="tbodykeep"/>
            </w:pPr>
          </w:p>
          <w:p w14:paraId="3E60504F" w14:textId="23DB16DD" w:rsidR="00EB6CB7" w:rsidRPr="00DE7154" w:rsidRDefault="00D74915" w:rsidP="00D74915">
            <w:pPr>
              <w:pStyle w:val="tbodykeep"/>
            </w:pPr>
            <w:r>
              <w:t>Consider including</w:t>
            </w:r>
            <w:r w:rsidR="00EB6CB7" w:rsidRPr="00DE7154">
              <w:t xml:space="preserve"> some of the following, as appropriate to your business</w:t>
            </w:r>
            <w:r>
              <w:t>.</w:t>
            </w:r>
          </w:p>
          <w:p w14:paraId="619203AF" w14:textId="77777777" w:rsidR="00EB6CB7" w:rsidRPr="00DE7154" w:rsidRDefault="00EB6CB7" w:rsidP="00D74915">
            <w:pPr>
              <w:pStyle w:val="listb1"/>
            </w:pPr>
            <w:r w:rsidRPr="00DE7154">
              <w:t>Franchise contracts, partnership agreements, etc.</w:t>
            </w:r>
          </w:p>
          <w:p w14:paraId="39A43282" w14:textId="77777777" w:rsidR="00EB6CB7" w:rsidRPr="00DE7154" w:rsidRDefault="00EB6CB7" w:rsidP="00D74915">
            <w:pPr>
              <w:pStyle w:val="listb1"/>
            </w:pPr>
            <w:r w:rsidRPr="00DE7154">
              <w:t>Product drawings and specifications</w:t>
            </w:r>
          </w:p>
          <w:p w14:paraId="6B326836" w14:textId="77777777" w:rsidR="00EB6CB7" w:rsidRPr="00DE7154" w:rsidRDefault="00EB6CB7" w:rsidP="00D74915">
            <w:pPr>
              <w:pStyle w:val="listb1"/>
            </w:pPr>
            <w:r w:rsidRPr="00DE7154">
              <w:t>Industry studies</w:t>
            </w:r>
          </w:p>
          <w:p w14:paraId="07D4C84C" w14:textId="77777777" w:rsidR="00EB6CB7" w:rsidRPr="00DE7154" w:rsidRDefault="00EB6CB7" w:rsidP="00D74915">
            <w:pPr>
              <w:pStyle w:val="tlistb1"/>
            </w:pPr>
            <w:r w:rsidRPr="00DE7154">
              <w:t>Market research studies</w:t>
            </w:r>
          </w:p>
          <w:p w14:paraId="0914B5A6" w14:textId="77777777" w:rsidR="00EB6CB7" w:rsidRPr="00DE7154" w:rsidRDefault="00EB6CB7" w:rsidP="00D74915">
            <w:pPr>
              <w:pStyle w:val="tlistb1"/>
            </w:pPr>
            <w:r w:rsidRPr="00DE7154">
              <w:t>Competitive analysis</w:t>
            </w:r>
          </w:p>
          <w:p w14:paraId="7A8950F5" w14:textId="77777777" w:rsidR="00EB6CB7" w:rsidRPr="00DE7154" w:rsidRDefault="00EB6CB7" w:rsidP="00D74915">
            <w:pPr>
              <w:pStyle w:val="tlistb1"/>
            </w:pPr>
            <w:r w:rsidRPr="00DE7154">
              <w:t>SWOT analysis</w:t>
            </w:r>
          </w:p>
          <w:p w14:paraId="7FAF2296" w14:textId="239A9B3E" w:rsidR="00954C63" w:rsidRPr="00DE7154" w:rsidRDefault="00954C63" w:rsidP="00D74915">
            <w:pPr>
              <w:pStyle w:val="tlistb1"/>
            </w:pPr>
            <w:r w:rsidRPr="00DE7154">
              <w:t>Logo and branding designs</w:t>
            </w:r>
          </w:p>
          <w:p w14:paraId="2297C9CD" w14:textId="4ABCD2B2" w:rsidR="000F6ABC" w:rsidRPr="00DE7154" w:rsidRDefault="000F6ABC" w:rsidP="00D74915">
            <w:pPr>
              <w:pStyle w:val="tlistb1"/>
            </w:pPr>
            <w:r w:rsidRPr="00DE7154">
              <w:t>Packaging designs</w:t>
            </w:r>
          </w:p>
          <w:p w14:paraId="19011E2B" w14:textId="4419BCD2" w:rsidR="000F6ABC" w:rsidRPr="00DE7154" w:rsidRDefault="000F6ABC" w:rsidP="00D74915">
            <w:pPr>
              <w:pStyle w:val="tlistb1"/>
            </w:pPr>
            <w:r w:rsidRPr="00DE7154">
              <w:t>Channel of distribution flowchart</w:t>
            </w:r>
          </w:p>
          <w:p w14:paraId="2070AD8F" w14:textId="77777777" w:rsidR="00EB6CB7" w:rsidRPr="00DE7154" w:rsidRDefault="00EB6CB7" w:rsidP="00D74915">
            <w:pPr>
              <w:pStyle w:val="tlistb1"/>
            </w:pPr>
            <w:r w:rsidRPr="00DE7154">
              <w:t>Detailed promotions plan with dates</w:t>
            </w:r>
          </w:p>
          <w:p w14:paraId="1DBF090A" w14:textId="67633564" w:rsidR="00EB6CB7" w:rsidRPr="00DE7154" w:rsidRDefault="00EB6CB7" w:rsidP="00D74915">
            <w:pPr>
              <w:pStyle w:val="tlistb1"/>
            </w:pPr>
            <w:r w:rsidRPr="00DE7154">
              <w:t>Promotions budget, timeline, and metrics</w:t>
            </w:r>
          </w:p>
          <w:p w14:paraId="44CA8B8D" w14:textId="54449DB6" w:rsidR="00EB6CB7" w:rsidRPr="00DE7154" w:rsidRDefault="00EB6CB7" w:rsidP="00D74915">
            <w:pPr>
              <w:pStyle w:val="tlistb1"/>
            </w:pPr>
            <w:r w:rsidRPr="00DE7154">
              <w:t>Promotional Samples</w:t>
            </w:r>
          </w:p>
          <w:p w14:paraId="44BDDD73" w14:textId="77777777" w:rsidR="00EB6CB7" w:rsidRPr="00DE7154" w:rsidRDefault="00EB6CB7" w:rsidP="00D74915">
            <w:pPr>
              <w:pStyle w:val="tlistb1"/>
            </w:pPr>
            <w:r w:rsidRPr="00DE7154">
              <w:t>Blueprints and plans</w:t>
            </w:r>
          </w:p>
          <w:p w14:paraId="47A50C3A" w14:textId="77777777" w:rsidR="00EB6CB7" w:rsidRPr="00DE7154" w:rsidRDefault="00EB6CB7" w:rsidP="00D74915">
            <w:pPr>
              <w:pStyle w:val="tlistb1"/>
              <w:rPr>
                <w:rFonts w:cs="Calibri"/>
              </w:rPr>
            </w:pPr>
            <w:r w:rsidRPr="00DE7154">
              <w:rPr>
                <w:rFonts w:cs="Calibri"/>
              </w:rPr>
              <w:t xml:space="preserve">Business Expenses </w:t>
            </w:r>
          </w:p>
          <w:p w14:paraId="21D2FA8B" w14:textId="77777777" w:rsidR="00EB6CB7" w:rsidRPr="00DE7154" w:rsidRDefault="00EB6CB7" w:rsidP="00D74915">
            <w:pPr>
              <w:pStyle w:val="tlistb1"/>
              <w:rPr>
                <w:rFonts w:cs="Calibri"/>
              </w:rPr>
            </w:pPr>
            <w:r w:rsidRPr="00DE7154">
              <w:rPr>
                <w:rFonts w:cs="Calibri"/>
              </w:rPr>
              <w:t>Break-even analysis</w:t>
            </w:r>
          </w:p>
          <w:p w14:paraId="19EF70BF" w14:textId="5108478E" w:rsidR="00EB6CB7" w:rsidRPr="00DE7154" w:rsidRDefault="00EB6CB7" w:rsidP="00D74915">
            <w:pPr>
              <w:pStyle w:val="tlistb1"/>
            </w:pPr>
            <w:r w:rsidRPr="00DE7154">
              <w:t>Detailed list of equipment owned or to be purchased</w:t>
            </w:r>
          </w:p>
          <w:p w14:paraId="4B925847" w14:textId="76C488E9" w:rsidR="00EB6CB7" w:rsidRPr="00DE7154" w:rsidRDefault="00EB6CB7" w:rsidP="00D74915">
            <w:pPr>
              <w:pStyle w:val="tlistb1"/>
              <w:rPr>
                <w:rFonts w:cs="Calibri"/>
              </w:rPr>
            </w:pPr>
            <w:r w:rsidRPr="00DE7154">
              <w:rPr>
                <w:rFonts w:cs="Calibri"/>
              </w:rPr>
              <w:t>Sales forecasts</w:t>
            </w:r>
          </w:p>
          <w:p w14:paraId="35E2686F" w14:textId="77777777" w:rsidR="00EB6CB7" w:rsidRPr="00DE7154" w:rsidRDefault="00EB6CB7" w:rsidP="00D74915">
            <w:pPr>
              <w:pStyle w:val="tlistb1"/>
              <w:rPr>
                <w:rFonts w:cs="Calibri"/>
              </w:rPr>
            </w:pPr>
            <w:r w:rsidRPr="00DE7154">
              <w:rPr>
                <w:rFonts w:cs="Calibri"/>
              </w:rPr>
              <w:t>Pro forma cash flow statement</w:t>
            </w:r>
          </w:p>
          <w:p w14:paraId="49CD3E2B" w14:textId="77777777" w:rsidR="00EB6CB7" w:rsidRPr="00DE7154" w:rsidRDefault="00EB6CB7" w:rsidP="00D74915">
            <w:pPr>
              <w:pStyle w:val="tlistb1"/>
              <w:rPr>
                <w:rFonts w:cs="Calibri"/>
              </w:rPr>
            </w:pPr>
            <w:r w:rsidRPr="00DE7154">
              <w:rPr>
                <w:rFonts w:cs="Calibri"/>
              </w:rPr>
              <w:t>Pro forma balance sheet</w:t>
            </w:r>
          </w:p>
          <w:p w14:paraId="61D6DB46" w14:textId="77777777" w:rsidR="00EB6CB7" w:rsidRPr="00DE7154" w:rsidRDefault="00EB6CB7" w:rsidP="00D74915">
            <w:pPr>
              <w:pStyle w:val="tlistb1"/>
              <w:rPr>
                <w:rFonts w:cs="Calibri"/>
              </w:rPr>
            </w:pPr>
            <w:r w:rsidRPr="00DE7154">
              <w:rPr>
                <w:rFonts w:cs="Calibri"/>
              </w:rPr>
              <w:t>Pro forma income statement</w:t>
            </w:r>
          </w:p>
          <w:p w14:paraId="68F2DA13" w14:textId="6F528D77" w:rsidR="00EB6CB7" w:rsidRPr="00DE7154" w:rsidRDefault="00EB6CB7" w:rsidP="00D74915">
            <w:pPr>
              <w:pStyle w:val="tlistb1"/>
            </w:pPr>
            <w:r w:rsidRPr="00DE7154">
              <w:t>Contingency or exit plans</w:t>
            </w:r>
          </w:p>
          <w:p w14:paraId="725ABCDD" w14:textId="77777777" w:rsidR="00EB6CB7" w:rsidRPr="00DE7154" w:rsidRDefault="00EB6CB7" w:rsidP="00D74915">
            <w:pPr>
              <w:pStyle w:val="tlistb1"/>
            </w:pPr>
            <w:r w:rsidRPr="00DE7154">
              <w:t>Job descriptions</w:t>
            </w:r>
          </w:p>
          <w:p w14:paraId="1E0C610D" w14:textId="77777777" w:rsidR="00EB6CB7" w:rsidRPr="00DE7154" w:rsidRDefault="00EB6CB7" w:rsidP="00D74915">
            <w:pPr>
              <w:pStyle w:val="tlistb1"/>
            </w:pPr>
            <w:r w:rsidRPr="00DE7154">
              <w:t>Organizational chart</w:t>
            </w:r>
          </w:p>
          <w:p w14:paraId="5BF3DF73" w14:textId="77777777" w:rsidR="00EB6CB7" w:rsidRPr="00DE7154" w:rsidRDefault="00EB6CB7" w:rsidP="00D74915">
            <w:pPr>
              <w:pStyle w:val="tlistb1"/>
            </w:pPr>
            <w:r w:rsidRPr="00DE7154">
              <w:t>HR policy manual or handbook</w:t>
            </w:r>
          </w:p>
          <w:p w14:paraId="35D033AB" w14:textId="77777777" w:rsidR="00EB6CB7" w:rsidRPr="00DE7154" w:rsidRDefault="00EB6CB7" w:rsidP="00D74915">
            <w:pPr>
              <w:pStyle w:val="tlistb1"/>
            </w:pPr>
            <w:r w:rsidRPr="00DE7154">
              <w:t>Insurance policies</w:t>
            </w:r>
          </w:p>
          <w:p w14:paraId="64D97875" w14:textId="77777777" w:rsidR="00583F0B" w:rsidRDefault="00583F0B" w:rsidP="007A3352">
            <w:pPr>
              <w:pStyle w:val="tbodykeep"/>
            </w:pPr>
          </w:p>
          <w:p w14:paraId="2E253910" w14:textId="3531F01F" w:rsidR="008E27D5" w:rsidRDefault="008E27D5" w:rsidP="007A3352">
            <w:pPr>
              <w:pStyle w:val="tbodykeep"/>
            </w:pPr>
            <w:r>
              <w:t xml:space="preserve">Label each document as Figure 1, Figure 2, Figure 3, etc. Be sure to refer to each document by its corresponding figure number within the text of the </w:t>
            </w:r>
            <w:r w:rsidR="00583F0B">
              <w:t>business</w:t>
            </w:r>
            <w:r>
              <w:t xml:space="preserve"> plan.</w:t>
            </w:r>
          </w:p>
          <w:p w14:paraId="58471FAC" w14:textId="72E16F97" w:rsidR="007A3352" w:rsidRDefault="007F1971" w:rsidP="00D74915">
            <w:pPr>
              <w:pStyle w:val="tbodykeep"/>
            </w:pPr>
            <w:r w:rsidRPr="00F77BAF">
              <w:rPr>
                <w:rStyle w:val="cital0"/>
              </w:rPr>
              <w:t xml:space="preserve">Use the information you compiled in BYBP Unit </w:t>
            </w:r>
            <w:r w:rsidR="0021254B">
              <w:rPr>
                <w:rStyle w:val="cital0"/>
              </w:rPr>
              <w:t xml:space="preserve">6 </w:t>
            </w:r>
            <w:r w:rsidRPr="00F77BAF">
              <w:rPr>
                <w:rStyle w:val="cital0"/>
              </w:rPr>
              <w:t>Activity 6-</w:t>
            </w:r>
            <w:r w:rsidR="0076060D" w:rsidRPr="00F77BAF">
              <w:rPr>
                <w:rStyle w:val="cital0"/>
              </w:rPr>
              <w:t>6</w:t>
            </w:r>
            <w:r w:rsidRPr="00F77BAF">
              <w:rPr>
                <w:rStyle w:val="cital0"/>
              </w:rPr>
              <w:t xml:space="preserve"> as a resource to help write this section of the business plan.</w:t>
            </w:r>
          </w:p>
        </w:tc>
        <w:sdt>
          <w:sdtPr>
            <w:id w:val="1420213727"/>
            <w14:checkbox>
              <w14:checked w14:val="0"/>
              <w14:checkedState w14:val="2612" w14:font="MS Gothic"/>
              <w14:uncheckedState w14:val="2610" w14:font="MS Gothic"/>
            </w14:checkbox>
          </w:sdtPr>
          <w:sdtEndPr/>
          <w:sdtContent>
            <w:tc>
              <w:tcPr>
                <w:tcW w:w="2610" w:type="dxa"/>
              </w:tcPr>
              <w:p w14:paraId="3B96EF3D" w14:textId="16B70EB4" w:rsidR="008E27D5" w:rsidRPr="008169D9" w:rsidRDefault="0021254B" w:rsidP="0021254B">
                <w:pPr>
                  <w:pStyle w:val="tbody"/>
                </w:pPr>
                <w:r>
                  <w:rPr>
                    <w:rFonts w:ascii="MS Gothic" w:eastAsia="MS Gothic" w:hAnsi="MS Gothic" w:hint="eastAsia"/>
                  </w:rPr>
                  <w:t>☐</w:t>
                </w:r>
              </w:p>
            </w:tc>
          </w:sdtContent>
        </w:sdt>
        <w:tc>
          <w:tcPr>
            <w:tcW w:w="1980" w:type="dxa"/>
          </w:tcPr>
          <w:p w14:paraId="2864C443" w14:textId="2A01D13D" w:rsidR="008E27D5" w:rsidRPr="008169D9" w:rsidRDefault="008E27D5" w:rsidP="0021254B">
            <w:pPr>
              <w:pStyle w:val="tbody"/>
            </w:pPr>
            <w:r w:rsidRPr="008169D9">
              <w:t xml:space="preserve">_____ / </w:t>
            </w:r>
            <w:r w:rsidRPr="00F77BAF">
              <w:rPr>
                <w:rStyle w:val="cbold0"/>
              </w:rPr>
              <w:t>5</w:t>
            </w:r>
          </w:p>
        </w:tc>
      </w:tr>
      <w:tr w:rsidR="00743C0C" w14:paraId="54B639AE" w14:textId="77777777" w:rsidTr="00E04839">
        <w:trPr>
          <w:trHeight w:val="1088"/>
        </w:trPr>
        <w:tc>
          <w:tcPr>
            <w:tcW w:w="1710" w:type="dxa"/>
            <w:vAlign w:val="center"/>
          </w:tcPr>
          <w:p w14:paraId="6969453D" w14:textId="77777777" w:rsidR="00743C0C" w:rsidRPr="00581A2E" w:rsidRDefault="00743C0C" w:rsidP="008E27D5">
            <w:pPr>
              <w:jc w:val="center"/>
              <w:rPr>
                <w:b/>
                <w:sz w:val="28"/>
                <w:szCs w:val="28"/>
              </w:rPr>
            </w:pPr>
          </w:p>
        </w:tc>
        <w:tc>
          <w:tcPr>
            <w:tcW w:w="7380" w:type="dxa"/>
            <w:vAlign w:val="center"/>
          </w:tcPr>
          <w:p w14:paraId="0692282E" w14:textId="77777777" w:rsidR="00743C0C" w:rsidRDefault="00743C0C" w:rsidP="008E27D5"/>
        </w:tc>
        <w:tc>
          <w:tcPr>
            <w:tcW w:w="2610" w:type="dxa"/>
          </w:tcPr>
          <w:p w14:paraId="4092D112" w14:textId="3BACCEB5" w:rsidR="00743C0C" w:rsidRPr="00F77BAF" w:rsidRDefault="00743C0C" w:rsidP="0021254B">
            <w:pPr>
              <w:pStyle w:val="tbody"/>
              <w:rPr>
                <w:rStyle w:val="cbold0"/>
              </w:rPr>
            </w:pPr>
            <w:r w:rsidRPr="00F77BAF">
              <w:rPr>
                <w:rStyle w:val="cbold0"/>
              </w:rPr>
              <w:t>Total Score</w:t>
            </w:r>
          </w:p>
        </w:tc>
        <w:tc>
          <w:tcPr>
            <w:tcW w:w="1980" w:type="dxa"/>
          </w:tcPr>
          <w:p w14:paraId="43E8CABB" w14:textId="448841AE" w:rsidR="00743C0C" w:rsidRPr="00EF6B68" w:rsidRDefault="00743C0C" w:rsidP="008E27D5">
            <w:pPr>
              <w:rPr>
                <w:rFonts w:ascii="Times New Roman" w:hAnsi="Times New Roman" w:cs="Times New Roman"/>
                <w:b/>
                <w:sz w:val="24"/>
                <w:szCs w:val="24"/>
              </w:rPr>
            </w:pPr>
            <w:r w:rsidRPr="00EF6B68">
              <w:rPr>
                <w:rFonts w:ascii="Times New Roman" w:hAnsi="Times New Roman" w:cs="Times New Roman"/>
                <w:b/>
                <w:sz w:val="24"/>
                <w:szCs w:val="24"/>
              </w:rPr>
              <w:t>______ / 100</w:t>
            </w:r>
          </w:p>
        </w:tc>
      </w:tr>
    </w:tbl>
    <w:p w14:paraId="2486E45C" w14:textId="31F1CB79" w:rsidR="00A17025" w:rsidRPr="00AD0697" w:rsidRDefault="00AD0697" w:rsidP="00A17025">
      <w:pPr>
        <w:tabs>
          <w:tab w:val="left" w:pos="6675"/>
        </w:tabs>
        <w:rPr>
          <w:rFonts w:ascii="Times New Roman" w:hAnsi="Times New Roman" w:cs="Times New Roman"/>
          <w:b/>
          <w:bCs/>
          <w:sz w:val="24"/>
          <w:szCs w:val="24"/>
        </w:rPr>
      </w:pPr>
      <w:r w:rsidRPr="00AD0697">
        <w:rPr>
          <w:rFonts w:ascii="Times New Roman" w:hAnsi="Times New Roman" w:cs="Times New Roman"/>
          <w:b/>
          <w:bCs/>
          <w:sz w:val="24"/>
          <w:szCs w:val="24"/>
        </w:rPr>
        <w:t>Comments:</w:t>
      </w:r>
    </w:p>
    <w:sectPr w:rsidR="00A17025" w:rsidRPr="00AD0697" w:rsidSect="00683D7E">
      <w:headerReference w:type="default" r:id="rId11"/>
      <w:footerReference w:type="default" r:id="rId12"/>
      <w:pgSz w:w="15840" w:h="12240" w:orient="landscape"/>
      <w:pgMar w:top="1440" w:right="1440" w:bottom="1440" w:left="1440" w:header="720"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9E3A" w14:textId="77777777" w:rsidR="00311F04" w:rsidRDefault="00311F04">
      <w:r>
        <w:separator/>
      </w:r>
    </w:p>
  </w:endnote>
  <w:endnote w:type="continuationSeparator" w:id="0">
    <w:p w14:paraId="122B8EFB" w14:textId="77777777" w:rsidR="00311F04" w:rsidRDefault="00311F04">
      <w:r>
        <w:continuationSeparator/>
      </w:r>
    </w:p>
  </w:endnote>
  <w:endnote w:type="continuationNotice" w:id="1">
    <w:p w14:paraId="510E01CF" w14:textId="77777777" w:rsidR="00311F04" w:rsidRDefault="00311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w:altName w:val="Book Antiqua"/>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6A3B" w14:textId="77777777" w:rsidR="00683D7E" w:rsidRPr="003530B5" w:rsidRDefault="00683D7E" w:rsidP="00683D7E">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2146921F" w14:textId="2051E2C9" w:rsidR="00964474" w:rsidRPr="00683D7E" w:rsidRDefault="00683D7E" w:rsidP="00933E3D">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78D9C" w14:textId="77777777" w:rsidR="00311F04" w:rsidRDefault="00311F04">
      <w:r>
        <w:separator/>
      </w:r>
    </w:p>
  </w:footnote>
  <w:footnote w:type="continuationSeparator" w:id="0">
    <w:p w14:paraId="50A4E62D" w14:textId="77777777" w:rsidR="00311F04" w:rsidRDefault="00311F04">
      <w:r>
        <w:continuationSeparator/>
      </w:r>
    </w:p>
  </w:footnote>
  <w:footnote w:type="continuationNotice" w:id="1">
    <w:p w14:paraId="0502BA5A" w14:textId="77777777" w:rsidR="00311F04" w:rsidRDefault="00311F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7E15" w14:textId="032CEF94" w:rsidR="00DB2E6B" w:rsidRDefault="0021254B">
    <w:pPr>
      <w:pStyle w:val="Header"/>
    </w:pPr>
    <w:r>
      <w:rPr>
        <w:i/>
        <w:iCs/>
      </w:rPr>
      <w:t>Entrepreneurship</w:t>
    </w:r>
    <w:r w:rsidRPr="00CB0C1F">
      <w:t xml:space="preserve">: </w:t>
    </w:r>
    <w:r>
      <w:t>Business Plan Writing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B356AC"/>
    <w:multiLevelType w:val="hybridMultilevel"/>
    <w:tmpl w:val="776AA160"/>
    <w:lvl w:ilvl="0" w:tplc="4F6AE966">
      <w:start w:val="1"/>
      <w:numFmt w:val="bullet"/>
      <w:pStyle w:val="tlistb3"/>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 w15:restartNumberingAfterBreak="0">
    <w:nsid w:val="15661B7A"/>
    <w:multiLevelType w:val="hybridMultilevel"/>
    <w:tmpl w:val="787CB1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33BFD"/>
    <w:multiLevelType w:val="hybridMultilevel"/>
    <w:tmpl w:val="1F848B60"/>
    <w:lvl w:ilvl="0" w:tplc="04090019">
      <w:start w:val="1"/>
      <w:numFmt w:val="lowerLetter"/>
      <w:lvlText w:val="%1."/>
      <w:lvlJc w:val="left"/>
      <w:pPr>
        <w:ind w:left="1848" w:hanging="360"/>
      </w:pPr>
    </w:lvl>
    <w:lvl w:ilvl="1" w:tplc="FFFFFFFF">
      <w:start w:val="1"/>
      <w:numFmt w:val="lowerLetter"/>
      <w:lvlText w:val="%2."/>
      <w:lvlJc w:val="left"/>
      <w:pPr>
        <w:ind w:left="2568" w:hanging="360"/>
      </w:pPr>
    </w:lvl>
    <w:lvl w:ilvl="2" w:tplc="FFFFFFFF" w:tentative="1">
      <w:start w:val="1"/>
      <w:numFmt w:val="lowerRoman"/>
      <w:lvlText w:val="%3."/>
      <w:lvlJc w:val="right"/>
      <w:pPr>
        <w:ind w:left="3288" w:hanging="180"/>
      </w:pPr>
    </w:lvl>
    <w:lvl w:ilvl="3" w:tplc="FFFFFFFF" w:tentative="1">
      <w:start w:val="1"/>
      <w:numFmt w:val="decimal"/>
      <w:lvlText w:val="%4."/>
      <w:lvlJc w:val="left"/>
      <w:pPr>
        <w:ind w:left="4008" w:hanging="360"/>
      </w:pPr>
    </w:lvl>
    <w:lvl w:ilvl="4" w:tplc="FFFFFFFF" w:tentative="1">
      <w:start w:val="1"/>
      <w:numFmt w:val="lowerLetter"/>
      <w:lvlText w:val="%5."/>
      <w:lvlJc w:val="left"/>
      <w:pPr>
        <w:ind w:left="4728" w:hanging="360"/>
      </w:pPr>
    </w:lvl>
    <w:lvl w:ilvl="5" w:tplc="FFFFFFFF" w:tentative="1">
      <w:start w:val="1"/>
      <w:numFmt w:val="lowerRoman"/>
      <w:lvlText w:val="%6."/>
      <w:lvlJc w:val="right"/>
      <w:pPr>
        <w:ind w:left="5448" w:hanging="180"/>
      </w:pPr>
    </w:lvl>
    <w:lvl w:ilvl="6" w:tplc="FFFFFFFF" w:tentative="1">
      <w:start w:val="1"/>
      <w:numFmt w:val="decimal"/>
      <w:lvlText w:val="%7."/>
      <w:lvlJc w:val="left"/>
      <w:pPr>
        <w:ind w:left="6168" w:hanging="360"/>
      </w:pPr>
    </w:lvl>
    <w:lvl w:ilvl="7" w:tplc="FFFFFFFF" w:tentative="1">
      <w:start w:val="1"/>
      <w:numFmt w:val="lowerLetter"/>
      <w:lvlText w:val="%8."/>
      <w:lvlJc w:val="left"/>
      <w:pPr>
        <w:ind w:left="6888" w:hanging="360"/>
      </w:pPr>
    </w:lvl>
    <w:lvl w:ilvl="8" w:tplc="FFFFFFFF" w:tentative="1">
      <w:start w:val="1"/>
      <w:numFmt w:val="lowerRoman"/>
      <w:lvlText w:val="%9."/>
      <w:lvlJc w:val="right"/>
      <w:pPr>
        <w:ind w:left="7608" w:hanging="180"/>
      </w:pPr>
    </w:lvl>
  </w:abstractNum>
  <w:abstractNum w:abstractNumId="4" w15:restartNumberingAfterBreak="0">
    <w:nsid w:val="1E097534"/>
    <w:multiLevelType w:val="hybridMultilevel"/>
    <w:tmpl w:val="37F29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628112F"/>
    <w:multiLevelType w:val="hybridMultilevel"/>
    <w:tmpl w:val="BAD03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C358A"/>
    <w:multiLevelType w:val="hybridMultilevel"/>
    <w:tmpl w:val="61EADD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D04B6"/>
    <w:multiLevelType w:val="hybridMultilevel"/>
    <w:tmpl w:val="4AD8BF9C"/>
    <w:lvl w:ilvl="0" w:tplc="04090019">
      <w:start w:val="1"/>
      <w:numFmt w:val="lowerLetter"/>
      <w:lvlText w:val="%1."/>
      <w:lvlJc w:val="left"/>
      <w:pPr>
        <w:ind w:left="1848" w:hanging="360"/>
      </w:pPr>
    </w:lvl>
    <w:lvl w:ilvl="1" w:tplc="FFFFFFFF">
      <w:start w:val="1"/>
      <w:numFmt w:val="lowerLetter"/>
      <w:lvlText w:val="%2."/>
      <w:lvlJc w:val="left"/>
      <w:pPr>
        <w:ind w:left="2568" w:hanging="360"/>
      </w:pPr>
    </w:lvl>
    <w:lvl w:ilvl="2" w:tplc="FFFFFFFF" w:tentative="1">
      <w:start w:val="1"/>
      <w:numFmt w:val="lowerRoman"/>
      <w:lvlText w:val="%3."/>
      <w:lvlJc w:val="right"/>
      <w:pPr>
        <w:ind w:left="3288" w:hanging="180"/>
      </w:pPr>
    </w:lvl>
    <w:lvl w:ilvl="3" w:tplc="FFFFFFFF" w:tentative="1">
      <w:start w:val="1"/>
      <w:numFmt w:val="decimal"/>
      <w:lvlText w:val="%4."/>
      <w:lvlJc w:val="left"/>
      <w:pPr>
        <w:ind w:left="4008" w:hanging="360"/>
      </w:pPr>
    </w:lvl>
    <w:lvl w:ilvl="4" w:tplc="FFFFFFFF" w:tentative="1">
      <w:start w:val="1"/>
      <w:numFmt w:val="lowerLetter"/>
      <w:lvlText w:val="%5."/>
      <w:lvlJc w:val="left"/>
      <w:pPr>
        <w:ind w:left="4728" w:hanging="360"/>
      </w:pPr>
    </w:lvl>
    <w:lvl w:ilvl="5" w:tplc="FFFFFFFF" w:tentative="1">
      <w:start w:val="1"/>
      <w:numFmt w:val="lowerRoman"/>
      <w:lvlText w:val="%6."/>
      <w:lvlJc w:val="right"/>
      <w:pPr>
        <w:ind w:left="5448" w:hanging="180"/>
      </w:pPr>
    </w:lvl>
    <w:lvl w:ilvl="6" w:tplc="FFFFFFFF" w:tentative="1">
      <w:start w:val="1"/>
      <w:numFmt w:val="decimal"/>
      <w:lvlText w:val="%7."/>
      <w:lvlJc w:val="left"/>
      <w:pPr>
        <w:ind w:left="6168" w:hanging="360"/>
      </w:pPr>
    </w:lvl>
    <w:lvl w:ilvl="7" w:tplc="FFFFFFFF" w:tentative="1">
      <w:start w:val="1"/>
      <w:numFmt w:val="lowerLetter"/>
      <w:lvlText w:val="%8."/>
      <w:lvlJc w:val="left"/>
      <w:pPr>
        <w:ind w:left="6888" w:hanging="360"/>
      </w:pPr>
    </w:lvl>
    <w:lvl w:ilvl="8" w:tplc="FFFFFFFF" w:tentative="1">
      <w:start w:val="1"/>
      <w:numFmt w:val="lowerRoman"/>
      <w:lvlText w:val="%9."/>
      <w:lvlJc w:val="right"/>
      <w:pPr>
        <w:ind w:left="7608" w:hanging="180"/>
      </w:pPr>
    </w:lvl>
  </w:abstractNum>
  <w:abstractNum w:abstractNumId="9"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327A34A7"/>
    <w:multiLevelType w:val="hybridMultilevel"/>
    <w:tmpl w:val="75141A40"/>
    <w:lvl w:ilvl="0" w:tplc="04090019">
      <w:start w:val="1"/>
      <w:numFmt w:val="lowerLetter"/>
      <w:lvlText w:val="%1."/>
      <w:lvlJc w:val="left"/>
      <w:pPr>
        <w:ind w:left="1848" w:hanging="360"/>
      </w:pPr>
    </w:lvl>
    <w:lvl w:ilvl="1" w:tplc="FFFFFFFF">
      <w:start w:val="1"/>
      <w:numFmt w:val="lowerLetter"/>
      <w:lvlText w:val="%2."/>
      <w:lvlJc w:val="left"/>
      <w:pPr>
        <w:ind w:left="2568" w:hanging="360"/>
      </w:pPr>
    </w:lvl>
    <w:lvl w:ilvl="2" w:tplc="FFFFFFFF" w:tentative="1">
      <w:start w:val="1"/>
      <w:numFmt w:val="lowerRoman"/>
      <w:lvlText w:val="%3."/>
      <w:lvlJc w:val="right"/>
      <w:pPr>
        <w:ind w:left="3288" w:hanging="180"/>
      </w:pPr>
    </w:lvl>
    <w:lvl w:ilvl="3" w:tplc="FFFFFFFF" w:tentative="1">
      <w:start w:val="1"/>
      <w:numFmt w:val="decimal"/>
      <w:lvlText w:val="%4."/>
      <w:lvlJc w:val="left"/>
      <w:pPr>
        <w:ind w:left="4008" w:hanging="360"/>
      </w:pPr>
    </w:lvl>
    <w:lvl w:ilvl="4" w:tplc="FFFFFFFF" w:tentative="1">
      <w:start w:val="1"/>
      <w:numFmt w:val="lowerLetter"/>
      <w:lvlText w:val="%5."/>
      <w:lvlJc w:val="left"/>
      <w:pPr>
        <w:ind w:left="4728" w:hanging="360"/>
      </w:pPr>
    </w:lvl>
    <w:lvl w:ilvl="5" w:tplc="FFFFFFFF" w:tentative="1">
      <w:start w:val="1"/>
      <w:numFmt w:val="lowerRoman"/>
      <w:lvlText w:val="%6."/>
      <w:lvlJc w:val="right"/>
      <w:pPr>
        <w:ind w:left="5448" w:hanging="180"/>
      </w:pPr>
    </w:lvl>
    <w:lvl w:ilvl="6" w:tplc="FFFFFFFF" w:tentative="1">
      <w:start w:val="1"/>
      <w:numFmt w:val="decimal"/>
      <w:lvlText w:val="%7."/>
      <w:lvlJc w:val="left"/>
      <w:pPr>
        <w:ind w:left="6168" w:hanging="360"/>
      </w:pPr>
    </w:lvl>
    <w:lvl w:ilvl="7" w:tplc="FFFFFFFF" w:tentative="1">
      <w:start w:val="1"/>
      <w:numFmt w:val="lowerLetter"/>
      <w:lvlText w:val="%8."/>
      <w:lvlJc w:val="left"/>
      <w:pPr>
        <w:ind w:left="6888" w:hanging="360"/>
      </w:pPr>
    </w:lvl>
    <w:lvl w:ilvl="8" w:tplc="FFFFFFFF" w:tentative="1">
      <w:start w:val="1"/>
      <w:numFmt w:val="lowerRoman"/>
      <w:lvlText w:val="%9."/>
      <w:lvlJc w:val="right"/>
      <w:pPr>
        <w:ind w:left="7608" w:hanging="180"/>
      </w:pPr>
    </w:lvl>
  </w:abstractNum>
  <w:abstractNum w:abstractNumId="11" w15:restartNumberingAfterBreak="0">
    <w:nsid w:val="398B42F2"/>
    <w:multiLevelType w:val="hybridMultilevel"/>
    <w:tmpl w:val="8542B7A4"/>
    <w:lvl w:ilvl="0" w:tplc="04090019">
      <w:start w:val="1"/>
      <w:numFmt w:val="lowerLetter"/>
      <w:lvlText w:val="%1."/>
      <w:lvlJc w:val="left"/>
      <w:pPr>
        <w:ind w:left="1848" w:hanging="360"/>
      </w:pPr>
    </w:lvl>
    <w:lvl w:ilvl="1" w:tplc="FFFFFFFF">
      <w:start w:val="1"/>
      <w:numFmt w:val="lowerLetter"/>
      <w:lvlText w:val="%2."/>
      <w:lvlJc w:val="left"/>
      <w:pPr>
        <w:ind w:left="2568" w:hanging="360"/>
      </w:pPr>
    </w:lvl>
    <w:lvl w:ilvl="2" w:tplc="FFFFFFFF" w:tentative="1">
      <w:start w:val="1"/>
      <w:numFmt w:val="lowerRoman"/>
      <w:lvlText w:val="%3."/>
      <w:lvlJc w:val="right"/>
      <w:pPr>
        <w:ind w:left="3288" w:hanging="180"/>
      </w:pPr>
    </w:lvl>
    <w:lvl w:ilvl="3" w:tplc="FFFFFFFF" w:tentative="1">
      <w:start w:val="1"/>
      <w:numFmt w:val="decimal"/>
      <w:lvlText w:val="%4."/>
      <w:lvlJc w:val="left"/>
      <w:pPr>
        <w:ind w:left="4008" w:hanging="360"/>
      </w:pPr>
    </w:lvl>
    <w:lvl w:ilvl="4" w:tplc="FFFFFFFF" w:tentative="1">
      <w:start w:val="1"/>
      <w:numFmt w:val="lowerLetter"/>
      <w:lvlText w:val="%5."/>
      <w:lvlJc w:val="left"/>
      <w:pPr>
        <w:ind w:left="4728" w:hanging="360"/>
      </w:pPr>
    </w:lvl>
    <w:lvl w:ilvl="5" w:tplc="FFFFFFFF" w:tentative="1">
      <w:start w:val="1"/>
      <w:numFmt w:val="lowerRoman"/>
      <w:lvlText w:val="%6."/>
      <w:lvlJc w:val="right"/>
      <w:pPr>
        <w:ind w:left="5448" w:hanging="180"/>
      </w:pPr>
    </w:lvl>
    <w:lvl w:ilvl="6" w:tplc="FFFFFFFF" w:tentative="1">
      <w:start w:val="1"/>
      <w:numFmt w:val="decimal"/>
      <w:lvlText w:val="%7."/>
      <w:lvlJc w:val="left"/>
      <w:pPr>
        <w:ind w:left="6168" w:hanging="360"/>
      </w:pPr>
    </w:lvl>
    <w:lvl w:ilvl="7" w:tplc="FFFFFFFF" w:tentative="1">
      <w:start w:val="1"/>
      <w:numFmt w:val="lowerLetter"/>
      <w:lvlText w:val="%8."/>
      <w:lvlJc w:val="left"/>
      <w:pPr>
        <w:ind w:left="6888" w:hanging="360"/>
      </w:pPr>
    </w:lvl>
    <w:lvl w:ilvl="8" w:tplc="FFFFFFFF" w:tentative="1">
      <w:start w:val="1"/>
      <w:numFmt w:val="lowerRoman"/>
      <w:lvlText w:val="%9."/>
      <w:lvlJc w:val="right"/>
      <w:pPr>
        <w:ind w:left="7608" w:hanging="180"/>
      </w:pPr>
    </w:lvl>
  </w:abstractNum>
  <w:abstractNum w:abstractNumId="12"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A2724"/>
    <w:multiLevelType w:val="hybridMultilevel"/>
    <w:tmpl w:val="98907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B7088"/>
    <w:multiLevelType w:val="hybridMultilevel"/>
    <w:tmpl w:val="D5744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772136"/>
    <w:multiLevelType w:val="hybridMultilevel"/>
    <w:tmpl w:val="77E64042"/>
    <w:lvl w:ilvl="0" w:tplc="FBB28D2E">
      <w:start w:val="1"/>
      <w:numFmt w:val="bullet"/>
      <w:pStyle w:val="listb2"/>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1C672CB"/>
    <w:multiLevelType w:val="hybridMultilevel"/>
    <w:tmpl w:val="8C94789E"/>
    <w:lvl w:ilvl="0" w:tplc="DA80F43E">
      <w:start w:val="1"/>
      <w:numFmt w:val="lowerLetter"/>
      <w:pStyle w:val="tlista2"/>
      <w:lvlText w:val="%1."/>
      <w:lvlJc w:val="left"/>
      <w:pPr>
        <w:ind w:left="1848" w:hanging="360"/>
      </w:pPr>
    </w:lvl>
    <w:lvl w:ilvl="1" w:tplc="04090019">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9"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96D28"/>
    <w:multiLevelType w:val="hybridMultilevel"/>
    <w:tmpl w:val="682CF8FC"/>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0262060">
    <w:abstractNumId w:val="13"/>
  </w:num>
  <w:num w:numId="2" w16cid:durableId="956566554">
    <w:abstractNumId w:val="19"/>
  </w:num>
  <w:num w:numId="3" w16cid:durableId="1760910997">
    <w:abstractNumId w:val="9"/>
  </w:num>
  <w:num w:numId="4" w16cid:durableId="1387952063">
    <w:abstractNumId w:val="5"/>
  </w:num>
  <w:num w:numId="5" w16cid:durableId="1793135730">
    <w:abstractNumId w:val="1"/>
  </w:num>
  <w:num w:numId="6" w16cid:durableId="1927111416">
    <w:abstractNumId w:val="2"/>
  </w:num>
  <w:num w:numId="7" w16cid:durableId="1760981775">
    <w:abstractNumId w:val="18"/>
  </w:num>
  <w:num w:numId="8" w16cid:durableId="379013045">
    <w:abstractNumId w:val="12"/>
  </w:num>
  <w:num w:numId="9" w16cid:durableId="2120366132">
    <w:abstractNumId w:val="17"/>
  </w:num>
  <w:num w:numId="10" w16cid:durableId="1125732454">
    <w:abstractNumId w:val="0"/>
  </w:num>
  <w:num w:numId="11" w16cid:durableId="217321391">
    <w:abstractNumId w:val="14"/>
  </w:num>
  <w:num w:numId="12" w16cid:durableId="734930569">
    <w:abstractNumId w:val="4"/>
  </w:num>
  <w:num w:numId="13" w16cid:durableId="1526208634">
    <w:abstractNumId w:val="6"/>
  </w:num>
  <w:num w:numId="14" w16cid:durableId="1804694263">
    <w:abstractNumId w:val="16"/>
  </w:num>
  <w:num w:numId="15" w16cid:durableId="1552186460">
    <w:abstractNumId w:val="20"/>
  </w:num>
  <w:num w:numId="16" w16cid:durableId="1182933275">
    <w:abstractNumId w:val="15"/>
  </w:num>
  <w:num w:numId="17" w16cid:durableId="1002508526">
    <w:abstractNumId w:val="10"/>
  </w:num>
  <w:num w:numId="18" w16cid:durableId="429198606">
    <w:abstractNumId w:val="3"/>
  </w:num>
  <w:num w:numId="19" w16cid:durableId="2016957319">
    <w:abstractNumId w:val="8"/>
  </w:num>
  <w:num w:numId="20" w16cid:durableId="2091854555">
    <w:abstractNumId w:val="11"/>
  </w:num>
  <w:num w:numId="21" w16cid:durableId="1157109208">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66"/>
    <w:rsid w:val="00000637"/>
    <w:rsid w:val="00007413"/>
    <w:rsid w:val="00010F68"/>
    <w:rsid w:val="00011FB9"/>
    <w:rsid w:val="000131EB"/>
    <w:rsid w:val="000261DD"/>
    <w:rsid w:val="00027FB4"/>
    <w:rsid w:val="00031014"/>
    <w:rsid w:val="0003200A"/>
    <w:rsid w:val="00035561"/>
    <w:rsid w:val="00045B71"/>
    <w:rsid w:val="00046E91"/>
    <w:rsid w:val="000528BA"/>
    <w:rsid w:val="00060706"/>
    <w:rsid w:val="000609A5"/>
    <w:rsid w:val="00061C7C"/>
    <w:rsid w:val="00066484"/>
    <w:rsid w:val="0008070B"/>
    <w:rsid w:val="00081DDE"/>
    <w:rsid w:val="00084321"/>
    <w:rsid w:val="000A20EC"/>
    <w:rsid w:val="000B0D38"/>
    <w:rsid w:val="000B304C"/>
    <w:rsid w:val="000B53AD"/>
    <w:rsid w:val="000B7B54"/>
    <w:rsid w:val="000C414B"/>
    <w:rsid w:val="000C57B8"/>
    <w:rsid w:val="000C74F3"/>
    <w:rsid w:val="000D4A1A"/>
    <w:rsid w:val="000E1DC9"/>
    <w:rsid w:val="000E7BEC"/>
    <w:rsid w:val="000F515F"/>
    <w:rsid w:val="000F6ABC"/>
    <w:rsid w:val="000F71D0"/>
    <w:rsid w:val="00101FD8"/>
    <w:rsid w:val="001116FC"/>
    <w:rsid w:val="00113626"/>
    <w:rsid w:val="001169B3"/>
    <w:rsid w:val="00123F3A"/>
    <w:rsid w:val="00126ECB"/>
    <w:rsid w:val="0013153D"/>
    <w:rsid w:val="00132599"/>
    <w:rsid w:val="00133ED8"/>
    <w:rsid w:val="00137DD9"/>
    <w:rsid w:val="00140F86"/>
    <w:rsid w:val="00150938"/>
    <w:rsid w:val="001578E1"/>
    <w:rsid w:val="00160E32"/>
    <w:rsid w:val="00163101"/>
    <w:rsid w:val="001657A2"/>
    <w:rsid w:val="0016673E"/>
    <w:rsid w:val="00170A58"/>
    <w:rsid w:val="00170F0C"/>
    <w:rsid w:val="0017311D"/>
    <w:rsid w:val="00174D56"/>
    <w:rsid w:val="001802AE"/>
    <w:rsid w:val="00181C74"/>
    <w:rsid w:val="001920E7"/>
    <w:rsid w:val="001937F0"/>
    <w:rsid w:val="001976CD"/>
    <w:rsid w:val="001978F2"/>
    <w:rsid w:val="001A7F1E"/>
    <w:rsid w:val="001B6F97"/>
    <w:rsid w:val="001D01F7"/>
    <w:rsid w:val="001D363D"/>
    <w:rsid w:val="001E163F"/>
    <w:rsid w:val="001E1ACA"/>
    <w:rsid w:val="001E5975"/>
    <w:rsid w:val="001E5C75"/>
    <w:rsid w:val="001E7DE5"/>
    <w:rsid w:val="001F4030"/>
    <w:rsid w:val="001F7D7D"/>
    <w:rsid w:val="001F7EA7"/>
    <w:rsid w:val="0020157F"/>
    <w:rsid w:val="00204EFA"/>
    <w:rsid w:val="00205FF6"/>
    <w:rsid w:val="0020610A"/>
    <w:rsid w:val="00211C21"/>
    <w:rsid w:val="0021254B"/>
    <w:rsid w:val="00220D7A"/>
    <w:rsid w:val="00223CF1"/>
    <w:rsid w:val="0023153B"/>
    <w:rsid w:val="002352AE"/>
    <w:rsid w:val="0023762D"/>
    <w:rsid w:val="0025283F"/>
    <w:rsid w:val="0025577F"/>
    <w:rsid w:val="002669F8"/>
    <w:rsid w:val="00272CCC"/>
    <w:rsid w:val="00273AD7"/>
    <w:rsid w:val="002748D0"/>
    <w:rsid w:val="00276375"/>
    <w:rsid w:val="002767FB"/>
    <w:rsid w:val="002830D8"/>
    <w:rsid w:val="00283B13"/>
    <w:rsid w:val="00283C6E"/>
    <w:rsid w:val="002864AC"/>
    <w:rsid w:val="0028664E"/>
    <w:rsid w:val="00297B40"/>
    <w:rsid w:val="002A019E"/>
    <w:rsid w:val="002A2460"/>
    <w:rsid w:val="002C2E4B"/>
    <w:rsid w:val="002C57CD"/>
    <w:rsid w:val="002D380D"/>
    <w:rsid w:val="002E3D7C"/>
    <w:rsid w:val="002E44A5"/>
    <w:rsid w:val="002E49F5"/>
    <w:rsid w:val="002F3E75"/>
    <w:rsid w:val="002F4FD2"/>
    <w:rsid w:val="0030107F"/>
    <w:rsid w:val="00306FF8"/>
    <w:rsid w:val="00311F04"/>
    <w:rsid w:val="003167A2"/>
    <w:rsid w:val="00317D70"/>
    <w:rsid w:val="0032213E"/>
    <w:rsid w:val="00323A13"/>
    <w:rsid w:val="00331331"/>
    <w:rsid w:val="003362A7"/>
    <w:rsid w:val="00336873"/>
    <w:rsid w:val="0034459D"/>
    <w:rsid w:val="00344B50"/>
    <w:rsid w:val="003461D5"/>
    <w:rsid w:val="00356795"/>
    <w:rsid w:val="00356CB4"/>
    <w:rsid w:val="003604CF"/>
    <w:rsid w:val="00362C01"/>
    <w:rsid w:val="00367A46"/>
    <w:rsid w:val="003730FD"/>
    <w:rsid w:val="00374D7E"/>
    <w:rsid w:val="003750B9"/>
    <w:rsid w:val="00375C82"/>
    <w:rsid w:val="00377ECB"/>
    <w:rsid w:val="003822B3"/>
    <w:rsid w:val="0038379A"/>
    <w:rsid w:val="003867B3"/>
    <w:rsid w:val="0038758B"/>
    <w:rsid w:val="00390967"/>
    <w:rsid w:val="003943EE"/>
    <w:rsid w:val="003A2477"/>
    <w:rsid w:val="003A26AD"/>
    <w:rsid w:val="003A7390"/>
    <w:rsid w:val="003B50B8"/>
    <w:rsid w:val="003B5AA5"/>
    <w:rsid w:val="003C34B0"/>
    <w:rsid w:val="003C427E"/>
    <w:rsid w:val="003C4B4E"/>
    <w:rsid w:val="003C60EC"/>
    <w:rsid w:val="003D2319"/>
    <w:rsid w:val="003D354D"/>
    <w:rsid w:val="003F459F"/>
    <w:rsid w:val="003F48F9"/>
    <w:rsid w:val="004024FE"/>
    <w:rsid w:val="00412B58"/>
    <w:rsid w:val="00413D8C"/>
    <w:rsid w:val="00421FB2"/>
    <w:rsid w:val="00442840"/>
    <w:rsid w:val="0044530F"/>
    <w:rsid w:val="00454AB7"/>
    <w:rsid w:val="004567AA"/>
    <w:rsid w:val="004624F9"/>
    <w:rsid w:val="00463261"/>
    <w:rsid w:val="00464879"/>
    <w:rsid w:val="00465858"/>
    <w:rsid w:val="00476C11"/>
    <w:rsid w:val="00483AEC"/>
    <w:rsid w:val="004A0466"/>
    <w:rsid w:val="004A2690"/>
    <w:rsid w:val="004A5EFF"/>
    <w:rsid w:val="004A7725"/>
    <w:rsid w:val="004B2927"/>
    <w:rsid w:val="004B766E"/>
    <w:rsid w:val="004C1327"/>
    <w:rsid w:val="004C66AF"/>
    <w:rsid w:val="004D3019"/>
    <w:rsid w:val="004D406C"/>
    <w:rsid w:val="004D4BA7"/>
    <w:rsid w:val="004D4BE0"/>
    <w:rsid w:val="004D53EC"/>
    <w:rsid w:val="004E28A3"/>
    <w:rsid w:val="004E3612"/>
    <w:rsid w:val="004E6B02"/>
    <w:rsid w:val="004F0488"/>
    <w:rsid w:val="004F07AD"/>
    <w:rsid w:val="004F27AA"/>
    <w:rsid w:val="004F3799"/>
    <w:rsid w:val="004F4311"/>
    <w:rsid w:val="00500905"/>
    <w:rsid w:val="005020A2"/>
    <w:rsid w:val="00503166"/>
    <w:rsid w:val="0051026E"/>
    <w:rsid w:val="00513A07"/>
    <w:rsid w:val="00516699"/>
    <w:rsid w:val="005167CC"/>
    <w:rsid w:val="00517BAB"/>
    <w:rsid w:val="0052164C"/>
    <w:rsid w:val="00534F67"/>
    <w:rsid w:val="00541DAA"/>
    <w:rsid w:val="00551032"/>
    <w:rsid w:val="005639CC"/>
    <w:rsid w:val="00564630"/>
    <w:rsid w:val="005652A9"/>
    <w:rsid w:val="00573406"/>
    <w:rsid w:val="005755A8"/>
    <w:rsid w:val="00575E58"/>
    <w:rsid w:val="00580AF0"/>
    <w:rsid w:val="0058122F"/>
    <w:rsid w:val="0058253C"/>
    <w:rsid w:val="0058326A"/>
    <w:rsid w:val="00583F0B"/>
    <w:rsid w:val="00584E19"/>
    <w:rsid w:val="0059677E"/>
    <w:rsid w:val="005A1756"/>
    <w:rsid w:val="005A2230"/>
    <w:rsid w:val="005A57EF"/>
    <w:rsid w:val="005B25F5"/>
    <w:rsid w:val="005B304C"/>
    <w:rsid w:val="005B4015"/>
    <w:rsid w:val="005B5A98"/>
    <w:rsid w:val="005C4924"/>
    <w:rsid w:val="005D1AFF"/>
    <w:rsid w:val="005E6526"/>
    <w:rsid w:val="005F1978"/>
    <w:rsid w:val="005F51FE"/>
    <w:rsid w:val="00607CC0"/>
    <w:rsid w:val="006163E0"/>
    <w:rsid w:val="00617518"/>
    <w:rsid w:val="0062372E"/>
    <w:rsid w:val="00624C45"/>
    <w:rsid w:val="006255FD"/>
    <w:rsid w:val="00626478"/>
    <w:rsid w:val="00631D04"/>
    <w:rsid w:val="00632D1C"/>
    <w:rsid w:val="006335FC"/>
    <w:rsid w:val="00634463"/>
    <w:rsid w:val="00640A2C"/>
    <w:rsid w:val="00644B58"/>
    <w:rsid w:val="006462CA"/>
    <w:rsid w:val="00650544"/>
    <w:rsid w:val="0065111E"/>
    <w:rsid w:val="00652DDA"/>
    <w:rsid w:val="0065591C"/>
    <w:rsid w:val="00670EFE"/>
    <w:rsid w:val="00671DF7"/>
    <w:rsid w:val="00673BBA"/>
    <w:rsid w:val="00676B01"/>
    <w:rsid w:val="00676F3F"/>
    <w:rsid w:val="00683982"/>
    <w:rsid w:val="00683D7E"/>
    <w:rsid w:val="006843CA"/>
    <w:rsid w:val="006865AD"/>
    <w:rsid w:val="006905A6"/>
    <w:rsid w:val="00693A51"/>
    <w:rsid w:val="00693AEE"/>
    <w:rsid w:val="00694FFE"/>
    <w:rsid w:val="006971E0"/>
    <w:rsid w:val="006975DF"/>
    <w:rsid w:val="006A01DD"/>
    <w:rsid w:val="006A14B6"/>
    <w:rsid w:val="006A42C2"/>
    <w:rsid w:val="006A5584"/>
    <w:rsid w:val="006A6B34"/>
    <w:rsid w:val="006B18C7"/>
    <w:rsid w:val="006B3DCD"/>
    <w:rsid w:val="006B4F20"/>
    <w:rsid w:val="006C16D5"/>
    <w:rsid w:val="006C2413"/>
    <w:rsid w:val="006C4246"/>
    <w:rsid w:val="006D1495"/>
    <w:rsid w:val="006D2A87"/>
    <w:rsid w:val="006D6A9E"/>
    <w:rsid w:val="006E1445"/>
    <w:rsid w:val="006E26D1"/>
    <w:rsid w:val="006F1D98"/>
    <w:rsid w:val="006F7667"/>
    <w:rsid w:val="006F7EDC"/>
    <w:rsid w:val="00704A39"/>
    <w:rsid w:val="007076C7"/>
    <w:rsid w:val="007114F1"/>
    <w:rsid w:val="00712A33"/>
    <w:rsid w:val="00716C61"/>
    <w:rsid w:val="00730216"/>
    <w:rsid w:val="0074072C"/>
    <w:rsid w:val="00743C0C"/>
    <w:rsid w:val="00746334"/>
    <w:rsid w:val="00746974"/>
    <w:rsid w:val="00747AB3"/>
    <w:rsid w:val="00754388"/>
    <w:rsid w:val="0076060D"/>
    <w:rsid w:val="007618F8"/>
    <w:rsid w:val="007628A0"/>
    <w:rsid w:val="00767FB2"/>
    <w:rsid w:val="00775B4F"/>
    <w:rsid w:val="007778C8"/>
    <w:rsid w:val="00777C9A"/>
    <w:rsid w:val="00781C7E"/>
    <w:rsid w:val="00782150"/>
    <w:rsid w:val="0078714C"/>
    <w:rsid w:val="00790069"/>
    <w:rsid w:val="007967E0"/>
    <w:rsid w:val="007A0171"/>
    <w:rsid w:val="007A14D9"/>
    <w:rsid w:val="007A3352"/>
    <w:rsid w:val="007A763D"/>
    <w:rsid w:val="007B038C"/>
    <w:rsid w:val="007B44E1"/>
    <w:rsid w:val="007B668B"/>
    <w:rsid w:val="007C43E2"/>
    <w:rsid w:val="007C63C0"/>
    <w:rsid w:val="007C6AD3"/>
    <w:rsid w:val="007D01AE"/>
    <w:rsid w:val="007D0AC8"/>
    <w:rsid w:val="007D0F29"/>
    <w:rsid w:val="007E58BB"/>
    <w:rsid w:val="007F1971"/>
    <w:rsid w:val="007F454B"/>
    <w:rsid w:val="007F6591"/>
    <w:rsid w:val="007F6CEB"/>
    <w:rsid w:val="007F7F6D"/>
    <w:rsid w:val="008024C4"/>
    <w:rsid w:val="00806EF3"/>
    <w:rsid w:val="00807B24"/>
    <w:rsid w:val="008131D4"/>
    <w:rsid w:val="008257EE"/>
    <w:rsid w:val="00835CE4"/>
    <w:rsid w:val="00840B2C"/>
    <w:rsid w:val="00841BC2"/>
    <w:rsid w:val="008528BD"/>
    <w:rsid w:val="00854E2A"/>
    <w:rsid w:val="00866007"/>
    <w:rsid w:val="008727DA"/>
    <w:rsid w:val="0088134F"/>
    <w:rsid w:val="0088271B"/>
    <w:rsid w:val="00883E68"/>
    <w:rsid w:val="00884E78"/>
    <w:rsid w:val="00892CFA"/>
    <w:rsid w:val="00894215"/>
    <w:rsid w:val="00896BE2"/>
    <w:rsid w:val="008A755F"/>
    <w:rsid w:val="008B149F"/>
    <w:rsid w:val="008B225B"/>
    <w:rsid w:val="008B6E4A"/>
    <w:rsid w:val="008C4A0F"/>
    <w:rsid w:val="008C6467"/>
    <w:rsid w:val="008D18B2"/>
    <w:rsid w:val="008D6089"/>
    <w:rsid w:val="008D7B0B"/>
    <w:rsid w:val="008E2165"/>
    <w:rsid w:val="008E27D5"/>
    <w:rsid w:val="008E5B1F"/>
    <w:rsid w:val="008E7866"/>
    <w:rsid w:val="008E7E2F"/>
    <w:rsid w:val="008F256A"/>
    <w:rsid w:val="008F3534"/>
    <w:rsid w:val="00900E74"/>
    <w:rsid w:val="00910FCC"/>
    <w:rsid w:val="00913AA2"/>
    <w:rsid w:val="00916890"/>
    <w:rsid w:val="009225DE"/>
    <w:rsid w:val="00922AAC"/>
    <w:rsid w:val="009254FA"/>
    <w:rsid w:val="0093168B"/>
    <w:rsid w:val="00933E3D"/>
    <w:rsid w:val="00936B33"/>
    <w:rsid w:val="00937D0F"/>
    <w:rsid w:val="009419F2"/>
    <w:rsid w:val="0094228E"/>
    <w:rsid w:val="00947163"/>
    <w:rsid w:val="00950A91"/>
    <w:rsid w:val="00953508"/>
    <w:rsid w:val="00954C63"/>
    <w:rsid w:val="00955E50"/>
    <w:rsid w:val="00957068"/>
    <w:rsid w:val="00960089"/>
    <w:rsid w:val="009624E3"/>
    <w:rsid w:val="00964474"/>
    <w:rsid w:val="0096654A"/>
    <w:rsid w:val="00970FAB"/>
    <w:rsid w:val="0097223C"/>
    <w:rsid w:val="00974BF7"/>
    <w:rsid w:val="00976AE1"/>
    <w:rsid w:val="0098374E"/>
    <w:rsid w:val="00983D91"/>
    <w:rsid w:val="00987387"/>
    <w:rsid w:val="00991BF3"/>
    <w:rsid w:val="00997BB2"/>
    <w:rsid w:val="009A03E9"/>
    <w:rsid w:val="009A348C"/>
    <w:rsid w:val="009A7292"/>
    <w:rsid w:val="009A76C8"/>
    <w:rsid w:val="009C37ED"/>
    <w:rsid w:val="009D1D6B"/>
    <w:rsid w:val="009E1060"/>
    <w:rsid w:val="009E6ADC"/>
    <w:rsid w:val="009F765E"/>
    <w:rsid w:val="00A065B7"/>
    <w:rsid w:val="00A103E2"/>
    <w:rsid w:val="00A14A90"/>
    <w:rsid w:val="00A17025"/>
    <w:rsid w:val="00A201F2"/>
    <w:rsid w:val="00A210B9"/>
    <w:rsid w:val="00A25BA8"/>
    <w:rsid w:val="00A26C61"/>
    <w:rsid w:val="00A331A4"/>
    <w:rsid w:val="00A35C01"/>
    <w:rsid w:val="00A40772"/>
    <w:rsid w:val="00A41952"/>
    <w:rsid w:val="00A438CD"/>
    <w:rsid w:val="00A4483B"/>
    <w:rsid w:val="00A46B40"/>
    <w:rsid w:val="00A55BE2"/>
    <w:rsid w:val="00A60376"/>
    <w:rsid w:val="00A63A59"/>
    <w:rsid w:val="00A64D04"/>
    <w:rsid w:val="00A65DC8"/>
    <w:rsid w:val="00A740DD"/>
    <w:rsid w:val="00A94E41"/>
    <w:rsid w:val="00AB3D41"/>
    <w:rsid w:val="00AC5E3C"/>
    <w:rsid w:val="00AC6684"/>
    <w:rsid w:val="00AD0697"/>
    <w:rsid w:val="00AD2D8C"/>
    <w:rsid w:val="00AD63B4"/>
    <w:rsid w:val="00AD7A51"/>
    <w:rsid w:val="00AE3DE5"/>
    <w:rsid w:val="00AE7E17"/>
    <w:rsid w:val="00AF18B8"/>
    <w:rsid w:val="00AF54C7"/>
    <w:rsid w:val="00AF7420"/>
    <w:rsid w:val="00B002D9"/>
    <w:rsid w:val="00B018F8"/>
    <w:rsid w:val="00B02016"/>
    <w:rsid w:val="00B11A7F"/>
    <w:rsid w:val="00B12AD5"/>
    <w:rsid w:val="00B14D1A"/>
    <w:rsid w:val="00B15437"/>
    <w:rsid w:val="00B16697"/>
    <w:rsid w:val="00B2668C"/>
    <w:rsid w:val="00B2777D"/>
    <w:rsid w:val="00B31974"/>
    <w:rsid w:val="00B362D6"/>
    <w:rsid w:val="00B418C2"/>
    <w:rsid w:val="00B42821"/>
    <w:rsid w:val="00B42F28"/>
    <w:rsid w:val="00B454FA"/>
    <w:rsid w:val="00B5172B"/>
    <w:rsid w:val="00B57431"/>
    <w:rsid w:val="00B57E22"/>
    <w:rsid w:val="00B60784"/>
    <w:rsid w:val="00B60F92"/>
    <w:rsid w:val="00B66966"/>
    <w:rsid w:val="00B700C7"/>
    <w:rsid w:val="00B71E63"/>
    <w:rsid w:val="00B742CD"/>
    <w:rsid w:val="00B75332"/>
    <w:rsid w:val="00B75CF7"/>
    <w:rsid w:val="00B80519"/>
    <w:rsid w:val="00B815FB"/>
    <w:rsid w:val="00B81A9E"/>
    <w:rsid w:val="00B81F19"/>
    <w:rsid w:val="00B82297"/>
    <w:rsid w:val="00B835EF"/>
    <w:rsid w:val="00B83BD6"/>
    <w:rsid w:val="00B93335"/>
    <w:rsid w:val="00BA04D1"/>
    <w:rsid w:val="00BA07A9"/>
    <w:rsid w:val="00BA1763"/>
    <w:rsid w:val="00BA1A7A"/>
    <w:rsid w:val="00BA5908"/>
    <w:rsid w:val="00BB2B94"/>
    <w:rsid w:val="00BB437B"/>
    <w:rsid w:val="00BC4203"/>
    <w:rsid w:val="00BD3B36"/>
    <w:rsid w:val="00BE0031"/>
    <w:rsid w:val="00BE2B5D"/>
    <w:rsid w:val="00BE3DA3"/>
    <w:rsid w:val="00BF392A"/>
    <w:rsid w:val="00C01DA1"/>
    <w:rsid w:val="00C04B6A"/>
    <w:rsid w:val="00C12A63"/>
    <w:rsid w:val="00C15F2C"/>
    <w:rsid w:val="00C17732"/>
    <w:rsid w:val="00C24994"/>
    <w:rsid w:val="00C3003F"/>
    <w:rsid w:val="00C40530"/>
    <w:rsid w:val="00C41D3C"/>
    <w:rsid w:val="00C42C94"/>
    <w:rsid w:val="00C42FE1"/>
    <w:rsid w:val="00C43403"/>
    <w:rsid w:val="00C455E2"/>
    <w:rsid w:val="00C46EFD"/>
    <w:rsid w:val="00C4784F"/>
    <w:rsid w:val="00C479E7"/>
    <w:rsid w:val="00C53FFE"/>
    <w:rsid w:val="00C609AA"/>
    <w:rsid w:val="00C62304"/>
    <w:rsid w:val="00C6291A"/>
    <w:rsid w:val="00C64ACF"/>
    <w:rsid w:val="00C64EA4"/>
    <w:rsid w:val="00C65F12"/>
    <w:rsid w:val="00C7091E"/>
    <w:rsid w:val="00C80249"/>
    <w:rsid w:val="00C8313F"/>
    <w:rsid w:val="00C9375C"/>
    <w:rsid w:val="00CA2561"/>
    <w:rsid w:val="00CA6161"/>
    <w:rsid w:val="00CB211E"/>
    <w:rsid w:val="00CB7B6A"/>
    <w:rsid w:val="00CC1B64"/>
    <w:rsid w:val="00CC26E3"/>
    <w:rsid w:val="00CC26FF"/>
    <w:rsid w:val="00CC6229"/>
    <w:rsid w:val="00CE1CDB"/>
    <w:rsid w:val="00CE6CEF"/>
    <w:rsid w:val="00D06189"/>
    <w:rsid w:val="00D152C4"/>
    <w:rsid w:val="00D30F6F"/>
    <w:rsid w:val="00D31B38"/>
    <w:rsid w:val="00D349FA"/>
    <w:rsid w:val="00D362DB"/>
    <w:rsid w:val="00D438F6"/>
    <w:rsid w:val="00D53EAA"/>
    <w:rsid w:val="00D60B18"/>
    <w:rsid w:val="00D643C8"/>
    <w:rsid w:val="00D74536"/>
    <w:rsid w:val="00D74915"/>
    <w:rsid w:val="00D8022B"/>
    <w:rsid w:val="00D84B12"/>
    <w:rsid w:val="00D87741"/>
    <w:rsid w:val="00D921B6"/>
    <w:rsid w:val="00DA099E"/>
    <w:rsid w:val="00DA1276"/>
    <w:rsid w:val="00DA77AE"/>
    <w:rsid w:val="00DB23E2"/>
    <w:rsid w:val="00DB2E6B"/>
    <w:rsid w:val="00DB5913"/>
    <w:rsid w:val="00DC0EB0"/>
    <w:rsid w:val="00DC2EF3"/>
    <w:rsid w:val="00DD2216"/>
    <w:rsid w:val="00DD2CB1"/>
    <w:rsid w:val="00DD562C"/>
    <w:rsid w:val="00DE228F"/>
    <w:rsid w:val="00DE3A77"/>
    <w:rsid w:val="00DE62F9"/>
    <w:rsid w:val="00DE6DC0"/>
    <w:rsid w:val="00DE7154"/>
    <w:rsid w:val="00DF01E9"/>
    <w:rsid w:val="00DF12AE"/>
    <w:rsid w:val="00DF3D82"/>
    <w:rsid w:val="00E034E2"/>
    <w:rsid w:val="00E04839"/>
    <w:rsid w:val="00E0708F"/>
    <w:rsid w:val="00E22D39"/>
    <w:rsid w:val="00E25C00"/>
    <w:rsid w:val="00E27863"/>
    <w:rsid w:val="00E279B8"/>
    <w:rsid w:val="00E402AA"/>
    <w:rsid w:val="00E41E52"/>
    <w:rsid w:val="00E45EBB"/>
    <w:rsid w:val="00E51DB0"/>
    <w:rsid w:val="00E535FB"/>
    <w:rsid w:val="00E57284"/>
    <w:rsid w:val="00E8051B"/>
    <w:rsid w:val="00E856D9"/>
    <w:rsid w:val="00E8747D"/>
    <w:rsid w:val="00E931D2"/>
    <w:rsid w:val="00EA0085"/>
    <w:rsid w:val="00EA29F5"/>
    <w:rsid w:val="00EA472E"/>
    <w:rsid w:val="00EB3979"/>
    <w:rsid w:val="00EB3DAD"/>
    <w:rsid w:val="00EB521C"/>
    <w:rsid w:val="00EB62CF"/>
    <w:rsid w:val="00EB6CB7"/>
    <w:rsid w:val="00EB7A52"/>
    <w:rsid w:val="00EC027E"/>
    <w:rsid w:val="00EC5034"/>
    <w:rsid w:val="00ED388F"/>
    <w:rsid w:val="00ED5144"/>
    <w:rsid w:val="00EF05EB"/>
    <w:rsid w:val="00EF1315"/>
    <w:rsid w:val="00EF4C06"/>
    <w:rsid w:val="00EF6B68"/>
    <w:rsid w:val="00F03606"/>
    <w:rsid w:val="00F05C90"/>
    <w:rsid w:val="00F06B53"/>
    <w:rsid w:val="00F2520A"/>
    <w:rsid w:val="00F276DD"/>
    <w:rsid w:val="00F34FBC"/>
    <w:rsid w:val="00F367A9"/>
    <w:rsid w:val="00F45B6F"/>
    <w:rsid w:val="00F47343"/>
    <w:rsid w:val="00F56205"/>
    <w:rsid w:val="00F5788C"/>
    <w:rsid w:val="00F62177"/>
    <w:rsid w:val="00F71EFD"/>
    <w:rsid w:val="00F72B0C"/>
    <w:rsid w:val="00F738BC"/>
    <w:rsid w:val="00F77BAF"/>
    <w:rsid w:val="00F91057"/>
    <w:rsid w:val="00F9408F"/>
    <w:rsid w:val="00F96D73"/>
    <w:rsid w:val="00FA109A"/>
    <w:rsid w:val="00FA1C42"/>
    <w:rsid w:val="00FA23CD"/>
    <w:rsid w:val="00FA3961"/>
    <w:rsid w:val="00FA4223"/>
    <w:rsid w:val="00FA5558"/>
    <w:rsid w:val="00FA6281"/>
    <w:rsid w:val="00FA78FE"/>
    <w:rsid w:val="00FB4BA6"/>
    <w:rsid w:val="00FC171B"/>
    <w:rsid w:val="00FD06E5"/>
    <w:rsid w:val="00FD0788"/>
    <w:rsid w:val="00FD2D6B"/>
    <w:rsid w:val="00FE2A77"/>
    <w:rsid w:val="00FE7D8A"/>
    <w:rsid w:val="00FE7E66"/>
    <w:rsid w:val="00FF0440"/>
    <w:rsid w:val="00FF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D0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3E0"/>
    <w:rPr>
      <w:rFonts w:eastAsia="Calibri"/>
    </w:rPr>
  </w:style>
  <w:style w:type="paragraph" w:styleId="Heading1">
    <w:name w:val="heading 1"/>
    <w:next w:val="Heading2"/>
    <w:link w:val="Heading1Char"/>
    <w:qFormat/>
    <w:rsid w:val="006163E0"/>
    <w:pPr>
      <w:keepNext/>
      <w:keepLines/>
      <w:spacing w:before="360" w:after="120"/>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DB2E6B"/>
    <w:pPr>
      <w:keepNext/>
      <w:keepLines/>
      <w:spacing w:before="60" w:after="120"/>
      <w:outlineLvl w:val="1"/>
    </w:pPr>
    <w:rPr>
      <w:rFonts w:eastAsiaTheme="majorEastAsia" w:cstheme="majorBidi"/>
      <w:b/>
      <w:color w:val="002060"/>
      <w:sz w:val="24"/>
      <w:szCs w:val="26"/>
    </w:rPr>
  </w:style>
  <w:style w:type="paragraph" w:styleId="Heading3">
    <w:name w:val="heading 3"/>
    <w:next w:val="body"/>
    <w:link w:val="Heading3Char"/>
    <w:qFormat/>
    <w:rsid w:val="00DB2E6B"/>
    <w:pPr>
      <w:keepNext/>
      <w:keepLines/>
      <w:spacing w:before="60" w:after="60"/>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DB2E6B"/>
    <w:pPr>
      <w:keepNext/>
      <w:keepLines/>
      <w:spacing w:before="60" w:after="60"/>
      <w:outlineLvl w:val="3"/>
    </w:pPr>
    <w:rPr>
      <w:rFonts w:ascii="Times New Roman" w:eastAsiaTheme="majorEastAsia" w:hAnsi="Times New Roman" w:cstheme="majorBidi"/>
      <w:b/>
      <w:i/>
      <w:iCs/>
      <w:color w:val="002060"/>
      <w:sz w:val="24"/>
    </w:rPr>
  </w:style>
  <w:style w:type="paragraph" w:styleId="Heading5">
    <w:name w:val="heading 5"/>
    <w:next w:val="body"/>
    <w:link w:val="Heading5Char"/>
    <w:qFormat/>
    <w:rsid w:val="00DB2E6B"/>
    <w:pPr>
      <w:keepNext/>
      <w:keepLines/>
      <w:spacing w:before="60" w:after="60"/>
      <w:outlineLvl w:val="4"/>
    </w:pPr>
    <w:rPr>
      <w:rFonts w:ascii="Times New Roman" w:eastAsiaTheme="majorEastAsia" w:hAnsi="Times New Roman" w:cstheme="majorBidi"/>
      <w:i/>
      <w:color w:val="00206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3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4B58"/>
    <w:pPr>
      <w:spacing w:after="200" w:line="276" w:lineRule="auto"/>
      <w:ind w:left="720"/>
      <w:contextualSpacing/>
    </w:pPr>
  </w:style>
  <w:style w:type="paragraph" w:styleId="Header">
    <w:name w:val="header"/>
    <w:basedOn w:val="Normal"/>
    <w:link w:val="HeaderChar"/>
    <w:uiPriority w:val="99"/>
    <w:unhideWhenUsed/>
    <w:rsid w:val="00503166"/>
    <w:pPr>
      <w:tabs>
        <w:tab w:val="center" w:pos="4680"/>
        <w:tab w:val="right" w:pos="9360"/>
      </w:tabs>
    </w:pPr>
  </w:style>
  <w:style w:type="character" w:customStyle="1" w:styleId="HeaderChar">
    <w:name w:val="Header Char"/>
    <w:basedOn w:val="DefaultParagraphFont"/>
    <w:link w:val="Header"/>
    <w:uiPriority w:val="99"/>
    <w:rsid w:val="00503166"/>
  </w:style>
  <w:style w:type="paragraph" w:styleId="Footer">
    <w:name w:val="footer"/>
    <w:basedOn w:val="Normal"/>
    <w:link w:val="FooterChar"/>
    <w:uiPriority w:val="99"/>
    <w:unhideWhenUsed/>
    <w:rsid w:val="00503166"/>
    <w:pPr>
      <w:tabs>
        <w:tab w:val="center" w:pos="4680"/>
        <w:tab w:val="right" w:pos="9360"/>
      </w:tabs>
    </w:pPr>
  </w:style>
  <w:style w:type="character" w:customStyle="1" w:styleId="FooterChar">
    <w:name w:val="Footer Char"/>
    <w:basedOn w:val="DefaultParagraphFont"/>
    <w:link w:val="Footer"/>
    <w:uiPriority w:val="99"/>
    <w:rsid w:val="00503166"/>
  </w:style>
  <w:style w:type="character" w:styleId="Hyperlink">
    <w:name w:val="Hyperlink"/>
    <w:basedOn w:val="DefaultParagraphFont"/>
    <w:uiPriority w:val="99"/>
    <w:unhideWhenUsed/>
    <w:rsid w:val="00503166"/>
    <w:rPr>
      <w:color w:val="0563C1" w:themeColor="hyperlink"/>
      <w:u w:val="single"/>
    </w:rPr>
  </w:style>
  <w:style w:type="character" w:styleId="CommentReference">
    <w:name w:val="annotation reference"/>
    <w:basedOn w:val="DefaultParagraphFont"/>
    <w:uiPriority w:val="99"/>
    <w:semiHidden/>
    <w:unhideWhenUsed/>
    <w:rsid w:val="00F738BC"/>
    <w:rPr>
      <w:sz w:val="16"/>
      <w:szCs w:val="16"/>
    </w:rPr>
  </w:style>
  <w:style w:type="paragraph" w:styleId="CommentText">
    <w:name w:val="annotation text"/>
    <w:basedOn w:val="Normal"/>
    <w:link w:val="CommentTextChar"/>
    <w:uiPriority w:val="99"/>
    <w:unhideWhenUsed/>
    <w:rsid w:val="00F738BC"/>
    <w:rPr>
      <w:sz w:val="20"/>
      <w:szCs w:val="20"/>
    </w:rPr>
  </w:style>
  <w:style w:type="character" w:customStyle="1" w:styleId="CommentTextChar">
    <w:name w:val="Comment Text Char"/>
    <w:basedOn w:val="DefaultParagraphFont"/>
    <w:link w:val="CommentText"/>
    <w:uiPriority w:val="99"/>
    <w:rsid w:val="00F738BC"/>
    <w:rPr>
      <w:sz w:val="20"/>
      <w:szCs w:val="20"/>
    </w:rPr>
  </w:style>
  <w:style w:type="paragraph" w:styleId="CommentSubject">
    <w:name w:val="annotation subject"/>
    <w:basedOn w:val="CommentText"/>
    <w:next w:val="CommentText"/>
    <w:link w:val="CommentSubjectChar"/>
    <w:uiPriority w:val="99"/>
    <w:semiHidden/>
    <w:unhideWhenUsed/>
    <w:rsid w:val="00F738BC"/>
    <w:rPr>
      <w:b/>
      <w:bCs/>
    </w:rPr>
  </w:style>
  <w:style w:type="character" w:customStyle="1" w:styleId="CommentSubjectChar">
    <w:name w:val="Comment Subject Char"/>
    <w:basedOn w:val="CommentTextChar"/>
    <w:link w:val="CommentSubject"/>
    <w:uiPriority w:val="99"/>
    <w:semiHidden/>
    <w:rsid w:val="00F738BC"/>
    <w:rPr>
      <w:b/>
      <w:bCs/>
      <w:sz w:val="20"/>
      <w:szCs w:val="20"/>
    </w:rPr>
  </w:style>
  <w:style w:type="paragraph" w:styleId="Revision">
    <w:name w:val="Revision"/>
    <w:hidden/>
    <w:uiPriority w:val="99"/>
    <w:semiHidden/>
    <w:rsid w:val="0020610A"/>
    <w:pPr>
      <w:spacing w:after="0" w:line="240" w:lineRule="auto"/>
    </w:pPr>
  </w:style>
  <w:style w:type="character" w:customStyle="1" w:styleId="Heading1Char">
    <w:name w:val="Heading 1 Char"/>
    <w:basedOn w:val="DefaultParagraphFont"/>
    <w:link w:val="Heading1"/>
    <w:rsid w:val="003A26AD"/>
    <w:rPr>
      <w:rFonts w:ascii="Times New Roman" w:eastAsiaTheme="majorEastAsia" w:hAnsi="Times New Roman" w:cstheme="majorBidi"/>
      <w:b/>
      <w:color w:val="002060"/>
      <w:sz w:val="32"/>
      <w:szCs w:val="32"/>
    </w:rPr>
  </w:style>
  <w:style w:type="paragraph" w:styleId="Title">
    <w:name w:val="Title"/>
    <w:basedOn w:val="Normal"/>
    <w:next w:val="Normal"/>
    <w:link w:val="TitleChar"/>
    <w:uiPriority w:val="10"/>
    <w:qFormat/>
    <w:rsid w:val="003A26AD"/>
    <w:pPr>
      <w:pBdr>
        <w:bottom w:val="single" w:sz="8" w:space="4" w:color="4F81BD"/>
      </w:pBdr>
      <w:tabs>
        <w:tab w:val="left" w:pos="720"/>
        <w:tab w:val="left" w:leader="dot" w:pos="9360"/>
      </w:tabs>
      <w:spacing w:before="120" w:after="300"/>
      <w:contextualSpacing/>
      <w:outlineLvl w:val="0"/>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3A26AD"/>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semiHidden/>
    <w:rsid w:val="00644B5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44B58"/>
    <w:rPr>
      <w:rFonts w:ascii="Tahoma" w:eastAsia="Times New Roman" w:hAnsi="Tahoma" w:cs="Tahoma"/>
      <w:sz w:val="16"/>
      <w:szCs w:val="16"/>
    </w:rPr>
  </w:style>
  <w:style w:type="paragraph" w:customStyle="1" w:styleId="tbody">
    <w:name w:val="t_body"/>
    <w:rsid w:val="006163E0"/>
    <w:pPr>
      <w:widowControl w:val="0"/>
      <w:spacing w:before="60" w:after="60"/>
      <w:ind w:firstLine="216"/>
    </w:pPr>
    <w:rPr>
      <w:rFonts w:ascii="Times New Roman" w:eastAsia="Times New Roman" w:hAnsi="Times New Roman"/>
      <w:sz w:val="24"/>
    </w:rPr>
  </w:style>
  <w:style w:type="paragraph" w:customStyle="1" w:styleId="tbodycenter">
    <w:name w:val="t_body_center"/>
    <w:qFormat/>
    <w:rsid w:val="006163E0"/>
    <w:pPr>
      <w:widowControl w:val="0"/>
      <w:spacing w:before="60" w:after="60"/>
      <w:jc w:val="center"/>
    </w:pPr>
    <w:rPr>
      <w:rFonts w:ascii="Times New Roman" w:eastAsia="Times New Roman" w:hAnsi="Times New Roman"/>
      <w:sz w:val="24"/>
    </w:rPr>
  </w:style>
  <w:style w:type="paragraph" w:customStyle="1" w:styleId="tbodyhang">
    <w:name w:val="t_body_hang"/>
    <w:qFormat/>
    <w:rsid w:val="006163E0"/>
    <w:pPr>
      <w:widowControl w:val="0"/>
      <w:spacing w:before="60" w:after="60"/>
      <w:ind w:left="216" w:hanging="216"/>
    </w:pPr>
    <w:rPr>
      <w:rFonts w:ascii="Times New Roman" w:eastAsia="Times New Roman" w:hAnsi="Times New Roman"/>
      <w:sz w:val="24"/>
    </w:rPr>
  </w:style>
  <w:style w:type="paragraph" w:customStyle="1" w:styleId="tbodykeep">
    <w:name w:val="t_body_keep"/>
    <w:autoRedefine/>
    <w:qFormat/>
    <w:rsid w:val="006163E0"/>
    <w:pPr>
      <w:widowControl w:val="0"/>
      <w:spacing w:before="60" w:after="60"/>
    </w:pPr>
    <w:rPr>
      <w:rFonts w:ascii="Times New Roman" w:eastAsia="Times New Roman" w:hAnsi="Times New Roman"/>
      <w:sz w:val="24"/>
    </w:rPr>
  </w:style>
  <w:style w:type="paragraph" w:customStyle="1" w:styleId="th2row">
    <w:name w:val="t_h2row"/>
    <w:qFormat/>
    <w:rsid w:val="006163E0"/>
    <w:pPr>
      <w:spacing w:before="60" w:after="60"/>
      <w:ind w:left="360"/>
    </w:pPr>
    <w:rPr>
      <w:rFonts w:ascii="Times New Roman" w:eastAsia="Times New Roman" w:hAnsi="Times New Roman"/>
      <w:b/>
      <w:color w:val="632423"/>
      <w:sz w:val="24"/>
    </w:rPr>
  </w:style>
  <w:style w:type="paragraph" w:customStyle="1" w:styleId="thcolcenter">
    <w:name w:val="t_hcol_center"/>
    <w:rsid w:val="006163E0"/>
    <w:pPr>
      <w:widowControl w:val="0"/>
      <w:spacing w:before="60" w:after="60"/>
      <w:jc w:val="center"/>
    </w:pPr>
    <w:rPr>
      <w:rFonts w:ascii="Times New Roman" w:eastAsia="Times New Roman" w:hAnsi="Times New Roman"/>
      <w:b/>
      <w:sz w:val="24"/>
    </w:rPr>
  </w:style>
  <w:style w:type="paragraph" w:customStyle="1" w:styleId="thcolleft">
    <w:name w:val="t_hcol_left"/>
    <w:rsid w:val="006163E0"/>
    <w:pPr>
      <w:widowControl w:val="0"/>
      <w:spacing w:before="60" w:after="60"/>
    </w:pPr>
    <w:rPr>
      <w:rFonts w:ascii="Times New Roman" w:eastAsia="Times New Roman" w:hAnsi="Times New Roman"/>
      <w:b/>
      <w:sz w:val="24"/>
    </w:rPr>
  </w:style>
  <w:style w:type="paragraph" w:customStyle="1" w:styleId="throw">
    <w:name w:val="t_hrow"/>
    <w:rsid w:val="006163E0"/>
    <w:pPr>
      <w:widowControl w:val="0"/>
      <w:spacing w:before="60" w:after="60"/>
    </w:pPr>
    <w:rPr>
      <w:rFonts w:ascii="Times New Roman" w:eastAsia="Times New Roman" w:hAnsi="Times New Roman"/>
      <w:b/>
      <w:sz w:val="24"/>
    </w:rPr>
  </w:style>
  <w:style w:type="paragraph" w:customStyle="1" w:styleId="thspan">
    <w:name w:val="t_hspan"/>
    <w:rsid w:val="006163E0"/>
    <w:pPr>
      <w:widowControl w:val="0"/>
      <w:spacing w:before="60" w:after="60"/>
      <w:jc w:val="center"/>
    </w:pPr>
    <w:rPr>
      <w:rFonts w:ascii="Times New Roman" w:eastAsia="Times New Roman" w:hAnsi="Times New Roman"/>
      <w:b/>
      <w:sz w:val="24"/>
    </w:rPr>
  </w:style>
  <w:style w:type="paragraph" w:customStyle="1" w:styleId="tlista1">
    <w:name w:val="t_list_a1"/>
    <w:rsid w:val="006163E0"/>
    <w:pPr>
      <w:widowControl w:val="0"/>
      <w:spacing w:before="60" w:after="60"/>
      <w:ind w:left="288" w:hanging="288"/>
    </w:pPr>
    <w:rPr>
      <w:rFonts w:ascii="Times New Roman" w:eastAsia="Times New Roman" w:hAnsi="Times New Roman"/>
      <w:sz w:val="24"/>
    </w:rPr>
  </w:style>
  <w:style w:type="paragraph" w:customStyle="1" w:styleId="tlista1b2">
    <w:name w:val="t_list_a1_b2"/>
    <w:rsid w:val="006163E0"/>
    <w:pPr>
      <w:widowControl w:val="0"/>
      <w:numPr>
        <w:numId w:val="1"/>
      </w:numPr>
      <w:spacing w:before="60" w:after="60"/>
    </w:pPr>
    <w:rPr>
      <w:rFonts w:ascii="Times New Roman" w:eastAsia="Times New Roman" w:hAnsi="Times New Roman"/>
      <w:sz w:val="24"/>
    </w:rPr>
  </w:style>
  <w:style w:type="paragraph" w:customStyle="1" w:styleId="tlista1restart">
    <w:name w:val="t_list_a1_restart"/>
    <w:rsid w:val="006163E0"/>
    <w:pPr>
      <w:widowControl w:val="0"/>
      <w:spacing w:before="60" w:after="60"/>
      <w:ind w:left="288" w:hanging="288"/>
    </w:pPr>
    <w:rPr>
      <w:rFonts w:ascii="Times New Roman" w:eastAsia="Times New Roman" w:hAnsi="Times New Roman"/>
      <w:sz w:val="24"/>
    </w:rPr>
  </w:style>
  <w:style w:type="paragraph" w:customStyle="1" w:styleId="tlistb1">
    <w:name w:val="t_list_b1"/>
    <w:rsid w:val="006163E0"/>
    <w:pPr>
      <w:widowControl w:val="0"/>
      <w:numPr>
        <w:numId w:val="2"/>
      </w:numPr>
      <w:spacing w:before="60" w:after="60"/>
    </w:pPr>
    <w:rPr>
      <w:rFonts w:ascii="Times New Roman" w:eastAsia="Times New Roman" w:hAnsi="Times New Roman"/>
      <w:sz w:val="24"/>
    </w:rPr>
  </w:style>
  <w:style w:type="paragraph" w:customStyle="1" w:styleId="tlistb2">
    <w:name w:val="t_list_b2"/>
    <w:rsid w:val="006163E0"/>
    <w:pPr>
      <w:widowControl w:val="0"/>
      <w:numPr>
        <w:numId w:val="3"/>
      </w:numPr>
      <w:spacing w:before="60" w:after="60"/>
    </w:pPr>
    <w:rPr>
      <w:rFonts w:ascii="Times New Roman" w:eastAsia="Times New Roman" w:hAnsi="Times New Roman"/>
      <w:sz w:val="24"/>
      <w:szCs w:val="24"/>
    </w:rPr>
  </w:style>
  <w:style w:type="paragraph" w:customStyle="1" w:styleId="tlistn1">
    <w:name w:val="t_list_n1"/>
    <w:rsid w:val="006163E0"/>
    <w:pPr>
      <w:widowControl w:val="0"/>
      <w:tabs>
        <w:tab w:val="right" w:pos="288"/>
      </w:tabs>
      <w:spacing w:before="60" w:after="60"/>
      <w:ind w:left="432" w:hanging="432"/>
    </w:pPr>
    <w:rPr>
      <w:rFonts w:ascii="Times New Roman" w:eastAsia="Times New Roman" w:hAnsi="Times New Roman"/>
      <w:sz w:val="24"/>
    </w:rPr>
  </w:style>
  <w:style w:type="paragraph" w:customStyle="1" w:styleId="tlistn1a2">
    <w:name w:val="t_list_n1_a2"/>
    <w:rsid w:val="006163E0"/>
    <w:pPr>
      <w:widowControl w:val="0"/>
      <w:spacing w:before="60" w:after="60"/>
      <w:ind w:left="216"/>
    </w:pPr>
    <w:rPr>
      <w:rFonts w:ascii="Times New Roman" w:eastAsia="Times New Roman" w:hAnsi="Times New Roman"/>
      <w:sz w:val="24"/>
    </w:rPr>
  </w:style>
  <w:style w:type="paragraph" w:customStyle="1" w:styleId="tlistn1b2">
    <w:name w:val="t_list_n1_b2"/>
    <w:rsid w:val="006163E0"/>
    <w:pPr>
      <w:widowControl w:val="0"/>
      <w:numPr>
        <w:numId w:val="4"/>
      </w:numPr>
      <w:spacing w:before="60" w:after="60"/>
    </w:pPr>
    <w:rPr>
      <w:rFonts w:ascii="Times New Roman" w:eastAsia="Times New Roman" w:hAnsi="Times New Roman"/>
      <w:sz w:val="24"/>
    </w:rPr>
  </w:style>
  <w:style w:type="paragraph" w:customStyle="1" w:styleId="tlistn1restart">
    <w:name w:val="t_list_n1_restart"/>
    <w:rsid w:val="006163E0"/>
    <w:pPr>
      <w:widowControl w:val="0"/>
      <w:tabs>
        <w:tab w:val="right" w:pos="288"/>
      </w:tabs>
      <w:spacing w:before="60" w:after="60"/>
      <w:ind w:left="432" w:hanging="432"/>
    </w:pPr>
    <w:rPr>
      <w:rFonts w:ascii="Times New Roman" w:eastAsia="Times New Roman" w:hAnsi="Times New Roman"/>
      <w:sz w:val="24"/>
    </w:rPr>
  </w:style>
  <w:style w:type="paragraph" w:customStyle="1" w:styleId="tnote">
    <w:name w:val="t_note"/>
    <w:qFormat/>
    <w:rsid w:val="006163E0"/>
    <w:pPr>
      <w:widowControl w:val="0"/>
      <w:spacing w:before="60" w:after="60"/>
    </w:pPr>
    <w:rPr>
      <w:rFonts w:ascii="Times New Roman" w:eastAsia="Calibri" w:hAnsi="Times New Roman"/>
      <w:sz w:val="24"/>
    </w:rPr>
  </w:style>
  <w:style w:type="paragraph" w:customStyle="1" w:styleId="TH1">
    <w:name w:val="T H1"/>
    <w:rsid w:val="00644B58"/>
    <w:pPr>
      <w:widowControl w:val="0"/>
      <w:spacing w:before="60" w:after="60" w:line="240" w:lineRule="auto"/>
    </w:pPr>
    <w:rPr>
      <w:rFonts w:ascii="Times New Roman" w:eastAsia="Times New Roman" w:hAnsi="Times New Roman" w:cs="Times New Roman"/>
      <w:b/>
      <w:sz w:val="28"/>
      <w:szCs w:val="20"/>
    </w:rPr>
  </w:style>
  <w:style w:type="paragraph" w:customStyle="1" w:styleId="tsubtitle">
    <w:name w:val="t_subtitle"/>
    <w:rsid w:val="006163E0"/>
    <w:pPr>
      <w:widowControl w:val="0"/>
      <w:spacing w:before="60" w:after="60"/>
      <w:jc w:val="center"/>
    </w:pPr>
    <w:rPr>
      <w:rFonts w:ascii="Times New Roman" w:eastAsia="Times New Roman" w:hAnsi="Times New Roman"/>
      <w:b/>
      <w:sz w:val="24"/>
    </w:rPr>
  </w:style>
  <w:style w:type="paragraph" w:customStyle="1" w:styleId="ttitle">
    <w:name w:val="t_title"/>
    <w:rsid w:val="006163E0"/>
    <w:pPr>
      <w:widowControl w:val="0"/>
      <w:spacing w:before="60" w:after="60"/>
      <w:jc w:val="center"/>
    </w:pPr>
    <w:rPr>
      <w:rFonts w:ascii="Times New Roman" w:eastAsia="Times New Roman" w:hAnsi="Times New Roman"/>
      <w:b/>
      <w:sz w:val="32"/>
    </w:rPr>
  </w:style>
  <w:style w:type="paragraph" w:customStyle="1" w:styleId="EMtitle">
    <w:name w:val="EM title"/>
    <w:rsid w:val="00644B58"/>
    <w:pPr>
      <w:widowControl w:val="0"/>
      <w:spacing w:after="0" w:line="360" w:lineRule="auto"/>
    </w:pPr>
    <w:rPr>
      <w:rFonts w:ascii="Palatino" w:eastAsia="Times New Roman" w:hAnsi="Palatino" w:cs="Times New Roman"/>
      <w:kern w:val="28"/>
      <w:sz w:val="36"/>
      <w:szCs w:val="20"/>
    </w:rPr>
  </w:style>
  <w:style w:type="paragraph" w:customStyle="1" w:styleId="tlistb3">
    <w:name w:val="t_list_b3"/>
    <w:basedOn w:val="tlistb2"/>
    <w:qFormat/>
    <w:rsid w:val="00CB211E"/>
    <w:pPr>
      <w:numPr>
        <w:numId w:val="5"/>
      </w:numPr>
    </w:pPr>
  </w:style>
  <w:style w:type="character" w:customStyle="1" w:styleId="Cbold">
    <w:name w:val="C bold"/>
    <w:rsid w:val="00CB211E"/>
    <w:rPr>
      <w:b/>
      <w:bdr w:val="none" w:sz="0" w:space="0" w:color="auto"/>
      <w:shd w:val="clear" w:color="auto" w:fill="FCF2C1"/>
    </w:rPr>
  </w:style>
  <w:style w:type="character" w:customStyle="1" w:styleId="Cboldital">
    <w:name w:val="C bold/ital"/>
    <w:rsid w:val="00CB211E"/>
    <w:rPr>
      <w:b/>
      <w:i/>
      <w:bdr w:val="none" w:sz="0" w:space="0" w:color="auto"/>
      <w:shd w:val="clear" w:color="auto" w:fill="FFF2C0"/>
    </w:rPr>
  </w:style>
  <w:style w:type="character" w:customStyle="1" w:styleId="Cital">
    <w:name w:val="C ital"/>
    <w:rsid w:val="00CB211E"/>
    <w:rPr>
      <w:i/>
      <w:bdr w:val="none" w:sz="0" w:space="0" w:color="auto"/>
      <w:shd w:val="clear" w:color="auto" w:fill="FFF2C1"/>
    </w:rPr>
  </w:style>
  <w:style w:type="character" w:customStyle="1" w:styleId="CHelv">
    <w:name w:val="C Helv"/>
    <w:basedOn w:val="DefaultParagraphFont"/>
    <w:uiPriority w:val="1"/>
    <w:qFormat/>
    <w:rsid w:val="00CE1CDB"/>
    <w:rPr>
      <w:rFonts w:ascii="Helvetica" w:hAnsi="Helvetica" w:cs="Helvetica"/>
      <w:b w:val="0"/>
      <w:bCs/>
      <w:sz w:val="21"/>
      <w:szCs w:val="21"/>
      <w:bdr w:val="none" w:sz="0" w:space="0" w:color="auto"/>
      <w:shd w:val="clear" w:color="auto" w:fill="FFF3C0"/>
    </w:rPr>
  </w:style>
  <w:style w:type="paragraph" w:customStyle="1" w:styleId="tlistb4">
    <w:name w:val="t_list_b4"/>
    <w:basedOn w:val="tlistb3"/>
    <w:qFormat/>
    <w:rsid w:val="001937F0"/>
    <w:pPr>
      <w:ind w:left="1146"/>
    </w:pPr>
  </w:style>
  <w:style w:type="paragraph" w:customStyle="1" w:styleId="tlistn1a2restart">
    <w:name w:val="t_list_n1_a2_restart"/>
    <w:qFormat/>
    <w:rsid w:val="000609A5"/>
    <w:pPr>
      <w:spacing w:before="60" w:after="60" w:line="240" w:lineRule="auto"/>
      <w:ind w:left="216"/>
    </w:pPr>
    <w:rPr>
      <w:rFonts w:ascii="Times New Roman" w:eastAsia="Times New Roman" w:hAnsi="Times New Roman" w:cs="Times New Roman"/>
      <w:sz w:val="24"/>
      <w:szCs w:val="20"/>
    </w:rPr>
  </w:style>
  <w:style w:type="paragraph" w:customStyle="1" w:styleId="tlista2">
    <w:name w:val="t_list_a2"/>
    <w:basedOn w:val="tlista1"/>
    <w:qFormat/>
    <w:rsid w:val="00A4483B"/>
    <w:pPr>
      <w:numPr>
        <w:numId w:val="7"/>
      </w:numPr>
      <w:ind w:left="1512"/>
    </w:pPr>
  </w:style>
  <w:style w:type="paragraph" w:customStyle="1" w:styleId="tbodyhang2">
    <w:name w:val="t_body_hang_2"/>
    <w:basedOn w:val="tbodyhang"/>
    <w:qFormat/>
    <w:rsid w:val="00A4483B"/>
    <w:pPr>
      <w:ind w:left="1506"/>
    </w:pPr>
  </w:style>
  <w:style w:type="paragraph" w:customStyle="1" w:styleId="tlistb5">
    <w:name w:val="t_list_b5"/>
    <w:basedOn w:val="tlistb4"/>
    <w:qFormat/>
    <w:rsid w:val="00C64ACF"/>
    <w:pPr>
      <w:ind w:left="1870"/>
    </w:pPr>
  </w:style>
  <w:style w:type="paragraph" w:customStyle="1" w:styleId="Exampletext">
    <w:name w:val="Example text"/>
    <w:basedOn w:val="tbodyhang"/>
    <w:qFormat/>
    <w:rsid w:val="00743C0C"/>
    <w:pPr>
      <w:ind w:left="786"/>
    </w:pPr>
    <w:rPr>
      <w:rFonts w:ascii="Calibri" w:hAnsi="Calibri"/>
      <w:sz w:val="22"/>
    </w:rPr>
  </w:style>
  <w:style w:type="paragraph" w:customStyle="1" w:styleId="t2hcolcenter">
    <w:name w:val="t2_hcol_center"/>
    <w:basedOn w:val="Normal"/>
    <w:qFormat/>
    <w:rsid w:val="00F367A9"/>
    <w:pPr>
      <w:widowControl w:val="0"/>
      <w:shd w:val="pct10" w:color="auto" w:fill="auto"/>
      <w:spacing w:before="60" w:after="60"/>
      <w:jc w:val="center"/>
    </w:pPr>
    <w:rPr>
      <w:rFonts w:eastAsia="Times New Roman"/>
      <w:b/>
      <w:sz w:val="16"/>
      <w:szCs w:val="20"/>
    </w:rPr>
  </w:style>
  <w:style w:type="paragraph" w:customStyle="1" w:styleId="tbodyhang3">
    <w:name w:val="t_body_hang_3"/>
    <w:basedOn w:val="tbodyhang2"/>
    <w:qFormat/>
    <w:rsid w:val="00C64ACF"/>
    <w:pPr>
      <w:ind w:left="1870"/>
    </w:pPr>
  </w:style>
  <w:style w:type="paragraph" w:customStyle="1" w:styleId="listb1">
    <w:name w:val="list_b1"/>
    <w:rsid w:val="006163E0"/>
    <w:pPr>
      <w:widowControl w:val="0"/>
      <w:numPr>
        <w:numId w:val="8"/>
      </w:numPr>
      <w:spacing w:before="120"/>
    </w:pPr>
    <w:rPr>
      <w:rFonts w:ascii="Times New Roman" w:eastAsia="Times New Roman" w:hAnsi="Times New Roman"/>
      <w:sz w:val="24"/>
    </w:rPr>
  </w:style>
  <w:style w:type="paragraph" w:customStyle="1" w:styleId="listb2">
    <w:name w:val="list_b2"/>
    <w:basedOn w:val="ListParagraph"/>
    <w:next w:val="listb1"/>
    <w:qFormat/>
    <w:rsid w:val="00C4784F"/>
    <w:pPr>
      <w:widowControl w:val="0"/>
      <w:numPr>
        <w:numId w:val="9"/>
      </w:numPr>
      <w:autoSpaceDE w:val="0"/>
      <w:autoSpaceDN w:val="0"/>
      <w:adjustRightInd w:val="0"/>
      <w:spacing w:after="0"/>
      <w:ind w:right="295"/>
    </w:pPr>
    <w:rPr>
      <w:rFonts w:ascii="Times New Roman" w:hAnsi="Times New Roman" w:cs="Calibri"/>
      <w:color w:val="C00000"/>
    </w:rPr>
  </w:style>
  <w:style w:type="paragraph" w:customStyle="1" w:styleId="bodykeep">
    <w:name w:val="body_keep"/>
    <w:rsid w:val="006163E0"/>
    <w:pPr>
      <w:widowControl w:val="0"/>
      <w:spacing w:after="120"/>
    </w:pPr>
    <w:rPr>
      <w:rFonts w:ascii="Times New Roman" w:eastAsia="Times New Roman" w:hAnsi="Times New Roman"/>
      <w:sz w:val="24"/>
    </w:rPr>
  </w:style>
  <w:style w:type="character" w:customStyle="1" w:styleId="Heading2Char">
    <w:name w:val="Heading 2 Char"/>
    <w:basedOn w:val="DefaultParagraphFont"/>
    <w:link w:val="Heading2"/>
    <w:rsid w:val="00DB2E6B"/>
    <w:rPr>
      <w:rFonts w:eastAsiaTheme="majorEastAsia" w:cstheme="majorBidi"/>
      <w:b/>
      <w:color w:val="002060"/>
      <w:sz w:val="24"/>
      <w:szCs w:val="26"/>
    </w:rPr>
  </w:style>
  <w:style w:type="character" w:customStyle="1" w:styleId="Heading3Char">
    <w:name w:val="Heading 3 Char"/>
    <w:basedOn w:val="DefaultParagraphFont"/>
    <w:link w:val="Heading3"/>
    <w:rsid w:val="00DB2E6B"/>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DB2E6B"/>
    <w:rPr>
      <w:rFonts w:ascii="Times New Roman" w:eastAsiaTheme="majorEastAsia" w:hAnsi="Times New Roman" w:cstheme="majorBidi"/>
      <w:b/>
      <w:i/>
      <w:iCs/>
      <w:color w:val="002060"/>
      <w:sz w:val="24"/>
    </w:rPr>
  </w:style>
  <w:style w:type="character" w:customStyle="1" w:styleId="Heading5Char">
    <w:name w:val="Heading 5 Char"/>
    <w:basedOn w:val="DefaultParagraphFont"/>
    <w:link w:val="Heading5"/>
    <w:rsid w:val="00DB2E6B"/>
    <w:rPr>
      <w:rFonts w:ascii="Times New Roman" w:eastAsiaTheme="majorEastAsia" w:hAnsi="Times New Roman" w:cstheme="majorBidi"/>
      <w:i/>
      <w:color w:val="002060"/>
      <w:sz w:val="24"/>
    </w:rPr>
  </w:style>
  <w:style w:type="paragraph" w:customStyle="1" w:styleId="lista1">
    <w:name w:val="list_a1"/>
    <w:qFormat/>
    <w:rsid w:val="00DB2E6B"/>
    <w:pPr>
      <w:widowControl w:val="0"/>
      <w:spacing w:before="120"/>
    </w:pPr>
    <w:rPr>
      <w:rFonts w:ascii="Times New Roman" w:eastAsia="Calibri" w:hAnsi="Times New Roman"/>
      <w:sz w:val="24"/>
    </w:rPr>
  </w:style>
  <w:style w:type="paragraph" w:customStyle="1" w:styleId="lista1restart">
    <w:name w:val="list_a1_restart"/>
    <w:qFormat/>
    <w:rsid w:val="00DB2E6B"/>
    <w:pPr>
      <w:spacing w:before="120"/>
    </w:pPr>
    <w:rPr>
      <w:rFonts w:ascii="Times New Roman" w:eastAsia="Calibri" w:hAnsi="Times New Roman"/>
      <w:sz w:val="24"/>
    </w:rPr>
  </w:style>
  <w:style w:type="paragraph" w:customStyle="1" w:styleId="lista1rule">
    <w:name w:val="list_a1_rule"/>
    <w:qFormat/>
    <w:rsid w:val="00DB2E6B"/>
    <w:pPr>
      <w:tabs>
        <w:tab w:val="left" w:leader="underscore" w:pos="8640"/>
      </w:tabs>
      <w:spacing w:before="120"/>
    </w:pPr>
    <w:rPr>
      <w:rFonts w:ascii="Times New Roman" w:eastAsia="Calibri" w:hAnsi="Times New Roman"/>
      <w:sz w:val="24"/>
    </w:rPr>
  </w:style>
  <w:style w:type="paragraph" w:customStyle="1" w:styleId="lista1rulerestart">
    <w:name w:val="list_a1_rule_restart"/>
    <w:qFormat/>
    <w:rsid w:val="00DB2E6B"/>
    <w:pPr>
      <w:tabs>
        <w:tab w:val="left" w:leader="underscore" w:pos="8640"/>
      </w:tabs>
      <w:spacing w:before="120"/>
    </w:pPr>
    <w:rPr>
      <w:rFonts w:ascii="Times New Roman" w:eastAsia="Calibri" w:hAnsi="Times New Roman"/>
      <w:sz w:val="24"/>
    </w:rPr>
  </w:style>
  <w:style w:type="paragraph" w:customStyle="1" w:styleId="lista1ruleshort">
    <w:name w:val="list_a1_ruleshort"/>
    <w:qFormat/>
    <w:rsid w:val="00DB2E6B"/>
    <w:pPr>
      <w:tabs>
        <w:tab w:val="left" w:leader="underscore" w:pos="5040"/>
      </w:tabs>
      <w:spacing w:before="120"/>
    </w:pPr>
    <w:rPr>
      <w:rFonts w:ascii="Times New Roman" w:eastAsia="Calibri" w:hAnsi="Times New Roman"/>
      <w:sz w:val="24"/>
    </w:rPr>
  </w:style>
  <w:style w:type="paragraph" w:customStyle="1" w:styleId="lista1ruleshortrestart">
    <w:name w:val="list_a1_ruleshort_restart"/>
    <w:qFormat/>
    <w:rsid w:val="00DB2E6B"/>
    <w:pPr>
      <w:tabs>
        <w:tab w:val="left" w:leader="underscore" w:pos="5040"/>
      </w:tabs>
      <w:spacing w:before="120" w:after="60"/>
    </w:pPr>
    <w:rPr>
      <w:rFonts w:ascii="Times New Roman" w:eastAsia="Calibri" w:hAnsi="Times New Roman"/>
      <w:sz w:val="24"/>
    </w:rPr>
  </w:style>
  <w:style w:type="paragraph" w:customStyle="1" w:styleId="lista2">
    <w:name w:val="list_a2"/>
    <w:qFormat/>
    <w:rsid w:val="00DB2E6B"/>
    <w:pPr>
      <w:spacing w:before="120"/>
    </w:pPr>
    <w:rPr>
      <w:rFonts w:ascii="Times New Roman" w:eastAsia="Calibri" w:hAnsi="Times New Roman"/>
      <w:sz w:val="24"/>
    </w:rPr>
  </w:style>
  <w:style w:type="paragraph" w:customStyle="1" w:styleId="lista2restart">
    <w:name w:val="list_a2_restart"/>
    <w:qFormat/>
    <w:rsid w:val="00DB2E6B"/>
    <w:pPr>
      <w:spacing w:before="120"/>
    </w:pPr>
    <w:rPr>
      <w:rFonts w:ascii="Times New Roman" w:eastAsia="Calibri" w:hAnsi="Times New Roman"/>
      <w:sz w:val="24"/>
    </w:rPr>
  </w:style>
  <w:style w:type="paragraph" w:customStyle="1" w:styleId="lista2rule">
    <w:name w:val="list_a2_rule"/>
    <w:qFormat/>
    <w:rsid w:val="00DB2E6B"/>
    <w:pPr>
      <w:tabs>
        <w:tab w:val="left" w:leader="underscore" w:pos="8640"/>
      </w:tabs>
      <w:spacing w:before="120"/>
    </w:pPr>
    <w:rPr>
      <w:rFonts w:ascii="Times New Roman" w:eastAsia="Calibri" w:hAnsi="Times New Roman"/>
      <w:sz w:val="24"/>
    </w:rPr>
  </w:style>
  <w:style w:type="paragraph" w:customStyle="1" w:styleId="lista2rulerestart">
    <w:name w:val="list_a2_rule_restart"/>
    <w:qFormat/>
    <w:rsid w:val="00DB2E6B"/>
    <w:pPr>
      <w:tabs>
        <w:tab w:val="left" w:leader="underscore" w:pos="8640"/>
      </w:tabs>
      <w:spacing w:before="120" w:after="60"/>
    </w:pPr>
    <w:rPr>
      <w:rFonts w:ascii="Times New Roman" w:eastAsia="Calibri" w:hAnsi="Times New Roman"/>
      <w:sz w:val="24"/>
    </w:rPr>
  </w:style>
  <w:style w:type="paragraph" w:customStyle="1" w:styleId="lista2ruleshort">
    <w:name w:val="list_a2_ruleshort"/>
    <w:qFormat/>
    <w:rsid w:val="00DB2E6B"/>
    <w:pPr>
      <w:tabs>
        <w:tab w:val="left" w:leader="underscore" w:pos="5040"/>
      </w:tabs>
      <w:spacing w:before="120" w:after="60"/>
    </w:pPr>
    <w:rPr>
      <w:rFonts w:ascii="Times New Roman" w:eastAsia="Calibri" w:hAnsi="Times New Roman"/>
      <w:sz w:val="24"/>
    </w:rPr>
  </w:style>
  <w:style w:type="paragraph" w:customStyle="1" w:styleId="lista2ruleshortrestart">
    <w:name w:val="list_a2_ruleshort_restart"/>
    <w:qFormat/>
    <w:rsid w:val="00DB2E6B"/>
    <w:pPr>
      <w:tabs>
        <w:tab w:val="left" w:leader="underscore" w:pos="5040"/>
      </w:tabs>
      <w:spacing w:before="120"/>
    </w:pPr>
    <w:rPr>
      <w:rFonts w:ascii="Times New Roman" w:eastAsia="Calibri" w:hAnsi="Times New Roman"/>
      <w:sz w:val="24"/>
    </w:rPr>
  </w:style>
  <w:style w:type="paragraph" w:customStyle="1" w:styleId="listn1">
    <w:name w:val="list_n1"/>
    <w:qFormat/>
    <w:rsid w:val="00DB2E6B"/>
    <w:pPr>
      <w:spacing w:before="120" w:after="60"/>
    </w:pPr>
    <w:rPr>
      <w:rFonts w:ascii="Times New Roman" w:eastAsia="Calibri" w:hAnsi="Times New Roman"/>
      <w:sz w:val="24"/>
    </w:rPr>
  </w:style>
  <w:style w:type="paragraph" w:customStyle="1" w:styleId="listn1restart">
    <w:name w:val="list_n1_restart"/>
    <w:autoRedefine/>
    <w:qFormat/>
    <w:rsid w:val="00DB2E6B"/>
    <w:pPr>
      <w:shd w:val="clear" w:color="auto" w:fill="FFFFFF" w:themeFill="background1"/>
      <w:spacing w:before="120" w:after="60" w:line="240" w:lineRule="auto"/>
    </w:pPr>
    <w:rPr>
      <w:rFonts w:ascii="Times New Roman" w:eastAsia="Calibri" w:hAnsi="Times New Roman" w:cs="Times New Roman"/>
      <w:sz w:val="24"/>
    </w:rPr>
  </w:style>
  <w:style w:type="paragraph" w:customStyle="1" w:styleId="listn1rule">
    <w:name w:val="list_n1_rule"/>
    <w:qFormat/>
    <w:rsid w:val="00DB2E6B"/>
    <w:pPr>
      <w:widowControl w:val="0"/>
      <w:tabs>
        <w:tab w:val="left" w:leader="underscore" w:pos="8640"/>
      </w:tabs>
      <w:spacing w:before="120"/>
    </w:pPr>
    <w:rPr>
      <w:rFonts w:ascii="Times New Roman" w:eastAsia="Calibri" w:hAnsi="Times New Roman"/>
      <w:sz w:val="24"/>
    </w:rPr>
  </w:style>
  <w:style w:type="paragraph" w:customStyle="1" w:styleId="listn1rulerestart">
    <w:name w:val="list_n1_rule_restart"/>
    <w:qFormat/>
    <w:rsid w:val="00DB2E6B"/>
    <w:pPr>
      <w:tabs>
        <w:tab w:val="left" w:leader="underscore" w:pos="8640"/>
      </w:tabs>
      <w:spacing w:before="120"/>
    </w:pPr>
    <w:rPr>
      <w:rFonts w:ascii="Times New Roman" w:eastAsia="Calibri" w:hAnsi="Times New Roman"/>
      <w:sz w:val="24"/>
    </w:rPr>
  </w:style>
  <w:style w:type="paragraph" w:customStyle="1" w:styleId="listn1ruleshort">
    <w:name w:val="list_n1_ruleshort"/>
    <w:qFormat/>
    <w:rsid w:val="00DB2E6B"/>
    <w:pPr>
      <w:tabs>
        <w:tab w:val="left" w:leader="underscore" w:pos="5040"/>
      </w:tabs>
      <w:spacing w:before="120"/>
    </w:pPr>
    <w:rPr>
      <w:rFonts w:ascii="Times New Roman" w:eastAsia="Calibri" w:hAnsi="Times New Roman"/>
      <w:sz w:val="24"/>
    </w:rPr>
  </w:style>
  <w:style w:type="paragraph" w:customStyle="1" w:styleId="listn1ruleshortrestart">
    <w:name w:val="list_n1_ruleshort_restart"/>
    <w:qFormat/>
    <w:rsid w:val="00DB2E6B"/>
    <w:pPr>
      <w:tabs>
        <w:tab w:val="left" w:leader="underscore" w:pos="5040"/>
      </w:tabs>
      <w:spacing w:before="120" w:after="60"/>
    </w:pPr>
    <w:rPr>
      <w:rFonts w:ascii="Times New Roman" w:eastAsia="Calibri" w:hAnsi="Times New Roman"/>
      <w:sz w:val="24"/>
    </w:rPr>
  </w:style>
  <w:style w:type="paragraph" w:customStyle="1" w:styleId="listn1f">
    <w:name w:val="list_n1f"/>
    <w:qFormat/>
    <w:rsid w:val="00DB2E6B"/>
    <w:pPr>
      <w:spacing w:before="120" w:after="60"/>
      <w:ind w:left="1080" w:hanging="1080"/>
    </w:pPr>
    <w:rPr>
      <w:rFonts w:ascii="Times New Roman" w:eastAsia="Calibri" w:hAnsi="Times New Roman"/>
      <w:sz w:val="24"/>
    </w:rPr>
  </w:style>
  <w:style w:type="paragraph" w:customStyle="1" w:styleId="listn1frestart">
    <w:name w:val="list_n1f_restart"/>
    <w:qFormat/>
    <w:rsid w:val="00DB2E6B"/>
    <w:pPr>
      <w:spacing w:before="120"/>
      <w:ind w:left="1080" w:hanging="1080"/>
    </w:pPr>
    <w:rPr>
      <w:rFonts w:ascii="Times New Roman" w:eastAsia="Calibri" w:hAnsi="Times New Roman"/>
      <w:sz w:val="24"/>
    </w:rPr>
  </w:style>
  <w:style w:type="paragraph" w:customStyle="1" w:styleId="listn1fa">
    <w:name w:val="list_n1f_a"/>
    <w:qFormat/>
    <w:rsid w:val="00DB2E6B"/>
    <w:pPr>
      <w:ind w:left="1440"/>
    </w:pPr>
    <w:rPr>
      <w:rFonts w:ascii="Times New Roman" w:eastAsia="Calibri" w:hAnsi="Times New Roman"/>
      <w:sz w:val="24"/>
    </w:rPr>
  </w:style>
  <w:style w:type="paragraph" w:customStyle="1" w:styleId="listn1farestart">
    <w:name w:val="list_n1f_a_restart"/>
    <w:qFormat/>
    <w:rsid w:val="00DB2E6B"/>
    <w:pPr>
      <w:spacing w:before="120" w:after="60"/>
      <w:ind w:left="1440"/>
    </w:pPr>
    <w:rPr>
      <w:rFonts w:ascii="Times New Roman" w:eastAsia="Calibri" w:hAnsi="Times New Roman"/>
      <w:sz w:val="24"/>
    </w:rPr>
  </w:style>
  <w:style w:type="paragraph" w:customStyle="1" w:styleId="liststep1">
    <w:name w:val="list_step1"/>
    <w:qFormat/>
    <w:rsid w:val="00DB2E6B"/>
    <w:pPr>
      <w:spacing w:before="120"/>
      <w:ind w:left="1080" w:hanging="1080"/>
    </w:pPr>
    <w:rPr>
      <w:rFonts w:ascii="Times New Roman" w:eastAsia="Calibri" w:hAnsi="Times New Roman"/>
      <w:sz w:val="24"/>
    </w:rPr>
  </w:style>
  <w:style w:type="paragraph" w:customStyle="1" w:styleId="liststep1restart">
    <w:name w:val="list_step1_restart"/>
    <w:qFormat/>
    <w:rsid w:val="00DB2E6B"/>
    <w:pPr>
      <w:spacing w:before="120"/>
      <w:ind w:left="1080" w:hanging="1080"/>
    </w:pPr>
    <w:rPr>
      <w:rFonts w:ascii="Times New Roman" w:eastAsia="Calibri" w:hAnsi="Times New Roman"/>
      <w:sz w:val="24"/>
    </w:rPr>
  </w:style>
  <w:style w:type="paragraph" w:customStyle="1" w:styleId="flistn1">
    <w:name w:val="f_list_n1"/>
    <w:qFormat/>
    <w:rsid w:val="00DB2E6B"/>
    <w:pPr>
      <w:spacing w:after="60"/>
    </w:pPr>
    <w:rPr>
      <w:rFonts w:eastAsia="Calibri"/>
      <w:sz w:val="24"/>
    </w:rPr>
  </w:style>
  <w:style w:type="paragraph" w:customStyle="1" w:styleId="flistn1restart">
    <w:name w:val="f_list_n1_restart"/>
    <w:qFormat/>
    <w:rsid w:val="00DB2E6B"/>
    <w:pPr>
      <w:spacing w:after="60"/>
    </w:pPr>
    <w:rPr>
      <w:rFonts w:eastAsia="Calibri"/>
      <w:sz w:val="24"/>
    </w:rPr>
  </w:style>
  <w:style w:type="paragraph" w:customStyle="1" w:styleId="author">
    <w:name w:val="author"/>
    <w:rsid w:val="00DB2E6B"/>
    <w:pPr>
      <w:numPr>
        <w:numId w:val="10"/>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sz w:val="24"/>
    </w:rPr>
  </w:style>
  <w:style w:type="paragraph" w:customStyle="1" w:styleId="body">
    <w:name w:val="body"/>
    <w:rsid w:val="00DB2E6B"/>
    <w:pPr>
      <w:widowControl w:val="0"/>
      <w:spacing w:after="60"/>
      <w:ind w:firstLine="432"/>
    </w:pPr>
    <w:rPr>
      <w:rFonts w:ascii="Times New Roman" w:eastAsia="MS Mincho" w:hAnsi="Times New Roman"/>
      <w:sz w:val="24"/>
    </w:rPr>
  </w:style>
  <w:style w:type="paragraph" w:customStyle="1" w:styleId="bodyinstruct">
    <w:name w:val="body_instruct"/>
    <w:rsid w:val="00DB2E6B"/>
    <w:pPr>
      <w:widowControl w:val="0"/>
      <w:spacing w:after="120"/>
    </w:pPr>
    <w:rPr>
      <w:rFonts w:ascii="Times New Roman" w:eastAsia="Times New Roman" w:hAnsi="Times New Roman"/>
      <w:i/>
      <w:sz w:val="24"/>
    </w:rPr>
  </w:style>
  <w:style w:type="character" w:customStyle="1" w:styleId="cbold0">
    <w:name w:val="c_bold"/>
    <w:rsid w:val="00DB2E6B"/>
    <w:rPr>
      <w:b/>
      <w:bdr w:val="none" w:sz="0" w:space="0" w:color="auto"/>
      <w:shd w:val="clear" w:color="auto" w:fill="auto"/>
    </w:rPr>
  </w:style>
  <w:style w:type="character" w:customStyle="1" w:styleId="ccaptlabel">
    <w:name w:val="c_capt_label"/>
    <w:qFormat/>
    <w:rsid w:val="00DB2E6B"/>
    <w:rPr>
      <w:b/>
      <w:color w:val="auto"/>
      <w:bdr w:val="none" w:sz="0" w:space="0" w:color="auto"/>
      <w:shd w:val="clear" w:color="auto" w:fill="auto"/>
    </w:rPr>
  </w:style>
  <w:style w:type="character" w:customStyle="1" w:styleId="cfigref">
    <w:name w:val="c_fig_ref"/>
    <w:rsid w:val="00DB2E6B"/>
    <w:rPr>
      <w:b/>
      <w:bdr w:val="none" w:sz="0" w:space="0" w:color="auto"/>
      <w:shd w:val="clear" w:color="auto" w:fill="auto"/>
    </w:rPr>
  </w:style>
  <w:style w:type="character" w:customStyle="1" w:styleId="cfracvert">
    <w:name w:val="c_frac_vert"/>
    <w:qFormat/>
    <w:rsid w:val="00DB2E6B"/>
    <w:rPr>
      <w:b/>
      <w:sz w:val="40"/>
      <w:bdr w:val="none" w:sz="0" w:space="0" w:color="auto"/>
      <w:shd w:val="clear" w:color="auto" w:fill="auto"/>
    </w:rPr>
  </w:style>
  <w:style w:type="character" w:customStyle="1" w:styleId="cital0">
    <w:name w:val="c_ital"/>
    <w:qFormat/>
    <w:rsid w:val="00DB2E6B"/>
    <w:rPr>
      <w:i/>
      <w:bdr w:val="none" w:sz="0" w:space="0" w:color="auto"/>
      <w:shd w:val="clear" w:color="auto" w:fill="auto"/>
    </w:rPr>
  </w:style>
  <w:style w:type="character" w:customStyle="1" w:styleId="cnegtrack">
    <w:name w:val="c_negtrack"/>
    <w:rsid w:val="00DB2E6B"/>
    <w:rPr>
      <w:spacing w:val="-20"/>
      <w:bdr w:val="none" w:sz="0" w:space="0" w:color="auto"/>
      <w:shd w:val="clear" w:color="auto" w:fill="auto"/>
    </w:rPr>
  </w:style>
  <w:style w:type="character" w:customStyle="1" w:styleId="csubscript">
    <w:name w:val="c_subscript"/>
    <w:qFormat/>
    <w:rsid w:val="00DB2E6B"/>
    <w:rPr>
      <w:bdr w:val="none" w:sz="0" w:space="0" w:color="auto"/>
      <w:shd w:val="clear" w:color="auto" w:fill="auto"/>
      <w:vertAlign w:val="subscript"/>
    </w:rPr>
  </w:style>
  <w:style w:type="character" w:customStyle="1" w:styleId="csuperscript">
    <w:name w:val="c_superscript"/>
    <w:qFormat/>
    <w:rsid w:val="00DB2E6B"/>
    <w:rPr>
      <w:bdr w:val="none" w:sz="0" w:space="0" w:color="auto"/>
      <w:shd w:val="clear" w:color="auto" w:fill="auto"/>
      <w:vertAlign w:val="superscript"/>
    </w:rPr>
  </w:style>
  <w:style w:type="character" w:customStyle="1" w:styleId="csymstd">
    <w:name w:val="c_sym_std"/>
    <w:rsid w:val="00DB2E6B"/>
    <w:rPr>
      <w:rFonts w:ascii="Symbol Std" w:hAnsi="Symbol Std"/>
      <w:bdr w:val="none" w:sz="0" w:space="0" w:color="auto"/>
      <w:shd w:val="clear" w:color="auto" w:fill="auto"/>
    </w:rPr>
  </w:style>
  <w:style w:type="paragraph" w:customStyle="1" w:styleId="bodycaption">
    <w:name w:val="body_caption"/>
    <w:rsid w:val="00DB2E6B"/>
    <w:pPr>
      <w:widowControl w:val="0"/>
      <w:spacing w:after="360"/>
    </w:pPr>
    <w:rPr>
      <w:rFonts w:eastAsia="Times New Roman"/>
      <w:sz w:val="24"/>
    </w:rPr>
  </w:style>
  <w:style w:type="paragraph" w:customStyle="1" w:styleId="bodycredit">
    <w:name w:val="body_credit"/>
    <w:qFormat/>
    <w:rsid w:val="00DB2E6B"/>
    <w:pPr>
      <w:jc w:val="right"/>
    </w:pPr>
    <w:rPr>
      <w:rFonts w:eastAsia="Times New Roman"/>
      <w:i/>
      <w:sz w:val="18"/>
    </w:rPr>
  </w:style>
  <w:style w:type="paragraph" w:customStyle="1" w:styleId="editornote">
    <w:name w:val="editor note"/>
    <w:rsid w:val="00DB2E6B"/>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sz w:val="24"/>
    </w:rPr>
  </w:style>
  <w:style w:type="paragraph" w:customStyle="1" w:styleId="fbodykeep">
    <w:name w:val="f_body_keep"/>
    <w:rsid w:val="00DB2E6B"/>
    <w:pPr>
      <w:widowControl w:val="0"/>
      <w:spacing w:after="120"/>
    </w:pPr>
    <w:rPr>
      <w:rFonts w:eastAsia="Times New Roman"/>
      <w:sz w:val="24"/>
    </w:rPr>
  </w:style>
  <w:style w:type="paragraph" w:customStyle="1" w:styleId="fbody">
    <w:name w:val="f_body"/>
    <w:rsid w:val="00DB2E6B"/>
    <w:pPr>
      <w:widowControl w:val="0"/>
      <w:spacing w:after="120"/>
      <w:ind w:firstLine="432"/>
    </w:pPr>
    <w:rPr>
      <w:rFonts w:eastAsia="MS Mincho"/>
      <w:sz w:val="24"/>
    </w:rPr>
  </w:style>
  <w:style w:type="paragraph" w:customStyle="1" w:styleId="flabel">
    <w:name w:val="f_label"/>
    <w:rsid w:val="00DB2E6B"/>
    <w:pPr>
      <w:widowControl w:val="0"/>
      <w:spacing w:before="360" w:after="60"/>
    </w:pPr>
    <w:rPr>
      <w:rFonts w:eastAsia="Times New Roman"/>
      <w:b/>
      <w:sz w:val="24"/>
    </w:rPr>
  </w:style>
  <w:style w:type="paragraph" w:customStyle="1" w:styleId="h3">
    <w:name w:val="h3"/>
    <w:rsid w:val="00DB2E6B"/>
    <w:pPr>
      <w:widowControl w:val="0"/>
      <w:spacing w:before="60" w:after="60"/>
      <w:outlineLvl w:val="2"/>
    </w:pPr>
    <w:rPr>
      <w:rFonts w:ascii="Times New Roman" w:eastAsia="Times New Roman" w:hAnsi="Times New Roman"/>
      <w:b/>
      <w:sz w:val="24"/>
    </w:rPr>
  </w:style>
  <w:style w:type="paragraph" w:customStyle="1" w:styleId="fsub">
    <w:name w:val="f_sub"/>
    <w:qFormat/>
    <w:rsid w:val="00DB2E6B"/>
    <w:pPr>
      <w:spacing w:after="120"/>
      <w:ind w:left="360"/>
    </w:pPr>
    <w:rPr>
      <w:rFonts w:eastAsia="Times New Roman"/>
      <w:b/>
      <w:sz w:val="24"/>
    </w:rPr>
  </w:style>
  <w:style w:type="paragraph" w:customStyle="1" w:styleId="h2">
    <w:name w:val="h2"/>
    <w:rsid w:val="00DB2E6B"/>
    <w:pPr>
      <w:widowControl w:val="0"/>
      <w:spacing w:before="60" w:after="120"/>
      <w:outlineLvl w:val="1"/>
    </w:pPr>
    <w:rPr>
      <w:rFonts w:ascii="Verdana" w:eastAsia="Times New Roman" w:hAnsi="Verdana"/>
      <w:b/>
      <w:sz w:val="24"/>
    </w:rPr>
  </w:style>
  <w:style w:type="paragraph" w:customStyle="1" w:styleId="ftitle">
    <w:name w:val="f_title"/>
    <w:qFormat/>
    <w:rsid w:val="00DB2E6B"/>
    <w:pPr>
      <w:spacing w:after="120"/>
    </w:pPr>
    <w:rPr>
      <w:rFonts w:eastAsia="Times New Roman"/>
      <w:b/>
      <w:sz w:val="28"/>
    </w:rPr>
  </w:style>
  <w:style w:type="paragraph" w:customStyle="1" w:styleId="flistb1">
    <w:name w:val="f_list_b1"/>
    <w:rsid w:val="00DB2E6B"/>
    <w:pPr>
      <w:numPr>
        <w:numId w:val="11"/>
      </w:numPr>
      <w:spacing w:after="60"/>
    </w:pPr>
    <w:rPr>
      <w:rFonts w:eastAsia="Times New Roman"/>
      <w:sz w:val="24"/>
    </w:rPr>
  </w:style>
  <w:style w:type="paragraph" w:customStyle="1" w:styleId="h1">
    <w:name w:val="h1"/>
    <w:rsid w:val="00DB2E6B"/>
    <w:pPr>
      <w:widowControl w:val="0"/>
      <w:spacing w:before="360" w:after="120"/>
      <w:outlineLvl w:val="0"/>
    </w:pPr>
    <w:rPr>
      <w:rFonts w:ascii="Times New Roman" w:eastAsia="Times New Roman" w:hAnsi="Times New Roman"/>
      <w:b/>
      <w:sz w:val="32"/>
    </w:rPr>
  </w:style>
  <w:style w:type="paragraph" w:customStyle="1" w:styleId="name">
    <w:name w:val="name"/>
    <w:rsid w:val="00DB2E6B"/>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sz w:val="24"/>
    </w:rPr>
  </w:style>
  <w:style w:type="paragraph" w:customStyle="1" w:styleId="NOTE">
    <w:name w:val="NOTE"/>
    <w:rsid w:val="00DB2E6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rPr>
  </w:style>
  <w:style w:type="paragraph" w:customStyle="1" w:styleId="oactnum">
    <w:name w:val="o_act_num"/>
    <w:rsid w:val="00DB2E6B"/>
    <w:pPr>
      <w:widowControl w:val="0"/>
      <w:spacing w:line="360" w:lineRule="auto"/>
      <w:outlineLvl w:val="0"/>
    </w:pPr>
    <w:rPr>
      <w:rFonts w:ascii="Verdana" w:eastAsia="Times New Roman" w:hAnsi="Verdana"/>
      <w:sz w:val="28"/>
    </w:rPr>
  </w:style>
  <w:style w:type="paragraph" w:customStyle="1" w:styleId="oacttitle">
    <w:name w:val="o_act_title"/>
    <w:rsid w:val="00DB2E6B"/>
    <w:pPr>
      <w:widowControl w:val="0"/>
      <w:spacing w:line="360" w:lineRule="auto"/>
      <w:outlineLvl w:val="0"/>
    </w:pPr>
    <w:rPr>
      <w:rFonts w:ascii="Verdana" w:eastAsia="Times New Roman" w:hAnsi="Verdana"/>
      <w:b/>
      <w:sz w:val="36"/>
    </w:rPr>
  </w:style>
  <w:style w:type="paragraph" w:customStyle="1" w:styleId="ochnum">
    <w:name w:val="o_ch_num"/>
    <w:rsid w:val="00DB2E6B"/>
    <w:pPr>
      <w:widowControl w:val="0"/>
      <w:spacing w:before="60" w:after="120"/>
      <w:outlineLvl w:val="0"/>
    </w:pPr>
    <w:rPr>
      <w:rFonts w:ascii="Times New Roman" w:eastAsia="Times New Roman" w:hAnsi="Times New Roman"/>
      <w:sz w:val="36"/>
    </w:rPr>
  </w:style>
  <w:style w:type="paragraph" w:customStyle="1" w:styleId="ochtitle">
    <w:name w:val="o_ch_title"/>
    <w:rsid w:val="00DB2E6B"/>
    <w:pPr>
      <w:widowControl w:val="0"/>
      <w:spacing w:before="60" w:after="180"/>
      <w:outlineLvl w:val="0"/>
    </w:pPr>
    <w:rPr>
      <w:rFonts w:ascii="Times New Roman" w:eastAsia="Times New Roman" w:hAnsi="Times New Roman"/>
      <w:b/>
      <w:sz w:val="44"/>
    </w:rPr>
  </w:style>
  <w:style w:type="paragraph" w:customStyle="1" w:styleId="rule">
    <w:name w:val="rule"/>
    <w:qFormat/>
    <w:rsid w:val="00DB2E6B"/>
    <w:pPr>
      <w:tabs>
        <w:tab w:val="left" w:leader="underscore" w:pos="8640"/>
      </w:tabs>
      <w:spacing w:before="120"/>
    </w:pPr>
    <w:rPr>
      <w:rFonts w:ascii="Times New Roman" w:eastAsia="MS Mincho" w:hAnsi="Times New Roman"/>
      <w:sz w:val="24"/>
    </w:rPr>
  </w:style>
  <w:style w:type="paragraph" w:customStyle="1" w:styleId="ruleindent">
    <w:name w:val="rule_indent"/>
    <w:rsid w:val="00DB2E6B"/>
    <w:pPr>
      <w:tabs>
        <w:tab w:val="left" w:leader="underscore" w:pos="8640"/>
      </w:tabs>
      <w:spacing w:before="120"/>
      <w:ind w:left="936"/>
    </w:pPr>
    <w:rPr>
      <w:rFonts w:ascii="Times New Roman" w:eastAsia="MS Mincho" w:hAnsi="Times New Roman"/>
      <w:sz w:val="24"/>
    </w:rPr>
  </w:style>
  <w:style w:type="paragraph" w:customStyle="1" w:styleId="rulestep">
    <w:name w:val="rule_step"/>
    <w:qFormat/>
    <w:rsid w:val="00DB2E6B"/>
    <w:pPr>
      <w:tabs>
        <w:tab w:val="left" w:leader="underscore" w:pos="8640"/>
      </w:tabs>
      <w:spacing w:before="120"/>
      <w:ind w:left="1440"/>
    </w:pPr>
    <w:rPr>
      <w:rFonts w:ascii="Times New Roman" w:eastAsia="Times New Roman" w:hAnsi="Times New Roman"/>
      <w:sz w:val="24"/>
    </w:rPr>
  </w:style>
  <w:style w:type="paragraph" w:customStyle="1" w:styleId="bodyeqn">
    <w:name w:val="body_eqn"/>
    <w:qFormat/>
    <w:rsid w:val="00DB2E6B"/>
    <w:pPr>
      <w:widowControl w:val="0"/>
      <w:tabs>
        <w:tab w:val="right" w:pos="3960"/>
        <w:tab w:val="left" w:pos="4176"/>
        <w:tab w:val="left" w:pos="4464"/>
      </w:tabs>
      <w:spacing w:before="120" w:after="120"/>
    </w:pPr>
    <w:rPr>
      <w:rFonts w:ascii="Times New Roman" w:eastAsia="MS Mincho" w:hAnsi="Times New Roman"/>
      <w:sz w:val="24"/>
    </w:rPr>
  </w:style>
  <w:style w:type="paragraph" w:customStyle="1" w:styleId="listn2">
    <w:name w:val="list_n2"/>
    <w:qFormat/>
    <w:rsid w:val="00DB2E6B"/>
    <w:pPr>
      <w:spacing w:before="120"/>
      <w:ind w:left="360"/>
    </w:pPr>
    <w:rPr>
      <w:rFonts w:ascii="Times New Roman" w:eastAsia="Calibri" w:hAnsi="Times New Roman"/>
      <w:sz w:val="24"/>
    </w:rPr>
  </w:style>
  <w:style w:type="paragraph" w:customStyle="1" w:styleId="listn2restart">
    <w:name w:val="list_n2_restart"/>
    <w:qFormat/>
    <w:rsid w:val="00DB2E6B"/>
    <w:pPr>
      <w:spacing w:before="120"/>
      <w:ind w:left="360"/>
    </w:pPr>
    <w:rPr>
      <w:rFonts w:ascii="Times New Roman" w:eastAsia="Calibri" w:hAnsi="Times New Roman"/>
      <w:sz w:val="24"/>
    </w:rPr>
  </w:style>
  <w:style w:type="paragraph" w:customStyle="1" w:styleId="ruleshort">
    <w:name w:val="ruleshort"/>
    <w:qFormat/>
    <w:rsid w:val="00DB2E6B"/>
    <w:pPr>
      <w:tabs>
        <w:tab w:val="left" w:leader="underscore" w:pos="5040"/>
      </w:tabs>
      <w:spacing w:before="120"/>
    </w:pPr>
    <w:rPr>
      <w:rFonts w:ascii="Times New Roman" w:eastAsia="MS Mincho" w:hAnsi="Times New Roman"/>
      <w:sz w:val="24"/>
    </w:rPr>
  </w:style>
  <w:style w:type="character" w:customStyle="1" w:styleId="ch">
    <w:name w:val="c_h"/>
    <w:rsid w:val="00DB2E6B"/>
    <w:rPr>
      <w:b/>
      <w:bdr w:val="none" w:sz="0" w:space="0" w:color="auto"/>
      <w:shd w:val="clear" w:color="auto" w:fill="auto"/>
    </w:rPr>
  </w:style>
  <w:style w:type="paragraph" w:customStyle="1" w:styleId="fh1">
    <w:name w:val="f_h1"/>
    <w:rsid w:val="00DB2E6B"/>
    <w:pPr>
      <w:widowControl w:val="0"/>
      <w:spacing w:before="60" w:after="60"/>
    </w:pPr>
    <w:rPr>
      <w:rFonts w:eastAsia="Times New Roman"/>
      <w:b/>
      <w:sz w:val="28"/>
    </w:rPr>
  </w:style>
  <w:style w:type="paragraph" w:customStyle="1" w:styleId="fh2">
    <w:name w:val="f_h2"/>
    <w:rsid w:val="00DB2E6B"/>
    <w:pPr>
      <w:widowControl w:val="0"/>
      <w:spacing w:before="60" w:after="60"/>
      <w:ind w:left="360"/>
    </w:pPr>
    <w:rPr>
      <w:rFonts w:eastAsia="Times New Roman"/>
      <w:b/>
      <w:sz w:val="24"/>
    </w:rPr>
  </w:style>
  <w:style w:type="paragraph" w:customStyle="1" w:styleId="answer">
    <w:name w:val="answer"/>
    <w:qFormat/>
    <w:rsid w:val="00DB2E6B"/>
    <w:pPr>
      <w:spacing w:before="60" w:after="600"/>
      <w:ind w:left="1080"/>
    </w:pPr>
    <w:rPr>
      <w:rFonts w:eastAsia="Calibri"/>
      <w:sz w:val="24"/>
    </w:rPr>
  </w:style>
  <w:style w:type="paragraph" w:customStyle="1" w:styleId="listn1body">
    <w:name w:val="list_n1_body"/>
    <w:rsid w:val="00DB2E6B"/>
    <w:pPr>
      <w:widowControl w:val="0"/>
      <w:ind w:left="936" w:firstLine="432"/>
    </w:pPr>
    <w:rPr>
      <w:rFonts w:ascii="Times New Roman" w:eastAsia="Times New Roman" w:hAnsi="Times New Roman"/>
      <w:sz w:val="24"/>
    </w:rPr>
  </w:style>
  <w:style w:type="paragraph" w:customStyle="1" w:styleId="listn1bodykeep">
    <w:name w:val="list_n1_body_keep"/>
    <w:rsid w:val="00DB2E6B"/>
    <w:pPr>
      <w:widowControl w:val="0"/>
      <w:ind w:left="936"/>
    </w:pPr>
    <w:rPr>
      <w:rFonts w:ascii="Times New Roman" w:eastAsia="Times New Roman" w:hAnsi="Times New Roman"/>
      <w:sz w:val="24"/>
    </w:rPr>
  </w:style>
  <w:style w:type="paragraph" w:customStyle="1" w:styleId="tsubhead">
    <w:name w:val="t_subhead"/>
    <w:rsid w:val="00DB2E6B"/>
    <w:pPr>
      <w:widowControl w:val="0"/>
      <w:spacing w:before="60" w:after="60"/>
    </w:pPr>
    <w:rPr>
      <w:rFonts w:ascii="Times New Roman" w:eastAsia="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81394-4C6E-4D06-8D55-9731CD0C594A}">
  <ds:schemaRefs>
    <ds:schemaRef ds:uri="http://schemas.openxmlformats.org/officeDocument/2006/bibliography"/>
  </ds:schemaRefs>
</ds:datastoreItem>
</file>

<file path=customXml/itemProps2.xml><?xml version="1.0" encoding="utf-8"?>
<ds:datastoreItem xmlns:ds="http://schemas.openxmlformats.org/officeDocument/2006/customXml" ds:itemID="{D138AE81-EAA4-43E5-9B05-5DFB6B15A191}">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3.xml><?xml version="1.0" encoding="utf-8"?>
<ds:datastoreItem xmlns:ds="http://schemas.openxmlformats.org/officeDocument/2006/customXml" ds:itemID="{785AD64B-7717-4725-8323-281FF4339BEB}">
  <ds:schemaRefs>
    <ds:schemaRef ds:uri="http://schemas.microsoft.com/sharepoint/v3/contenttype/forms"/>
  </ds:schemaRefs>
</ds:datastoreItem>
</file>

<file path=customXml/itemProps4.xml><?xml version="1.0" encoding="utf-8"?>
<ds:datastoreItem xmlns:ds="http://schemas.openxmlformats.org/officeDocument/2006/customXml" ds:itemID="{B0F78D11-F0DE-441B-88BA-F96576FF9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361</TotalTime>
  <Pages>4</Pages>
  <Words>3180</Words>
  <Characters>18128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136</cp:revision>
  <cp:lastPrinted>2025-02-02T16:31:00Z</cp:lastPrinted>
  <dcterms:created xsi:type="dcterms:W3CDTF">2025-02-14T18:01:00Z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