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F95A" w14:textId="0EDB53EE" w:rsidR="00116BC1" w:rsidRDefault="00721774" w:rsidP="00B071D2">
      <w:pPr>
        <w:pStyle w:val="Heading1"/>
      </w:pPr>
      <w:r>
        <w:t>Business Name</w:t>
      </w:r>
    </w:p>
    <w:p w14:paraId="7FA5EFCC" w14:textId="77777777" w:rsidR="00460090" w:rsidRDefault="00541F62" w:rsidP="00460090">
      <w:pPr>
        <w:pStyle w:val="ListParagraph"/>
      </w:pPr>
      <w:r w:rsidRPr="00317DDD">
        <w:rPr>
          <w:noProof/>
          <w:color w:val="4A442A" w:themeColor="background2" w:themeShade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3F6E2" wp14:editId="08632814">
                <wp:simplePos x="0" y="0"/>
                <wp:positionH relativeFrom="column">
                  <wp:posOffset>0</wp:posOffset>
                </wp:positionH>
                <wp:positionV relativeFrom="page">
                  <wp:posOffset>1519555</wp:posOffset>
                </wp:positionV>
                <wp:extent cx="6315075" cy="0"/>
                <wp:effectExtent l="0" t="19050" r="28575" b="19050"/>
                <wp:wrapNone/>
                <wp:docPr id="4" name="Straight Connector 4" descr="Decorative border" title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3265A" id="Straight Connector 4" o:spid="_x0000_s1026" alt="Title: Decorative - Description: Decorative border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119.65pt" to="497.25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" strokecolor="#95b3d7 [1940]" strokeweight="3pt">
                <w10:wrap anchory="page"/>
              </v:line>
            </w:pict>
          </mc:Fallback>
        </mc:AlternateContent>
      </w:r>
    </w:p>
    <w:p w14:paraId="1BED59ED" w14:textId="77777777" w:rsidR="00A45ECC" w:rsidRDefault="00A45ECC" w:rsidP="00460090">
      <w:pPr>
        <w:pStyle w:val="ListParagraph"/>
      </w:pPr>
    </w:p>
    <w:p w14:paraId="7B9F9377" w14:textId="77777777" w:rsidR="00A45ECC" w:rsidRPr="00721774" w:rsidRDefault="00A45ECC" w:rsidP="00460090">
      <w:pPr>
        <w:pStyle w:val="ListParagraph"/>
      </w:pPr>
    </w:p>
    <w:p w14:paraId="33E9292D" w14:textId="77777777" w:rsidR="00460090" w:rsidRPr="00290175" w:rsidRDefault="00721774" w:rsidP="00541F62">
      <w:pPr>
        <w:pStyle w:val="body"/>
        <w:jc w:val="center"/>
      </w:pPr>
      <w:r w:rsidRPr="00290175">
        <w:t>&lt;</w:t>
      </w:r>
      <w:r w:rsidR="00290175">
        <w:t>Owner</w:t>
      </w:r>
      <w:r w:rsidRPr="00290175">
        <w:t>&gt;</w:t>
      </w:r>
    </w:p>
    <w:p w14:paraId="12DD8163" w14:textId="3D74206F" w:rsidR="00460090" w:rsidRPr="00290175" w:rsidRDefault="0032196F" w:rsidP="00541F62">
      <w:pPr>
        <w:pStyle w:val="body"/>
        <w:jc w:val="center"/>
      </w:pPr>
      <w:r>
        <w:t xml:space="preserve">School </w:t>
      </w:r>
      <w:r w:rsidR="00F70E7C" w:rsidRPr="00290175">
        <w:t>Address</w:t>
      </w:r>
      <w:r w:rsidR="00F70E7C" w:rsidRPr="00290175">
        <w:rPr>
          <w:spacing w:val="-10"/>
        </w:rPr>
        <w:t xml:space="preserve"> </w:t>
      </w:r>
      <w:r w:rsidR="00F70E7C" w:rsidRPr="00290175">
        <w:t>Line 1</w:t>
      </w:r>
    </w:p>
    <w:p w14:paraId="56B964DE" w14:textId="2C35B67A" w:rsidR="00460090" w:rsidRPr="00290175" w:rsidRDefault="0032196F" w:rsidP="00541F62">
      <w:pPr>
        <w:pStyle w:val="body"/>
        <w:jc w:val="center"/>
      </w:pPr>
      <w:r>
        <w:t xml:space="preserve">School </w:t>
      </w:r>
      <w:r w:rsidR="00F70E7C" w:rsidRPr="00290175">
        <w:t>Address</w:t>
      </w:r>
      <w:r w:rsidR="00F70E7C" w:rsidRPr="00290175">
        <w:rPr>
          <w:spacing w:val="-10"/>
        </w:rPr>
        <w:t xml:space="preserve"> </w:t>
      </w:r>
      <w:r w:rsidR="00F70E7C" w:rsidRPr="00290175">
        <w:t>Line 2</w:t>
      </w:r>
    </w:p>
    <w:p w14:paraId="215F7171" w14:textId="77777777" w:rsidR="00460090" w:rsidRPr="00290175" w:rsidRDefault="00F70E7C" w:rsidP="00541F62">
      <w:pPr>
        <w:pStyle w:val="body"/>
        <w:jc w:val="center"/>
      </w:pPr>
      <w:r w:rsidRPr="00290175">
        <w:rPr>
          <w:position w:val="1"/>
        </w:rPr>
        <w:t>City,</w:t>
      </w:r>
      <w:r w:rsidRPr="00290175">
        <w:rPr>
          <w:spacing w:val="-10"/>
          <w:position w:val="1"/>
        </w:rPr>
        <w:t xml:space="preserve"> </w:t>
      </w:r>
      <w:r w:rsidRPr="00290175">
        <w:rPr>
          <w:position w:val="1"/>
        </w:rPr>
        <w:t>S</w:t>
      </w:r>
      <w:r w:rsidR="00C51347">
        <w:rPr>
          <w:position w:val="1"/>
        </w:rPr>
        <w:t>tate</w:t>
      </w:r>
      <w:r w:rsidRPr="00290175">
        <w:rPr>
          <w:position w:val="1"/>
        </w:rPr>
        <w:t xml:space="preserve"> </w:t>
      </w:r>
      <w:r w:rsidR="00C51347">
        <w:rPr>
          <w:position w:val="1"/>
        </w:rPr>
        <w:t>Z</w:t>
      </w:r>
      <w:r w:rsidRPr="00290175">
        <w:rPr>
          <w:position w:val="1"/>
        </w:rPr>
        <w:t>ip code</w:t>
      </w:r>
    </w:p>
    <w:p w14:paraId="1956BD35" w14:textId="265E71C1" w:rsidR="00460090" w:rsidRPr="00290175" w:rsidRDefault="00460090" w:rsidP="00C61991">
      <w:pPr>
        <w:pStyle w:val="body"/>
        <w:jc w:val="center"/>
      </w:pPr>
    </w:p>
    <w:p w14:paraId="2FA54A95" w14:textId="77777777" w:rsidR="00460090" w:rsidRDefault="00460090" w:rsidP="00541F62">
      <w:pPr>
        <w:pStyle w:val="body"/>
        <w:jc w:val="center"/>
      </w:pPr>
    </w:p>
    <w:p w14:paraId="732B1609" w14:textId="77777777" w:rsidR="00F3463F" w:rsidRDefault="00F3463F" w:rsidP="00541F62">
      <w:pPr>
        <w:pStyle w:val="body"/>
        <w:jc w:val="center"/>
      </w:pPr>
    </w:p>
    <w:p w14:paraId="56F9444A" w14:textId="77777777" w:rsidR="00F3463F" w:rsidRDefault="00F3463F" w:rsidP="00541F62">
      <w:pPr>
        <w:pStyle w:val="body"/>
        <w:jc w:val="center"/>
      </w:pPr>
    </w:p>
    <w:p w14:paraId="33BDAFD0" w14:textId="77777777" w:rsidR="00F3463F" w:rsidRDefault="00F3463F" w:rsidP="00541F62">
      <w:pPr>
        <w:pStyle w:val="body"/>
        <w:jc w:val="center"/>
      </w:pPr>
    </w:p>
    <w:p w14:paraId="0F0E8BBE" w14:textId="77777777" w:rsidR="00F3463F" w:rsidRDefault="00F3463F" w:rsidP="00541F62">
      <w:pPr>
        <w:pStyle w:val="body"/>
        <w:jc w:val="center"/>
      </w:pPr>
    </w:p>
    <w:p w14:paraId="3C13AEF2" w14:textId="77777777" w:rsidR="00F3463F" w:rsidRDefault="00F3463F" w:rsidP="00541F62">
      <w:pPr>
        <w:pStyle w:val="body"/>
        <w:jc w:val="center"/>
      </w:pPr>
    </w:p>
    <w:p w14:paraId="5A2B5939" w14:textId="77777777" w:rsidR="00F3463F" w:rsidRDefault="00F3463F" w:rsidP="00541F62">
      <w:pPr>
        <w:pStyle w:val="body"/>
        <w:jc w:val="center"/>
      </w:pPr>
    </w:p>
    <w:p w14:paraId="4C0ABB58" w14:textId="77777777" w:rsidR="00F3463F" w:rsidRDefault="00F3463F" w:rsidP="00541F62">
      <w:pPr>
        <w:pStyle w:val="body"/>
        <w:jc w:val="center"/>
      </w:pPr>
    </w:p>
    <w:p w14:paraId="52C1FE6D" w14:textId="77777777" w:rsidR="00F3463F" w:rsidRDefault="00F3463F" w:rsidP="00541F62">
      <w:pPr>
        <w:pStyle w:val="body"/>
        <w:jc w:val="center"/>
      </w:pPr>
    </w:p>
    <w:p w14:paraId="774A852B" w14:textId="77777777" w:rsidR="00F3463F" w:rsidRDefault="00F3463F" w:rsidP="00541F62">
      <w:pPr>
        <w:pStyle w:val="body"/>
        <w:jc w:val="center"/>
      </w:pPr>
    </w:p>
    <w:p w14:paraId="00E3C035" w14:textId="77777777" w:rsidR="00F3463F" w:rsidRPr="00460090" w:rsidRDefault="00F3463F" w:rsidP="00541F62">
      <w:pPr>
        <w:pStyle w:val="body"/>
        <w:jc w:val="center"/>
      </w:pPr>
      <w:r>
        <w:t>Date</w:t>
      </w:r>
    </w:p>
    <w:p w14:paraId="3C514EDA" w14:textId="77777777" w:rsidR="00116BC1" w:rsidRDefault="00116BC1" w:rsidP="00465A03">
      <w:r>
        <w:br w:type="page"/>
      </w:r>
    </w:p>
    <w:p w14:paraId="164AD15F" w14:textId="77777777" w:rsidR="00460090" w:rsidRPr="005655A2" w:rsidRDefault="002D02E2" w:rsidP="00F94578">
      <w:pPr>
        <w:pStyle w:val="Heading1"/>
      </w:pPr>
      <w:r>
        <w:lastRenderedPageBreak/>
        <w:t xml:space="preserve">Table of </w:t>
      </w:r>
      <w:r w:rsidR="00116BC1">
        <w:t>Contents</w:t>
      </w:r>
    </w:p>
    <w:p w14:paraId="4F4EF616" w14:textId="77777777" w:rsidR="00460090" w:rsidRPr="005873C8" w:rsidRDefault="00F94578" w:rsidP="00290175">
      <w:pPr>
        <w:rPr>
          <w:color w:val="000000" w:themeColor="text1"/>
          <w:szCs w:val="24"/>
        </w:rPr>
      </w:pPr>
      <w:r w:rsidRPr="005873C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530ED" wp14:editId="6532CDA3">
                <wp:simplePos x="0" y="0"/>
                <wp:positionH relativeFrom="column">
                  <wp:posOffset>-19050</wp:posOffset>
                </wp:positionH>
                <wp:positionV relativeFrom="page">
                  <wp:posOffset>1304925</wp:posOffset>
                </wp:positionV>
                <wp:extent cx="6315075" cy="0"/>
                <wp:effectExtent l="0" t="0" r="28575" b="19050"/>
                <wp:wrapNone/>
                <wp:docPr id="5" name="Straight Connector 5" descr="Decorative border" title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A5B877" id="Straight Connector 5" o:spid="_x0000_s1026" alt="Title: Decorative - Description: Decorative border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5pt,102.75pt" to="495.7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" strokecolor="#95b3d7 [1940]" strokeweight="1.5pt">
                <w10:wrap anchory="page"/>
              </v:line>
            </w:pict>
          </mc:Fallback>
        </mc:AlternateContent>
      </w:r>
    </w:p>
    <w:p w14:paraId="23439C43" w14:textId="19C11EA3" w:rsidR="00F94578" w:rsidRPr="00AD6ECB" w:rsidRDefault="008B096A" w:rsidP="00B756B2">
      <w:pPr>
        <w:pStyle w:val="toc1"/>
        <w:rPr>
          <w:color w:val="auto"/>
        </w:rPr>
      </w:pPr>
      <w:r w:rsidRPr="00AD6ECB">
        <w:rPr>
          <w:color w:val="auto"/>
        </w:rPr>
        <w:t xml:space="preserve">I. </w:t>
      </w:r>
      <w:r w:rsidR="00F70E7C" w:rsidRPr="00AD6ECB">
        <w:rPr>
          <w:color w:val="auto"/>
        </w:rPr>
        <w:t>Executive Summary</w:t>
      </w:r>
      <w:r w:rsidR="00F70E7C" w:rsidRPr="00AD6ECB">
        <w:rPr>
          <w:color w:val="auto"/>
          <w:spacing w:val="-40"/>
        </w:rPr>
        <w:t xml:space="preserve"> </w:t>
      </w:r>
      <w:r w:rsidR="00F94578" w:rsidRPr="00AD6ECB">
        <w:rPr>
          <w:color w:val="auto"/>
        </w:rPr>
        <w:tab/>
      </w:r>
    </w:p>
    <w:p w14:paraId="73CE69E3" w14:textId="62412FBB" w:rsidR="00460090" w:rsidRPr="00AD6ECB" w:rsidRDefault="008B096A" w:rsidP="00B756B2">
      <w:pPr>
        <w:pStyle w:val="toc1"/>
        <w:rPr>
          <w:color w:val="auto"/>
        </w:rPr>
      </w:pPr>
      <w:r w:rsidRPr="00AD6ECB">
        <w:rPr>
          <w:color w:val="auto"/>
        </w:rPr>
        <w:t xml:space="preserve">II. </w:t>
      </w:r>
      <w:r w:rsidR="00F70E7C" w:rsidRPr="00AD6ECB">
        <w:rPr>
          <w:color w:val="auto"/>
        </w:rPr>
        <w:t>Business Description</w:t>
      </w:r>
      <w:r w:rsidR="00F70E7C" w:rsidRPr="00AD6ECB">
        <w:rPr>
          <w:color w:val="auto"/>
          <w:spacing w:val="-4"/>
        </w:rPr>
        <w:t xml:space="preserve"> </w:t>
      </w:r>
      <w:r w:rsidR="00F94578" w:rsidRPr="00AD6ECB">
        <w:rPr>
          <w:color w:val="auto"/>
        </w:rPr>
        <w:tab/>
      </w:r>
    </w:p>
    <w:p w14:paraId="50C12878" w14:textId="5FB98668" w:rsidR="00012DB8" w:rsidRPr="00AD6ECB" w:rsidRDefault="008B096A" w:rsidP="00780F99">
      <w:pPr>
        <w:pStyle w:val="toc2"/>
        <w:rPr>
          <w:color w:val="auto"/>
        </w:rPr>
      </w:pPr>
      <w:r w:rsidRPr="00AD6ECB">
        <w:rPr>
          <w:color w:val="auto"/>
        </w:rPr>
        <w:t xml:space="preserve">A. </w:t>
      </w:r>
      <w:r w:rsidR="00041174" w:rsidRPr="00AD6ECB">
        <w:rPr>
          <w:color w:val="auto"/>
        </w:rPr>
        <w:t xml:space="preserve">Goals </w:t>
      </w:r>
      <w:r w:rsidR="00041174" w:rsidRPr="00AD6ECB">
        <w:rPr>
          <w:color w:val="auto"/>
        </w:rPr>
        <w:tab/>
      </w:r>
      <w:r w:rsidR="00041174" w:rsidRPr="00AD6ECB">
        <w:rPr>
          <w:color w:val="auto"/>
        </w:rPr>
        <w:tab/>
      </w:r>
    </w:p>
    <w:p w14:paraId="61A14BDD" w14:textId="77777777" w:rsidR="00092FD7" w:rsidRPr="00AD6ECB" w:rsidRDefault="008B096A" w:rsidP="00780F99">
      <w:pPr>
        <w:pStyle w:val="toc2"/>
        <w:rPr>
          <w:color w:val="auto"/>
        </w:rPr>
      </w:pPr>
      <w:r w:rsidRPr="00AD6ECB">
        <w:rPr>
          <w:color w:val="auto"/>
        </w:rPr>
        <w:t xml:space="preserve">B. </w:t>
      </w:r>
      <w:r w:rsidR="00092FD7" w:rsidRPr="00AD6ECB">
        <w:rPr>
          <w:color w:val="auto"/>
        </w:rPr>
        <w:t>Purpose Statement</w:t>
      </w:r>
      <w:r w:rsidR="00092FD7" w:rsidRPr="00AD6ECB">
        <w:rPr>
          <w:color w:val="auto"/>
        </w:rPr>
        <w:tab/>
      </w:r>
    </w:p>
    <w:p w14:paraId="1D3A58F1" w14:textId="5D4E6B61" w:rsidR="00012DB8" w:rsidRPr="00AD6ECB" w:rsidRDefault="00092FD7" w:rsidP="00780F99">
      <w:pPr>
        <w:pStyle w:val="toc2"/>
        <w:rPr>
          <w:color w:val="auto"/>
        </w:rPr>
      </w:pPr>
      <w:r w:rsidRPr="00AD6ECB">
        <w:rPr>
          <w:color w:val="auto"/>
        </w:rPr>
        <w:t xml:space="preserve">C. </w:t>
      </w:r>
      <w:r w:rsidR="00041174" w:rsidRPr="00AD6ECB">
        <w:rPr>
          <w:color w:val="auto"/>
        </w:rPr>
        <w:t xml:space="preserve">Vision Statement </w:t>
      </w:r>
      <w:r w:rsidR="00041174" w:rsidRPr="00AD6ECB">
        <w:rPr>
          <w:color w:val="auto"/>
        </w:rPr>
        <w:tab/>
      </w:r>
    </w:p>
    <w:p w14:paraId="6272C4C1" w14:textId="2F2614D2" w:rsidR="00012DB8" w:rsidRPr="00AD6ECB" w:rsidRDefault="00092FD7" w:rsidP="00780F99">
      <w:pPr>
        <w:pStyle w:val="toc2"/>
        <w:rPr>
          <w:color w:val="auto"/>
        </w:rPr>
      </w:pPr>
      <w:r w:rsidRPr="00AD6ECB">
        <w:rPr>
          <w:color w:val="auto"/>
        </w:rPr>
        <w:t>D</w:t>
      </w:r>
      <w:r w:rsidR="008B096A" w:rsidRPr="00AD6ECB">
        <w:rPr>
          <w:color w:val="auto"/>
        </w:rPr>
        <w:t xml:space="preserve">. </w:t>
      </w:r>
      <w:r w:rsidR="00041174" w:rsidRPr="00AD6ECB">
        <w:rPr>
          <w:color w:val="auto"/>
        </w:rPr>
        <w:t xml:space="preserve">Mission Statement </w:t>
      </w:r>
      <w:r w:rsidR="00041174" w:rsidRPr="00AD6ECB">
        <w:rPr>
          <w:color w:val="auto"/>
        </w:rPr>
        <w:tab/>
      </w:r>
    </w:p>
    <w:p w14:paraId="67F30A96" w14:textId="62F9771B" w:rsidR="004234B1" w:rsidRPr="00AD6ECB" w:rsidRDefault="00092FD7" w:rsidP="00780F99">
      <w:pPr>
        <w:pStyle w:val="toc2"/>
        <w:rPr>
          <w:color w:val="auto"/>
        </w:rPr>
      </w:pPr>
      <w:r w:rsidRPr="00AD6ECB">
        <w:rPr>
          <w:color w:val="auto"/>
        </w:rPr>
        <w:t>E</w:t>
      </w:r>
      <w:r w:rsidR="008B096A" w:rsidRPr="00AD6ECB">
        <w:rPr>
          <w:color w:val="auto"/>
        </w:rPr>
        <w:t xml:space="preserve">. </w:t>
      </w:r>
      <w:r w:rsidR="00041174" w:rsidRPr="00AD6ECB">
        <w:rPr>
          <w:color w:val="auto"/>
        </w:rPr>
        <w:t xml:space="preserve">Business Overview </w:t>
      </w:r>
      <w:r w:rsidR="00041174" w:rsidRPr="00AD6ECB">
        <w:rPr>
          <w:color w:val="auto"/>
        </w:rPr>
        <w:tab/>
      </w:r>
    </w:p>
    <w:p w14:paraId="71E9FA99" w14:textId="175B3734" w:rsidR="00F31F2D" w:rsidRPr="00AD6ECB" w:rsidRDefault="00092FD7" w:rsidP="00780F99">
      <w:pPr>
        <w:pStyle w:val="toc2"/>
        <w:rPr>
          <w:color w:val="auto"/>
        </w:rPr>
      </w:pPr>
      <w:r w:rsidRPr="00AD6ECB">
        <w:rPr>
          <w:color w:val="auto"/>
        </w:rPr>
        <w:t>F</w:t>
      </w:r>
      <w:r w:rsidR="008B096A" w:rsidRPr="00AD6ECB">
        <w:rPr>
          <w:color w:val="auto"/>
        </w:rPr>
        <w:t xml:space="preserve">. </w:t>
      </w:r>
      <w:r w:rsidR="0092746C" w:rsidRPr="00AD6ECB">
        <w:rPr>
          <w:color w:val="auto"/>
        </w:rPr>
        <w:t>Products</w:t>
      </w:r>
      <w:r w:rsidR="00041174" w:rsidRPr="00AD6ECB">
        <w:rPr>
          <w:color w:val="auto"/>
        </w:rPr>
        <w:tab/>
      </w:r>
    </w:p>
    <w:p w14:paraId="383FC52E" w14:textId="21618B0D" w:rsidR="00F31F2D" w:rsidRPr="00AD6ECB" w:rsidRDefault="00092FD7" w:rsidP="00780F99">
      <w:pPr>
        <w:pStyle w:val="toc2"/>
        <w:rPr>
          <w:color w:val="auto"/>
        </w:rPr>
      </w:pPr>
      <w:r w:rsidRPr="00AD6ECB">
        <w:rPr>
          <w:color w:val="auto"/>
        </w:rPr>
        <w:t>G</w:t>
      </w:r>
      <w:r w:rsidR="008B096A" w:rsidRPr="00AD6ECB">
        <w:rPr>
          <w:color w:val="auto"/>
        </w:rPr>
        <w:t xml:space="preserve">. </w:t>
      </w:r>
      <w:r w:rsidR="001A1D06" w:rsidRPr="00AD6ECB">
        <w:rPr>
          <w:color w:val="auto"/>
        </w:rPr>
        <w:t>Business L</w:t>
      </w:r>
      <w:r w:rsidR="00041174" w:rsidRPr="00AD6ECB">
        <w:rPr>
          <w:color w:val="auto"/>
        </w:rPr>
        <w:t xml:space="preserve">ocation </w:t>
      </w:r>
      <w:r w:rsidR="00041174" w:rsidRPr="00AD6ECB">
        <w:rPr>
          <w:color w:val="auto"/>
        </w:rPr>
        <w:tab/>
      </w:r>
    </w:p>
    <w:p w14:paraId="017C4A75" w14:textId="1EB9FA4B" w:rsidR="00460090" w:rsidRPr="00AD6ECB" w:rsidRDefault="001959F1" w:rsidP="00B756B2">
      <w:pPr>
        <w:pStyle w:val="toc1"/>
        <w:rPr>
          <w:color w:val="auto"/>
        </w:rPr>
      </w:pPr>
      <w:r w:rsidRPr="00AD6ECB">
        <w:rPr>
          <w:color w:val="auto"/>
        </w:rPr>
        <w:t xml:space="preserve">III. </w:t>
      </w:r>
      <w:r w:rsidR="00F70E7C" w:rsidRPr="00AD6ECB">
        <w:rPr>
          <w:color w:val="auto"/>
        </w:rPr>
        <w:t>Market</w:t>
      </w:r>
      <w:r w:rsidR="001670D2" w:rsidRPr="00AD6ECB">
        <w:rPr>
          <w:color w:val="auto"/>
        </w:rPr>
        <w:t>ing Plan</w:t>
      </w:r>
      <w:r w:rsidR="00F94578" w:rsidRPr="00AD6ECB">
        <w:rPr>
          <w:color w:val="auto"/>
        </w:rPr>
        <w:tab/>
      </w:r>
    </w:p>
    <w:p w14:paraId="39E2C441" w14:textId="5FC3C185" w:rsidR="001670D2" w:rsidRPr="00AD6ECB" w:rsidRDefault="001670D2" w:rsidP="002016D6">
      <w:pPr>
        <w:pStyle w:val="toc2"/>
        <w:numPr>
          <w:ilvl w:val="0"/>
          <w:numId w:val="10"/>
        </w:numPr>
        <w:rPr>
          <w:color w:val="auto"/>
        </w:rPr>
      </w:pPr>
      <w:r w:rsidRPr="00AD6ECB">
        <w:rPr>
          <w:color w:val="auto"/>
        </w:rPr>
        <w:t>Market Evaluation</w:t>
      </w:r>
    </w:p>
    <w:p w14:paraId="18412EB1" w14:textId="7224CDAB" w:rsidR="00460090" w:rsidRPr="00AD6ECB" w:rsidRDefault="00A0464B" w:rsidP="002016D6">
      <w:pPr>
        <w:pStyle w:val="toc2"/>
        <w:numPr>
          <w:ilvl w:val="1"/>
          <w:numId w:val="10"/>
        </w:numPr>
        <w:rPr>
          <w:color w:val="auto"/>
        </w:rPr>
      </w:pPr>
      <w:r w:rsidRPr="00AD6ECB">
        <w:rPr>
          <w:color w:val="auto"/>
        </w:rPr>
        <w:t xml:space="preserve">Industry </w:t>
      </w:r>
      <w:r w:rsidR="00870B79" w:rsidRPr="00AD6ECB">
        <w:rPr>
          <w:color w:val="auto"/>
        </w:rPr>
        <w:t xml:space="preserve">Conditions </w:t>
      </w:r>
      <w:r w:rsidR="00870B79" w:rsidRPr="00AD6ECB">
        <w:rPr>
          <w:color w:val="auto"/>
        </w:rPr>
        <w:tab/>
      </w:r>
    </w:p>
    <w:p w14:paraId="09F302DF" w14:textId="77777777" w:rsidR="004234B1" w:rsidRPr="00AD6ECB" w:rsidRDefault="00E76E1D" w:rsidP="002016D6">
      <w:pPr>
        <w:pStyle w:val="toc2"/>
        <w:numPr>
          <w:ilvl w:val="1"/>
          <w:numId w:val="10"/>
        </w:numPr>
        <w:rPr>
          <w:color w:val="auto"/>
        </w:rPr>
      </w:pPr>
      <w:r w:rsidRPr="00AD6ECB">
        <w:rPr>
          <w:color w:val="auto"/>
        </w:rPr>
        <w:t xml:space="preserve">Target Market </w:t>
      </w:r>
      <w:r w:rsidRPr="00AD6ECB">
        <w:rPr>
          <w:color w:val="auto"/>
        </w:rPr>
        <w:tab/>
      </w:r>
    </w:p>
    <w:p w14:paraId="55EAFE19" w14:textId="3C971E99" w:rsidR="002A03E8" w:rsidRPr="00AD6ECB" w:rsidRDefault="00572354" w:rsidP="002016D6">
      <w:pPr>
        <w:pStyle w:val="toc2"/>
        <w:numPr>
          <w:ilvl w:val="1"/>
          <w:numId w:val="10"/>
        </w:numPr>
        <w:rPr>
          <w:color w:val="auto"/>
        </w:rPr>
      </w:pPr>
      <w:r w:rsidRPr="00AD6ECB">
        <w:rPr>
          <w:color w:val="auto"/>
        </w:rPr>
        <w:t xml:space="preserve">Competition </w:t>
      </w:r>
      <w:r w:rsidRPr="00AD6ECB">
        <w:rPr>
          <w:color w:val="auto"/>
        </w:rPr>
        <w:tab/>
      </w:r>
    </w:p>
    <w:p w14:paraId="3322F121" w14:textId="4D644F0B" w:rsidR="002A03E8" w:rsidRPr="00AD6ECB" w:rsidRDefault="001670D2" w:rsidP="002A03E8">
      <w:pPr>
        <w:pStyle w:val="toc2"/>
        <w:rPr>
          <w:color w:val="auto"/>
        </w:rPr>
      </w:pPr>
      <w:r w:rsidRPr="00AD6ECB">
        <w:rPr>
          <w:color w:val="auto"/>
        </w:rPr>
        <w:t>B. Marketing Strategies</w:t>
      </w:r>
      <w:r w:rsidRPr="00AD6ECB">
        <w:rPr>
          <w:color w:val="auto"/>
        </w:rPr>
        <w:tab/>
      </w:r>
    </w:p>
    <w:p w14:paraId="089E9889" w14:textId="1C39317D" w:rsidR="001670D2" w:rsidRPr="00AD6ECB" w:rsidRDefault="00EF0707" w:rsidP="001670D2">
      <w:pPr>
        <w:pStyle w:val="toc2"/>
        <w:rPr>
          <w:color w:val="auto"/>
        </w:rPr>
      </w:pPr>
      <w:r w:rsidRPr="00AD6ECB">
        <w:rPr>
          <w:color w:val="auto"/>
        </w:rPr>
        <w:tab/>
      </w:r>
      <w:r w:rsidR="001670D2" w:rsidRPr="00AD6ECB">
        <w:rPr>
          <w:color w:val="auto"/>
        </w:rPr>
        <w:t>1</w:t>
      </w:r>
      <w:r w:rsidRPr="00AD6ECB">
        <w:rPr>
          <w:color w:val="auto"/>
        </w:rPr>
        <w:t xml:space="preserve">. </w:t>
      </w:r>
      <w:r w:rsidR="001670D2" w:rsidRPr="00AD6ECB">
        <w:rPr>
          <w:color w:val="auto"/>
        </w:rPr>
        <w:t>Product Strategies</w:t>
      </w:r>
      <w:r w:rsidR="001670D2" w:rsidRPr="00AD6ECB">
        <w:rPr>
          <w:color w:val="auto"/>
        </w:rPr>
        <w:tab/>
      </w:r>
    </w:p>
    <w:p w14:paraId="01686F85" w14:textId="073A1D0D" w:rsidR="001670D2" w:rsidRPr="00AD6ECB" w:rsidRDefault="001670D2" w:rsidP="001670D2">
      <w:pPr>
        <w:pStyle w:val="toc2"/>
        <w:ind w:left="1440"/>
        <w:rPr>
          <w:color w:val="auto"/>
        </w:rPr>
      </w:pPr>
      <w:r w:rsidRPr="00AD6ECB">
        <w:rPr>
          <w:color w:val="auto"/>
        </w:rPr>
        <w:tab/>
        <w:t>a. Features and Benefits</w:t>
      </w:r>
      <w:r w:rsidRPr="00AD6ECB">
        <w:rPr>
          <w:color w:val="auto"/>
        </w:rPr>
        <w:tab/>
      </w:r>
    </w:p>
    <w:p w14:paraId="557A63DC" w14:textId="2978AE13" w:rsidR="001670D2" w:rsidRPr="00AD6ECB" w:rsidRDefault="001670D2" w:rsidP="001670D2">
      <w:pPr>
        <w:pStyle w:val="toc2"/>
        <w:ind w:left="1440"/>
        <w:rPr>
          <w:color w:val="auto"/>
        </w:rPr>
      </w:pPr>
      <w:r w:rsidRPr="00AD6ECB">
        <w:rPr>
          <w:color w:val="auto"/>
        </w:rPr>
        <w:tab/>
        <w:t>b. Branding</w:t>
      </w:r>
      <w:r w:rsidRPr="00AD6ECB">
        <w:rPr>
          <w:color w:val="auto"/>
        </w:rPr>
        <w:tab/>
      </w:r>
    </w:p>
    <w:p w14:paraId="51F6D0EA" w14:textId="5C0F3A53" w:rsidR="001670D2" w:rsidRPr="00AD6ECB" w:rsidRDefault="001670D2" w:rsidP="001670D2">
      <w:pPr>
        <w:pStyle w:val="toc2"/>
        <w:ind w:left="1440"/>
        <w:rPr>
          <w:color w:val="auto"/>
        </w:rPr>
      </w:pPr>
      <w:r w:rsidRPr="00AD6ECB">
        <w:rPr>
          <w:color w:val="auto"/>
        </w:rPr>
        <w:tab/>
        <w:t>c. Packaging</w:t>
      </w:r>
      <w:r w:rsidRPr="00AD6ECB">
        <w:rPr>
          <w:color w:val="auto"/>
        </w:rPr>
        <w:tab/>
      </w:r>
    </w:p>
    <w:p w14:paraId="7003982D" w14:textId="20EE4E63" w:rsidR="001670D2" w:rsidRPr="00AD6ECB" w:rsidRDefault="001670D2" w:rsidP="001670D2">
      <w:pPr>
        <w:pStyle w:val="toc2"/>
        <w:rPr>
          <w:color w:val="auto"/>
        </w:rPr>
      </w:pPr>
      <w:r w:rsidRPr="00AD6ECB">
        <w:rPr>
          <w:color w:val="auto"/>
        </w:rPr>
        <w:tab/>
        <w:t>2. Pricing Strategies</w:t>
      </w:r>
      <w:r w:rsidRPr="00AD6ECB">
        <w:rPr>
          <w:color w:val="auto"/>
        </w:rPr>
        <w:tab/>
      </w:r>
    </w:p>
    <w:p w14:paraId="059DB99F" w14:textId="585D889B" w:rsidR="001670D2" w:rsidRPr="00AD6ECB" w:rsidRDefault="001670D2" w:rsidP="001670D2">
      <w:pPr>
        <w:pStyle w:val="toc2"/>
        <w:ind w:left="1440"/>
        <w:rPr>
          <w:color w:val="auto"/>
        </w:rPr>
      </w:pPr>
      <w:r w:rsidRPr="00AD6ECB">
        <w:rPr>
          <w:color w:val="auto"/>
        </w:rPr>
        <w:tab/>
        <w:t>a. Pricing Structure</w:t>
      </w:r>
      <w:r w:rsidRPr="00AD6ECB">
        <w:rPr>
          <w:color w:val="auto"/>
        </w:rPr>
        <w:tab/>
      </w:r>
    </w:p>
    <w:p w14:paraId="5DAA9C8C" w14:textId="7CBB577D" w:rsidR="001670D2" w:rsidRPr="00AD6ECB" w:rsidRDefault="001670D2" w:rsidP="001670D2">
      <w:pPr>
        <w:pStyle w:val="toc2"/>
        <w:ind w:left="1440"/>
        <w:rPr>
          <w:color w:val="auto"/>
        </w:rPr>
      </w:pPr>
      <w:r w:rsidRPr="00AD6ECB">
        <w:rPr>
          <w:color w:val="auto"/>
        </w:rPr>
        <w:tab/>
        <w:t>b. Pricing Techniques</w:t>
      </w:r>
      <w:r w:rsidRPr="00AD6ECB">
        <w:rPr>
          <w:color w:val="auto"/>
        </w:rPr>
        <w:tab/>
      </w:r>
    </w:p>
    <w:p w14:paraId="2664C607" w14:textId="2C255E37" w:rsidR="001670D2" w:rsidRPr="00AD6ECB" w:rsidRDefault="001670D2" w:rsidP="001670D2">
      <w:pPr>
        <w:pStyle w:val="toc2"/>
        <w:rPr>
          <w:color w:val="auto"/>
        </w:rPr>
      </w:pPr>
      <w:r w:rsidRPr="00AD6ECB">
        <w:rPr>
          <w:color w:val="auto"/>
        </w:rPr>
        <w:tab/>
        <w:t>3. Place Strategies</w:t>
      </w:r>
      <w:r w:rsidRPr="00AD6ECB">
        <w:rPr>
          <w:color w:val="auto"/>
        </w:rPr>
        <w:tab/>
      </w:r>
    </w:p>
    <w:p w14:paraId="30BD040E" w14:textId="2FD2D1D3" w:rsidR="001670D2" w:rsidRPr="00AD6ECB" w:rsidRDefault="001670D2" w:rsidP="001670D2">
      <w:pPr>
        <w:pStyle w:val="toc2"/>
        <w:ind w:left="1440"/>
        <w:rPr>
          <w:color w:val="auto"/>
        </w:rPr>
      </w:pPr>
      <w:r w:rsidRPr="00AD6ECB">
        <w:rPr>
          <w:color w:val="auto"/>
        </w:rPr>
        <w:tab/>
        <w:t>a. Supply Chain</w:t>
      </w:r>
      <w:r w:rsidRPr="00AD6ECB">
        <w:rPr>
          <w:color w:val="auto"/>
        </w:rPr>
        <w:tab/>
      </w:r>
    </w:p>
    <w:p w14:paraId="1AFE0E49" w14:textId="454D5C89" w:rsidR="001670D2" w:rsidRPr="00AD6ECB" w:rsidRDefault="001670D2" w:rsidP="001670D2">
      <w:pPr>
        <w:pStyle w:val="toc2"/>
        <w:ind w:left="1440"/>
        <w:rPr>
          <w:color w:val="auto"/>
        </w:rPr>
      </w:pPr>
      <w:r w:rsidRPr="00AD6ECB">
        <w:rPr>
          <w:color w:val="auto"/>
        </w:rPr>
        <w:tab/>
        <w:t>b. Inventory Management</w:t>
      </w:r>
      <w:r w:rsidRPr="00AD6ECB">
        <w:rPr>
          <w:color w:val="auto"/>
        </w:rPr>
        <w:tab/>
      </w:r>
    </w:p>
    <w:p w14:paraId="5444695D" w14:textId="77777777" w:rsidR="001670D2" w:rsidRPr="00AD6ECB" w:rsidRDefault="001670D2" w:rsidP="001670D2">
      <w:pPr>
        <w:pStyle w:val="toc2"/>
        <w:rPr>
          <w:color w:val="auto"/>
        </w:rPr>
      </w:pPr>
      <w:r w:rsidRPr="00AD6ECB">
        <w:rPr>
          <w:color w:val="auto"/>
        </w:rPr>
        <w:tab/>
        <w:t>4. Promotion Strategies</w:t>
      </w:r>
      <w:r w:rsidRPr="00AD6ECB">
        <w:rPr>
          <w:color w:val="auto"/>
        </w:rPr>
        <w:tab/>
      </w:r>
    </w:p>
    <w:p w14:paraId="2AB45F87" w14:textId="1B9E2B93" w:rsidR="001670D2" w:rsidRPr="00AD6ECB" w:rsidRDefault="001670D2" w:rsidP="001670D2">
      <w:pPr>
        <w:pStyle w:val="toc2"/>
        <w:ind w:left="1440"/>
        <w:rPr>
          <w:color w:val="auto"/>
        </w:rPr>
      </w:pPr>
      <w:r w:rsidRPr="00AD6ECB">
        <w:rPr>
          <w:color w:val="auto"/>
        </w:rPr>
        <w:tab/>
        <w:t>a. Promotional Mix</w:t>
      </w:r>
      <w:r w:rsidRPr="00AD6ECB">
        <w:rPr>
          <w:color w:val="auto"/>
        </w:rPr>
        <w:tab/>
      </w:r>
    </w:p>
    <w:p w14:paraId="1B1D7923" w14:textId="012B49B0" w:rsidR="001670D2" w:rsidRPr="00AD6ECB" w:rsidRDefault="001670D2" w:rsidP="001670D2">
      <w:pPr>
        <w:pStyle w:val="toc2"/>
        <w:ind w:left="1440"/>
        <w:rPr>
          <w:color w:val="auto"/>
        </w:rPr>
      </w:pPr>
      <w:r w:rsidRPr="00AD6ECB">
        <w:rPr>
          <w:color w:val="auto"/>
        </w:rPr>
        <w:tab/>
        <w:t>b. Action Plan</w:t>
      </w:r>
      <w:r w:rsidRPr="00AD6ECB">
        <w:rPr>
          <w:color w:val="auto"/>
        </w:rPr>
        <w:tab/>
      </w:r>
    </w:p>
    <w:p w14:paraId="0D0FA6B1" w14:textId="0E88245A" w:rsidR="001670D2" w:rsidRPr="00AD6ECB" w:rsidRDefault="001670D2" w:rsidP="001670D2">
      <w:pPr>
        <w:pStyle w:val="toc2"/>
        <w:ind w:left="1800" w:hanging="360"/>
        <w:rPr>
          <w:color w:val="auto"/>
        </w:rPr>
      </w:pPr>
      <w:r w:rsidRPr="00AD6ECB">
        <w:rPr>
          <w:color w:val="auto"/>
        </w:rPr>
        <w:tab/>
        <w:t>i. Budget</w:t>
      </w:r>
      <w:r w:rsidRPr="00AD6ECB">
        <w:rPr>
          <w:color w:val="auto"/>
        </w:rPr>
        <w:tab/>
      </w:r>
    </w:p>
    <w:p w14:paraId="0E7955BD" w14:textId="4B1E0237" w:rsidR="001670D2" w:rsidRPr="00AD6ECB" w:rsidRDefault="001670D2" w:rsidP="001670D2">
      <w:pPr>
        <w:pStyle w:val="toc2"/>
        <w:ind w:left="1800" w:hanging="360"/>
        <w:rPr>
          <w:color w:val="auto"/>
        </w:rPr>
      </w:pPr>
      <w:r w:rsidRPr="00AD6ECB">
        <w:rPr>
          <w:color w:val="auto"/>
        </w:rPr>
        <w:tab/>
        <w:t>ii. Timeline</w:t>
      </w:r>
      <w:r w:rsidRPr="00AD6ECB">
        <w:rPr>
          <w:color w:val="auto"/>
        </w:rPr>
        <w:tab/>
      </w:r>
    </w:p>
    <w:p w14:paraId="3D0314C1" w14:textId="3930B309" w:rsidR="001670D2" w:rsidRPr="00AD6ECB" w:rsidRDefault="001670D2" w:rsidP="001670D2">
      <w:pPr>
        <w:pStyle w:val="toc2"/>
        <w:ind w:left="1800" w:hanging="360"/>
        <w:rPr>
          <w:color w:val="auto"/>
        </w:rPr>
      </w:pPr>
      <w:r w:rsidRPr="00AD6ECB">
        <w:rPr>
          <w:color w:val="auto"/>
        </w:rPr>
        <w:tab/>
        <w:t>iii. Metrics</w:t>
      </w:r>
      <w:r w:rsidRPr="00AD6ECB">
        <w:rPr>
          <w:color w:val="auto"/>
        </w:rPr>
        <w:tab/>
      </w:r>
    </w:p>
    <w:p w14:paraId="4BB3853C" w14:textId="4F121C20" w:rsidR="001670D2" w:rsidRPr="00AD6ECB" w:rsidRDefault="001670D2" w:rsidP="00B756B2">
      <w:pPr>
        <w:pStyle w:val="toc1"/>
        <w:rPr>
          <w:color w:val="auto"/>
        </w:rPr>
      </w:pPr>
      <w:r w:rsidRPr="00AD6ECB">
        <w:rPr>
          <w:color w:val="auto"/>
        </w:rPr>
        <w:t xml:space="preserve">IV. Financial Plans </w:t>
      </w:r>
      <w:r w:rsidRPr="00AD6ECB">
        <w:rPr>
          <w:color w:val="auto"/>
        </w:rPr>
        <w:tab/>
      </w:r>
    </w:p>
    <w:p w14:paraId="07DA1018" w14:textId="5B9037EF" w:rsidR="001670D2" w:rsidRPr="00AD6ECB" w:rsidRDefault="001670D2" w:rsidP="001670D2">
      <w:pPr>
        <w:pStyle w:val="toc2"/>
        <w:rPr>
          <w:color w:val="auto"/>
        </w:rPr>
      </w:pPr>
      <w:r w:rsidRPr="00AD6ECB">
        <w:rPr>
          <w:color w:val="auto"/>
        </w:rPr>
        <w:t xml:space="preserve">A.  </w:t>
      </w:r>
      <w:r w:rsidR="00780F99" w:rsidRPr="00AD6ECB">
        <w:rPr>
          <w:color w:val="auto"/>
        </w:rPr>
        <w:t>Introduction</w:t>
      </w:r>
      <w:r w:rsidR="00780F99" w:rsidRPr="00AD6ECB">
        <w:rPr>
          <w:color w:val="auto"/>
        </w:rPr>
        <w:tab/>
      </w:r>
    </w:p>
    <w:p w14:paraId="758504D1" w14:textId="575C4E31" w:rsidR="00012DB8" w:rsidRPr="00AD6ECB" w:rsidRDefault="00D14A07" w:rsidP="002016D6">
      <w:pPr>
        <w:pStyle w:val="toc2"/>
        <w:numPr>
          <w:ilvl w:val="0"/>
          <w:numId w:val="10"/>
        </w:numPr>
        <w:rPr>
          <w:color w:val="auto"/>
        </w:rPr>
      </w:pPr>
      <w:r w:rsidRPr="00AD6ECB">
        <w:rPr>
          <w:color w:val="auto"/>
        </w:rPr>
        <w:t xml:space="preserve">Start-Up </w:t>
      </w:r>
      <w:r w:rsidR="00780F99" w:rsidRPr="00AD6ECB">
        <w:rPr>
          <w:color w:val="auto"/>
        </w:rPr>
        <w:t xml:space="preserve">Capital </w:t>
      </w:r>
      <w:r w:rsidR="00780F99" w:rsidRPr="00AD6ECB">
        <w:rPr>
          <w:color w:val="auto"/>
        </w:rPr>
        <w:tab/>
      </w:r>
    </w:p>
    <w:p w14:paraId="0B16BF03" w14:textId="46BEA091" w:rsidR="00012DB8" w:rsidRPr="00AD6ECB" w:rsidRDefault="00780F99" w:rsidP="002016D6">
      <w:pPr>
        <w:pStyle w:val="toc2"/>
        <w:numPr>
          <w:ilvl w:val="0"/>
          <w:numId w:val="10"/>
        </w:numPr>
        <w:rPr>
          <w:color w:val="auto"/>
        </w:rPr>
      </w:pPr>
      <w:r w:rsidRPr="00AD6ECB">
        <w:rPr>
          <w:color w:val="auto"/>
        </w:rPr>
        <w:t xml:space="preserve">Financial </w:t>
      </w:r>
      <w:r w:rsidR="00D14A07" w:rsidRPr="00AD6ECB">
        <w:rPr>
          <w:color w:val="auto"/>
        </w:rPr>
        <w:t xml:space="preserve">Forecast </w:t>
      </w:r>
      <w:r w:rsidRPr="00AD6ECB">
        <w:rPr>
          <w:color w:val="auto"/>
        </w:rPr>
        <w:tab/>
      </w:r>
    </w:p>
    <w:p w14:paraId="33879F87" w14:textId="31E50945" w:rsidR="00D14A07" w:rsidRPr="00AD6ECB" w:rsidRDefault="00D14A07" w:rsidP="002016D6">
      <w:pPr>
        <w:pStyle w:val="toc2"/>
        <w:numPr>
          <w:ilvl w:val="1"/>
          <w:numId w:val="10"/>
        </w:numPr>
        <w:rPr>
          <w:color w:val="auto"/>
        </w:rPr>
      </w:pPr>
      <w:r w:rsidRPr="00AD6ECB">
        <w:rPr>
          <w:color w:val="auto"/>
        </w:rPr>
        <w:t>Sales Forecast</w:t>
      </w:r>
      <w:r w:rsidRPr="00AD6ECB">
        <w:rPr>
          <w:color w:val="auto"/>
        </w:rPr>
        <w:tab/>
      </w:r>
    </w:p>
    <w:p w14:paraId="6730BC66" w14:textId="5193E96A" w:rsidR="00C9536D" w:rsidRPr="00AD6ECB" w:rsidRDefault="00D14A07" w:rsidP="002016D6">
      <w:pPr>
        <w:pStyle w:val="toc2"/>
        <w:numPr>
          <w:ilvl w:val="1"/>
          <w:numId w:val="10"/>
        </w:numPr>
        <w:rPr>
          <w:color w:val="auto"/>
        </w:rPr>
      </w:pPr>
      <w:r w:rsidRPr="00AD6ECB">
        <w:rPr>
          <w:color w:val="auto"/>
        </w:rPr>
        <w:t>Pro Forma Financial Statements</w:t>
      </w:r>
      <w:r w:rsidRPr="00AD6ECB">
        <w:rPr>
          <w:color w:val="auto"/>
        </w:rPr>
        <w:tab/>
      </w:r>
    </w:p>
    <w:p w14:paraId="667A2E2B" w14:textId="77777777" w:rsidR="00460090" w:rsidRPr="00AD6ECB" w:rsidRDefault="00780F99" w:rsidP="002016D6">
      <w:pPr>
        <w:pStyle w:val="toc2"/>
        <w:numPr>
          <w:ilvl w:val="0"/>
          <w:numId w:val="10"/>
        </w:numPr>
        <w:rPr>
          <w:color w:val="auto"/>
        </w:rPr>
      </w:pPr>
      <w:r w:rsidRPr="00AD6ECB">
        <w:rPr>
          <w:color w:val="auto"/>
        </w:rPr>
        <w:lastRenderedPageBreak/>
        <w:t xml:space="preserve">Future Plans </w:t>
      </w:r>
      <w:r w:rsidRPr="00AD6ECB">
        <w:rPr>
          <w:color w:val="auto"/>
        </w:rPr>
        <w:tab/>
      </w:r>
    </w:p>
    <w:p w14:paraId="233B3DE3" w14:textId="69543F77" w:rsidR="002A03E8" w:rsidRPr="00AD6ECB" w:rsidRDefault="001670D2" w:rsidP="00B756B2">
      <w:pPr>
        <w:pStyle w:val="toc1"/>
        <w:rPr>
          <w:color w:val="auto"/>
        </w:rPr>
      </w:pPr>
      <w:r w:rsidRPr="00AD6ECB">
        <w:rPr>
          <w:color w:val="auto"/>
        </w:rPr>
        <w:t xml:space="preserve">V. </w:t>
      </w:r>
      <w:r w:rsidR="002A03E8" w:rsidRPr="00AD6ECB">
        <w:rPr>
          <w:color w:val="auto"/>
        </w:rPr>
        <w:t xml:space="preserve">Operations </w:t>
      </w:r>
      <w:r w:rsidR="002A03E8" w:rsidRPr="00AD6ECB">
        <w:rPr>
          <w:color w:val="auto"/>
        </w:rPr>
        <w:tab/>
      </w:r>
    </w:p>
    <w:p w14:paraId="56BC22BC" w14:textId="7D255A15" w:rsidR="002A03E8" w:rsidRPr="00AD6ECB" w:rsidRDefault="001670D2" w:rsidP="002A03E8">
      <w:pPr>
        <w:pStyle w:val="toc2"/>
        <w:rPr>
          <w:color w:val="auto"/>
        </w:rPr>
      </w:pPr>
      <w:r w:rsidRPr="00AD6ECB">
        <w:rPr>
          <w:color w:val="auto"/>
        </w:rPr>
        <w:t xml:space="preserve">A. </w:t>
      </w:r>
      <w:r w:rsidR="002A03E8" w:rsidRPr="00AD6ECB">
        <w:rPr>
          <w:color w:val="auto"/>
        </w:rPr>
        <w:t xml:space="preserve">Management Team </w:t>
      </w:r>
      <w:r w:rsidR="002A03E8" w:rsidRPr="00AD6ECB">
        <w:rPr>
          <w:color w:val="auto"/>
        </w:rPr>
        <w:tab/>
      </w:r>
    </w:p>
    <w:p w14:paraId="0A8D617D" w14:textId="5161F74B" w:rsidR="002A03E8" w:rsidRPr="00AD6ECB" w:rsidRDefault="001670D2" w:rsidP="002A03E8">
      <w:pPr>
        <w:pStyle w:val="toc2"/>
        <w:rPr>
          <w:color w:val="auto"/>
        </w:rPr>
      </w:pPr>
      <w:r w:rsidRPr="00AD6ECB">
        <w:rPr>
          <w:color w:val="auto"/>
        </w:rPr>
        <w:t xml:space="preserve">B. </w:t>
      </w:r>
      <w:r w:rsidR="00D14A07" w:rsidRPr="00AD6ECB">
        <w:rPr>
          <w:color w:val="auto"/>
        </w:rPr>
        <w:t>Production Operations</w:t>
      </w:r>
      <w:r w:rsidR="002A03E8" w:rsidRPr="00AD6ECB">
        <w:rPr>
          <w:color w:val="auto"/>
        </w:rPr>
        <w:t xml:space="preserve"> </w:t>
      </w:r>
      <w:r w:rsidR="002A03E8" w:rsidRPr="00AD6ECB">
        <w:rPr>
          <w:color w:val="auto"/>
        </w:rPr>
        <w:tab/>
      </w:r>
    </w:p>
    <w:p w14:paraId="6CE1AE0E" w14:textId="683794BF" w:rsidR="002A03E8" w:rsidRPr="00AD6ECB" w:rsidRDefault="001670D2" w:rsidP="002A03E8">
      <w:pPr>
        <w:pStyle w:val="toc2"/>
        <w:rPr>
          <w:color w:val="auto"/>
        </w:rPr>
      </w:pPr>
      <w:r w:rsidRPr="00AD6ECB">
        <w:rPr>
          <w:color w:val="auto"/>
        </w:rPr>
        <w:t xml:space="preserve">C. </w:t>
      </w:r>
      <w:r w:rsidR="002A03E8" w:rsidRPr="00AD6ECB">
        <w:rPr>
          <w:color w:val="auto"/>
        </w:rPr>
        <w:t>Human Resources</w:t>
      </w:r>
      <w:r w:rsidR="002A03E8" w:rsidRPr="00AD6ECB">
        <w:rPr>
          <w:color w:val="auto"/>
        </w:rPr>
        <w:tab/>
      </w:r>
    </w:p>
    <w:p w14:paraId="6E6F572F" w14:textId="6EB0B447" w:rsidR="002A03E8" w:rsidRPr="00AD6ECB" w:rsidRDefault="001670D2" w:rsidP="002A03E8">
      <w:pPr>
        <w:pStyle w:val="toc2"/>
        <w:rPr>
          <w:color w:val="auto"/>
        </w:rPr>
      </w:pPr>
      <w:r w:rsidRPr="00AD6ECB">
        <w:rPr>
          <w:color w:val="auto"/>
        </w:rPr>
        <w:t xml:space="preserve">D. </w:t>
      </w:r>
      <w:r w:rsidR="002A03E8" w:rsidRPr="00AD6ECB">
        <w:rPr>
          <w:color w:val="auto"/>
        </w:rPr>
        <w:t>Risk Management</w:t>
      </w:r>
      <w:r w:rsidR="002A03E8" w:rsidRPr="00AD6ECB">
        <w:rPr>
          <w:color w:val="auto"/>
        </w:rPr>
        <w:tab/>
      </w:r>
    </w:p>
    <w:p w14:paraId="784A1EFB" w14:textId="2D3C01D8" w:rsidR="004234B1" w:rsidRPr="00AD6ECB" w:rsidRDefault="001670D2" w:rsidP="00B756B2">
      <w:pPr>
        <w:pStyle w:val="toc1"/>
        <w:rPr>
          <w:color w:val="auto"/>
        </w:rPr>
      </w:pPr>
      <w:r w:rsidRPr="00AD6ECB">
        <w:rPr>
          <w:color w:val="auto"/>
        </w:rPr>
        <w:t xml:space="preserve">VI. </w:t>
      </w:r>
      <w:r w:rsidR="00F94578" w:rsidRPr="00AD6ECB">
        <w:rPr>
          <w:color w:val="auto"/>
        </w:rPr>
        <w:t xml:space="preserve">Conclusion </w:t>
      </w:r>
      <w:r w:rsidR="00F94578" w:rsidRPr="00AD6ECB">
        <w:rPr>
          <w:color w:val="auto"/>
        </w:rPr>
        <w:tab/>
      </w:r>
    </w:p>
    <w:p w14:paraId="4E938196" w14:textId="11F4DDD2" w:rsidR="00006C95" w:rsidRPr="00AD6ECB" w:rsidRDefault="001670D2" w:rsidP="00B756B2">
      <w:pPr>
        <w:pStyle w:val="toc1"/>
        <w:rPr>
          <w:color w:val="auto"/>
        </w:rPr>
      </w:pPr>
      <w:r w:rsidRPr="00AD6ECB">
        <w:rPr>
          <w:color w:val="auto"/>
        </w:rPr>
        <w:t xml:space="preserve">VII. </w:t>
      </w:r>
      <w:r w:rsidR="00F94578" w:rsidRPr="00AD6ECB">
        <w:rPr>
          <w:color w:val="auto"/>
        </w:rPr>
        <w:t xml:space="preserve">Bibliography </w:t>
      </w:r>
      <w:r w:rsidR="00F94578" w:rsidRPr="00AD6ECB">
        <w:rPr>
          <w:color w:val="auto"/>
        </w:rPr>
        <w:tab/>
      </w:r>
    </w:p>
    <w:p w14:paraId="0BDF41D2" w14:textId="184F25C1" w:rsidR="00460090" w:rsidRPr="00AD6ECB" w:rsidRDefault="001670D2" w:rsidP="00B756B2">
      <w:pPr>
        <w:pStyle w:val="toc1"/>
        <w:rPr>
          <w:color w:val="auto"/>
        </w:rPr>
      </w:pPr>
      <w:r w:rsidRPr="00AD6ECB">
        <w:rPr>
          <w:color w:val="auto"/>
        </w:rPr>
        <w:t xml:space="preserve">VIII. </w:t>
      </w:r>
      <w:r w:rsidR="00F70E7C" w:rsidRPr="00AD6ECB">
        <w:rPr>
          <w:color w:val="auto"/>
        </w:rPr>
        <w:t>Appendices</w:t>
      </w:r>
      <w:r w:rsidR="00F70E7C" w:rsidRPr="00AD6ECB">
        <w:rPr>
          <w:color w:val="auto"/>
          <w:spacing w:val="-9"/>
        </w:rPr>
        <w:t xml:space="preserve"> </w:t>
      </w:r>
      <w:r w:rsidR="00F70E7C" w:rsidRPr="00AD6ECB">
        <w:rPr>
          <w:color w:val="auto"/>
        </w:rPr>
        <w:tab/>
      </w:r>
    </w:p>
    <w:p w14:paraId="0EECBF1A" w14:textId="77777777" w:rsidR="00116BC1" w:rsidRPr="00AD6ECB" w:rsidRDefault="00116BC1" w:rsidP="00B756B2">
      <w:pPr>
        <w:pStyle w:val="toc1"/>
        <w:rPr>
          <w:color w:val="auto"/>
        </w:rPr>
      </w:pPr>
      <w:r w:rsidRPr="00AD6ECB">
        <w:rPr>
          <w:color w:val="auto"/>
        </w:rPr>
        <w:br w:type="page"/>
      </w:r>
    </w:p>
    <w:p w14:paraId="2B6C098F" w14:textId="1B7551FE" w:rsidR="00960D77" w:rsidRPr="00555E7E" w:rsidRDefault="00B326B7" w:rsidP="002016D6">
      <w:pPr>
        <w:pStyle w:val="Heading1"/>
        <w:numPr>
          <w:ilvl w:val="0"/>
          <w:numId w:val="6"/>
        </w:numPr>
      </w:pPr>
      <w:r w:rsidRPr="00317DDD">
        <w:rPr>
          <w:noProof/>
          <w:color w:val="4A442A" w:themeColor="background2" w:themeShade="40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07C260" wp14:editId="69B8C6BF">
                <wp:simplePos x="0" y="0"/>
                <wp:positionH relativeFrom="margin">
                  <wp:posOffset>-9525</wp:posOffset>
                </wp:positionH>
                <wp:positionV relativeFrom="page">
                  <wp:posOffset>1219200</wp:posOffset>
                </wp:positionV>
                <wp:extent cx="6315075" cy="0"/>
                <wp:effectExtent l="0" t="0" r="28575" b="19050"/>
                <wp:wrapNone/>
                <wp:docPr id="2" name="Straight Connector 2" descr="Decorative border" title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E62568" id="Straight Connector 2" o:spid="_x0000_s1026" alt="Title: Decorative - Description: Decorative border" style="position:absolute;z-index:251664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.75pt,96pt" to="496.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" strokecolor="#95b3d7 [1940]" strokeweight="1.5pt">
                <w10:wrap anchorx="margin" anchory="page"/>
              </v:line>
            </w:pict>
          </mc:Fallback>
        </mc:AlternateContent>
      </w:r>
      <w:r w:rsidR="00960D77" w:rsidRPr="00555E7E">
        <w:t>Executive Summary</w:t>
      </w:r>
    </w:p>
    <w:p w14:paraId="0CE95E7D" w14:textId="77777777" w:rsidR="00AD6ECB" w:rsidRDefault="00AD6ECB" w:rsidP="002C5BB2">
      <w:pPr>
        <w:rPr>
          <w:rFonts w:ascii="Times New Roman" w:eastAsia="Times New Roman" w:hAnsi="Times New Roman"/>
          <w:sz w:val="24"/>
        </w:rPr>
      </w:pPr>
    </w:p>
    <w:p w14:paraId="6AFDA7C5" w14:textId="1CD405A5" w:rsidR="00927762" w:rsidRDefault="00960D77" w:rsidP="002C5BB2">
      <w:r w:rsidRPr="00761960">
        <w:rPr>
          <w:noProof/>
          <w:color w:val="1F497D"/>
        </w:rPr>
        <w:br w:type="page"/>
      </w:r>
    </w:p>
    <w:p w14:paraId="201A1BF1" w14:textId="297BF9D4" w:rsidR="00960D77" w:rsidRDefault="00B326B7" w:rsidP="002016D6">
      <w:pPr>
        <w:pStyle w:val="Heading1"/>
        <w:numPr>
          <w:ilvl w:val="0"/>
          <w:numId w:val="6"/>
        </w:numPr>
        <w:rPr>
          <w:szCs w:val="24"/>
        </w:rPr>
      </w:pPr>
      <w:r w:rsidRPr="00317DDD">
        <w:rPr>
          <w:noProof/>
          <w:color w:val="4A442A" w:themeColor="background2" w:themeShade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AD8079" wp14:editId="4B26A229">
                <wp:simplePos x="0" y="0"/>
                <wp:positionH relativeFrom="margin">
                  <wp:posOffset>-9525</wp:posOffset>
                </wp:positionH>
                <wp:positionV relativeFrom="page">
                  <wp:posOffset>1222375</wp:posOffset>
                </wp:positionV>
                <wp:extent cx="6315075" cy="0"/>
                <wp:effectExtent l="0" t="0" r="28575" b="19050"/>
                <wp:wrapNone/>
                <wp:docPr id="1" name="Straight Connector 1" descr="Decorative border" title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0D840" id="Straight Connector 1" o:spid="_x0000_s1026" alt="Title: Decorative - Description: Decorative border" style="position:absolute;z-index:251666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.75pt,96.25pt" to="496.5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" strokecolor="#95b3d7 [1940]" strokeweight="1.5pt">
                <w10:wrap anchorx="margin" anchory="page"/>
              </v:line>
            </w:pict>
          </mc:Fallback>
        </mc:AlternateContent>
      </w:r>
      <w:r w:rsidR="00DB0FA6">
        <w:t>Business Description</w:t>
      </w:r>
    </w:p>
    <w:p w14:paraId="53025E83" w14:textId="77777777" w:rsidR="00397E4C" w:rsidRPr="00397E4C" w:rsidRDefault="00B008C8" w:rsidP="002016D6">
      <w:pPr>
        <w:pStyle w:val="Heading2"/>
        <w:numPr>
          <w:ilvl w:val="0"/>
          <w:numId w:val="7"/>
        </w:numPr>
        <w:rPr>
          <w:sz w:val="22"/>
        </w:rPr>
      </w:pPr>
      <w:r w:rsidRPr="00960D77">
        <w:t>Goals</w:t>
      </w:r>
    </w:p>
    <w:p w14:paraId="3C0D6CA7" w14:textId="77777777" w:rsidR="00397E4C" w:rsidRPr="00397E4C" w:rsidRDefault="00397E4C" w:rsidP="00397E4C">
      <w:pPr>
        <w:pStyle w:val="body"/>
      </w:pPr>
    </w:p>
    <w:p w14:paraId="2CBACF6C" w14:textId="38CC23D2" w:rsidR="00092FD7" w:rsidRDefault="00092FD7" w:rsidP="002016D6">
      <w:pPr>
        <w:pStyle w:val="Heading2"/>
        <w:numPr>
          <w:ilvl w:val="0"/>
          <w:numId w:val="7"/>
        </w:numPr>
      </w:pPr>
      <w:r>
        <w:t>Purpose Statement</w:t>
      </w:r>
    </w:p>
    <w:p w14:paraId="28CC5876" w14:textId="77777777" w:rsidR="00397E4C" w:rsidRPr="00397E4C" w:rsidRDefault="00397E4C" w:rsidP="00397E4C">
      <w:pPr>
        <w:pStyle w:val="body"/>
      </w:pPr>
    </w:p>
    <w:p w14:paraId="349068F8" w14:textId="0A86F2CE" w:rsidR="00290175" w:rsidRPr="00290175" w:rsidRDefault="003832D8" w:rsidP="002016D6">
      <w:pPr>
        <w:pStyle w:val="Heading2"/>
        <w:numPr>
          <w:ilvl w:val="0"/>
          <w:numId w:val="7"/>
        </w:numPr>
      </w:pPr>
      <w:r w:rsidRPr="009B1BEC">
        <w:t>Vision Statement</w:t>
      </w:r>
    </w:p>
    <w:p w14:paraId="426A704C" w14:textId="77777777" w:rsidR="00397E4C" w:rsidRPr="00397E4C" w:rsidRDefault="00397E4C" w:rsidP="00397E4C">
      <w:pPr>
        <w:pStyle w:val="body"/>
      </w:pPr>
    </w:p>
    <w:p w14:paraId="63E5F6C3" w14:textId="761D6F32" w:rsidR="00290175" w:rsidRPr="00290175" w:rsidRDefault="00843E21" w:rsidP="002016D6">
      <w:pPr>
        <w:pStyle w:val="Heading2"/>
        <w:numPr>
          <w:ilvl w:val="0"/>
          <w:numId w:val="7"/>
        </w:numPr>
      </w:pPr>
      <w:r w:rsidRPr="009B1BEC">
        <w:t>Mission Statement</w:t>
      </w:r>
    </w:p>
    <w:p w14:paraId="0862EDC0" w14:textId="77777777" w:rsidR="00397E4C" w:rsidRPr="00397E4C" w:rsidRDefault="00397E4C" w:rsidP="00397E4C">
      <w:pPr>
        <w:pStyle w:val="body"/>
      </w:pPr>
    </w:p>
    <w:p w14:paraId="3DC32F26" w14:textId="623FD15D" w:rsidR="00290175" w:rsidRPr="00290175" w:rsidRDefault="001325C4" w:rsidP="002016D6">
      <w:pPr>
        <w:pStyle w:val="Heading2"/>
        <w:numPr>
          <w:ilvl w:val="0"/>
          <w:numId w:val="7"/>
        </w:numPr>
        <w:rPr>
          <w:sz w:val="22"/>
        </w:rPr>
      </w:pPr>
      <w:r>
        <w:t>Business Overview</w:t>
      </w:r>
    </w:p>
    <w:p w14:paraId="5647A5EE" w14:textId="77777777" w:rsidR="00397E4C" w:rsidRPr="00397E4C" w:rsidRDefault="00397E4C" w:rsidP="00397E4C">
      <w:pPr>
        <w:pStyle w:val="body"/>
      </w:pPr>
    </w:p>
    <w:p w14:paraId="717CB788" w14:textId="454FD4E5" w:rsidR="00290175" w:rsidRPr="00290175" w:rsidRDefault="00290175" w:rsidP="002016D6">
      <w:pPr>
        <w:pStyle w:val="Heading2"/>
        <w:numPr>
          <w:ilvl w:val="0"/>
          <w:numId w:val="7"/>
        </w:numPr>
      </w:pPr>
      <w:r>
        <w:t>Products</w:t>
      </w:r>
    </w:p>
    <w:p w14:paraId="15B58ABB" w14:textId="77777777" w:rsidR="00397E4C" w:rsidRPr="00397E4C" w:rsidRDefault="00397E4C" w:rsidP="00397E4C">
      <w:pPr>
        <w:pStyle w:val="body"/>
      </w:pPr>
    </w:p>
    <w:p w14:paraId="2D1F0DF9" w14:textId="22A7358D" w:rsidR="00290175" w:rsidRPr="00290175" w:rsidRDefault="00290175" w:rsidP="002016D6">
      <w:pPr>
        <w:pStyle w:val="Heading2"/>
        <w:numPr>
          <w:ilvl w:val="0"/>
          <w:numId w:val="7"/>
        </w:numPr>
      </w:pPr>
      <w:r>
        <w:t>Business L</w:t>
      </w:r>
      <w:r w:rsidR="007C51BF">
        <w:t>ocation</w:t>
      </w:r>
    </w:p>
    <w:p w14:paraId="7097F7A8" w14:textId="77777777" w:rsidR="00397E4C" w:rsidRPr="00397E4C" w:rsidRDefault="00397E4C" w:rsidP="00397E4C">
      <w:pPr>
        <w:pStyle w:val="body"/>
      </w:pPr>
    </w:p>
    <w:p w14:paraId="0E04541B" w14:textId="31B75EA5" w:rsidR="00397E4C" w:rsidRDefault="00397E4C">
      <w:pPr>
        <w:spacing w:after="0" w:line="240" w:lineRule="auto"/>
        <w:rPr>
          <w:rFonts w:ascii="Times New Roman" w:eastAsiaTheme="majorEastAsia" w:hAnsi="Times New Roman" w:cs="Calibri"/>
          <w:b/>
          <w:color w:val="002060"/>
          <w:sz w:val="32"/>
          <w:szCs w:val="32"/>
        </w:rPr>
      </w:pPr>
      <w:r>
        <w:rPr>
          <w:rFonts w:cs="Calibri"/>
        </w:rPr>
        <w:br w:type="page"/>
      </w:r>
    </w:p>
    <w:p w14:paraId="4EB7193F" w14:textId="6B01BA0B" w:rsidR="00BC7A1F" w:rsidRPr="00526F9B" w:rsidRDefault="00B326B7" w:rsidP="002016D6">
      <w:pPr>
        <w:pStyle w:val="Heading1"/>
        <w:numPr>
          <w:ilvl w:val="0"/>
          <w:numId w:val="6"/>
        </w:numPr>
        <w:spacing w:before="0"/>
      </w:pPr>
      <w:r w:rsidRPr="003859C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27D0A5" wp14:editId="267C03F0">
                <wp:simplePos x="0" y="0"/>
                <wp:positionH relativeFrom="margin">
                  <wp:posOffset>-28575</wp:posOffset>
                </wp:positionH>
                <wp:positionV relativeFrom="page">
                  <wp:posOffset>1228725</wp:posOffset>
                </wp:positionV>
                <wp:extent cx="6315075" cy="0"/>
                <wp:effectExtent l="0" t="0" r="28575" b="19050"/>
                <wp:wrapNone/>
                <wp:docPr id="3" name="Straight Connector 3" descr="Decorative border" title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E2DBF9" id="Straight Connector 3" o:spid="_x0000_s1026" alt="Title: Decorative - Description: Decorative border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2.25pt,96.75pt" to="49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" strokecolor="#95b3d7 [1940]" strokeweight="1.5pt">
                <w10:wrap anchorx="margin" anchory="page"/>
              </v:line>
            </w:pict>
          </mc:Fallback>
        </mc:AlternateContent>
      </w:r>
      <w:r w:rsidR="00BC7A1F">
        <w:t>Market</w:t>
      </w:r>
      <w:r w:rsidR="009C0778">
        <w:t>ing Plan</w:t>
      </w:r>
    </w:p>
    <w:p w14:paraId="0E4F051C" w14:textId="78EFA366" w:rsidR="009C0778" w:rsidRDefault="009C0778" w:rsidP="002016D6">
      <w:pPr>
        <w:pStyle w:val="Heading2"/>
        <w:numPr>
          <w:ilvl w:val="0"/>
          <w:numId w:val="8"/>
        </w:numPr>
      </w:pPr>
      <w:r>
        <w:t>Market Evaluation</w:t>
      </w:r>
    </w:p>
    <w:p w14:paraId="08E14A5C" w14:textId="77777777" w:rsidR="00470AE2" w:rsidRDefault="00470AE2" w:rsidP="00470AE2">
      <w:pPr>
        <w:pStyle w:val="body"/>
      </w:pPr>
    </w:p>
    <w:p w14:paraId="2888CFFC" w14:textId="3C4B1EA6" w:rsidR="009C0778" w:rsidRDefault="009C0778" w:rsidP="002016D6">
      <w:pPr>
        <w:pStyle w:val="Heading2"/>
        <w:numPr>
          <w:ilvl w:val="0"/>
          <w:numId w:val="11"/>
        </w:numPr>
      </w:pPr>
      <w:r>
        <w:t>Industry Conditions</w:t>
      </w:r>
    </w:p>
    <w:p w14:paraId="1EC6FD3A" w14:textId="77777777" w:rsidR="00470AE2" w:rsidRDefault="00470AE2" w:rsidP="00675A97">
      <w:pPr>
        <w:pStyle w:val="body"/>
      </w:pPr>
    </w:p>
    <w:p w14:paraId="3874E40D" w14:textId="28E39A73" w:rsidR="009C0778" w:rsidRDefault="009C0778" w:rsidP="002016D6">
      <w:pPr>
        <w:pStyle w:val="Heading2"/>
        <w:numPr>
          <w:ilvl w:val="0"/>
          <w:numId w:val="11"/>
        </w:numPr>
      </w:pPr>
      <w:r>
        <w:t>Target Market</w:t>
      </w:r>
    </w:p>
    <w:p w14:paraId="332E4EDC" w14:textId="77777777" w:rsidR="00470AE2" w:rsidRDefault="00470AE2" w:rsidP="00675A97">
      <w:pPr>
        <w:pStyle w:val="body"/>
      </w:pPr>
    </w:p>
    <w:p w14:paraId="29241C98" w14:textId="3EA906F1" w:rsidR="009C0778" w:rsidRDefault="009C0778" w:rsidP="002016D6">
      <w:pPr>
        <w:pStyle w:val="Heading2"/>
        <w:numPr>
          <w:ilvl w:val="0"/>
          <w:numId w:val="11"/>
        </w:numPr>
      </w:pPr>
      <w:r>
        <w:t>Competition</w:t>
      </w:r>
    </w:p>
    <w:p w14:paraId="435D1232" w14:textId="77777777" w:rsidR="00675A97" w:rsidRDefault="00675A97" w:rsidP="00675A97">
      <w:pPr>
        <w:pStyle w:val="body"/>
      </w:pPr>
    </w:p>
    <w:p w14:paraId="569636AE" w14:textId="77777777" w:rsidR="00DD7293" w:rsidRDefault="009C0778" w:rsidP="002016D6">
      <w:pPr>
        <w:pStyle w:val="Heading2"/>
        <w:numPr>
          <w:ilvl w:val="0"/>
          <w:numId w:val="8"/>
        </w:numPr>
      </w:pPr>
      <w:r>
        <w:t>Marketing Strategies</w:t>
      </w:r>
    </w:p>
    <w:p w14:paraId="1B9247FC" w14:textId="77777777" w:rsidR="00675A97" w:rsidRDefault="00675A97" w:rsidP="00675A97">
      <w:pPr>
        <w:pStyle w:val="body"/>
      </w:pPr>
    </w:p>
    <w:p w14:paraId="2DA7F5E1" w14:textId="42A3FF51" w:rsidR="009C0778" w:rsidRDefault="009C0778" w:rsidP="00BC52F2">
      <w:pPr>
        <w:pStyle w:val="Heading2"/>
        <w:ind w:left="720"/>
      </w:pPr>
      <w:r>
        <w:t>1. Product Strategies</w:t>
      </w:r>
    </w:p>
    <w:p w14:paraId="374408A2" w14:textId="77777777" w:rsidR="008A4CAC" w:rsidRDefault="008A4CAC" w:rsidP="008A4CAC">
      <w:pPr>
        <w:pStyle w:val="body"/>
      </w:pPr>
    </w:p>
    <w:p w14:paraId="0297E161" w14:textId="687748FC" w:rsidR="009C0778" w:rsidRDefault="009C0778" w:rsidP="002016D6">
      <w:pPr>
        <w:pStyle w:val="Heading2"/>
        <w:numPr>
          <w:ilvl w:val="1"/>
          <w:numId w:val="8"/>
        </w:numPr>
      </w:pPr>
      <w:r>
        <w:t>Features and Benefits</w:t>
      </w:r>
    </w:p>
    <w:p w14:paraId="480BFD60" w14:textId="77777777" w:rsidR="008A4CAC" w:rsidRDefault="008A4CAC" w:rsidP="008A4CAC">
      <w:pPr>
        <w:pStyle w:val="body"/>
      </w:pPr>
    </w:p>
    <w:p w14:paraId="1805BB3F" w14:textId="664BB2D6" w:rsidR="009C0778" w:rsidRDefault="009C0778" w:rsidP="002016D6">
      <w:pPr>
        <w:pStyle w:val="Heading2"/>
        <w:numPr>
          <w:ilvl w:val="1"/>
          <w:numId w:val="8"/>
        </w:numPr>
      </w:pPr>
      <w:r>
        <w:t>Branding</w:t>
      </w:r>
    </w:p>
    <w:p w14:paraId="0F043381" w14:textId="77777777" w:rsidR="008A4CAC" w:rsidRDefault="008A4CAC" w:rsidP="008A4CAC">
      <w:pPr>
        <w:pStyle w:val="body"/>
      </w:pPr>
    </w:p>
    <w:p w14:paraId="1AEEE7AE" w14:textId="757C2B3B" w:rsidR="009C0778" w:rsidRDefault="009C0778" w:rsidP="002016D6">
      <w:pPr>
        <w:pStyle w:val="Heading2"/>
        <w:numPr>
          <w:ilvl w:val="1"/>
          <w:numId w:val="8"/>
        </w:numPr>
      </w:pPr>
      <w:r>
        <w:t>Packaging</w:t>
      </w:r>
    </w:p>
    <w:p w14:paraId="2F38975C" w14:textId="77777777" w:rsidR="008A4CAC" w:rsidRDefault="008A4CAC" w:rsidP="008A4CAC">
      <w:pPr>
        <w:pStyle w:val="body"/>
      </w:pPr>
    </w:p>
    <w:p w14:paraId="614C75BA" w14:textId="77777777" w:rsidR="009C0778" w:rsidRDefault="009C0778" w:rsidP="009C0778">
      <w:pPr>
        <w:pStyle w:val="Heading2"/>
        <w:ind w:left="720"/>
      </w:pPr>
      <w:r>
        <w:t>2. Pricing Strategies</w:t>
      </w:r>
    </w:p>
    <w:p w14:paraId="29136071" w14:textId="77777777" w:rsidR="008A4CAC" w:rsidRDefault="008A4CAC" w:rsidP="008A4CAC">
      <w:pPr>
        <w:pStyle w:val="body"/>
      </w:pPr>
    </w:p>
    <w:p w14:paraId="62DCC440" w14:textId="108388D2" w:rsidR="009C0778" w:rsidRDefault="009C0778" w:rsidP="009C0778">
      <w:pPr>
        <w:pStyle w:val="Heading2"/>
        <w:tabs>
          <w:tab w:val="left" w:pos="1440"/>
        </w:tabs>
        <w:ind w:left="1440" w:hanging="360"/>
      </w:pPr>
      <w:r>
        <w:t>a. Pricing Structure</w:t>
      </w:r>
    </w:p>
    <w:p w14:paraId="6767957B" w14:textId="77777777" w:rsidR="008A4CAC" w:rsidRDefault="008A4CAC" w:rsidP="008A4CAC">
      <w:pPr>
        <w:pStyle w:val="body"/>
      </w:pPr>
    </w:p>
    <w:p w14:paraId="0B65EA03" w14:textId="379374EA" w:rsidR="009C0778" w:rsidRDefault="009C0778" w:rsidP="009C0778">
      <w:pPr>
        <w:pStyle w:val="Heading2"/>
        <w:tabs>
          <w:tab w:val="left" w:pos="1440"/>
        </w:tabs>
        <w:ind w:left="1440" w:hanging="360"/>
      </w:pPr>
      <w:r>
        <w:t>b. Pricing Techniques</w:t>
      </w:r>
    </w:p>
    <w:p w14:paraId="0BDE8600" w14:textId="77777777" w:rsidR="008A4CAC" w:rsidRDefault="008A4CAC" w:rsidP="008A4CAC">
      <w:pPr>
        <w:pStyle w:val="body"/>
      </w:pPr>
    </w:p>
    <w:p w14:paraId="0B403D8F" w14:textId="77777777" w:rsidR="009C0778" w:rsidRDefault="009C0778" w:rsidP="009C0778">
      <w:pPr>
        <w:pStyle w:val="Heading2"/>
        <w:ind w:left="720"/>
      </w:pPr>
      <w:r>
        <w:t>3. Place Strategies</w:t>
      </w:r>
    </w:p>
    <w:p w14:paraId="72C75A34" w14:textId="77777777" w:rsidR="008A4CAC" w:rsidRDefault="008A4CAC" w:rsidP="008A4CAC">
      <w:pPr>
        <w:pStyle w:val="body"/>
      </w:pPr>
    </w:p>
    <w:p w14:paraId="0C11FC90" w14:textId="77777777" w:rsidR="009C0778" w:rsidRDefault="009C0778" w:rsidP="009C0778">
      <w:pPr>
        <w:pStyle w:val="Heading2"/>
        <w:ind w:left="1080"/>
      </w:pPr>
      <w:r>
        <w:t>a. Supply Chain</w:t>
      </w:r>
    </w:p>
    <w:p w14:paraId="64DC8389" w14:textId="77777777" w:rsidR="008A4CAC" w:rsidRDefault="008A4CAC" w:rsidP="008A4CAC">
      <w:pPr>
        <w:pStyle w:val="body"/>
      </w:pPr>
    </w:p>
    <w:p w14:paraId="056EB97F" w14:textId="2EF8FFDD" w:rsidR="009C0778" w:rsidRDefault="009C0778" w:rsidP="009C0778">
      <w:pPr>
        <w:pStyle w:val="Heading2"/>
        <w:ind w:left="1080"/>
      </w:pPr>
      <w:r>
        <w:t>b. Inventory Management</w:t>
      </w:r>
    </w:p>
    <w:p w14:paraId="7AAF0857" w14:textId="77777777" w:rsidR="008A4CAC" w:rsidRDefault="008A4CAC" w:rsidP="008A4CAC">
      <w:pPr>
        <w:pStyle w:val="body"/>
      </w:pPr>
    </w:p>
    <w:p w14:paraId="195E39A6" w14:textId="77777777" w:rsidR="009C0778" w:rsidRDefault="009C0778" w:rsidP="009C0778">
      <w:pPr>
        <w:pStyle w:val="Heading2"/>
        <w:ind w:left="720"/>
      </w:pPr>
      <w:r>
        <w:t>4. Promotion Strategies</w:t>
      </w:r>
    </w:p>
    <w:p w14:paraId="27DFEF30" w14:textId="77777777" w:rsidR="008A4CAC" w:rsidRDefault="008A4CAC" w:rsidP="008A4CAC">
      <w:pPr>
        <w:pStyle w:val="body"/>
      </w:pPr>
    </w:p>
    <w:p w14:paraId="4F9A4BF4" w14:textId="77777777" w:rsidR="009C0778" w:rsidRDefault="009C0778" w:rsidP="009C0778">
      <w:pPr>
        <w:pStyle w:val="Heading2"/>
        <w:ind w:left="1080" w:firstLine="90"/>
      </w:pPr>
      <w:r>
        <w:t>a. Promotional Mix</w:t>
      </w:r>
    </w:p>
    <w:p w14:paraId="54E7C866" w14:textId="77777777" w:rsidR="008A4CAC" w:rsidRDefault="008A4CAC" w:rsidP="008A4CAC">
      <w:pPr>
        <w:pStyle w:val="body"/>
      </w:pPr>
    </w:p>
    <w:p w14:paraId="19AF9043" w14:textId="77777777" w:rsidR="009C0778" w:rsidRDefault="009C0778" w:rsidP="009C0778">
      <w:pPr>
        <w:pStyle w:val="Heading2"/>
        <w:ind w:left="1080" w:firstLine="90"/>
      </w:pPr>
      <w:r>
        <w:t>b. Action Plan</w:t>
      </w:r>
    </w:p>
    <w:p w14:paraId="5AFFC13A" w14:textId="77777777" w:rsidR="008A4CAC" w:rsidRDefault="008A4CAC" w:rsidP="008A4CAC">
      <w:pPr>
        <w:pStyle w:val="body"/>
      </w:pPr>
    </w:p>
    <w:p w14:paraId="6899C207" w14:textId="77777777" w:rsidR="009C0778" w:rsidRDefault="009C0778" w:rsidP="009C0778">
      <w:pPr>
        <w:pStyle w:val="Heading2"/>
        <w:ind w:left="1350" w:firstLine="90"/>
      </w:pPr>
      <w:r>
        <w:tab/>
        <w:t>i. Budget</w:t>
      </w:r>
    </w:p>
    <w:p w14:paraId="20A4B58C" w14:textId="77777777" w:rsidR="008A4CAC" w:rsidRDefault="008A4CAC" w:rsidP="008A4CAC">
      <w:pPr>
        <w:pStyle w:val="body"/>
      </w:pPr>
    </w:p>
    <w:p w14:paraId="4E7642EF" w14:textId="77777777" w:rsidR="009C0778" w:rsidRDefault="009C0778" w:rsidP="009C0778">
      <w:pPr>
        <w:pStyle w:val="Heading2"/>
        <w:ind w:left="1350" w:firstLine="90"/>
      </w:pPr>
      <w:r>
        <w:tab/>
        <w:t>ii. Timeline</w:t>
      </w:r>
    </w:p>
    <w:p w14:paraId="69D58FC7" w14:textId="77777777" w:rsidR="008A4CAC" w:rsidRDefault="008A4CAC" w:rsidP="008A4CAC">
      <w:pPr>
        <w:pStyle w:val="body"/>
      </w:pPr>
    </w:p>
    <w:p w14:paraId="6150712F" w14:textId="217C865F" w:rsidR="00290175" w:rsidRPr="00290175" w:rsidRDefault="009C0778" w:rsidP="009C0778">
      <w:pPr>
        <w:pStyle w:val="Heading2"/>
        <w:ind w:left="1350" w:firstLine="90"/>
      </w:pPr>
      <w:r>
        <w:tab/>
        <w:t>iii. Metrics</w:t>
      </w:r>
    </w:p>
    <w:p w14:paraId="40F9AFEB" w14:textId="77777777" w:rsidR="008A4CAC" w:rsidRDefault="008A4CAC" w:rsidP="008A4CAC">
      <w:pPr>
        <w:pStyle w:val="body"/>
      </w:pPr>
    </w:p>
    <w:p w14:paraId="74174328" w14:textId="77777777" w:rsidR="004B4F96" w:rsidRDefault="004B4F96">
      <w:pPr>
        <w:rPr>
          <w:rFonts w:ascii="Times New Roman" w:eastAsiaTheme="majorEastAsia" w:hAnsi="Times New Roman" w:cstheme="majorBidi"/>
          <w:b/>
          <w:color w:val="002060"/>
          <w:sz w:val="36"/>
          <w:szCs w:val="32"/>
        </w:rPr>
      </w:pPr>
      <w:r>
        <w:br w:type="page"/>
      </w:r>
    </w:p>
    <w:p w14:paraId="0794F1B9" w14:textId="73F7EE81" w:rsidR="004B4F96" w:rsidRPr="004B4F96" w:rsidRDefault="007375F6" w:rsidP="002016D6">
      <w:pPr>
        <w:pStyle w:val="Heading1"/>
        <w:numPr>
          <w:ilvl w:val="0"/>
          <w:numId w:val="6"/>
        </w:numPr>
        <w:spacing w:before="0"/>
        <w:rPr>
          <w:noProof/>
        </w:rPr>
      </w:pPr>
      <w:r>
        <w:rPr>
          <w:noProof/>
        </w:rPr>
        <w:t>Financial Plan</w:t>
      </w:r>
    </w:p>
    <w:p w14:paraId="56CD9094" w14:textId="0985C6E0" w:rsidR="00890557" w:rsidRDefault="00890557" w:rsidP="002016D6">
      <w:pPr>
        <w:pStyle w:val="Heading2"/>
        <w:numPr>
          <w:ilvl w:val="0"/>
          <w:numId w:val="13"/>
        </w:numPr>
      </w:pPr>
      <w:r>
        <w:t>Introduction</w:t>
      </w:r>
    </w:p>
    <w:p w14:paraId="713E5A67" w14:textId="77777777" w:rsidR="007524BD" w:rsidRDefault="007524BD" w:rsidP="007524BD">
      <w:pPr>
        <w:pStyle w:val="body"/>
      </w:pPr>
    </w:p>
    <w:p w14:paraId="27304F37" w14:textId="6C2B242A" w:rsidR="00890557" w:rsidRDefault="00890557" w:rsidP="002016D6">
      <w:pPr>
        <w:pStyle w:val="Heading2"/>
        <w:numPr>
          <w:ilvl w:val="0"/>
          <w:numId w:val="13"/>
        </w:numPr>
      </w:pPr>
      <w:r>
        <w:t>Start-Up Capital</w:t>
      </w:r>
    </w:p>
    <w:p w14:paraId="435BA9D6" w14:textId="77777777" w:rsidR="007524BD" w:rsidRDefault="007524BD" w:rsidP="007524BD">
      <w:pPr>
        <w:pStyle w:val="body"/>
      </w:pPr>
    </w:p>
    <w:p w14:paraId="035BB578" w14:textId="77777777" w:rsidR="00890557" w:rsidRDefault="00890557" w:rsidP="002016D6">
      <w:pPr>
        <w:pStyle w:val="Heading2"/>
        <w:numPr>
          <w:ilvl w:val="0"/>
          <w:numId w:val="13"/>
        </w:numPr>
      </w:pPr>
      <w:r>
        <w:t>Financial Forecast</w:t>
      </w:r>
    </w:p>
    <w:p w14:paraId="4D0D1F0A" w14:textId="77777777" w:rsidR="007524BD" w:rsidRDefault="007524BD" w:rsidP="007524BD">
      <w:pPr>
        <w:pStyle w:val="body"/>
      </w:pPr>
    </w:p>
    <w:p w14:paraId="704D70D1" w14:textId="4E174037" w:rsidR="00890557" w:rsidRDefault="00890557" w:rsidP="002016D6">
      <w:pPr>
        <w:pStyle w:val="Heading2"/>
        <w:numPr>
          <w:ilvl w:val="0"/>
          <w:numId w:val="14"/>
        </w:numPr>
      </w:pPr>
      <w:r>
        <w:t>Sales Forecasts</w:t>
      </w:r>
    </w:p>
    <w:p w14:paraId="61345A32" w14:textId="77777777" w:rsidR="007524BD" w:rsidRDefault="007524BD" w:rsidP="007524BD">
      <w:pPr>
        <w:pStyle w:val="body"/>
      </w:pPr>
    </w:p>
    <w:p w14:paraId="65EDF2EA" w14:textId="2765FA77" w:rsidR="00890557" w:rsidRDefault="00890557" w:rsidP="002016D6">
      <w:pPr>
        <w:pStyle w:val="Heading2"/>
        <w:numPr>
          <w:ilvl w:val="0"/>
          <w:numId w:val="14"/>
        </w:numPr>
      </w:pPr>
      <w:r>
        <w:t>Pro</w:t>
      </w:r>
      <w:r w:rsidR="005B6ABA">
        <w:t xml:space="preserve"> F</w:t>
      </w:r>
      <w:r>
        <w:t>orma Financial Statements</w:t>
      </w:r>
    </w:p>
    <w:p w14:paraId="17CAFA7B" w14:textId="77777777" w:rsidR="007524BD" w:rsidRDefault="007524BD" w:rsidP="007524BD">
      <w:pPr>
        <w:pStyle w:val="body"/>
      </w:pPr>
    </w:p>
    <w:p w14:paraId="748CF7E9" w14:textId="6D07599E" w:rsidR="00890557" w:rsidRDefault="00890557" w:rsidP="002016D6">
      <w:pPr>
        <w:pStyle w:val="Heading2"/>
        <w:numPr>
          <w:ilvl w:val="1"/>
          <w:numId w:val="14"/>
        </w:numPr>
      </w:pPr>
      <w:r>
        <w:t>Balance Sheet</w:t>
      </w:r>
    </w:p>
    <w:p w14:paraId="27D6A719" w14:textId="77777777" w:rsidR="007524BD" w:rsidRDefault="007524BD" w:rsidP="007524BD">
      <w:pPr>
        <w:pStyle w:val="body"/>
      </w:pPr>
    </w:p>
    <w:p w14:paraId="5F0F9DFA" w14:textId="4E05E1DB" w:rsidR="00890557" w:rsidRDefault="00890557" w:rsidP="002016D6">
      <w:pPr>
        <w:pStyle w:val="Heading2"/>
        <w:numPr>
          <w:ilvl w:val="1"/>
          <w:numId w:val="14"/>
        </w:numPr>
      </w:pPr>
      <w:r>
        <w:t>Cash-Flow Statement</w:t>
      </w:r>
    </w:p>
    <w:p w14:paraId="3C34B91A" w14:textId="77777777" w:rsidR="007524BD" w:rsidRDefault="007524BD" w:rsidP="007524BD">
      <w:pPr>
        <w:pStyle w:val="body"/>
      </w:pPr>
    </w:p>
    <w:p w14:paraId="752C753B" w14:textId="52B67848" w:rsidR="00890557" w:rsidRDefault="00890557" w:rsidP="002016D6">
      <w:pPr>
        <w:pStyle w:val="Heading2"/>
        <w:numPr>
          <w:ilvl w:val="1"/>
          <w:numId w:val="14"/>
        </w:numPr>
      </w:pPr>
      <w:r>
        <w:t>Income Statement</w:t>
      </w:r>
    </w:p>
    <w:p w14:paraId="2616DF78" w14:textId="77777777" w:rsidR="007524BD" w:rsidRDefault="007524BD" w:rsidP="007524BD">
      <w:pPr>
        <w:pStyle w:val="body"/>
      </w:pPr>
    </w:p>
    <w:p w14:paraId="4EBB35F0" w14:textId="7C74133D" w:rsidR="004B4F96" w:rsidRDefault="00890557" w:rsidP="00CC7E0C">
      <w:pPr>
        <w:pStyle w:val="Heading2"/>
        <w:numPr>
          <w:ilvl w:val="0"/>
          <w:numId w:val="13"/>
        </w:numPr>
        <w:tabs>
          <w:tab w:val="left" w:pos="720"/>
        </w:tabs>
      </w:pPr>
      <w:r>
        <w:t>Future Plans</w:t>
      </w:r>
    </w:p>
    <w:p w14:paraId="71D765AB" w14:textId="77777777" w:rsidR="004B4F96" w:rsidRDefault="004B4F96" w:rsidP="007524BD">
      <w:pPr>
        <w:pStyle w:val="body"/>
      </w:pPr>
    </w:p>
    <w:p w14:paraId="2445487A" w14:textId="77777777" w:rsidR="004B4F96" w:rsidRDefault="004B4F96" w:rsidP="007524BD">
      <w:pPr>
        <w:pStyle w:val="body"/>
      </w:pPr>
    </w:p>
    <w:p w14:paraId="55F6F689" w14:textId="77777777" w:rsidR="004B4F96" w:rsidRPr="004B4F96" w:rsidRDefault="004B4F96" w:rsidP="007524BD">
      <w:pPr>
        <w:pStyle w:val="body"/>
      </w:pPr>
    </w:p>
    <w:p w14:paraId="54EF9D34" w14:textId="77777777" w:rsidR="00F66A32" w:rsidRDefault="00F66A32">
      <w:pPr>
        <w:rPr>
          <w:rFonts w:ascii="Times New Roman" w:eastAsiaTheme="majorEastAsia" w:hAnsi="Times New Roman" w:cstheme="majorBidi"/>
          <w:b/>
          <w:color w:val="002060"/>
          <w:sz w:val="36"/>
          <w:szCs w:val="32"/>
        </w:rPr>
      </w:pPr>
      <w:r>
        <w:br w:type="page"/>
      </w:r>
    </w:p>
    <w:p w14:paraId="5EDD6A4F" w14:textId="5A8E7B29" w:rsidR="00460090" w:rsidRDefault="00F66A32" w:rsidP="004B4F96">
      <w:pPr>
        <w:pStyle w:val="Heading1"/>
        <w:spacing w:before="0"/>
        <w:rPr>
          <w:sz w:val="24"/>
          <w:szCs w:val="24"/>
        </w:rPr>
      </w:pPr>
      <w:r>
        <w:t xml:space="preserve">V. </w:t>
      </w:r>
      <w:r w:rsidR="00B326B7" w:rsidRPr="00317DDD">
        <w:rPr>
          <w:noProof/>
          <w:color w:val="4A442A" w:themeColor="background2" w:themeShade="4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AFD84A" wp14:editId="3B098160">
                <wp:simplePos x="0" y="0"/>
                <wp:positionH relativeFrom="margin">
                  <wp:posOffset>-19050</wp:posOffset>
                </wp:positionH>
                <wp:positionV relativeFrom="page">
                  <wp:posOffset>1214755</wp:posOffset>
                </wp:positionV>
                <wp:extent cx="6315075" cy="0"/>
                <wp:effectExtent l="0" t="0" r="28575" b="19050"/>
                <wp:wrapNone/>
                <wp:docPr id="6" name="Straight Connector 6" descr="Decorative border" title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82DABD" id="Straight Connector 6" o:spid="_x0000_s1026" alt="Title: Decorative - Description: Decorative border" style="position:absolute;z-index:251671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1.5pt,95.65pt" to="495.7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" strokecolor="#95b3d7 [1940]" strokeweight="1.5pt">
                <w10:wrap anchorx="margin" anchory="page"/>
              </v:line>
            </w:pict>
          </mc:Fallback>
        </mc:AlternateContent>
      </w:r>
      <w:r w:rsidR="00DB03F3">
        <w:rPr>
          <w:noProof/>
        </w:rPr>
        <w:t>Operations</w:t>
      </w:r>
    </w:p>
    <w:p w14:paraId="639B4701" w14:textId="04FC0C29" w:rsidR="00290175" w:rsidRDefault="00EF0DE1" w:rsidP="002016D6">
      <w:pPr>
        <w:pStyle w:val="Heading2"/>
        <w:numPr>
          <w:ilvl w:val="0"/>
          <w:numId w:val="12"/>
        </w:numPr>
      </w:pPr>
      <w:r>
        <w:t>Management Team</w:t>
      </w:r>
    </w:p>
    <w:p w14:paraId="1557E0B5" w14:textId="77777777" w:rsidR="00CC7E0C" w:rsidRPr="00CC7E0C" w:rsidRDefault="00CC7E0C" w:rsidP="00CC7E0C">
      <w:pPr>
        <w:pStyle w:val="body"/>
      </w:pPr>
    </w:p>
    <w:p w14:paraId="5B3739A7" w14:textId="546B4681" w:rsidR="00290175" w:rsidRDefault="00F20A08" w:rsidP="002016D6">
      <w:pPr>
        <w:pStyle w:val="Heading2"/>
        <w:numPr>
          <w:ilvl w:val="0"/>
          <w:numId w:val="12"/>
        </w:numPr>
      </w:pPr>
      <w:r>
        <w:t>P</w:t>
      </w:r>
      <w:r w:rsidR="00C9536D">
        <w:t>roduction Operations</w:t>
      </w:r>
    </w:p>
    <w:p w14:paraId="2460AE8E" w14:textId="77777777" w:rsidR="00CC7E0C" w:rsidRPr="00CC7E0C" w:rsidRDefault="00CC7E0C" w:rsidP="00CC7E0C">
      <w:pPr>
        <w:pStyle w:val="body"/>
      </w:pPr>
    </w:p>
    <w:p w14:paraId="28610547" w14:textId="327C92E3" w:rsidR="006268C0" w:rsidRDefault="006268C0" w:rsidP="002016D6">
      <w:pPr>
        <w:pStyle w:val="Heading2"/>
        <w:numPr>
          <w:ilvl w:val="0"/>
          <w:numId w:val="12"/>
        </w:numPr>
      </w:pPr>
      <w:r>
        <w:t>Human Resources</w:t>
      </w:r>
    </w:p>
    <w:p w14:paraId="480D162F" w14:textId="77777777" w:rsidR="00CC7E0C" w:rsidRPr="00CC7E0C" w:rsidRDefault="00CC7E0C" w:rsidP="00CC7E0C">
      <w:pPr>
        <w:pStyle w:val="body"/>
      </w:pPr>
    </w:p>
    <w:p w14:paraId="671B3524" w14:textId="701BE800" w:rsidR="006C104A" w:rsidRDefault="00EF63F4" w:rsidP="002016D6">
      <w:pPr>
        <w:pStyle w:val="Heading2"/>
        <w:numPr>
          <w:ilvl w:val="0"/>
          <w:numId w:val="12"/>
        </w:numPr>
      </w:pPr>
      <w:r>
        <w:t xml:space="preserve">Risk Management </w:t>
      </w:r>
      <w:r w:rsidR="00643FC7">
        <w:t>Evaluation</w:t>
      </w:r>
    </w:p>
    <w:p w14:paraId="0DD3D982" w14:textId="77777777" w:rsidR="00CC7E0C" w:rsidRPr="00CC7E0C" w:rsidRDefault="00CC7E0C" w:rsidP="00CC7E0C">
      <w:pPr>
        <w:pStyle w:val="body"/>
      </w:pPr>
    </w:p>
    <w:p w14:paraId="79164275" w14:textId="77777777" w:rsidR="00AA34BD" w:rsidRPr="00AA34BD" w:rsidRDefault="00AA34BD" w:rsidP="00C03DC4">
      <w:r>
        <w:br w:type="page"/>
      </w:r>
    </w:p>
    <w:p w14:paraId="660086C1" w14:textId="7F1F0326" w:rsidR="001325C4" w:rsidRPr="0097155B" w:rsidRDefault="00B326B7" w:rsidP="002016D6">
      <w:pPr>
        <w:pStyle w:val="Heading1"/>
        <w:numPr>
          <w:ilvl w:val="0"/>
          <w:numId w:val="15"/>
        </w:numPr>
        <w:rPr>
          <w:color w:val="17365D"/>
          <w:szCs w:val="24"/>
        </w:rPr>
      </w:pPr>
      <w:r w:rsidRPr="00317DDD">
        <w:rPr>
          <w:noProof/>
          <w:color w:val="4A442A" w:themeColor="background2" w:themeShade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0BAE214" wp14:editId="6C7FC4DF">
                <wp:simplePos x="0" y="0"/>
                <wp:positionH relativeFrom="margin">
                  <wp:align>left</wp:align>
                </wp:positionH>
                <wp:positionV relativeFrom="page">
                  <wp:posOffset>1222375</wp:posOffset>
                </wp:positionV>
                <wp:extent cx="6315075" cy="0"/>
                <wp:effectExtent l="0" t="0" r="28575" b="19050"/>
                <wp:wrapNone/>
                <wp:docPr id="8" name="Straight Connector 8" descr="Decorative border" title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7842B" id="Straight Connector 8" o:spid="_x0000_s1026" alt="Title: Decorative - Description: Decorative border" style="position:absolute;z-index:2516751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6.25pt" to="497.25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" strokecolor="#95b3d7 [1940]" strokeweight="1.5pt">
                <w10:wrap anchorx="margin" anchory="page"/>
              </v:line>
            </w:pict>
          </mc:Fallback>
        </mc:AlternateContent>
      </w:r>
      <w:r w:rsidR="001325C4">
        <w:rPr>
          <w:noProof/>
        </w:rPr>
        <w:t>Conclusion</w:t>
      </w:r>
    </w:p>
    <w:p w14:paraId="457E1DA5" w14:textId="77777777" w:rsidR="00CC7E0C" w:rsidRDefault="00CC7E0C" w:rsidP="00460090"/>
    <w:p w14:paraId="62061884" w14:textId="0FDA51BB" w:rsidR="001325C4" w:rsidRDefault="001325C4" w:rsidP="00460090">
      <w:r>
        <w:br w:type="page"/>
      </w:r>
    </w:p>
    <w:p w14:paraId="1EE773A5" w14:textId="0CE92AFE" w:rsidR="00960D77" w:rsidRDefault="00B326B7" w:rsidP="002016D6">
      <w:pPr>
        <w:pStyle w:val="Heading1"/>
        <w:numPr>
          <w:ilvl w:val="0"/>
          <w:numId w:val="16"/>
        </w:numPr>
        <w:rPr>
          <w:szCs w:val="24"/>
        </w:rPr>
      </w:pPr>
      <w:r w:rsidRPr="00317DDD">
        <w:rPr>
          <w:noProof/>
          <w:color w:val="4A442A" w:themeColor="background2" w:themeShade="4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CB09445" wp14:editId="1D35259C">
                <wp:simplePos x="0" y="0"/>
                <wp:positionH relativeFrom="margin">
                  <wp:posOffset>0</wp:posOffset>
                </wp:positionH>
                <wp:positionV relativeFrom="page">
                  <wp:posOffset>1219200</wp:posOffset>
                </wp:positionV>
                <wp:extent cx="6315075" cy="0"/>
                <wp:effectExtent l="0" t="0" r="28575" b="19050"/>
                <wp:wrapNone/>
                <wp:docPr id="9" name="Straight Connector 9" descr="Decorative border" title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12029" id="Straight Connector 9" o:spid="_x0000_s1026" alt="Title: Decorative - Description: Decorative border" style="position:absolute;z-index:251677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96pt" to="497.2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" strokecolor="#95b3d7 [1940]" strokeweight="1.5pt">
                <w10:wrap anchorx="margin" anchory="page"/>
              </v:line>
            </w:pict>
          </mc:Fallback>
        </mc:AlternateContent>
      </w:r>
      <w:r w:rsidR="00960D77" w:rsidRPr="00FB4173">
        <w:t>Bibliography</w:t>
      </w:r>
    </w:p>
    <w:p w14:paraId="5764D51B" w14:textId="77777777" w:rsidR="00CC7E0C" w:rsidRDefault="00CC7E0C" w:rsidP="0097155B"/>
    <w:p w14:paraId="2701AA85" w14:textId="12440AF3" w:rsidR="00960D77" w:rsidRPr="00761960" w:rsidRDefault="00960D77" w:rsidP="0097155B">
      <w:r w:rsidRPr="00761960">
        <w:br w:type="page"/>
      </w:r>
    </w:p>
    <w:p w14:paraId="05F788D0" w14:textId="5D24B326" w:rsidR="00960D77" w:rsidRDefault="00B326B7" w:rsidP="002016D6">
      <w:pPr>
        <w:pStyle w:val="Heading1"/>
        <w:numPr>
          <w:ilvl w:val="0"/>
          <w:numId w:val="16"/>
        </w:numPr>
      </w:pPr>
      <w:r w:rsidRPr="00317DDD">
        <w:rPr>
          <w:noProof/>
          <w:color w:val="4A442A" w:themeColor="background2" w:themeShade="4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AF0A5F8" wp14:editId="1D1BDBD6">
                <wp:simplePos x="0" y="0"/>
                <wp:positionH relativeFrom="margin">
                  <wp:posOffset>-9525</wp:posOffset>
                </wp:positionH>
                <wp:positionV relativeFrom="page">
                  <wp:posOffset>1231900</wp:posOffset>
                </wp:positionV>
                <wp:extent cx="6315075" cy="0"/>
                <wp:effectExtent l="0" t="0" r="28575" b="19050"/>
                <wp:wrapNone/>
                <wp:docPr id="10" name="Straight Connector 10" descr="Decorative border" title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E23A5C" id="Straight Connector 10" o:spid="_x0000_s1026" alt="Title: Decorative - Description: Decorative border" style="position:absolute;z-index:251679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.75pt,97pt" to="496.5pt,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" strokecolor="#95b3d7 [1940]" strokeweight="1.5pt">
                <w10:wrap anchorx="margin" anchory="page"/>
              </v:line>
            </w:pict>
          </mc:Fallback>
        </mc:AlternateContent>
      </w:r>
      <w:r w:rsidR="00960D77">
        <w:t>Appendices</w:t>
      </w:r>
    </w:p>
    <w:p w14:paraId="0DFDA231" w14:textId="6039C69B" w:rsidR="00460090" w:rsidRDefault="00460090" w:rsidP="0097155B">
      <w:pPr>
        <w:pStyle w:val="bodykeep"/>
      </w:pPr>
    </w:p>
    <w:p w14:paraId="6FE37B3F" w14:textId="77777777" w:rsidR="00CC7E0C" w:rsidRDefault="00CC7E0C" w:rsidP="0097155B">
      <w:pPr>
        <w:pStyle w:val="bodykeep"/>
      </w:pPr>
    </w:p>
    <w:sectPr w:rsidR="00CC7E0C" w:rsidSect="00B0547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8ABC" w14:textId="77777777" w:rsidR="00FB2028" w:rsidRDefault="00FB2028" w:rsidP="003C21E4">
      <w:r>
        <w:separator/>
      </w:r>
    </w:p>
  </w:endnote>
  <w:endnote w:type="continuationSeparator" w:id="0">
    <w:p w14:paraId="50733917" w14:textId="77777777" w:rsidR="00FB2028" w:rsidRDefault="00FB2028" w:rsidP="003C21E4">
      <w:r>
        <w:continuationSeparator/>
      </w:r>
    </w:p>
  </w:endnote>
  <w:endnote w:type="continuationNotice" w:id="1">
    <w:p w14:paraId="1DC92D5B" w14:textId="77777777" w:rsidR="00FB2028" w:rsidRDefault="00FB2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9391" w14:textId="77777777" w:rsidR="00AD6ECB" w:rsidRPr="003530B5" w:rsidRDefault="00AD6ECB" w:rsidP="00AD6EC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72D9C44" w14:textId="4B51921C" w:rsidR="003C21E4" w:rsidRPr="00AD6ECB" w:rsidRDefault="00AD6ECB">
    <w:pPr>
      <w:pStyle w:val="Footer"/>
      <w:rPr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39B4" w14:textId="77777777" w:rsidR="00FB2028" w:rsidRDefault="00FB2028" w:rsidP="003C21E4">
      <w:r>
        <w:separator/>
      </w:r>
    </w:p>
  </w:footnote>
  <w:footnote w:type="continuationSeparator" w:id="0">
    <w:p w14:paraId="66799AEF" w14:textId="77777777" w:rsidR="00FB2028" w:rsidRDefault="00FB2028" w:rsidP="003C21E4">
      <w:r>
        <w:continuationSeparator/>
      </w:r>
    </w:p>
  </w:footnote>
  <w:footnote w:type="continuationNotice" w:id="1">
    <w:p w14:paraId="581C2D57" w14:textId="77777777" w:rsidR="00FB2028" w:rsidRDefault="00FB20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3C9B"/>
    <w:multiLevelType w:val="hybridMultilevel"/>
    <w:tmpl w:val="18061584"/>
    <w:lvl w:ilvl="0" w:tplc="32F09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C02A38"/>
    <w:multiLevelType w:val="hybridMultilevel"/>
    <w:tmpl w:val="7152CC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C5493C"/>
    <w:multiLevelType w:val="hybridMultilevel"/>
    <w:tmpl w:val="0812FB5A"/>
    <w:lvl w:ilvl="0" w:tplc="52944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877209A"/>
    <w:multiLevelType w:val="hybridMultilevel"/>
    <w:tmpl w:val="BB60EFC8"/>
    <w:lvl w:ilvl="0" w:tplc="AECC6BF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A78D7"/>
    <w:multiLevelType w:val="hybridMultilevel"/>
    <w:tmpl w:val="8708AE6C"/>
    <w:lvl w:ilvl="0" w:tplc="F3221E02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54D10F7"/>
    <w:multiLevelType w:val="hybridMultilevel"/>
    <w:tmpl w:val="049C4D5A"/>
    <w:lvl w:ilvl="0" w:tplc="062889BC">
      <w:start w:val="1"/>
      <w:numFmt w:val="bullet"/>
      <w:pStyle w:val="listb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8A00A92"/>
    <w:multiLevelType w:val="hybridMultilevel"/>
    <w:tmpl w:val="92F2D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81493"/>
    <w:multiLevelType w:val="hybridMultilevel"/>
    <w:tmpl w:val="4CA82FAE"/>
    <w:lvl w:ilvl="0" w:tplc="02BAEDC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72136"/>
    <w:multiLevelType w:val="hybridMultilevel"/>
    <w:tmpl w:val="77E64042"/>
    <w:lvl w:ilvl="0" w:tplc="FBB28D2E">
      <w:start w:val="1"/>
      <w:numFmt w:val="bullet"/>
      <w:pStyle w:val="listb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39584B"/>
    <w:multiLevelType w:val="hybridMultilevel"/>
    <w:tmpl w:val="C49E5E6A"/>
    <w:lvl w:ilvl="0" w:tplc="F29040E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77FC91AC">
      <w:start w:val="1"/>
      <w:numFmt w:val="decimal"/>
      <w:lvlText w:val="%2."/>
      <w:lvlJc w:val="left"/>
      <w:pPr>
        <w:ind w:left="1512" w:hanging="360"/>
      </w:pPr>
      <w:rPr>
        <w:rFonts w:ascii="Palatino" w:eastAsia="Times New Roman" w:hAnsi="Palatino" w:cs="Times New Roman"/>
      </w:r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43499"/>
    <w:multiLevelType w:val="hybridMultilevel"/>
    <w:tmpl w:val="4B124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062AE"/>
    <w:multiLevelType w:val="hybridMultilevel"/>
    <w:tmpl w:val="79341A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251BF"/>
    <w:multiLevelType w:val="hybridMultilevel"/>
    <w:tmpl w:val="EF8A421E"/>
    <w:lvl w:ilvl="0" w:tplc="DDB85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391838">
    <w:abstractNumId w:val="12"/>
  </w:num>
  <w:num w:numId="2" w16cid:durableId="1398893231">
    <w:abstractNumId w:val="22"/>
  </w:num>
  <w:num w:numId="3" w16cid:durableId="379013045">
    <w:abstractNumId w:val="20"/>
  </w:num>
  <w:num w:numId="4" w16cid:durableId="2120366132">
    <w:abstractNumId w:val="25"/>
  </w:num>
  <w:num w:numId="5" w16cid:durableId="1130393022">
    <w:abstractNumId w:val="18"/>
  </w:num>
  <w:num w:numId="6" w16cid:durableId="66611804">
    <w:abstractNumId w:val="10"/>
  </w:num>
  <w:num w:numId="7" w16cid:durableId="856774124">
    <w:abstractNumId w:val="24"/>
  </w:num>
  <w:num w:numId="8" w16cid:durableId="716516969">
    <w:abstractNumId w:val="29"/>
  </w:num>
  <w:num w:numId="9" w16cid:durableId="93865582">
    <w:abstractNumId w:val="30"/>
  </w:num>
  <w:num w:numId="10" w16cid:durableId="50006526">
    <w:abstractNumId w:val="26"/>
  </w:num>
  <w:num w:numId="11" w16cid:durableId="1804231644">
    <w:abstractNumId w:val="13"/>
  </w:num>
  <w:num w:numId="12" w16cid:durableId="1537043968">
    <w:abstractNumId w:val="11"/>
  </w:num>
  <w:num w:numId="13" w16cid:durableId="1343318568">
    <w:abstractNumId w:val="19"/>
  </w:num>
  <w:num w:numId="14" w16cid:durableId="1304891345">
    <w:abstractNumId w:val="31"/>
  </w:num>
  <w:num w:numId="15" w16cid:durableId="1484813396">
    <w:abstractNumId w:val="16"/>
  </w:num>
  <w:num w:numId="16" w16cid:durableId="2114133831">
    <w:abstractNumId w:val="15"/>
  </w:num>
  <w:num w:numId="17" w16cid:durableId="824049846">
    <w:abstractNumId w:val="21"/>
  </w:num>
  <w:num w:numId="18" w16cid:durableId="64688521">
    <w:abstractNumId w:val="27"/>
  </w:num>
  <w:num w:numId="19" w16cid:durableId="1997343418">
    <w:abstractNumId w:val="17"/>
  </w:num>
  <w:num w:numId="20" w16cid:durableId="629748237">
    <w:abstractNumId w:val="14"/>
  </w:num>
  <w:num w:numId="21" w16cid:durableId="820728176">
    <w:abstractNumId w:val="28"/>
  </w:num>
  <w:num w:numId="22" w16cid:durableId="410205259">
    <w:abstractNumId w:val="23"/>
  </w:num>
  <w:num w:numId="23" w16cid:durableId="97140765">
    <w:abstractNumId w:val="9"/>
  </w:num>
  <w:num w:numId="24" w16cid:durableId="805242201">
    <w:abstractNumId w:val="7"/>
  </w:num>
  <w:num w:numId="25" w16cid:durableId="190262405">
    <w:abstractNumId w:val="6"/>
  </w:num>
  <w:num w:numId="26" w16cid:durableId="1071003765">
    <w:abstractNumId w:val="5"/>
  </w:num>
  <w:num w:numId="27" w16cid:durableId="1728723871">
    <w:abstractNumId w:val="4"/>
  </w:num>
  <w:num w:numId="28" w16cid:durableId="1401562067">
    <w:abstractNumId w:val="8"/>
  </w:num>
  <w:num w:numId="29" w16cid:durableId="1177113161">
    <w:abstractNumId w:val="3"/>
  </w:num>
  <w:num w:numId="30" w16cid:durableId="1683119284">
    <w:abstractNumId w:val="2"/>
  </w:num>
  <w:num w:numId="31" w16cid:durableId="1247224211">
    <w:abstractNumId w:val="1"/>
  </w:num>
  <w:num w:numId="32" w16cid:durableId="211616653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77"/>
    <w:rsid w:val="00006C95"/>
    <w:rsid w:val="00011D2C"/>
    <w:rsid w:val="00012DB8"/>
    <w:rsid w:val="00017866"/>
    <w:rsid w:val="00023B1F"/>
    <w:rsid w:val="0002416E"/>
    <w:rsid w:val="000278C3"/>
    <w:rsid w:val="00041174"/>
    <w:rsid w:val="00042D5C"/>
    <w:rsid w:val="00057C46"/>
    <w:rsid w:val="000635F8"/>
    <w:rsid w:val="00064C41"/>
    <w:rsid w:val="000728FB"/>
    <w:rsid w:val="0007620F"/>
    <w:rsid w:val="000814D9"/>
    <w:rsid w:val="00081DDE"/>
    <w:rsid w:val="000926E7"/>
    <w:rsid w:val="00092FD7"/>
    <w:rsid w:val="000971CB"/>
    <w:rsid w:val="000979FA"/>
    <w:rsid w:val="000A7936"/>
    <w:rsid w:val="000B547B"/>
    <w:rsid w:val="000B63FA"/>
    <w:rsid w:val="000D0897"/>
    <w:rsid w:val="000E2647"/>
    <w:rsid w:val="000E26D2"/>
    <w:rsid w:val="000E7613"/>
    <w:rsid w:val="000F2DBC"/>
    <w:rsid w:val="00102AA9"/>
    <w:rsid w:val="00116BC1"/>
    <w:rsid w:val="001226E7"/>
    <w:rsid w:val="001325C4"/>
    <w:rsid w:val="00133ED8"/>
    <w:rsid w:val="001408E5"/>
    <w:rsid w:val="00145264"/>
    <w:rsid w:val="001670D2"/>
    <w:rsid w:val="00167A53"/>
    <w:rsid w:val="00184D0F"/>
    <w:rsid w:val="001918CA"/>
    <w:rsid w:val="00192A88"/>
    <w:rsid w:val="001959F1"/>
    <w:rsid w:val="001A147F"/>
    <w:rsid w:val="001A15DF"/>
    <w:rsid w:val="001A1D06"/>
    <w:rsid w:val="001A3730"/>
    <w:rsid w:val="001B4101"/>
    <w:rsid w:val="001C3CCB"/>
    <w:rsid w:val="001D39CB"/>
    <w:rsid w:val="001D788C"/>
    <w:rsid w:val="001E0507"/>
    <w:rsid w:val="001E7AAE"/>
    <w:rsid w:val="002016D6"/>
    <w:rsid w:val="0020235D"/>
    <w:rsid w:val="00202C41"/>
    <w:rsid w:val="00210A8B"/>
    <w:rsid w:val="00214A7A"/>
    <w:rsid w:val="00223042"/>
    <w:rsid w:val="00230D5C"/>
    <w:rsid w:val="0024376E"/>
    <w:rsid w:val="00251D41"/>
    <w:rsid w:val="0025360F"/>
    <w:rsid w:val="002624F9"/>
    <w:rsid w:val="0026335F"/>
    <w:rsid w:val="0026443F"/>
    <w:rsid w:val="00271B47"/>
    <w:rsid w:val="0027291F"/>
    <w:rsid w:val="00277480"/>
    <w:rsid w:val="0028390B"/>
    <w:rsid w:val="00285316"/>
    <w:rsid w:val="00290175"/>
    <w:rsid w:val="00291F0D"/>
    <w:rsid w:val="00295815"/>
    <w:rsid w:val="002A03E8"/>
    <w:rsid w:val="002A28A8"/>
    <w:rsid w:val="002A3087"/>
    <w:rsid w:val="002A369A"/>
    <w:rsid w:val="002A4DC4"/>
    <w:rsid w:val="002B0414"/>
    <w:rsid w:val="002B1235"/>
    <w:rsid w:val="002B184E"/>
    <w:rsid w:val="002C26C6"/>
    <w:rsid w:val="002C4321"/>
    <w:rsid w:val="002C5BB2"/>
    <w:rsid w:val="002C6768"/>
    <w:rsid w:val="002C7253"/>
    <w:rsid w:val="002D02E2"/>
    <w:rsid w:val="002D1B73"/>
    <w:rsid w:val="002D5A04"/>
    <w:rsid w:val="002D7E87"/>
    <w:rsid w:val="002E4DCB"/>
    <w:rsid w:val="002E6C7D"/>
    <w:rsid w:val="002F4457"/>
    <w:rsid w:val="003014CE"/>
    <w:rsid w:val="003030A7"/>
    <w:rsid w:val="0032196F"/>
    <w:rsid w:val="003232C4"/>
    <w:rsid w:val="00334901"/>
    <w:rsid w:val="00334B86"/>
    <w:rsid w:val="00344AC3"/>
    <w:rsid w:val="00356330"/>
    <w:rsid w:val="00363E0A"/>
    <w:rsid w:val="003667DF"/>
    <w:rsid w:val="003832D8"/>
    <w:rsid w:val="003852AD"/>
    <w:rsid w:val="003859CE"/>
    <w:rsid w:val="0038644A"/>
    <w:rsid w:val="00387EE6"/>
    <w:rsid w:val="0039575B"/>
    <w:rsid w:val="00397E4C"/>
    <w:rsid w:val="003A275F"/>
    <w:rsid w:val="003A70B2"/>
    <w:rsid w:val="003B2A03"/>
    <w:rsid w:val="003B790D"/>
    <w:rsid w:val="003C08EE"/>
    <w:rsid w:val="003C094E"/>
    <w:rsid w:val="003C21E4"/>
    <w:rsid w:val="003D1432"/>
    <w:rsid w:val="003D69B8"/>
    <w:rsid w:val="003E0B5E"/>
    <w:rsid w:val="003E0DE7"/>
    <w:rsid w:val="003E2DF2"/>
    <w:rsid w:val="003F4B64"/>
    <w:rsid w:val="00400901"/>
    <w:rsid w:val="00412059"/>
    <w:rsid w:val="00413892"/>
    <w:rsid w:val="004207C2"/>
    <w:rsid w:val="004234B1"/>
    <w:rsid w:val="00437267"/>
    <w:rsid w:val="00447031"/>
    <w:rsid w:val="00456353"/>
    <w:rsid w:val="00460090"/>
    <w:rsid w:val="00460A0B"/>
    <w:rsid w:val="00465A03"/>
    <w:rsid w:val="00470AE2"/>
    <w:rsid w:val="004768E7"/>
    <w:rsid w:val="00476975"/>
    <w:rsid w:val="004928DE"/>
    <w:rsid w:val="00493944"/>
    <w:rsid w:val="00494444"/>
    <w:rsid w:val="004A12AA"/>
    <w:rsid w:val="004A7C43"/>
    <w:rsid w:val="004B20C5"/>
    <w:rsid w:val="004B2C20"/>
    <w:rsid w:val="004B4F96"/>
    <w:rsid w:val="004B764F"/>
    <w:rsid w:val="004D2086"/>
    <w:rsid w:val="004D221A"/>
    <w:rsid w:val="004D2994"/>
    <w:rsid w:val="004F52F7"/>
    <w:rsid w:val="00503754"/>
    <w:rsid w:val="005247BB"/>
    <w:rsid w:val="00526F9B"/>
    <w:rsid w:val="00535936"/>
    <w:rsid w:val="00541F62"/>
    <w:rsid w:val="00542645"/>
    <w:rsid w:val="005452C2"/>
    <w:rsid w:val="005655A2"/>
    <w:rsid w:val="00572354"/>
    <w:rsid w:val="00574BDD"/>
    <w:rsid w:val="00585CD0"/>
    <w:rsid w:val="005873C8"/>
    <w:rsid w:val="00587A2E"/>
    <w:rsid w:val="005903B8"/>
    <w:rsid w:val="00590A46"/>
    <w:rsid w:val="005922F5"/>
    <w:rsid w:val="00593913"/>
    <w:rsid w:val="00594E95"/>
    <w:rsid w:val="00597E9B"/>
    <w:rsid w:val="005A7162"/>
    <w:rsid w:val="005B6ABA"/>
    <w:rsid w:val="005C2B62"/>
    <w:rsid w:val="005C521A"/>
    <w:rsid w:val="005D2FDD"/>
    <w:rsid w:val="00600E06"/>
    <w:rsid w:val="00602E3E"/>
    <w:rsid w:val="00603274"/>
    <w:rsid w:val="00612FED"/>
    <w:rsid w:val="00621AA5"/>
    <w:rsid w:val="006268C0"/>
    <w:rsid w:val="00637927"/>
    <w:rsid w:val="00640A79"/>
    <w:rsid w:val="00643FC7"/>
    <w:rsid w:val="0064629B"/>
    <w:rsid w:val="00655F9B"/>
    <w:rsid w:val="00673BFC"/>
    <w:rsid w:val="00673F22"/>
    <w:rsid w:val="00675A97"/>
    <w:rsid w:val="006806CF"/>
    <w:rsid w:val="006933CE"/>
    <w:rsid w:val="006A3DD7"/>
    <w:rsid w:val="006B4A7C"/>
    <w:rsid w:val="006C104A"/>
    <w:rsid w:val="006C6BB1"/>
    <w:rsid w:val="006D2401"/>
    <w:rsid w:val="006D38CB"/>
    <w:rsid w:val="006D47DD"/>
    <w:rsid w:val="006E022C"/>
    <w:rsid w:val="006E23CF"/>
    <w:rsid w:val="006E3556"/>
    <w:rsid w:val="006F5EB1"/>
    <w:rsid w:val="00701495"/>
    <w:rsid w:val="00705DC4"/>
    <w:rsid w:val="0070602F"/>
    <w:rsid w:val="007103DE"/>
    <w:rsid w:val="00716E15"/>
    <w:rsid w:val="00721774"/>
    <w:rsid w:val="0072392E"/>
    <w:rsid w:val="007267C4"/>
    <w:rsid w:val="00730104"/>
    <w:rsid w:val="007375F6"/>
    <w:rsid w:val="00741977"/>
    <w:rsid w:val="00742B27"/>
    <w:rsid w:val="007524BD"/>
    <w:rsid w:val="00756925"/>
    <w:rsid w:val="00760216"/>
    <w:rsid w:val="007607B2"/>
    <w:rsid w:val="00761008"/>
    <w:rsid w:val="00761960"/>
    <w:rsid w:val="007644CE"/>
    <w:rsid w:val="00765940"/>
    <w:rsid w:val="0077486C"/>
    <w:rsid w:val="00777B2F"/>
    <w:rsid w:val="00780F99"/>
    <w:rsid w:val="00784070"/>
    <w:rsid w:val="00786D4E"/>
    <w:rsid w:val="00792EBB"/>
    <w:rsid w:val="007943A8"/>
    <w:rsid w:val="007A48DB"/>
    <w:rsid w:val="007C2EC2"/>
    <w:rsid w:val="007C43E2"/>
    <w:rsid w:val="007C51BF"/>
    <w:rsid w:val="007D0281"/>
    <w:rsid w:val="007E0044"/>
    <w:rsid w:val="007F234F"/>
    <w:rsid w:val="007F3FB0"/>
    <w:rsid w:val="0080233A"/>
    <w:rsid w:val="008047DE"/>
    <w:rsid w:val="00806EF2"/>
    <w:rsid w:val="008142F0"/>
    <w:rsid w:val="0081456F"/>
    <w:rsid w:val="00815E80"/>
    <w:rsid w:val="00823C5B"/>
    <w:rsid w:val="00824892"/>
    <w:rsid w:val="00834D1E"/>
    <w:rsid w:val="00836C05"/>
    <w:rsid w:val="00840472"/>
    <w:rsid w:val="00841ADB"/>
    <w:rsid w:val="0084217E"/>
    <w:rsid w:val="008422D0"/>
    <w:rsid w:val="00843E21"/>
    <w:rsid w:val="008444C5"/>
    <w:rsid w:val="00855F97"/>
    <w:rsid w:val="0086128F"/>
    <w:rsid w:val="00863A88"/>
    <w:rsid w:val="00870B79"/>
    <w:rsid w:val="00873B16"/>
    <w:rsid w:val="008750DE"/>
    <w:rsid w:val="008827FA"/>
    <w:rsid w:val="00883C84"/>
    <w:rsid w:val="0088497E"/>
    <w:rsid w:val="00890557"/>
    <w:rsid w:val="00890FF9"/>
    <w:rsid w:val="008A4CAC"/>
    <w:rsid w:val="008A6C94"/>
    <w:rsid w:val="008B096A"/>
    <w:rsid w:val="008B71D8"/>
    <w:rsid w:val="008C3727"/>
    <w:rsid w:val="008D12F6"/>
    <w:rsid w:val="008D3895"/>
    <w:rsid w:val="008E1F4D"/>
    <w:rsid w:val="008E1F9E"/>
    <w:rsid w:val="008E63E7"/>
    <w:rsid w:val="008E70E3"/>
    <w:rsid w:val="0090386A"/>
    <w:rsid w:val="00912F7B"/>
    <w:rsid w:val="00913527"/>
    <w:rsid w:val="0091736E"/>
    <w:rsid w:val="00920FB4"/>
    <w:rsid w:val="0092746C"/>
    <w:rsid w:val="00927762"/>
    <w:rsid w:val="00930506"/>
    <w:rsid w:val="00932192"/>
    <w:rsid w:val="00934350"/>
    <w:rsid w:val="00934EB6"/>
    <w:rsid w:val="00946AAE"/>
    <w:rsid w:val="00946F24"/>
    <w:rsid w:val="00947BDC"/>
    <w:rsid w:val="009506C9"/>
    <w:rsid w:val="009517F1"/>
    <w:rsid w:val="009522E9"/>
    <w:rsid w:val="00960D77"/>
    <w:rsid w:val="00962C1F"/>
    <w:rsid w:val="00966E81"/>
    <w:rsid w:val="009673E0"/>
    <w:rsid w:val="0097155B"/>
    <w:rsid w:val="0097179C"/>
    <w:rsid w:val="0098007F"/>
    <w:rsid w:val="009843FA"/>
    <w:rsid w:val="009A4E05"/>
    <w:rsid w:val="009B04A7"/>
    <w:rsid w:val="009C0778"/>
    <w:rsid w:val="009C36CA"/>
    <w:rsid w:val="009C7415"/>
    <w:rsid w:val="009D426A"/>
    <w:rsid w:val="009D7996"/>
    <w:rsid w:val="009F0B20"/>
    <w:rsid w:val="009F6714"/>
    <w:rsid w:val="00A0464B"/>
    <w:rsid w:val="00A05A1C"/>
    <w:rsid w:val="00A124A5"/>
    <w:rsid w:val="00A22A0A"/>
    <w:rsid w:val="00A45ECC"/>
    <w:rsid w:val="00A673CA"/>
    <w:rsid w:val="00A822D6"/>
    <w:rsid w:val="00A966A4"/>
    <w:rsid w:val="00A97585"/>
    <w:rsid w:val="00AA2183"/>
    <w:rsid w:val="00AA22FD"/>
    <w:rsid w:val="00AA2C88"/>
    <w:rsid w:val="00AA34BD"/>
    <w:rsid w:val="00AB3493"/>
    <w:rsid w:val="00AB71E7"/>
    <w:rsid w:val="00AC145A"/>
    <w:rsid w:val="00AD269E"/>
    <w:rsid w:val="00AD348E"/>
    <w:rsid w:val="00AD6ECB"/>
    <w:rsid w:val="00AE15C9"/>
    <w:rsid w:val="00AE5575"/>
    <w:rsid w:val="00AE5B8F"/>
    <w:rsid w:val="00AF7189"/>
    <w:rsid w:val="00B008C8"/>
    <w:rsid w:val="00B02B27"/>
    <w:rsid w:val="00B05479"/>
    <w:rsid w:val="00B071D2"/>
    <w:rsid w:val="00B11385"/>
    <w:rsid w:val="00B13B6F"/>
    <w:rsid w:val="00B20F48"/>
    <w:rsid w:val="00B24E1C"/>
    <w:rsid w:val="00B27BAB"/>
    <w:rsid w:val="00B30CB1"/>
    <w:rsid w:val="00B326B7"/>
    <w:rsid w:val="00B376F2"/>
    <w:rsid w:val="00B40E08"/>
    <w:rsid w:val="00B41446"/>
    <w:rsid w:val="00B418D9"/>
    <w:rsid w:val="00B503EE"/>
    <w:rsid w:val="00B557E0"/>
    <w:rsid w:val="00B60C21"/>
    <w:rsid w:val="00B756B2"/>
    <w:rsid w:val="00B8556A"/>
    <w:rsid w:val="00B875A2"/>
    <w:rsid w:val="00B93FF0"/>
    <w:rsid w:val="00B967E5"/>
    <w:rsid w:val="00BA6F21"/>
    <w:rsid w:val="00BB5446"/>
    <w:rsid w:val="00BB7C1F"/>
    <w:rsid w:val="00BC081D"/>
    <w:rsid w:val="00BC0E37"/>
    <w:rsid w:val="00BC52F2"/>
    <w:rsid w:val="00BC58E8"/>
    <w:rsid w:val="00BC76D7"/>
    <w:rsid w:val="00BC7A1F"/>
    <w:rsid w:val="00BD105F"/>
    <w:rsid w:val="00BE3020"/>
    <w:rsid w:val="00BE368A"/>
    <w:rsid w:val="00BF00A5"/>
    <w:rsid w:val="00BF452B"/>
    <w:rsid w:val="00C03295"/>
    <w:rsid w:val="00C03DC4"/>
    <w:rsid w:val="00C20D2D"/>
    <w:rsid w:val="00C3299F"/>
    <w:rsid w:val="00C34831"/>
    <w:rsid w:val="00C35715"/>
    <w:rsid w:val="00C357A2"/>
    <w:rsid w:val="00C3786D"/>
    <w:rsid w:val="00C51347"/>
    <w:rsid w:val="00C51EDF"/>
    <w:rsid w:val="00C552E3"/>
    <w:rsid w:val="00C61991"/>
    <w:rsid w:val="00C62E55"/>
    <w:rsid w:val="00C73FAC"/>
    <w:rsid w:val="00C74050"/>
    <w:rsid w:val="00C8565D"/>
    <w:rsid w:val="00C85CB4"/>
    <w:rsid w:val="00C9375C"/>
    <w:rsid w:val="00C9536D"/>
    <w:rsid w:val="00C97EFD"/>
    <w:rsid w:val="00CA14A2"/>
    <w:rsid w:val="00CA2D1E"/>
    <w:rsid w:val="00CA2FC7"/>
    <w:rsid w:val="00CA368A"/>
    <w:rsid w:val="00CA3F1E"/>
    <w:rsid w:val="00CB1EDD"/>
    <w:rsid w:val="00CC0572"/>
    <w:rsid w:val="00CC7E0C"/>
    <w:rsid w:val="00CE027D"/>
    <w:rsid w:val="00CE0688"/>
    <w:rsid w:val="00CE3730"/>
    <w:rsid w:val="00CF0499"/>
    <w:rsid w:val="00CF1841"/>
    <w:rsid w:val="00D104D6"/>
    <w:rsid w:val="00D1275C"/>
    <w:rsid w:val="00D14A07"/>
    <w:rsid w:val="00D2054E"/>
    <w:rsid w:val="00D2183C"/>
    <w:rsid w:val="00D26B5D"/>
    <w:rsid w:val="00D31A9E"/>
    <w:rsid w:val="00D415E3"/>
    <w:rsid w:val="00D42A7A"/>
    <w:rsid w:val="00D459C8"/>
    <w:rsid w:val="00D47742"/>
    <w:rsid w:val="00D82572"/>
    <w:rsid w:val="00D87C24"/>
    <w:rsid w:val="00D91726"/>
    <w:rsid w:val="00D93AAF"/>
    <w:rsid w:val="00D97622"/>
    <w:rsid w:val="00DA1276"/>
    <w:rsid w:val="00DB03F3"/>
    <w:rsid w:val="00DB0FA6"/>
    <w:rsid w:val="00DB6BE9"/>
    <w:rsid w:val="00DC54FB"/>
    <w:rsid w:val="00DC7E40"/>
    <w:rsid w:val="00DD0092"/>
    <w:rsid w:val="00DD58B2"/>
    <w:rsid w:val="00DD7293"/>
    <w:rsid w:val="00DD7A6E"/>
    <w:rsid w:val="00E07FF4"/>
    <w:rsid w:val="00E1493A"/>
    <w:rsid w:val="00E33B43"/>
    <w:rsid w:val="00E41150"/>
    <w:rsid w:val="00E606DD"/>
    <w:rsid w:val="00E63E59"/>
    <w:rsid w:val="00E66D73"/>
    <w:rsid w:val="00E717C6"/>
    <w:rsid w:val="00E76044"/>
    <w:rsid w:val="00E76E1D"/>
    <w:rsid w:val="00E77121"/>
    <w:rsid w:val="00E82907"/>
    <w:rsid w:val="00EA3C9C"/>
    <w:rsid w:val="00EA5FB1"/>
    <w:rsid w:val="00EB1856"/>
    <w:rsid w:val="00EB6316"/>
    <w:rsid w:val="00EE033D"/>
    <w:rsid w:val="00EE30F8"/>
    <w:rsid w:val="00EF0707"/>
    <w:rsid w:val="00EF0DE1"/>
    <w:rsid w:val="00EF5420"/>
    <w:rsid w:val="00EF63F4"/>
    <w:rsid w:val="00EF6CD0"/>
    <w:rsid w:val="00F0072F"/>
    <w:rsid w:val="00F0661D"/>
    <w:rsid w:val="00F07213"/>
    <w:rsid w:val="00F07B15"/>
    <w:rsid w:val="00F16C15"/>
    <w:rsid w:val="00F20A08"/>
    <w:rsid w:val="00F274C2"/>
    <w:rsid w:val="00F27812"/>
    <w:rsid w:val="00F31F2D"/>
    <w:rsid w:val="00F3463F"/>
    <w:rsid w:val="00F4268F"/>
    <w:rsid w:val="00F42F74"/>
    <w:rsid w:val="00F66A32"/>
    <w:rsid w:val="00F70E7C"/>
    <w:rsid w:val="00F73C60"/>
    <w:rsid w:val="00F80BEB"/>
    <w:rsid w:val="00F86A05"/>
    <w:rsid w:val="00F90AAA"/>
    <w:rsid w:val="00F94578"/>
    <w:rsid w:val="00F956C0"/>
    <w:rsid w:val="00FA20E6"/>
    <w:rsid w:val="00FA7049"/>
    <w:rsid w:val="00FB1582"/>
    <w:rsid w:val="00FB2028"/>
    <w:rsid w:val="00FB4D4D"/>
    <w:rsid w:val="00FB78E6"/>
    <w:rsid w:val="00FC2B7D"/>
    <w:rsid w:val="00FC2F50"/>
    <w:rsid w:val="00FD7CCB"/>
    <w:rsid w:val="00FF6F6B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97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C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Heading2"/>
    <w:link w:val="Heading1Char"/>
    <w:qFormat/>
    <w:rsid w:val="00AD6ECB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AD6ECB"/>
    <w:pPr>
      <w:keepNext/>
      <w:keepLines/>
      <w:spacing w:before="60" w:after="120" w:line="259" w:lineRule="auto"/>
      <w:outlineLvl w:val="1"/>
    </w:pPr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AD6ECB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AD6ECB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AD6ECB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0D7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0D7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AD6ECB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ListParagraph">
    <w:name w:val="List Paragraph"/>
    <w:basedOn w:val="Normal"/>
    <w:uiPriority w:val="34"/>
    <w:qFormat/>
    <w:rsid w:val="00960D7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D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55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6BC1"/>
    <w:rPr>
      <w:rFonts w:ascii="Times New Roman" w:hAnsi="Times New Roman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B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BC1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B8556A"/>
    <w:pPr>
      <w:spacing w:after="200" w:line="276" w:lineRule="auto"/>
    </w:pPr>
    <w:rPr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556A"/>
    <w:rPr>
      <w:rFonts w:ascii="Calibri" w:eastAsia="Calibri" w:hAnsi="Calibri" w:cs="Times New Roman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00E0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03F3"/>
    <w:rPr>
      <w:b/>
      <w:bCs/>
      <w:i w:val="0"/>
      <w:iCs/>
      <w:color w:val="4F81BD"/>
    </w:rPr>
  </w:style>
  <w:style w:type="character" w:styleId="CommentReference">
    <w:name w:val="annotation reference"/>
    <w:basedOn w:val="DefaultParagraphFont"/>
    <w:uiPriority w:val="99"/>
    <w:semiHidden/>
    <w:unhideWhenUsed/>
    <w:rsid w:val="00FB78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8E6"/>
    <w:pPr>
      <w:spacing w:after="0" w:line="360" w:lineRule="auto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8E6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247BB"/>
    <w:rPr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AD6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EC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6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ECB"/>
    <w:rPr>
      <w:rFonts w:asciiTheme="minorHAnsi" w:hAnsiTheme="minorHAnsi" w:cstheme="minorBidi"/>
      <w:sz w:val="22"/>
      <w:szCs w:val="22"/>
    </w:rPr>
  </w:style>
  <w:style w:type="paragraph" w:customStyle="1" w:styleId="answer">
    <w:name w:val="answer"/>
    <w:qFormat/>
    <w:rsid w:val="00AD6ECB"/>
    <w:pPr>
      <w:spacing w:before="60" w:after="600" w:line="259" w:lineRule="auto"/>
      <w:ind w:left="1080"/>
    </w:pPr>
    <w:rPr>
      <w:rFonts w:asciiTheme="minorHAnsi" w:hAnsiTheme="minorHAnsi" w:cstheme="minorBidi"/>
      <w:sz w:val="24"/>
      <w:szCs w:val="22"/>
    </w:rPr>
  </w:style>
  <w:style w:type="paragraph" w:customStyle="1" w:styleId="author">
    <w:name w:val="author"/>
    <w:rsid w:val="00AD6ECB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 w:cstheme="minorBidi"/>
      <w:b/>
      <w:color w:val="000080"/>
      <w:sz w:val="24"/>
      <w:szCs w:val="22"/>
    </w:rPr>
  </w:style>
  <w:style w:type="paragraph" w:customStyle="1" w:styleId="body">
    <w:name w:val="body"/>
    <w:rsid w:val="00AD6ECB"/>
    <w:pPr>
      <w:widowControl w:val="0"/>
      <w:spacing w:after="60" w:line="259" w:lineRule="auto"/>
      <w:ind w:firstLine="432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bodycaption">
    <w:name w:val="body_caption"/>
    <w:rsid w:val="00AD6ECB"/>
    <w:pPr>
      <w:widowControl w:val="0"/>
      <w:spacing w:after="3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bodycredit">
    <w:name w:val="body_credit"/>
    <w:qFormat/>
    <w:rsid w:val="00AD6ECB"/>
    <w:pPr>
      <w:spacing w:after="160" w:line="259" w:lineRule="auto"/>
      <w:jc w:val="right"/>
    </w:pPr>
    <w:rPr>
      <w:rFonts w:asciiTheme="minorHAnsi" w:eastAsia="Times New Roman" w:hAnsiTheme="minorHAnsi" w:cstheme="minorBidi"/>
      <w:i/>
      <w:sz w:val="18"/>
      <w:szCs w:val="22"/>
    </w:rPr>
  </w:style>
  <w:style w:type="paragraph" w:customStyle="1" w:styleId="bodyeqn">
    <w:name w:val="body_eqn"/>
    <w:qFormat/>
    <w:rsid w:val="00AD6ECB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bodyinstruct">
    <w:name w:val="body_instruct"/>
    <w:rsid w:val="00AD6ECB"/>
    <w:pPr>
      <w:widowControl w:val="0"/>
      <w:spacing w:after="120" w:line="259" w:lineRule="auto"/>
    </w:pPr>
    <w:rPr>
      <w:rFonts w:ascii="Times New Roman" w:eastAsia="Times New Roman" w:hAnsi="Times New Roman" w:cstheme="minorBidi"/>
      <w:i/>
      <w:sz w:val="24"/>
      <w:szCs w:val="22"/>
    </w:rPr>
  </w:style>
  <w:style w:type="paragraph" w:customStyle="1" w:styleId="bodykeep">
    <w:name w:val="body_keep"/>
    <w:rsid w:val="00AD6ECB"/>
    <w:pPr>
      <w:widowControl w:val="0"/>
      <w:spacing w:after="120" w:line="259" w:lineRule="auto"/>
    </w:pPr>
    <w:rPr>
      <w:rFonts w:ascii="Times New Roman" w:eastAsia="Times New Roman" w:hAnsi="Times New Roman" w:cstheme="minorBidi"/>
      <w:sz w:val="24"/>
      <w:szCs w:val="22"/>
    </w:rPr>
  </w:style>
  <w:style w:type="character" w:customStyle="1" w:styleId="cbold">
    <w:name w:val="c_bold"/>
    <w:rsid w:val="00AD6ECB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D6ECB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D6ECB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D6ECB"/>
    <w:rPr>
      <w:b/>
      <w:sz w:val="40"/>
      <w:bdr w:val="none" w:sz="0" w:space="0" w:color="auto"/>
      <w:shd w:val="clear" w:color="auto" w:fill="auto"/>
    </w:rPr>
  </w:style>
  <w:style w:type="character" w:customStyle="1" w:styleId="ch">
    <w:name w:val="c_h"/>
    <w:rsid w:val="00AD6ECB"/>
    <w:rPr>
      <w:b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D6ECB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AD6ECB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D6ECB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D6ECB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D6ECB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editornote">
    <w:name w:val="editor note"/>
    <w:rsid w:val="00AD6ECB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 w:cstheme="minorBidi"/>
      <w:b/>
      <w:color w:val="CC3300"/>
      <w:sz w:val="24"/>
      <w:szCs w:val="22"/>
    </w:rPr>
  </w:style>
  <w:style w:type="paragraph" w:customStyle="1" w:styleId="fbody">
    <w:name w:val="f_body"/>
    <w:rsid w:val="00AD6ECB"/>
    <w:pPr>
      <w:widowControl w:val="0"/>
      <w:spacing w:after="120" w:line="259" w:lineRule="auto"/>
      <w:ind w:firstLine="432"/>
    </w:pPr>
    <w:rPr>
      <w:rFonts w:asciiTheme="minorHAnsi" w:eastAsia="MS Mincho" w:hAnsiTheme="minorHAnsi" w:cstheme="minorBidi"/>
      <w:sz w:val="24"/>
      <w:szCs w:val="22"/>
    </w:rPr>
  </w:style>
  <w:style w:type="paragraph" w:customStyle="1" w:styleId="fbodykeep">
    <w:name w:val="f_body_keep"/>
    <w:rsid w:val="00AD6ECB"/>
    <w:pPr>
      <w:widowControl w:val="0"/>
      <w:spacing w:after="12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fh1">
    <w:name w:val="f_h1"/>
    <w:rsid w:val="00AD6ECB"/>
    <w:pPr>
      <w:widowControl w:val="0"/>
      <w:spacing w:before="60" w:after="6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h2">
    <w:name w:val="f_h2"/>
    <w:rsid w:val="00AD6ECB"/>
    <w:pPr>
      <w:widowControl w:val="0"/>
      <w:spacing w:before="60" w:after="6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label">
    <w:name w:val="f_label"/>
    <w:rsid w:val="00AD6ECB"/>
    <w:pPr>
      <w:widowControl w:val="0"/>
      <w:spacing w:before="360" w:after="60" w:line="259" w:lineRule="auto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listb1">
    <w:name w:val="f_list_b1"/>
    <w:rsid w:val="00AD6ECB"/>
    <w:pPr>
      <w:numPr>
        <w:numId w:val="2"/>
      </w:numPr>
      <w:spacing w:after="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flistn1">
    <w:name w:val="f_list_n1"/>
    <w:qFormat/>
    <w:rsid w:val="00AD6ECB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flistn1restart">
    <w:name w:val="f_list_n1_restart"/>
    <w:qFormat/>
    <w:rsid w:val="00AD6ECB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fsub">
    <w:name w:val="f_sub"/>
    <w:qFormat/>
    <w:rsid w:val="00AD6ECB"/>
    <w:pPr>
      <w:spacing w:after="12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title">
    <w:name w:val="f_title"/>
    <w:qFormat/>
    <w:rsid w:val="00AD6ECB"/>
    <w:pPr>
      <w:spacing w:after="12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h1">
    <w:name w:val="h1"/>
    <w:rsid w:val="00AD6ECB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 w:cstheme="minorBidi"/>
      <w:b/>
      <w:sz w:val="32"/>
      <w:szCs w:val="22"/>
    </w:rPr>
  </w:style>
  <w:style w:type="paragraph" w:customStyle="1" w:styleId="h2">
    <w:name w:val="h2"/>
    <w:rsid w:val="00AD6ECB"/>
    <w:pPr>
      <w:widowControl w:val="0"/>
      <w:spacing w:before="60" w:after="120" w:line="259" w:lineRule="auto"/>
      <w:outlineLvl w:val="1"/>
    </w:pPr>
    <w:rPr>
      <w:rFonts w:ascii="Verdana" w:eastAsia="Times New Roman" w:hAnsi="Verdana" w:cstheme="minorBidi"/>
      <w:b/>
      <w:sz w:val="24"/>
      <w:szCs w:val="22"/>
    </w:rPr>
  </w:style>
  <w:style w:type="paragraph" w:customStyle="1" w:styleId="h3">
    <w:name w:val="h3"/>
    <w:rsid w:val="00AD6ECB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 w:cstheme="minorBidi"/>
      <w:b/>
      <w:sz w:val="24"/>
      <w:szCs w:val="22"/>
    </w:rPr>
  </w:style>
  <w:style w:type="character" w:customStyle="1" w:styleId="Heading2Char">
    <w:name w:val="Heading 2 Char"/>
    <w:basedOn w:val="DefaultParagraphFont"/>
    <w:link w:val="Heading2"/>
    <w:rsid w:val="00AD6ECB"/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D6ECB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D6ECB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AD6ECB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a1">
    <w:name w:val="list_a1"/>
    <w:qFormat/>
    <w:rsid w:val="00AD6ECB"/>
    <w:pPr>
      <w:widowControl w:val="0"/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doubleletter">
    <w:name w:val="list_a1_double_letter"/>
    <w:qFormat/>
    <w:rsid w:val="00B071D2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doubleletterrestart">
    <w:name w:val="list_a1_double_letter_restart"/>
    <w:qFormat/>
    <w:rsid w:val="00B071D2"/>
    <w:pPr>
      <w:shd w:val="clear" w:color="auto" w:fill="E2EFD9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AD6ECB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">
    <w:name w:val="list_a1_rule"/>
    <w:qFormat/>
    <w:rsid w:val="00AD6ECB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restart">
    <w:name w:val="list_a1_rule_restart"/>
    <w:qFormat/>
    <w:rsid w:val="00AD6ECB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">
    <w:name w:val="list_a1_ruleshort"/>
    <w:qFormat/>
    <w:rsid w:val="00AD6ECB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restart">
    <w:name w:val="list_a1_ruleshort_restart"/>
    <w:qFormat/>
    <w:rsid w:val="00AD6ECB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">
    <w:name w:val="list_a2"/>
    <w:qFormat/>
    <w:rsid w:val="00AD6ECB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estart">
    <w:name w:val="list_a2_restart"/>
    <w:qFormat/>
    <w:rsid w:val="00AD6ECB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">
    <w:name w:val="list_a2_rule"/>
    <w:qFormat/>
    <w:rsid w:val="00AD6ECB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restart">
    <w:name w:val="list_a2_rule_restart"/>
    <w:qFormat/>
    <w:rsid w:val="00AD6ECB"/>
    <w:pPr>
      <w:tabs>
        <w:tab w:val="left" w:leader="underscore" w:pos="86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">
    <w:name w:val="list_a2_ruleshort"/>
    <w:qFormat/>
    <w:rsid w:val="00AD6ECB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restart">
    <w:name w:val="list_a2_ruleshort_restart"/>
    <w:qFormat/>
    <w:rsid w:val="00AD6ECB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b1">
    <w:name w:val="list_b1"/>
    <w:rsid w:val="00AD6ECB"/>
    <w:pPr>
      <w:widowControl w:val="0"/>
      <w:numPr>
        <w:numId w:val="3"/>
      </w:numPr>
      <w:spacing w:before="120" w:after="1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listn1">
    <w:name w:val="list_n1"/>
    <w:qFormat/>
    <w:rsid w:val="00AD6ECB"/>
    <w:pPr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body">
    <w:name w:val="list_n1_body"/>
    <w:rsid w:val="00AD6ECB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listn1bodykeep">
    <w:name w:val="list_n1_body_keep"/>
    <w:rsid w:val="00AD6ECB"/>
    <w:pPr>
      <w:widowControl w:val="0"/>
      <w:spacing w:after="160" w:line="259" w:lineRule="auto"/>
      <w:ind w:left="93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listn1restart">
    <w:name w:val="list_n1_restart"/>
    <w:autoRedefine/>
    <w:qFormat/>
    <w:rsid w:val="00AD6ECB"/>
    <w:pPr>
      <w:shd w:val="clear" w:color="auto" w:fill="FFFFFF" w:themeFill="background1"/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AD6ECB"/>
    <w:pPr>
      <w:widowControl w:val="0"/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restart">
    <w:name w:val="list_n1_rule_restart"/>
    <w:qFormat/>
    <w:rsid w:val="00AD6ECB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">
    <w:name w:val="list_n1_ruleshort"/>
    <w:qFormat/>
    <w:rsid w:val="00AD6ECB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restart">
    <w:name w:val="list_n1_ruleshort_restart"/>
    <w:qFormat/>
    <w:rsid w:val="00AD6ECB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f">
    <w:name w:val="list_n1f"/>
    <w:qFormat/>
    <w:rsid w:val="00AD6ECB"/>
    <w:pPr>
      <w:spacing w:before="120" w:after="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a">
    <w:name w:val="list_n1f_a"/>
    <w:qFormat/>
    <w:rsid w:val="00AD6ECB"/>
    <w:pPr>
      <w:spacing w:after="1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n1farestart">
    <w:name w:val="list_n1f_a_restart"/>
    <w:qFormat/>
    <w:rsid w:val="00AD6ECB"/>
    <w:pPr>
      <w:spacing w:before="120" w:after="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n1frestart">
    <w:name w:val="list_n1f_restart"/>
    <w:qFormat/>
    <w:rsid w:val="00AD6ECB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2">
    <w:name w:val="list_n2"/>
    <w:qFormat/>
    <w:rsid w:val="00AD6ECB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listn2restart">
    <w:name w:val="list_n2_restart"/>
    <w:qFormat/>
    <w:rsid w:val="00AD6ECB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liststep1">
    <w:name w:val="list_step1"/>
    <w:qFormat/>
    <w:rsid w:val="00AD6ECB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step1restart">
    <w:name w:val="list_step1_restart"/>
    <w:qFormat/>
    <w:rsid w:val="00AD6ECB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name">
    <w:name w:val="name"/>
    <w:rsid w:val="00AD6ECB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NOTE">
    <w:name w:val="NOTE"/>
    <w:rsid w:val="00AD6EC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theme="minorBidi"/>
      <w:b/>
      <w:sz w:val="22"/>
      <w:szCs w:val="22"/>
    </w:rPr>
  </w:style>
  <w:style w:type="paragraph" w:customStyle="1" w:styleId="oactnum">
    <w:name w:val="o_act_num"/>
    <w:rsid w:val="00AD6ECB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sz w:val="28"/>
      <w:szCs w:val="22"/>
    </w:rPr>
  </w:style>
  <w:style w:type="paragraph" w:customStyle="1" w:styleId="oacttitle">
    <w:name w:val="o_act_title"/>
    <w:rsid w:val="00AD6ECB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b/>
      <w:sz w:val="36"/>
      <w:szCs w:val="22"/>
    </w:rPr>
  </w:style>
  <w:style w:type="paragraph" w:customStyle="1" w:styleId="ochnum">
    <w:name w:val="o_ch_num"/>
    <w:rsid w:val="00AD6ECB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 w:cstheme="minorBidi"/>
      <w:sz w:val="36"/>
      <w:szCs w:val="22"/>
    </w:rPr>
  </w:style>
  <w:style w:type="paragraph" w:customStyle="1" w:styleId="ochtitle">
    <w:name w:val="o_ch_title"/>
    <w:rsid w:val="00AD6ECB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 w:cstheme="minorBidi"/>
      <w:b/>
      <w:sz w:val="44"/>
      <w:szCs w:val="22"/>
    </w:rPr>
  </w:style>
  <w:style w:type="paragraph" w:customStyle="1" w:styleId="olessonnum">
    <w:name w:val="o_lesson_num"/>
    <w:rsid w:val="00B071D2"/>
    <w:pPr>
      <w:widowControl w:val="0"/>
      <w:spacing w:line="360" w:lineRule="auto"/>
      <w:outlineLvl w:val="0"/>
    </w:pPr>
    <w:rPr>
      <w:rFonts w:ascii="Verdana" w:eastAsia="Times New Roman" w:hAnsi="Verdana"/>
      <w:sz w:val="32"/>
    </w:rPr>
  </w:style>
  <w:style w:type="paragraph" w:customStyle="1" w:styleId="olessontitle">
    <w:name w:val="o_lesson_title"/>
    <w:rsid w:val="00B071D2"/>
    <w:pPr>
      <w:widowControl w:val="0"/>
      <w:spacing w:line="360" w:lineRule="auto"/>
      <w:outlineLvl w:val="0"/>
    </w:pPr>
    <w:rPr>
      <w:rFonts w:ascii="Verdana" w:eastAsia="Times New Roman" w:hAnsi="Verdana"/>
      <w:b/>
      <w:sz w:val="36"/>
    </w:rPr>
  </w:style>
  <w:style w:type="paragraph" w:customStyle="1" w:styleId="rule">
    <w:name w:val="rule"/>
    <w:qFormat/>
    <w:rsid w:val="00AD6ECB"/>
    <w:pPr>
      <w:tabs>
        <w:tab w:val="left" w:leader="underscore" w:pos="86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indent">
    <w:name w:val="rule_indent"/>
    <w:rsid w:val="00AD6ECB"/>
    <w:pPr>
      <w:tabs>
        <w:tab w:val="left" w:leader="underscore" w:pos="8640"/>
      </w:tabs>
      <w:spacing w:before="120" w:after="160" w:line="259" w:lineRule="auto"/>
      <w:ind w:left="936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step">
    <w:name w:val="rule_step"/>
    <w:qFormat/>
    <w:rsid w:val="00AD6ECB"/>
    <w:pPr>
      <w:tabs>
        <w:tab w:val="left" w:leader="underscore" w:pos="8640"/>
      </w:tabs>
      <w:spacing w:before="120" w:after="160" w:line="259" w:lineRule="auto"/>
      <w:ind w:left="1440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ruleshort">
    <w:name w:val="ruleshort"/>
    <w:qFormat/>
    <w:rsid w:val="00AD6ECB"/>
    <w:pPr>
      <w:tabs>
        <w:tab w:val="left" w:leader="underscore" w:pos="50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toc1">
    <w:name w:val="toc1"/>
    <w:rsid w:val="00F94578"/>
    <w:pPr>
      <w:tabs>
        <w:tab w:val="right" w:leader="dot" w:pos="8280"/>
      </w:tabs>
      <w:spacing w:line="259" w:lineRule="auto"/>
      <w:ind w:left="1008" w:hanging="1008"/>
    </w:pPr>
    <w:rPr>
      <w:rFonts w:ascii="Palatino" w:eastAsia="Times New Roman" w:hAnsi="Palatino"/>
      <w:color w:val="C00000"/>
      <w:sz w:val="24"/>
    </w:rPr>
  </w:style>
  <w:style w:type="paragraph" w:customStyle="1" w:styleId="toc2">
    <w:name w:val="toc2"/>
    <w:rsid w:val="00780F99"/>
    <w:pPr>
      <w:widowControl w:val="0"/>
      <w:tabs>
        <w:tab w:val="right" w:leader="dot" w:pos="7920"/>
      </w:tabs>
      <w:spacing w:line="259" w:lineRule="auto"/>
      <w:ind w:left="1152" w:hanging="720"/>
    </w:pPr>
    <w:rPr>
      <w:rFonts w:ascii="Palatino" w:eastAsia="Times New Roman" w:hAnsi="Palatino"/>
      <w:color w:val="C00000"/>
      <w:sz w:val="22"/>
    </w:rPr>
  </w:style>
  <w:style w:type="paragraph" w:customStyle="1" w:styleId="listb2">
    <w:name w:val="list_b2"/>
    <w:basedOn w:val="ListParagraph"/>
    <w:next w:val="listb1"/>
    <w:qFormat/>
    <w:rsid w:val="002C5BB2"/>
    <w:pPr>
      <w:widowControl w:val="0"/>
      <w:numPr>
        <w:numId w:val="4"/>
      </w:numPr>
      <w:autoSpaceDE w:val="0"/>
      <w:autoSpaceDN w:val="0"/>
      <w:adjustRightInd w:val="0"/>
      <w:spacing w:after="0"/>
      <w:ind w:right="295"/>
    </w:pPr>
    <w:rPr>
      <w:rFonts w:ascii="Times New Roman" w:hAnsi="Times New Roman" w:cs="Calibri"/>
      <w:color w:val="C00000"/>
    </w:rPr>
  </w:style>
  <w:style w:type="paragraph" w:customStyle="1" w:styleId="listb3">
    <w:name w:val="list_b3"/>
    <w:basedOn w:val="ListParagraph"/>
    <w:next w:val="listb1"/>
    <w:qFormat/>
    <w:rsid w:val="0025360F"/>
    <w:pPr>
      <w:numPr>
        <w:numId w:val="5"/>
      </w:numPr>
      <w:autoSpaceDE w:val="0"/>
      <w:autoSpaceDN w:val="0"/>
      <w:adjustRightInd w:val="0"/>
    </w:pPr>
    <w:rPr>
      <w:rFonts w:ascii="Times New Roman" w:hAnsi="Times New Roman"/>
      <w:color w:val="C00000"/>
    </w:rPr>
  </w:style>
  <w:style w:type="paragraph" w:customStyle="1" w:styleId="tbody">
    <w:name w:val="t_body"/>
    <w:rsid w:val="00AD6ECB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center">
    <w:name w:val="t_body_center"/>
    <w:qFormat/>
    <w:rsid w:val="00AD6ECB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hang">
    <w:name w:val="t_body_hang"/>
    <w:qFormat/>
    <w:rsid w:val="00AD6ECB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keep">
    <w:name w:val="t_body_keep"/>
    <w:autoRedefine/>
    <w:qFormat/>
    <w:rsid w:val="00AD6ECB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h2row">
    <w:name w:val="t_h2row"/>
    <w:qFormat/>
    <w:rsid w:val="00AD6ECB"/>
    <w:pPr>
      <w:spacing w:before="60" w:after="60" w:line="259" w:lineRule="auto"/>
      <w:ind w:left="360"/>
    </w:pPr>
    <w:rPr>
      <w:rFonts w:ascii="Times New Roman" w:eastAsia="Times New Roman" w:hAnsi="Times New Roman" w:cstheme="minorBidi"/>
      <w:b/>
      <w:color w:val="632423"/>
      <w:sz w:val="24"/>
      <w:szCs w:val="22"/>
    </w:rPr>
  </w:style>
  <w:style w:type="paragraph" w:customStyle="1" w:styleId="thcolcenter">
    <w:name w:val="t_hcol_center"/>
    <w:rsid w:val="00AD6ECB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colleft">
    <w:name w:val="t_hcol_left"/>
    <w:rsid w:val="00AD6ECB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row">
    <w:name w:val="t_hrow"/>
    <w:rsid w:val="00AD6ECB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span">
    <w:name w:val="t_hspan"/>
    <w:rsid w:val="00AD6ECB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lista1">
    <w:name w:val="t_list_a1"/>
    <w:rsid w:val="00AD6EC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b2">
    <w:name w:val="t_list_a1_b2"/>
    <w:rsid w:val="00AD6ECB"/>
    <w:pPr>
      <w:widowControl w:val="0"/>
      <w:numPr>
        <w:numId w:val="17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restart">
    <w:name w:val="t_list_a1_restart"/>
    <w:rsid w:val="00AD6EC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1">
    <w:name w:val="t_list_b1"/>
    <w:rsid w:val="00AD6ECB"/>
    <w:pPr>
      <w:widowControl w:val="0"/>
      <w:numPr>
        <w:numId w:val="18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2">
    <w:name w:val="t_list_b2"/>
    <w:rsid w:val="00AD6ECB"/>
    <w:pPr>
      <w:widowControl w:val="0"/>
      <w:numPr>
        <w:numId w:val="19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tlistn1">
    <w:name w:val="t_list_n1"/>
    <w:rsid w:val="00AD6EC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a2">
    <w:name w:val="t_list_n1_a2"/>
    <w:rsid w:val="00AD6ECB"/>
    <w:pPr>
      <w:widowControl w:val="0"/>
      <w:spacing w:before="60" w:after="60" w:line="259" w:lineRule="auto"/>
      <w:ind w:left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b2">
    <w:name w:val="t_list_n1_b2"/>
    <w:rsid w:val="00AD6ECB"/>
    <w:pPr>
      <w:widowControl w:val="0"/>
      <w:numPr>
        <w:numId w:val="20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restart">
    <w:name w:val="t_list_n1_restart"/>
    <w:rsid w:val="00AD6EC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note">
    <w:name w:val="t_note"/>
    <w:qFormat/>
    <w:rsid w:val="00AD6ECB"/>
    <w:pPr>
      <w:widowControl w:val="0"/>
      <w:spacing w:before="6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tsubhead">
    <w:name w:val="t_subhead"/>
    <w:rsid w:val="00AD6ECB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8"/>
      <w:szCs w:val="22"/>
    </w:rPr>
  </w:style>
  <w:style w:type="paragraph" w:customStyle="1" w:styleId="tsubtitle">
    <w:name w:val="t_subtitle"/>
    <w:rsid w:val="00AD6ECB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title">
    <w:name w:val="t_title"/>
    <w:rsid w:val="00AD6ECB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026">
                  <w:marLeft w:val="0"/>
                  <w:marRight w:val="0"/>
                  <w:marTop w:val="0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44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6701">
                              <w:marLeft w:val="0"/>
                              <w:marRight w:val="0"/>
                              <w:marTop w:val="0"/>
                              <w:marBottom w:val="3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72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062">
              <w:marLeft w:val="0"/>
              <w:marRight w:val="0"/>
              <w:marTop w:val="0"/>
              <w:marBottom w:val="0"/>
              <w:divBdr>
                <w:top w:val="single" w:sz="6" w:space="4" w:color="D8D8D8"/>
                <w:left w:val="single" w:sz="6" w:space="4" w:color="D8D8D8"/>
                <w:bottom w:val="single" w:sz="6" w:space="4" w:color="D8D8D8"/>
                <w:right w:val="single" w:sz="6" w:space="4" w:color="D8D8D8"/>
              </w:divBdr>
              <w:divsChild>
                <w:div w:id="20816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2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3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7067">
                              <w:marLeft w:val="0"/>
                              <w:marRight w:val="0"/>
                              <w:marTop w:val="0"/>
                              <w:marBottom w:val="3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2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8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50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1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024">
              <w:marLeft w:val="0"/>
              <w:marRight w:val="0"/>
              <w:marTop w:val="0"/>
              <w:marBottom w:val="0"/>
              <w:divBdr>
                <w:top w:val="single" w:sz="6" w:space="4" w:color="D8D8D8"/>
                <w:left w:val="single" w:sz="6" w:space="4" w:color="D8D8D8"/>
                <w:bottom w:val="single" w:sz="6" w:space="4" w:color="D8D8D8"/>
                <w:right w:val="single" w:sz="6" w:space="4" w:color="D8D8D8"/>
              </w:divBdr>
              <w:divsChild>
                <w:div w:id="17765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5494">
                              <w:marLeft w:val="0"/>
                              <w:marRight w:val="0"/>
                              <w:marTop w:val="0"/>
                              <w:marBottom w:val="3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EC70D-8448-41FC-A4BE-4F08F0864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4E028-6826-46D2-ABFD-A1758450A9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1727F1-2773-4A1A-BD80-FAB5579BFEF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28594EBD-D21B-4AF2-87CE-97711DE22981}"/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0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2025-02-14T14:39:00Z</dcterms:created>
  <dcterms:modified xsi:type="dcterms:W3CDTF">2026-01-13T22:48:00Z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