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02853CCE"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1DEFB781" w:rsidR="00346545" w:rsidRDefault="00404CAC" w:rsidP="00CB0C1F">
      <w:pPr>
        <w:pStyle w:val="Heading1"/>
      </w:pPr>
      <w:r>
        <w:t>Pursuing Global Opportunities</w:t>
      </w:r>
    </w:p>
    <w:p w14:paraId="1AA42881" w14:textId="6B09C7E1" w:rsidR="00A46709" w:rsidRDefault="00404CAC" w:rsidP="00CB0C1F">
      <w:pPr>
        <w:pStyle w:val="Heading2"/>
      </w:pPr>
      <w:r>
        <w:t>Part 1</w:t>
      </w:r>
    </w:p>
    <w:p w14:paraId="26B28BEC" w14:textId="657D620F" w:rsidR="00576A88" w:rsidRDefault="00404CAC" w:rsidP="00CB0C1F">
      <w:pPr>
        <w:pStyle w:val="bodyinstruct"/>
      </w:pPr>
      <w:r>
        <w:t>Select a country that has characteristics of a market economy. Using credible online sources, conduct research to learn more about your chosen country. Complete the following chart to record your findings.</w:t>
      </w:r>
    </w:p>
    <w:p w14:paraId="38292936" w14:textId="77777777" w:rsidR="00404CAC" w:rsidRDefault="00404CAC" w:rsidP="00AF37E5">
      <w:pPr>
        <w:pStyle w:val="Heading4"/>
      </w:pPr>
      <w:r>
        <w:t>General Information</w:t>
      </w:r>
    </w:p>
    <w:p w14:paraId="4998C10F" w14:textId="5296F7BB" w:rsidR="00AF37E5" w:rsidRDefault="00CC0D63" w:rsidP="00AE57B8">
      <w:pPr>
        <w:pStyle w:val="listn1"/>
        <w:numPr>
          <w:ilvl w:val="0"/>
          <w:numId w:val="7"/>
        </w:numPr>
      </w:pPr>
      <w:r>
        <w:t>What is your selected country?</w:t>
      </w:r>
    </w:p>
    <w:p w14:paraId="04332B0E" w14:textId="77777777" w:rsidR="00AF37E5" w:rsidRDefault="00AF37E5" w:rsidP="00AF37E5">
      <w:pPr>
        <w:pStyle w:val="answer"/>
      </w:pPr>
      <w:r>
        <w:t>Answer:</w:t>
      </w:r>
    </w:p>
    <w:p w14:paraId="3A6578DC" w14:textId="354AF204" w:rsidR="00AF37E5" w:rsidRDefault="00CC0D63" w:rsidP="00AE57B8">
      <w:pPr>
        <w:pStyle w:val="listn1"/>
        <w:numPr>
          <w:ilvl w:val="0"/>
          <w:numId w:val="7"/>
        </w:numPr>
      </w:pPr>
      <w:r>
        <w:t>Describe the country’s g</w:t>
      </w:r>
      <w:r w:rsidR="00AF37E5">
        <w:t xml:space="preserve">eographic </w:t>
      </w:r>
      <w:r>
        <w:t>location, including its total area in square miles.</w:t>
      </w:r>
    </w:p>
    <w:p w14:paraId="57C3902E" w14:textId="77777777" w:rsidR="00AF37E5" w:rsidRDefault="00AF37E5" w:rsidP="00AF37E5">
      <w:pPr>
        <w:pStyle w:val="answer"/>
      </w:pPr>
      <w:r>
        <w:t>Answer:</w:t>
      </w:r>
    </w:p>
    <w:p w14:paraId="61DA72C0" w14:textId="6E891257" w:rsidR="00AF37E5" w:rsidRDefault="00CC0D63" w:rsidP="00AE57B8">
      <w:pPr>
        <w:pStyle w:val="listn1"/>
        <w:numPr>
          <w:ilvl w:val="0"/>
          <w:numId w:val="7"/>
        </w:numPr>
      </w:pPr>
      <w:r>
        <w:t>What is the capital city of your selected country?</w:t>
      </w:r>
    </w:p>
    <w:p w14:paraId="18FC4D4B" w14:textId="77777777" w:rsidR="00AF37E5" w:rsidRDefault="00AF37E5" w:rsidP="00AF37E5">
      <w:pPr>
        <w:pStyle w:val="answer"/>
      </w:pPr>
      <w:r>
        <w:t>Answer:</w:t>
      </w:r>
    </w:p>
    <w:p w14:paraId="14711FFF" w14:textId="0E381A8D" w:rsidR="00AF37E5" w:rsidRDefault="00CC0D63" w:rsidP="00AE57B8">
      <w:pPr>
        <w:pStyle w:val="listn1"/>
        <w:numPr>
          <w:ilvl w:val="0"/>
          <w:numId w:val="7"/>
        </w:numPr>
      </w:pPr>
      <w:r>
        <w:t>What is your country’s total population?</w:t>
      </w:r>
    </w:p>
    <w:p w14:paraId="5A1B0575" w14:textId="77777777" w:rsidR="00AF37E5" w:rsidRDefault="00AF37E5" w:rsidP="00AF37E5">
      <w:pPr>
        <w:pStyle w:val="answer"/>
      </w:pPr>
      <w:r>
        <w:t>Answer:</w:t>
      </w:r>
    </w:p>
    <w:p w14:paraId="52E530DC" w14:textId="76BDDB1E" w:rsidR="00AF37E5" w:rsidRDefault="00CC0D63" w:rsidP="00AE57B8">
      <w:pPr>
        <w:pStyle w:val="listn1"/>
        <w:numPr>
          <w:ilvl w:val="0"/>
          <w:numId w:val="7"/>
        </w:numPr>
      </w:pPr>
      <w:r>
        <w:t>Identify the country’s o</w:t>
      </w:r>
      <w:r w:rsidR="00AF37E5">
        <w:t xml:space="preserve">fficial </w:t>
      </w:r>
      <w:r>
        <w:t>language.</w:t>
      </w:r>
    </w:p>
    <w:p w14:paraId="68ED16B8" w14:textId="77777777" w:rsidR="00AF37E5" w:rsidRDefault="00AF37E5" w:rsidP="00AF37E5">
      <w:pPr>
        <w:pStyle w:val="answer"/>
      </w:pPr>
      <w:r>
        <w:t>Answer:</w:t>
      </w:r>
    </w:p>
    <w:p w14:paraId="3D903CBE" w14:textId="741CB95A" w:rsidR="00AF37E5" w:rsidRDefault="00CC0D63" w:rsidP="00AE57B8">
      <w:pPr>
        <w:pStyle w:val="listn1"/>
        <w:numPr>
          <w:ilvl w:val="0"/>
          <w:numId w:val="7"/>
        </w:numPr>
      </w:pPr>
      <w:r>
        <w:t>Identify the country’s currency and its current exchange rate to the US dollar (USD).</w:t>
      </w:r>
      <w:r w:rsidR="00AF37E5">
        <w:t xml:space="preserve"> </w:t>
      </w:r>
    </w:p>
    <w:p w14:paraId="5144EA96" w14:textId="77777777" w:rsidR="00AF37E5" w:rsidRDefault="00AF37E5" w:rsidP="00AF37E5">
      <w:pPr>
        <w:pStyle w:val="answer"/>
      </w:pPr>
      <w:r>
        <w:t>Answer:</w:t>
      </w:r>
    </w:p>
    <w:p w14:paraId="6177102D" w14:textId="41EB7EBD" w:rsidR="00AF37E5" w:rsidRDefault="00CC0D63" w:rsidP="00AE57B8">
      <w:pPr>
        <w:pStyle w:val="listn1"/>
        <w:numPr>
          <w:ilvl w:val="0"/>
          <w:numId w:val="7"/>
        </w:numPr>
      </w:pPr>
      <w:r>
        <w:lastRenderedPageBreak/>
        <w:t>What f</w:t>
      </w:r>
      <w:r w:rsidR="00AF37E5">
        <w:t xml:space="preserve">orm of </w:t>
      </w:r>
      <w:r>
        <w:t>g</w:t>
      </w:r>
      <w:r w:rsidR="00AF37E5">
        <w:t>overnment</w:t>
      </w:r>
      <w:r>
        <w:t xml:space="preserve"> does the country utilize?</w:t>
      </w:r>
    </w:p>
    <w:p w14:paraId="7C69FF5B" w14:textId="77777777" w:rsidR="00AF37E5" w:rsidRDefault="00AF37E5" w:rsidP="00AF37E5">
      <w:pPr>
        <w:pStyle w:val="answer"/>
      </w:pPr>
      <w:r>
        <w:t>Answer:</w:t>
      </w:r>
    </w:p>
    <w:p w14:paraId="2FB46F4E" w14:textId="6340409F" w:rsidR="00AF37E5" w:rsidRDefault="00143601" w:rsidP="00AE57B8">
      <w:pPr>
        <w:pStyle w:val="listn1"/>
        <w:numPr>
          <w:ilvl w:val="0"/>
          <w:numId w:val="7"/>
        </w:numPr>
      </w:pPr>
      <w:r>
        <w:t>Who is the head of state and government in your country?</w:t>
      </w:r>
    </w:p>
    <w:p w14:paraId="19A04805" w14:textId="77777777" w:rsidR="00AF37E5" w:rsidRDefault="00AF37E5" w:rsidP="00AF37E5">
      <w:pPr>
        <w:pStyle w:val="answer"/>
      </w:pPr>
      <w:r>
        <w:t>Answer:</w:t>
      </w:r>
    </w:p>
    <w:p w14:paraId="381EDED3" w14:textId="33C2AE38" w:rsidR="00AF37E5" w:rsidRDefault="00143601" w:rsidP="00AE57B8">
      <w:pPr>
        <w:pStyle w:val="listn1"/>
        <w:numPr>
          <w:ilvl w:val="0"/>
          <w:numId w:val="7"/>
        </w:numPr>
      </w:pPr>
      <w:r>
        <w:t>What is the average life expectancy?</w:t>
      </w:r>
    </w:p>
    <w:p w14:paraId="1CA5600C" w14:textId="77777777" w:rsidR="00AF37E5" w:rsidRDefault="00AF37E5" w:rsidP="00AF37E5">
      <w:pPr>
        <w:pStyle w:val="answer"/>
      </w:pPr>
      <w:r>
        <w:t>Answer:</w:t>
      </w:r>
    </w:p>
    <w:p w14:paraId="1357162D" w14:textId="5369D7D8" w:rsidR="00AF37E5" w:rsidRDefault="00143601" w:rsidP="00AE57B8">
      <w:pPr>
        <w:pStyle w:val="listn1"/>
        <w:numPr>
          <w:ilvl w:val="0"/>
          <w:numId w:val="7"/>
        </w:numPr>
      </w:pPr>
      <w:r>
        <w:t>What is the literacy rate in your country?</w:t>
      </w:r>
    </w:p>
    <w:p w14:paraId="4D033AE7" w14:textId="77777777" w:rsidR="00AF37E5" w:rsidRDefault="00AF37E5" w:rsidP="00AF37E5">
      <w:pPr>
        <w:pStyle w:val="answer"/>
      </w:pPr>
      <w:r>
        <w:t>Answer:</w:t>
      </w:r>
    </w:p>
    <w:p w14:paraId="0EFA87CE" w14:textId="6AC16354" w:rsidR="00AF37E5" w:rsidRDefault="00143601" w:rsidP="00AE57B8">
      <w:pPr>
        <w:pStyle w:val="listn1"/>
        <w:numPr>
          <w:ilvl w:val="0"/>
          <w:numId w:val="7"/>
        </w:numPr>
      </w:pPr>
      <w:r>
        <w:t>Provide a brief historical overview of your country.</w:t>
      </w:r>
    </w:p>
    <w:p w14:paraId="28E22CD4" w14:textId="77777777" w:rsidR="00AF37E5" w:rsidRDefault="00AF37E5" w:rsidP="00AF37E5">
      <w:pPr>
        <w:pStyle w:val="answer"/>
      </w:pPr>
      <w:r>
        <w:t>Answer:</w:t>
      </w:r>
    </w:p>
    <w:p w14:paraId="0A07E68E" w14:textId="13174DFE" w:rsidR="00AF37E5" w:rsidRDefault="00143601" w:rsidP="00AE57B8">
      <w:pPr>
        <w:pStyle w:val="listn1"/>
        <w:numPr>
          <w:ilvl w:val="0"/>
          <w:numId w:val="7"/>
        </w:numPr>
      </w:pPr>
      <w:r>
        <w:t>Summarize the country’s culture and religious practices.</w:t>
      </w:r>
    </w:p>
    <w:p w14:paraId="42083244" w14:textId="77777777" w:rsidR="00AF37E5" w:rsidRDefault="00AF37E5" w:rsidP="00AF37E5">
      <w:pPr>
        <w:pStyle w:val="answer"/>
      </w:pPr>
      <w:r>
        <w:t>Answer:</w:t>
      </w:r>
    </w:p>
    <w:p w14:paraId="75A1AA1E" w14:textId="77777777" w:rsidR="00404CAC" w:rsidRDefault="00404CAC" w:rsidP="00AF37E5">
      <w:pPr>
        <w:pStyle w:val="Heading4"/>
      </w:pPr>
      <w:r>
        <w:t>Factors of Production</w:t>
      </w:r>
    </w:p>
    <w:p w14:paraId="5204F583" w14:textId="77777777" w:rsidR="00AF37E5" w:rsidRDefault="00AF37E5" w:rsidP="00AE57B8">
      <w:pPr>
        <w:pStyle w:val="listn1"/>
        <w:numPr>
          <w:ilvl w:val="0"/>
          <w:numId w:val="19"/>
        </w:numPr>
      </w:pPr>
      <w:r>
        <w:t>List the country’s major “land” resources.</w:t>
      </w:r>
    </w:p>
    <w:p w14:paraId="162AA046" w14:textId="77777777" w:rsidR="00AF37E5" w:rsidRDefault="00AF37E5" w:rsidP="00AF37E5">
      <w:pPr>
        <w:pStyle w:val="answer"/>
      </w:pPr>
      <w:r>
        <w:t>Answer:</w:t>
      </w:r>
    </w:p>
    <w:p w14:paraId="234B753D" w14:textId="77777777" w:rsidR="00AF37E5" w:rsidRDefault="00AF37E5" w:rsidP="00AE57B8">
      <w:pPr>
        <w:pStyle w:val="listn1"/>
        <w:numPr>
          <w:ilvl w:val="0"/>
          <w:numId w:val="19"/>
        </w:numPr>
      </w:pPr>
      <w:r>
        <w:t xml:space="preserve">Discuss the country’s “labor” resources. </w:t>
      </w:r>
    </w:p>
    <w:p w14:paraId="24DA945E" w14:textId="77777777" w:rsidR="00AF37E5" w:rsidRDefault="00AF37E5" w:rsidP="00AF37E5">
      <w:pPr>
        <w:pStyle w:val="answer"/>
      </w:pPr>
      <w:r>
        <w:t>Answer:</w:t>
      </w:r>
    </w:p>
    <w:p w14:paraId="20DD660D" w14:textId="77777777" w:rsidR="00AF37E5" w:rsidRDefault="00AF37E5" w:rsidP="00AE57B8">
      <w:pPr>
        <w:pStyle w:val="listn1"/>
        <w:numPr>
          <w:ilvl w:val="0"/>
          <w:numId w:val="19"/>
        </w:numPr>
      </w:pPr>
      <w:r>
        <w:t>Describe the country’s “capital” resources including infrastructure (transportation, utility) and technology (industrial and digital) availability.</w:t>
      </w:r>
    </w:p>
    <w:p w14:paraId="2ACB6B73" w14:textId="77777777" w:rsidR="00AF37E5" w:rsidRDefault="00AF37E5" w:rsidP="00AF37E5">
      <w:pPr>
        <w:pStyle w:val="answer"/>
      </w:pPr>
      <w:r>
        <w:t>Answer:</w:t>
      </w:r>
    </w:p>
    <w:p w14:paraId="0B3781F8" w14:textId="68A0BFBC" w:rsidR="00AF37E5" w:rsidRDefault="00AF37E5" w:rsidP="00AE57B8">
      <w:pPr>
        <w:pStyle w:val="listn1"/>
        <w:numPr>
          <w:ilvl w:val="0"/>
          <w:numId w:val="19"/>
        </w:numPr>
      </w:pPr>
      <w:r>
        <w:lastRenderedPageBreak/>
        <w:t>Discuss the country’s “entrepreneurship” resource in terms of quantity and quality.</w:t>
      </w:r>
    </w:p>
    <w:p w14:paraId="56766C32" w14:textId="77777777" w:rsidR="00AF37E5" w:rsidRDefault="00AF37E5" w:rsidP="00AF37E5">
      <w:pPr>
        <w:pStyle w:val="answer"/>
      </w:pPr>
      <w:r>
        <w:t>Answer:</w:t>
      </w:r>
    </w:p>
    <w:p w14:paraId="590AD38D" w14:textId="77777777" w:rsidR="00404CAC" w:rsidRDefault="00404CAC" w:rsidP="00AF37E5">
      <w:pPr>
        <w:pStyle w:val="Heading4"/>
      </w:pPr>
      <w:r>
        <w:t>Economic Information</w:t>
      </w:r>
    </w:p>
    <w:p w14:paraId="49B69332" w14:textId="77777777" w:rsidR="00AF37E5" w:rsidRDefault="00AF37E5" w:rsidP="00AE57B8">
      <w:pPr>
        <w:pStyle w:val="listn1"/>
        <w:numPr>
          <w:ilvl w:val="0"/>
          <w:numId w:val="18"/>
        </w:numPr>
      </w:pPr>
      <w:r>
        <w:t>Discuss the country’s economic system.</w:t>
      </w:r>
    </w:p>
    <w:p w14:paraId="3EEAAE26" w14:textId="77777777" w:rsidR="00CC0D63" w:rsidRDefault="00CC0D63" w:rsidP="00CC0D63">
      <w:pPr>
        <w:pStyle w:val="answer"/>
      </w:pPr>
      <w:r>
        <w:t>Answer:</w:t>
      </w:r>
    </w:p>
    <w:p w14:paraId="7C39B808" w14:textId="7CE4FB59" w:rsidR="00AF37E5" w:rsidRDefault="00AF37E5" w:rsidP="00AE57B8">
      <w:pPr>
        <w:pStyle w:val="listn1"/>
        <w:numPr>
          <w:ilvl w:val="0"/>
          <w:numId w:val="18"/>
        </w:numPr>
      </w:pPr>
      <w:r>
        <w:t>List major imports</w:t>
      </w:r>
      <w:r w:rsidR="00957751">
        <w:t xml:space="preserve"> in your country</w:t>
      </w:r>
      <w:r>
        <w:t>.</w:t>
      </w:r>
    </w:p>
    <w:p w14:paraId="2B1495EF" w14:textId="77777777" w:rsidR="00CC0D63" w:rsidRDefault="00CC0D63" w:rsidP="00CC0D63">
      <w:pPr>
        <w:pStyle w:val="answer"/>
      </w:pPr>
      <w:r>
        <w:t>Answer:</w:t>
      </w:r>
    </w:p>
    <w:p w14:paraId="4D560710" w14:textId="24DEB16C" w:rsidR="00AF37E5" w:rsidRDefault="00AF37E5" w:rsidP="00AE57B8">
      <w:pPr>
        <w:pStyle w:val="listn1"/>
        <w:numPr>
          <w:ilvl w:val="0"/>
          <w:numId w:val="18"/>
        </w:numPr>
      </w:pPr>
      <w:r>
        <w:t>List major exports</w:t>
      </w:r>
      <w:r w:rsidR="00957751">
        <w:t xml:space="preserve"> from your country</w:t>
      </w:r>
      <w:r>
        <w:t>.</w:t>
      </w:r>
    </w:p>
    <w:p w14:paraId="6587A6F0" w14:textId="77777777" w:rsidR="00CC0D63" w:rsidRDefault="00CC0D63" w:rsidP="00CC0D63">
      <w:pPr>
        <w:pStyle w:val="answer"/>
      </w:pPr>
      <w:r>
        <w:t>Answer:</w:t>
      </w:r>
    </w:p>
    <w:p w14:paraId="7859C9E6" w14:textId="24E5E2A0" w:rsidR="00AF37E5" w:rsidRDefault="00957751" w:rsidP="00AE57B8">
      <w:pPr>
        <w:pStyle w:val="listn1"/>
        <w:numPr>
          <w:ilvl w:val="0"/>
          <w:numId w:val="18"/>
        </w:numPr>
      </w:pPr>
      <w:r>
        <w:t xml:space="preserve">What is the country’s gross domestic product </w:t>
      </w:r>
      <w:r w:rsidR="00AF37E5">
        <w:t>(GDP)</w:t>
      </w:r>
      <w:r>
        <w:t>?</w:t>
      </w:r>
    </w:p>
    <w:p w14:paraId="72607B64" w14:textId="77777777" w:rsidR="00CC0D63" w:rsidRDefault="00CC0D63" w:rsidP="00CC0D63">
      <w:pPr>
        <w:pStyle w:val="answer"/>
      </w:pPr>
      <w:r>
        <w:t>Answer:</w:t>
      </w:r>
    </w:p>
    <w:p w14:paraId="27A37BA3" w14:textId="72BF4F6E" w:rsidR="00AF37E5" w:rsidRDefault="00957751" w:rsidP="00AE57B8">
      <w:pPr>
        <w:pStyle w:val="listn1"/>
        <w:numPr>
          <w:ilvl w:val="0"/>
          <w:numId w:val="18"/>
        </w:numPr>
      </w:pPr>
      <w:r>
        <w:t>What is the country’s GDP per capita?</w:t>
      </w:r>
    </w:p>
    <w:p w14:paraId="6A266802" w14:textId="77777777" w:rsidR="00CC0D63" w:rsidRDefault="00CC0D63" w:rsidP="00CC0D63">
      <w:pPr>
        <w:pStyle w:val="answer"/>
      </w:pPr>
      <w:r>
        <w:t>Answer:</w:t>
      </w:r>
    </w:p>
    <w:p w14:paraId="45CAD217" w14:textId="6847E6E4" w:rsidR="00AF37E5" w:rsidRDefault="00AF37E5" w:rsidP="00AE57B8">
      <w:pPr>
        <w:pStyle w:val="listn1"/>
        <w:numPr>
          <w:ilvl w:val="0"/>
          <w:numId w:val="18"/>
        </w:numPr>
      </w:pPr>
      <w:r>
        <w:t>Describe the standard of living for citizens including health and safety, environmental concerns, political freedom, access to education, quality of medical care, etc.</w:t>
      </w:r>
    </w:p>
    <w:p w14:paraId="327948EE" w14:textId="77777777" w:rsidR="00CC0D63" w:rsidRDefault="00CC0D63" w:rsidP="00CC0D63">
      <w:pPr>
        <w:pStyle w:val="answer"/>
      </w:pPr>
      <w:r>
        <w:t>Answer:</w:t>
      </w:r>
    </w:p>
    <w:p w14:paraId="287FACFD" w14:textId="4C633383" w:rsidR="00AF37E5" w:rsidRPr="00AF37E5" w:rsidRDefault="00756FF0" w:rsidP="00756FF0">
      <w:pPr>
        <w:pStyle w:val="Heading4"/>
      </w:pPr>
      <w:r>
        <w:t>Review</w:t>
      </w:r>
    </w:p>
    <w:p w14:paraId="0AD22D01" w14:textId="5176FE1A" w:rsidR="00404CAC" w:rsidRDefault="00CC0D63" w:rsidP="00404CAC">
      <w:pPr>
        <w:pStyle w:val="bodyinstruct"/>
      </w:pPr>
      <w:r>
        <w:t>Reflectin on your above answers,</w:t>
      </w:r>
      <w:r w:rsidR="00492B0A">
        <w:t xml:space="preserve"> analyze your research </w:t>
      </w:r>
      <w:r w:rsidR="00756FF0">
        <w:t>by</w:t>
      </w:r>
      <w:r w:rsidR="00492B0A">
        <w:t xml:space="preserve"> answer</w:t>
      </w:r>
      <w:r>
        <w:t>ing</w:t>
      </w:r>
      <w:r w:rsidR="00492B0A">
        <w:t xml:space="preserve"> the following questions.</w:t>
      </w:r>
    </w:p>
    <w:p w14:paraId="618C8956" w14:textId="4EAE8DE5" w:rsidR="00CB0C1F" w:rsidRDefault="00492B0A" w:rsidP="00AE57B8">
      <w:pPr>
        <w:pStyle w:val="listn1"/>
        <w:numPr>
          <w:ilvl w:val="0"/>
          <w:numId w:val="17"/>
        </w:numPr>
      </w:pPr>
      <w:r>
        <w:t>Identify three or more areas in which your country excels.</w:t>
      </w:r>
    </w:p>
    <w:p w14:paraId="07F6FD25" w14:textId="77777777" w:rsidR="00D85297" w:rsidRDefault="00CB0C1F" w:rsidP="00CB0C1F">
      <w:pPr>
        <w:pStyle w:val="answer"/>
      </w:pPr>
      <w:r>
        <w:t>Answer:</w:t>
      </w:r>
    </w:p>
    <w:p w14:paraId="295A370E" w14:textId="49758393" w:rsidR="00CB0C1F" w:rsidRDefault="00492B0A" w:rsidP="00AE57B8">
      <w:pPr>
        <w:pStyle w:val="listn1"/>
        <w:numPr>
          <w:ilvl w:val="0"/>
          <w:numId w:val="17"/>
        </w:numPr>
      </w:pPr>
      <w:r>
        <w:lastRenderedPageBreak/>
        <w:t>Identify three or more areas in which your country struggles.</w:t>
      </w:r>
    </w:p>
    <w:p w14:paraId="04FED9EC" w14:textId="77777777" w:rsidR="00CB0C1F" w:rsidRDefault="00CB0C1F" w:rsidP="00CB0C1F">
      <w:pPr>
        <w:pStyle w:val="answer"/>
      </w:pPr>
      <w:r>
        <w:t>Answer:</w:t>
      </w:r>
    </w:p>
    <w:p w14:paraId="3FFAF14D" w14:textId="65754014" w:rsidR="00CB0C1F" w:rsidRDefault="00492B0A" w:rsidP="00AE57B8">
      <w:pPr>
        <w:pStyle w:val="listn1"/>
        <w:numPr>
          <w:ilvl w:val="0"/>
          <w:numId w:val="17"/>
        </w:numPr>
      </w:pPr>
      <w:r>
        <w:t>Discuss challenges or barriers, including governmental regulations, you may face while launching a business in this country.</w:t>
      </w:r>
    </w:p>
    <w:p w14:paraId="1907E427" w14:textId="77777777" w:rsidR="00CB0C1F" w:rsidRDefault="00CB0C1F" w:rsidP="00CB0C1F">
      <w:pPr>
        <w:pStyle w:val="answer"/>
      </w:pPr>
      <w:r>
        <w:t>Answer:</w:t>
      </w:r>
    </w:p>
    <w:p w14:paraId="5CDF89D5" w14:textId="44001411" w:rsidR="009E6A72" w:rsidRDefault="009E6A72" w:rsidP="009E6A72">
      <w:pPr>
        <w:pStyle w:val="Heading2"/>
      </w:pPr>
      <w:r>
        <w:t xml:space="preserve">Part </w:t>
      </w:r>
      <w:r w:rsidR="00D01F1D">
        <w:t>2</w:t>
      </w:r>
    </w:p>
    <w:p w14:paraId="0988483E" w14:textId="4C481F42" w:rsidR="00202465" w:rsidRDefault="009E6A72" w:rsidP="009E6A72">
      <w:pPr>
        <w:pStyle w:val="bodyinstruct"/>
      </w:pPr>
      <w:r>
        <w:t>Now that you have completed your research, follow the entrepreneurial process to create a new product that will provide value to the citizens of your selected country</w:t>
      </w:r>
      <w:r w:rsidR="00202465">
        <w:t>.</w:t>
      </w:r>
    </w:p>
    <w:p w14:paraId="06B78BB8" w14:textId="6CF820F6" w:rsidR="009E6A72" w:rsidRDefault="00202465" w:rsidP="00202465">
      <w:pPr>
        <w:pStyle w:val="Heading3"/>
      </w:pPr>
      <w:r>
        <w:t>Step 1: Entrepreneurial Discovery</w:t>
      </w:r>
    </w:p>
    <w:p w14:paraId="7D744A57" w14:textId="41879D98" w:rsidR="00202465" w:rsidRDefault="00434DD9" w:rsidP="00434DD9">
      <w:pPr>
        <w:pStyle w:val="Heading4"/>
      </w:pPr>
      <w:r>
        <w:t>Opportunity Recognition</w:t>
      </w:r>
    </w:p>
    <w:p w14:paraId="4A77D56E" w14:textId="03C538D8" w:rsidR="009E6A72" w:rsidRDefault="00C74225" w:rsidP="00AE57B8">
      <w:pPr>
        <w:pStyle w:val="listn1"/>
        <w:numPr>
          <w:ilvl w:val="0"/>
          <w:numId w:val="8"/>
        </w:numPr>
      </w:pPr>
      <w:r>
        <w:t>From an entrepreneurial perspective, describe the greatest market needs and/or wants of the country’s citizens discovered during your research in Activity 1-1.</w:t>
      </w:r>
    </w:p>
    <w:p w14:paraId="7243B0A7" w14:textId="77777777" w:rsidR="009E6A72" w:rsidRDefault="009E6A72" w:rsidP="009E6A72">
      <w:pPr>
        <w:pStyle w:val="answer"/>
      </w:pPr>
      <w:r>
        <w:t>Answer:</w:t>
      </w:r>
    </w:p>
    <w:p w14:paraId="29DCF2C0" w14:textId="4A82021A" w:rsidR="009E6A72" w:rsidRDefault="00F21D3D" w:rsidP="00AE57B8">
      <w:pPr>
        <w:pStyle w:val="listn1"/>
        <w:numPr>
          <w:ilvl w:val="0"/>
          <w:numId w:val="8"/>
        </w:numPr>
      </w:pPr>
      <w:r>
        <w:t>Consider your response to the previous question. State which of the citizens’ needs and wants can be satisfied by a new product solution (good or service).</w:t>
      </w:r>
    </w:p>
    <w:p w14:paraId="1C5981CD" w14:textId="77777777" w:rsidR="009E6A72" w:rsidRDefault="009E6A72" w:rsidP="009E6A72">
      <w:pPr>
        <w:pStyle w:val="answer"/>
      </w:pPr>
      <w:r>
        <w:t>Answer:</w:t>
      </w:r>
    </w:p>
    <w:p w14:paraId="30D544FA" w14:textId="63208523" w:rsidR="009E6A72" w:rsidRDefault="00FD0A2A" w:rsidP="00AE57B8">
      <w:pPr>
        <w:pStyle w:val="listn1"/>
        <w:numPr>
          <w:ilvl w:val="0"/>
          <w:numId w:val="8"/>
        </w:numPr>
      </w:pPr>
      <w:r>
        <w:t>Assess global trends, as well as your country’s domestic trends by conducting a PESTLE analysis. Refer to Figure 2-9 in the textbook for guidance.</w:t>
      </w:r>
    </w:p>
    <w:p w14:paraId="00C40ACF" w14:textId="77777777" w:rsidR="009E6A72" w:rsidRDefault="009E6A72" w:rsidP="009E6A72">
      <w:pPr>
        <w:pStyle w:val="answer"/>
      </w:pPr>
      <w:r>
        <w:t>Answer:</w:t>
      </w:r>
    </w:p>
    <w:p w14:paraId="70A8481F" w14:textId="0CE36AD8" w:rsidR="009E6A72" w:rsidRDefault="00AE5966" w:rsidP="00AE57B8">
      <w:pPr>
        <w:pStyle w:val="listn1"/>
        <w:numPr>
          <w:ilvl w:val="0"/>
          <w:numId w:val="8"/>
        </w:numPr>
      </w:pPr>
      <w:r>
        <w:t>Evaluate your PESTLE analysis. Identify problems that can be solved by a new product solution.</w:t>
      </w:r>
    </w:p>
    <w:p w14:paraId="1BC35EA9" w14:textId="77777777" w:rsidR="00AE5966" w:rsidRDefault="00AE5966" w:rsidP="00AE5966">
      <w:pPr>
        <w:pStyle w:val="answer"/>
      </w:pPr>
      <w:r>
        <w:t>Answer:</w:t>
      </w:r>
    </w:p>
    <w:p w14:paraId="74ADA9AC" w14:textId="7EBC8E9B" w:rsidR="009E6A72" w:rsidRDefault="00D701E6" w:rsidP="00D701E6">
      <w:pPr>
        <w:pStyle w:val="Heading4"/>
      </w:pPr>
      <w:r>
        <w:t>Ideation</w:t>
      </w:r>
    </w:p>
    <w:p w14:paraId="20F11C83" w14:textId="3DF355EB" w:rsidR="009E6A72" w:rsidRPr="007F6730" w:rsidRDefault="00652062" w:rsidP="007F6730">
      <w:pPr>
        <w:pStyle w:val="body"/>
      </w:pPr>
      <w:r w:rsidRPr="007F6730">
        <w:t xml:space="preserve">Many well-known products were developed </w:t>
      </w:r>
      <w:r w:rsidR="00DF1C33" w:rsidRPr="007F6730">
        <w:t>as the result of</w:t>
      </w:r>
      <w:r w:rsidRPr="007F6730">
        <w:t xml:space="preserve"> an entrepreneur </w:t>
      </w:r>
      <w:r w:rsidR="00DF1C33" w:rsidRPr="007F6730">
        <w:t>attempting</w:t>
      </w:r>
      <w:r w:rsidRPr="007F6730">
        <w:t xml:space="preserve"> to solve a problem or fulfill a need. Analyze </w:t>
      </w:r>
      <w:r w:rsidR="00F020FB" w:rsidRPr="007F6730">
        <w:t>Part 1 of this activity</w:t>
      </w:r>
      <w:r w:rsidRPr="007F6730">
        <w:t xml:space="preserve"> to select societal problems or needs you discovered while researching your chosen country. Problems can be related to infrastructure, environment, medical care, education, technology, </w:t>
      </w:r>
      <w:r w:rsidR="00D01F1D" w:rsidRPr="007F6730">
        <w:t xml:space="preserve">or any other </w:t>
      </w:r>
      <w:r w:rsidR="00A9548E" w:rsidRPr="007F6730">
        <w:t>societal topic.</w:t>
      </w:r>
    </w:p>
    <w:p w14:paraId="0F2CCE4B" w14:textId="29B6E37C" w:rsidR="00A17712" w:rsidRPr="007F6730" w:rsidRDefault="00DF1C33" w:rsidP="007F6730">
      <w:pPr>
        <w:pStyle w:val="body"/>
      </w:pPr>
      <w:r w:rsidRPr="007F6730">
        <w:t>For each problem, brainstorm a product solution (good or service) that will help solve the issue and meet the needs of the citizens. You may use the same problem more than once. For each product solution, describe how the product will work.</w:t>
      </w:r>
      <w:r w:rsidR="00B85260" w:rsidRPr="007F6730">
        <w:t xml:space="preserve"> An example </w:t>
      </w:r>
      <w:r w:rsidR="00811846" w:rsidRPr="007F6730">
        <w:t>solution is provided.</w:t>
      </w:r>
    </w:p>
    <w:p w14:paraId="306DFC80" w14:textId="1E4D53D5" w:rsidR="00A17712" w:rsidRDefault="00811846" w:rsidP="007F6730">
      <w:pPr>
        <w:pStyle w:val="bodykeep"/>
      </w:pPr>
      <w:r w:rsidRPr="007F6730">
        <w:rPr>
          <w:rStyle w:val="cbold"/>
        </w:rPr>
        <w:t>Example Product Solution</w:t>
      </w:r>
      <w:r w:rsidRPr="00811846">
        <w:t>:</w:t>
      </w:r>
    </w:p>
    <w:p w14:paraId="48A11E17" w14:textId="203E4412" w:rsidR="007F6730" w:rsidRDefault="007F6730" w:rsidP="007F6730">
      <w:pPr>
        <w:pStyle w:val="listb1"/>
      </w:pPr>
      <w:r>
        <w:t>Problem:</w:t>
      </w:r>
      <w:r w:rsidR="00882096">
        <w:t xml:space="preserve"> Shortage of clean drinking water due to a lack of utility infrastructure</w:t>
      </w:r>
    </w:p>
    <w:p w14:paraId="3945E9A0" w14:textId="1635BC91" w:rsidR="007F6730" w:rsidRPr="00811846" w:rsidRDefault="007F6730" w:rsidP="007F6730">
      <w:pPr>
        <w:pStyle w:val="listb1"/>
      </w:pPr>
      <w:r>
        <w:t>Product Description:</w:t>
      </w:r>
      <w:r w:rsidR="00882096">
        <w:t xml:space="preserve"> A filtration device that can easily be installed on the roof of a home or on a central building in a community to collect rainwater. Once the rainwater is collected, it is processed and cleanred through a filter powered by</w:t>
      </w:r>
      <w:r w:rsidR="00AA7347">
        <w:t xml:space="preserve"> </w:t>
      </w:r>
      <w:r w:rsidR="00882096">
        <w:t>solar energy. This product will satisfy the need for affordable, clean water while preventing disease and malnutrition caused by drinking contaminated water.</w:t>
      </w:r>
    </w:p>
    <w:p w14:paraId="744DDF88" w14:textId="50D96D19" w:rsidR="00A17712" w:rsidRDefault="000364F5" w:rsidP="00AE57B8">
      <w:pPr>
        <w:pStyle w:val="listn1"/>
        <w:numPr>
          <w:ilvl w:val="0"/>
          <w:numId w:val="9"/>
        </w:numPr>
      </w:pPr>
      <w:r>
        <w:t>Product Solution #1</w:t>
      </w:r>
    </w:p>
    <w:p w14:paraId="3944C46D" w14:textId="47F66199" w:rsidR="000364F5" w:rsidRDefault="000364F5" w:rsidP="00AE57B8">
      <w:pPr>
        <w:pStyle w:val="lista2"/>
        <w:numPr>
          <w:ilvl w:val="0"/>
          <w:numId w:val="10"/>
        </w:numPr>
      </w:pPr>
      <w:r>
        <w:t>Problem</w:t>
      </w:r>
    </w:p>
    <w:p w14:paraId="65C45BD9" w14:textId="77777777" w:rsidR="000364F5" w:rsidRDefault="000364F5" w:rsidP="000364F5">
      <w:pPr>
        <w:pStyle w:val="answer"/>
      </w:pPr>
      <w:r>
        <w:t>Answer:</w:t>
      </w:r>
    </w:p>
    <w:p w14:paraId="0C452E72" w14:textId="26999CBB" w:rsidR="000364F5" w:rsidRDefault="000364F5" w:rsidP="00AE57B8">
      <w:pPr>
        <w:pStyle w:val="lista2"/>
        <w:numPr>
          <w:ilvl w:val="0"/>
          <w:numId w:val="10"/>
        </w:numPr>
      </w:pPr>
      <w:r>
        <w:t>Product Description</w:t>
      </w:r>
    </w:p>
    <w:p w14:paraId="46E00BFC" w14:textId="77777777" w:rsidR="000364F5" w:rsidRDefault="000364F5" w:rsidP="000364F5">
      <w:pPr>
        <w:pStyle w:val="answer"/>
      </w:pPr>
      <w:r>
        <w:t>Answer:</w:t>
      </w:r>
    </w:p>
    <w:p w14:paraId="3CFB1CA7" w14:textId="6AED43C4" w:rsidR="000364F5" w:rsidRDefault="000364F5" w:rsidP="00AE57B8">
      <w:pPr>
        <w:pStyle w:val="listn1"/>
        <w:numPr>
          <w:ilvl w:val="0"/>
          <w:numId w:val="9"/>
        </w:numPr>
      </w:pPr>
      <w:r>
        <w:t>Product Solution #2</w:t>
      </w:r>
    </w:p>
    <w:p w14:paraId="0886FA3A" w14:textId="77777777" w:rsidR="000364F5" w:rsidRDefault="000364F5" w:rsidP="00AE57B8">
      <w:pPr>
        <w:pStyle w:val="lista2"/>
        <w:numPr>
          <w:ilvl w:val="0"/>
          <w:numId w:val="11"/>
        </w:numPr>
      </w:pPr>
      <w:r>
        <w:t>Problem</w:t>
      </w:r>
    </w:p>
    <w:p w14:paraId="3D3A4874" w14:textId="77777777" w:rsidR="000364F5" w:rsidRDefault="000364F5" w:rsidP="000364F5">
      <w:pPr>
        <w:pStyle w:val="answer"/>
      </w:pPr>
      <w:r>
        <w:t>Answer:</w:t>
      </w:r>
    </w:p>
    <w:p w14:paraId="7FFA6B9E" w14:textId="77777777" w:rsidR="000364F5" w:rsidRDefault="000364F5" w:rsidP="00AE57B8">
      <w:pPr>
        <w:pStyle w:val="lista2"/>
        <w:numPr>
          <w:ilvl w:val="0"/>
          <w:numId w:val="11"/>
        </w:numPr>
      </w:pPr>
      <w:r>
        <w:t>Product Description</w:t>
      </w:r>
    </w:p>
    <w:p w14:paraId="44FF98AA" w14:textId="77777777" w:rsidR="000364F5" w:rsidRDefault="000364F5" w:rsidP="000364F5">
      <w:pPr>
        <w:pStyle w:val="answer"/>
      </w:pPr>
      <w:r>
        <w:t>Answer:</w:t>
      </w:r>
    </w:p>
    <w:p w14:paraId="629C246C" w14:textId="56615358" w:rsidR="000364F5" w:rsidRDefault="000364F5" w:rsidP="00AE57B8">
      <w:pPr>
        <w:pStyle w:val="listn1"/>
        <w:numPr>
          <w:ilvl w:val="0"/>
          <w:numId w:val="9"/>
        </w:numPr>
      </w:pPr>
      <w:r>
        <w:t>Product Solution #3</w:t>
      </w:r>
    </w:p>
    <w:p w14:paraId="1B2E40E4" w14:textId="77777777" w:rsidR="000364F5" w:rsidRDefault="000364F5" w:rsidP="00AE57B8">
      <w:pPr>
        <w:pStyle w:val="lista2"/>
        <w:numPr>
          <w:ilvl w:val="0"/>
          <w:numId w:val="12"/>
        </w:numPr>
      </w:pPr>
      <w:r>
        <w:t>Problem</w:t>
      </w:r>
    </w:p>
    <w:p w14:paraId="587C35C1" w14:textId="77777777" w:rsidR="000364F5" w:rsidRDefault="000364F5" w:rsidP="000364F5">
      <w:pPr>
        <w:pStyle w:val="answer"/>
      </w:pPr>
      <w:r>
        <w:t>Answer:</w:t>
      </w:r>
    </w:p>
    <w:p w14:paraId="30271F88" w14:textId="77777777" w:rsidR="000364F5" w:rsidRDefault="000364F5" w:rsidP="00AE57B8">
      <w:pPr>
        <w:pStyle w:val="lista2"/>
        <w:numPr>
          <w:ilvl w:val="0"/>
          <w:numId w:val="12"/>
        </w:numPr>
      </w:pPr>
      <w:r>
        <w:t>Product Description</w:t>
      </w:r>
    </w:p>
    <w:p w14:paraId="67F165E4" w14:textId="77777777" w:rsidR="000364F5" w:rsidRDefault="000364F5" w:rsidP="000364F5">
      <w:pPr>
        <w:pStyle w:val="answer"/>
      </w:pPr>
      <w:r>
        <w:t>Answer:</w:t>
      </w:r>
    </w:p>
    <w:p w14:paraId="40BB4D73" w14:textId="42FB0FD2" w:rsidR="00011324" w:rsidRDefault="00011324" w:rsidP="00011324">
      <w:pPr>
        <w:pStyle w:val="Heading4"/>
      </w:pPr>
      <w:r>
        <w:t>Validation</w:t>
      </w:r>
    </w:p>
    <w:p w14:paraId="6C970DF1" w14:textId="7031B6E6" w:rsidR="00011324" w:rsidRPr="007F6730" w:rsidRDefault="009801A8" w:rsidP="00011324">
      <w:pPr>
        <w:pStyle w:val="body"/>
      </w:pPr>
      <w:r w:rsidRPr="009801A8">
        <w:t>The product solution must satisfy a need or want for the citizens and have the potential to be profitable. Explain why each of the identified product solutions will meet customer needs and/or wants as well as improve societal well-being. Support your answers with economic or market data.</w:t>
      </w:r>
    </w:p>
    <w:p w14:paraId="474EE537" w14:textId="77777777" w:rsidR="00011324" w:rsidRDefault="00011324" w:rsidP="00AE57B8">
      <w:pPr>
        <w:pStyle w:val="listn1"/>
        <w:numPr>
          <w:ilvl w:val="0"/>
          <w:numId w:val="13"/>
        </w:numPr>
      </w:pPr>
      <w:r>
        <w:t>Product Solution #1</w:t>
      </w:r>
    </w:p>
    <w:p w14:paraId="28512856" w14:textId="77777777" w:rsidR="00011324" w:rsidRDefault="00011324" w:rsidP="00011324">
      <w:pPr>
        <w:pStyle w:val="answer"/>
      </w:pPr>
      <w:r>
        <w:t>Answer:</w:t>
      </w:r>
    </w:p>
    <w:p w14:paraId="6BE6B54E" w14:textId="77777777" w:rsidR="00011324" w:rsidRDefault="00011324" w:rsidP="00AE57B8">
      <w:pPr>
        <w:pStyle w:val="listn1"/>
        <w:numPr>
          <w:ilvl w:val="0"/>
          <w:numId w:val="13"/>
        </w:numPr>
      </w:pPr>
      <w:r>
        <w:t>Product Solution #2</w:t>
      </w:r>
    </w:p>
    <w:p w14:paraId="3174EA1C" w14:textId="77777777" w:rsidR="00011324" w:rsidRDefault="00011324" w:rsidP="00011324">
      <w:pPr>
        <w:pStyle w:val="answer"/>
      </w:pPr>
      <w:r>
        <w:t>Answer:</w:t>
      </w:r>
    </w:p>
    <w:p w14:paraId="7593B53E" w14:textId="77777777" w:rsidR="00011324" w:rsidRDefault="00011324" w:rsidP="00AE57B8">
      <w:pPr>
        <w:pStyle w:val="listn1"/>
        <w:numPr>
          <w:ilvl w:val="0"/>
          <w:numId w:val="13"/>
        </w:numPr>
      </w:pPr>
      <w:r>
        <w:t>Product Solution #3</w:t>
      </w:r>
    </w:p>
    <w:p w14:paraId="2A8148C3" w14:textId="77777777" w:rsidR="00011324" w:rsidRDefault="00011324" w:rsidP="00011324">
      <w:pPr>
        <w:pStyle w:val="answer"/>
      </w:pPr>
      <w:r>
        <w:t>Answer:</w:t>
      </w:r>
    </w:p>
    <w:p w14:paraId="2363CDEF" w14:textId="3031F06C" w:rsidR="000364F5" w:rsidRDefault="009801A8" w:rsidP="009801A8">
      <w:pPr>
        <w:pStyle w:val="Heading3"/>
      </w:pPr>
      <w:r>
        <w:t>Step 2: Feasibility</w:t>
      </w:r>
    </w:p>
    <w:p w14:paraId="1B9C78F9" w14:textId="4DD6A12A" w:rsidR="00A17712" w:rsidRDefault="00C82724" w:rsidP="00C82724">
      <w:pPr>
        <w:pStyle w:val="Heading4"/>
      </w:pPr>
      <w:r>
        <w:t>Analysis</w:t>
      </w:r>
    </w:p>
    <w:p w14:paraId="233D11A1" w14:textId="68F6B3AF" w:rsidR="00A17712" w:rsidRDefault="0042567C" w:rsidP="00C82724">
      <w:pPr>
        <w:pStyle w:val="body"/>
      </w:pPr>
      <w:r w:rsidRPr="0042567C">
        <w:t xml:space="preserve">For each product solution idea, evaluate the feasibility </w:t>
      </w:r>
      <w:r w:rsidR="009A4C86">
        <w:t>within</w:t>
      </w:r>
      <w:r w:rsidRPr="0042567C">
        <w:t xml:space="preserve"> your chosen country. In other words, determine if the product will work with your country’s available resources, infrastructure, technology, cultural background, political situation, </w:t>
      </w:r>
      <w:r w:rsidR="00650AB6">
        <w:t>and any other societal topic.</w:t>
      </w:r>
      <w:r w:rsidRPr="0042567C">
        <w:t xml:space="preserve"> For example, creating a new app to help improve the literacy rate for young children is not feasible to launch in a country where citizens do not have regular access to the Internet or the financial means to purchase smart devices.</w:t>
      </w:r>
    </w:p>
    <w:p w14:paraId="0E196287" w14:textId="77777777" w:rsidR="00D25BC7" w:rsidRDefault="00D25BC7" w:rsidP="00AE57B8">
      <w:pPr>
        <w:pStyle w:val="listn1"/>
        <w:numPr>
          <w:ilvl w:val="0"/>
          <w:numId w:val="14"/>
        </w:numPr>
      </w:pPr>
      <w:r>
        <w:t>Product Solution #1</w:t>
      </w:r>
    </w:p>
    <w:p w14:paraId="7EE59AB9" w14:textId="77777777" w:rsidR="00D25BC7" w:rsidRDefault="00D25BC7" w:rsidP="00D25BC7">
      <w:pPr>
        <w:pStyle w:val="answer"/>
      </w:pPr>
      <w:r>
        <w:t>Answer:</w:t>
      </w:r>
    </w:p>
    <w:p w14:paraId="496DA890" w14:textId="77777777" w:rsidR="00D25BC7" w:rsidRDefault="00D25BC7" w:rsidP="00AE57B8">
      <w:pPr>
        <w:pStyle w:val="listn1"/>
        <w:numPr>
          <w:ilvl w:val="0"/>
          <w:numId w:val="14"/>
        </w:numPr>
      </w:pPr>
      <w:r>
        <w:t>Product Solution #2</w:t>
      </w:r>
    </w:p>
    <w:p w14:paraId="0EE871CF" w14:textId="77777777" w:rsidR="00D25BC7" w:rsidRDefault="00D25BC7" w:rsidP="00D25BC7">
      <w:pPr>
        <w:pStyle w:val="answer"/>
      </w:pPr>
      <w:r>
        <w:t>Answer:</w:t>
      </w:r>
    </w:p>
    <w:p w14:paraId="0662CF58" w14:textId="77777777" w:rsidR="00D25BC7" w:rsidRDefault="00D25BC7" w:rsidP="00AE57B8">
      <w:pPr>
        <w:pStyle w:val="listn1"/>
        <w:numPr>
          <w:ilvl w:val="0"/>
          <w:numId w:val="14"/>
        </w:numPr>
      </w:pPr>
      <w:r>
        <w:t>Product Solution #3</w:t>
      </w:r>
    </w:p>
    <w:p w14:paraId="17B91ED7" w14:textId="77777777" w:rsidR="00D25BC7" w:rsidRDefault="00D25BC7" w:rsidP="00D25BC7">
      <w:pPr>
        <w:pStyle w:val="answer"/>
      </w:pPr>
      <w:r>
        <w:t>Answer:</w:t>
      </w:r>
    </w:p>
    <w:p w14:paraId="5EF0AF10" w14:textId="0F08F334" w:rsidR="00A17712" w:rsidRDefault="007D40A1" w:rsidP="00AE57B8">
      <w:pPr>
        <w:pStyle w:val="listn1"/>
        <w:numPr>
          <w:ilvl w:val="0"/>
          <w:numId w:val="14"/>
        </w:numPr>
      </w:pPr>
      <w:r w:rsidRPr="007D40A1">
        <w:t>Based on your evaluation of each alternative, which new product is the best alternative to launch in your country? Explain why you selected this option.</w:t>
      </w:r>
    </w:p>
    <w:p w14:paraId="416361F2" w14:textId="77777777" w:rsidR="007D40A1" w:rsidRDefault="007D40A1" w:rsidP="007D40A1">
      <w:pPr>
        <w:pStyle w:val="answer"/>
      </w:pPr>
      <w:r>
        <w:t>Answer:</w:t>
      </w:r>
    </w:p>
    <w:p w14:paraId="0463723C" w14:textId="1442A26E" w:rsidR="00A17712" w:rsidRDefault="007D40A1" w:rsidP="00AE57B8">
      <w:pPr>
        <w:pStyle w:val="listn1"/>
        <w:numPr>
          <w:ilvl w:val="0"/>
          <w:numId w:val="14"/>
        </w:numPr>
      </w:pPr>
      <w:r w:rsidRPr="007D40A1">
        <w:t xml:space="preserve">To help understand the value of your selected product option from </w:t>
      </w:r>
      <w:r>
        <w:t>your</w:t>
      </w:r>
      <w:r w:rsidRPr="007D40A1">
        <w:t xml:space="preserve"> customer</w:t>
      </w:r>
      <w:r>
        <w:t>s</w:t>
      </w:r>
      <w:r w:rsidRPr="007D40A1">
        <w:t>' perspective, perform a features-benefits-value analysis.</w:t>
      </w:r>
    </w:p>
    <w:p w14:paraId="5BBCA6BB" w14:textId="77777777" w:rsidR="007D40A1" w:rsidRDefault="007D40A1" w:rsidP="007D40A1">
      <w:pPr>
        <w:pStyle w:val="answer"/>
      </w:pPr>
      <w:r>
        <w:t>Answer:</w:t>
      </w:r>
    </w:p>
    <w:p w14:paraId="7076FF7F" w14:textId="35FE6DED" w:rsidR="00921145" w:rsidRDefault="00921145" w:rsidP="00921145">
      <w:pPr>
        <w:pStyle w:val="Heading3"/>
      </w:pPr>
      <w:r>
        <w:t>Step 3: Business Planning</w:t>
      </w:r>
    </w:p>
    <w:p w14:paraId="1F2DDF53" w14:textId="148E63E8" w:rsidR="00921145" w:rsidRDefault="00093C54" w:rsidP="00921145">
      <w:pPr>
        <w:pStyle w:val="body"/>
      </w:pPr>
      <w:r>
        <w:t xml:space="preserve">Create a business model canvas to plan your new global venture that will manufacture, sell, and distribute the identified product solution within your chosen country. </w:t>
      </w:r>
      <w:r w:rsidR="00CD39E2">
        <w:t xml:space="preserve">This will be your minimum viable product. </w:t>
      </w:r>
      <w:r>
        <w:t>Refer to Less</w:t>
      </w:r>
      <w:r w:rsidR="00A23CEE">
        <w:t>on 3.3</w:t>
      </w:r>
      <w:r w:rsidR="00AB7368">
        <w:t>-2 (Business Model Canvas) in the textbook</w:t>
      </w:r>
      <w:r w:rsidR="00DA3786">
        <w:t xml:space="preserve"> for guidance.</w:t>
      </w:r>
    </w:p>
    <w:p w14:paraId="5C49E8B5" w14:textId="1F4A336D" w:rsidR="00DA3786" w:rsidRDefault="00DA3786" w:rsidP="00DA3786">
      <w:pPr>
        <w:pStyle w:val="Heading3"/>
      </w:pPr>
      <w:r>
        <w:t>Step 4: Resource Acqusition</w:t>
      </w:r>
    </w:p>
    <w:p w14:paraId="1A715EF8" w14:textId="028AFFD2" w:rsidR="00DA3786" w:rsidRDefault="00F8476C" w:rsidP="00DA3786">
      <w:pPr>
        <w:pStyle w:val="body"/>
      </w:pPr>
      <w:r w:rsidRPr="00F8476C">
        <w:t>Evaluate the startup expenses listed in your business model canvas, then answer the following questions.</w:t>
      </w:r>
    </w:p>
    <w:p w14:paraId="15A55C4B" w14:textId="1ECC3387" w:rsidR="00A17712" w:rsidRDefault="00397B72" w:rsidP="00AE57B8">
      <w:pPr>
        <w:pStyle w:val="listn1"/>
        <w:numPr>
          <w:ilvl w:val="0"/>
          <w:numId w:val="15"/>
        </w:numPr>
      </w:pPr>
      <w:r>
        <w:t>Estimate the amount of start-up capital you will need to open your business. Example how you determined this amount.</w:t>
      </w:r>
    </w:p>
    <w:p w14:paraId="42F3881C" w14:textId="77777777" w:rsidR="00397B72" w:rsidRDefault="00397B72" w:rsidP="00397B72">
      <w:pPr>
        <w:pStyle w:val="answer"/>
      </w:pPr>
      <w:r>
        <w:t>Answer:</w:t>
      </w:r>
    </w:p>
    <w:p w14:paraId="491A0EE6" w14:textId="1C61B4F2" w:rsidR="00397B72" w:rsidRDefault="00397B72" w:rsidP="00AE57B8">
      <w:pPr>
        <w:pStyle w:val="listn1"/>
        <w:numPr>
          <w:ilvl w:val="0"/>
          <w:numId w:val="15"/>
        </w:numPr>
      </w:pPr>
      <w:r>
        <w:t xml:space="preserve">Create a </w:t>
      </w:r>
      <w:r w:rsidR="001C7140">
        <w:t>document that outlines sources of funding and summarizes the source(s) of you</w:t>
      </w:r>
      <w:r w:rsidR="00DC772F">
        <w:t>r start-up funding for the business.</w:t>
      </w:r>
    </w:p>
    <w:p w14:paraId="07BA6D9E" w14:textId="77777777" w:rsidR="00397B72" w:rsidRDefault="00397B72" w:rsidP="00397B72">
      <w:pPr>
        <w:pStyle w:val="answer"/>
      </w:pPr>
      <w:r>
        <w:t>Answer:</w:t>
      </w:r>
    </w:p>
    <w:p w14:paraId="2C622EC8" w14:textId="1944AD5F" w:rsidR="00397B72" w:rsidRDefault="00DC772F" w:rsidP="00AE57B8">
      <w:pPr>
        <w:pStyle w:val="listn1"/>
        <w:numPr>
          <w:ilvl w:val="0"/>
          <w:numId w:val="15"/>
        </w:numPr>
      </w:pPr>
      <w:r>
        <w:t>Identify and compare the opportunities provided by various organizations and associations that may provide resources to entrepreneurs, including startup grands and loans.</w:t>
      </w:r>
    </w:p>
    <w:p w14:paraId="4DA98ABE" w14:textId="77777777" w:rsidR="00397B72" w:rsidRDefault="00397B72" w:rsidP="00397B72">
      <w:pPr>
        <w:pStyle w:val="answer"/>
      </w:pPr>
      <w:r>
        <w:t>Answer:</w:t>
      </w:r>
    </w:p>
    <w:p w14:paraId="2FAD9387" w14:textId="559A9F85" w:rsidR="003D028D" w:rsidRDefault="003D028D" w:rsidP="003D028D">
      <w:pPr>
        <w:pStyle w:val="Heading3"/>
      </w:pPr>
      <w:r>
        <w:t>Step 5: Business Launch and Growth</w:t>
      </w:r>
    </w:p>
    <w:p w14:paraId="31015BE4" w14:textId="2D0321B2" w:rsidR="003D028D" w:rsidRDefault="009412F3" w:rsidP="003D028D">
      <w:pPr>
        <w:pStyle w:val="body"/>
      </w:pPr>
      <w:r w:rsidRPr="009412F3">
        <w:t>While thinking about the future success of your product, answer the following questions.</w:t>
      </w:r>
    </w:p>
    <w:p w14:paraId="2DBAFA24" w14:textId="4BD9C723" w:rsidR="009412F3" w:rsidRDefault="009412F3" w:rsidP="00AE57B8">
      <w:pPr>
        <w:pStyle w:val="listn1"/>
        <w:numPr>
          <w:ilvl w:val="0"/>
          <w:numId w:val="16"/>
        </w:numPr>
      </w:pPr>
      <w:r>
        <w:t>Develop a contingency plan in case of changes in the economy or other potential situations that may disrupt business operations in your chosen country. For example, how will changes in the economy impact the sales of your product?</w:t>
      </w:r>
    </w:p>
    <w:p w14:paraId="791B0C32" w14:textId="77777777" w:rsidR="009412F3" w:rsidRDefault="009412F3" w:rsidP="009412F3">
      <w:pPr>
        <w:pStyle w:val="answer"/>
      </w:pPr>
      <w:r>
        <w:t>Answer:</w:t>
      </w:r>
    </w:p>
    <w:p w14:paraId="1DAFC131" w14:textId="26D44796" w:rsidR="009412F3" w:rsidRDefault="009412F3" w:rsidP="00AE57B8">
      <w:pPr>
        <w:pStyle w:val="listn1"/>
        <w:numPr>
          <w:ilvl w:val="0"/>
          <w:numId w:val="16"/>
        </w:numPr>
      </w:pPr>
      <w:r>
        <w:t xml:space="preserve">Think about the resources it takes to produce your product, such as materials and skilled labor. </w:t>
      </w:r>
      <w:r w:rsidR="00102638">
        <w:t>If there is a shortage in supply, what actions can you take to ensure your product continues to meet the demand from your target market?</w:t>
      </w:r>
    </w:p>
    <w:p w14:paraId="7A934558" w14:textId="77777777" w:rsidR="009412F3" w:rsidRDefault="009412F3" w:rsidP="009412F3">
      <w:pPr>
        <w:pStyle w:val="answer"/>
      </w:pPr>
      <w:r>
        <w:t>Answer:</w:t>
      </w:r>
    </w:p>
    <w:p w14:paraId="7ED84B48" w14:textId="4E253A6D" w:rsidR="009412F3" w:rsidRDefault="00102638" w:rsidP="00AE57B8">
      <w:pPr>
        <w:pStyle w:val="listn1"/>
        <w:numPr>
          <w:ilvl w:val="0"/>
          <w:numId w:val="16"/>
        </w:numPr>
      </w:pPr>
      <w:r>
        <w:t>Does your product have competition? How will increased competition affect demand for your product?</w:t>
      </w:r>
    </w:p>
    <w:p w14:paraId="688E7282" w14:textId="77777777" w:rsidR="00102638" w:rsidRDefault="00102638" w:rsidP="00102638">
      <w:pPr>
        <w:pStyle w:val="answer"/>
      </w:pPr>
      <w:r>
        <w:t>Answer:</w:t>
      </w:r>
    </w:p>
    <w:p w14:paraId="0994F993" w14:textId="77777777" w:rsidR="00E15472" w:rsidRDefault="00E15472" w:rsidP="00E15472">
      <w:pPr>
        <w:pStyle w:val="listn1"/>
        <w:numPr>
          <w:ilvl w:val="0"/>
          <w:numId w:val="16"/>
        </w:numPr>
      </w:pPr>
      <w:r>
        <w:t xml:space="preserve">Discuss how you would </w:t>
      </w:r>
      <w:r w:rsidRPr="00E15472">
        <w:t xml:space="preserve">conduct market testing of </w:t>
      </w:r>
      <w:r>
        <w:t>your</w:t>
      </w:r>
      <w:r w:rsidRPr="00E15472">
        <w:t xml:space="preserve"> minimum viable product</w:t>
      </w:r>
      <w:r>
        <w:t>.</w:t>
      </w:r>
    </w:p>
    <w:p w14:paraId="33374097" w14:textId="77777777" w:rsidR="00E15472" w:rsidRDefault="00E15472" w:rsidP="00E15472">
      <w:pPr>
        <w:pStyle w:val="answer"/>
      </w:pPr>
      <w:r>
        <w:t>Answer:</w:t>
      </w:r>
    </w:p>
    <w:p w14:paraId="0C224581" w14:textId="3432AF6B" w:rsidR="00A17712" w:rsidRDefault="00102638" w:rsidP="00AE57B8">
      <w:pPr>
        <w:pStyle w:val="listn1"/>
        <w:numPr>
          <w:ilvl w:val="0"/>
          <w:numId w:val="16"/>
        </w:numPr>
      </w:pPr>
      <w:r w:rsidRPr="00102638">
        <w:t>Summarize the key performance indicators (KPIs) you would use to regularly</w:t>
      </w:r>
      <w:r>
        <w:t xml:space="preserve"> measure and monitor progress and growth.</w:t>
      </w:r>
    </w:p>
    <w:p w14:paraId="4B0A6A19" w14:textId="77777777" w:rsidR="00102638" w:rsidRDefault="00102638" w:rsidP="00102638">
      <w:pPr>
        <w:pStyle w:val="answer"/>
      </w:pPr>
      <w:r>
        <w:t>Answer:</w:t>
      </w:r>
    </w:p>
    <w:p w14:paraId="34FD06A1" w14:textId="0D84E3DA" w:rsidR="00102638" w:rsidRDefault="00102638" w:rsidP="00AE57B8">
      <w:pPr>
        <w:pStyle w:val="listn1"/>
        <w:numPr>
          <w:ilvl w:val="0"/>
          <w:numId w:val="16"/>
        </w:numPr>
      </w:pPr>
      <w:r>
        <w:t>In your opinion, could your product be exported globally to additional countries? Explain your answer.</w:t>
      </w:r>
    </w:p>
    <w:p w14:paraId="188FBD66" w14:textId="77777777" w:rsidR="00102638" w:rsidRDefault="00102638" w:rsidP="00102638">
      <w:pPr>
        <w:pStyle w:val="answer"/>
      </w:pPr>
      <w:r>
        <w:t>Answer:</w:t>
      </w:r>
    </w:p>
    <w:p w14:paraId="53ADF60A" w14:textId="77777777" w:rsidR="0074405B" w:rsidRDefault="0074405B" w:rsidP="00102638">
      <w:pPr>
        <w:pStyle w:val="answer"/>
      </w:pPr>
    </w:p>
    <w:sectPr w:rsidR="0074405B"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7C5A" w14:textId="77777777" w:rsidR="00293F93" w:rsidRDefault="00293F93" w:rsidP="00CB0C1F">
      <w:r>
        <w:separator/>
      </w:r>
    </w:p>
  </w:endnote>
  <w:endnote w:type="continuationSeparator" w:id="0">
    <w:p w14:paraId="058C9FB8" w14:textId="77777777" w:rsidR="00293F93" w:rsidRDefault="00293F93"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385E7929"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798F" w14:textId="77777777" w:rsidR="00293F93" w:rsidRDefault="00293F93" w:rsidP="00CB0C1F">
      <w:r>
        <w:separator/>
      </w:r>
    </w:p>
  </w:footnote>
  <w:footnote w:type="continuationSeparator" w:id="0">
    <w:p w14:paraId="3673628A" w14:textId="77777777" w:rsidR="00293F93" w:rsidRDefault="00293F93"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05396BEF" w:rsidR="00CB0C1F" w:rsidRDefault="00404CAC">
    <w:pPr>
      <w:pStyle w:val="Header"/>
    </w:pPr>
    <w:r>
      <w:rPr>
        <w:i/>
        <w:iCs/>
      </w:rPr>
      <w:t>Entrepreneurship 4e</w:t>
    </w:r>
    <w:r w:rsidR="00CB0C1F" w:rsidRPr="00CB0C1F">
      <w:t xml:space="preserve">: </w:t>
    </w:r>
    <w:r>
      <w:t>Unit 1 PBL: Activity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1D786E"/>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D734B"/>
    <w:multiLevelType w:val="hybridMultilevel"/>
    <w:tmpl w:val="CF9E8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EA357C"/>
    <w:multiLevelType w:val="hybridMultilevel"/>
    <w:tmpl w:val="205E0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A62E49"/>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2E1A472C"/>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C5505C"/>
    <w:multiLevelType w:val="hybridMultilevel"/>
    <w:tmpl w:val="2DB86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7D73C0"/>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845FE3"/>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7853E8"/>
    <w:multiLevelType w:val="hybridMultilevel"/>
    <w:tmpl w:val="78B09E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203FA"/>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E35F13"/>
    <w:multiLevelType w:val="hybridMultilevel"/>
    <w:tmpl w:val="205E0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1F4A61"/>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321391">
    <w:abstractNumId w:val="21"/>
  </w:num>
  <w:num w:numId="2" w16cid:durableId="1746873305">
    <w:abstractNumId w:val="19"/>
  </w:num>
  <w:num w:numId="3" w16cid:durableId="824049846">
    <w:abstractNumId w:val="20"/>
  </w:num>
  <w:num w:numId="4" w16cid:durableId="64688521">
    <w:abstractNumId w:val="26"/>
  </w:num>
  <w:num w:numId="5" w16cid:durableId="1997343418">
    <w:abstractNumId w:val="16"/>
  </w:num>
  <w:num w:numId="6" w16cid:durableId="629748237">
    <w:abstractNumId w:val="15"/>
  </w:num>
  <w:num w:numId="7" w16cid:durableId="820728176">
    <w:abstractNumId w:val="27"/>
  </w:num>
  <w:num w:numId="8" w16cid:durableId="1791820779">
    <w:abstractNumId w:val="14"/>
  </w:num>
  <w:num w:numId="9" w16cid:durableId="1148786642">
    <w:abstractNumId w:val="13"/>
  </w:num>
  <w:num w:numId="10" w16cid:durableId="1372223933">
    <w:abstractNumId w:val="12"/>
  </w:num>
  <w:num w:numId="11" w16cid:durableId="86998112">
    <w:abstractNumId w:val="18"/>
  </w:num>
  <w:num w:numId="12" w16cid:durableId="1775592323">
    <w:abstractNumId w:val="25"/>
  </w:num>
  <w:num w:numId="13" w16cid:durableId="632104492">
    <w:abstractNumId w:val="17"/>
  </w:num>
  <w:num w:numId="14" w16cid:durableId="949554059">
    <w:abstractNumId w:val="28"/>
  </w:num>
  <w:num w:numId="15" w16cid:durableId="1872959661">
    <w:abstractNumId w:val="11"/>
  </w:num>
  <w:num w:numId="16" w16cid:durableId="368604641">
    <w:abstractNumId w:val="29"/>
  </w:num>
  <w:num w:numId="17" w16cid:durableId="969088591">
    <w:abstractNumId w:val="30"/>
  </w:num>
  <w:num w:numId="18" w16cid:durableId="1613779974">
    <w:abstractNumId w:val="24"/>
  </w:num>
  <w:num w:numId="19" w16cid:durableId="1623685840">
    <w:abstractNumId w:val="23"/>
  </w:num>
  <w:num w:numId="20" w16cid:durableId="1125732454">
    <w:abstractNumId w:val="10"/>
  </w:num>
  <w:num w:numId="21" w16cid:durableId="410205259">
    <w:abstractNumId w:val="22"/>
  </w:num>
  <w:num w:numId="22" w16cid:durableId="97140765">
    <w:abstractNumId w:val="9"/>
  </w:num>
  <w:num w:numId="23" w16cid:durableId="805242201">
    <w:abstractNumId w:val="7"/>
  </w:num>
  <w:num w:numId="24" w16cid:durableId="190262405">
    <w:abstractNumId w:val="6"/>
  </w:num>
  <w:num w:numId="25" w16cid:durableId="1071003765">
    <w:abstractNumId w:val="5"/>
  </w:num>
  <w:num w:numId="26" w16cid:durableId="1728723871">
    <w:abstractNumId w:val="4"/>
  </w:num>
  <w:num w:numId="27" w16cid:durableId="1401562067">
    <w:abstractNumId w:val="8"/>
  </w:num>
  <w:num w:numId="28" w16cid:durableId="1177113161">
    <w:abstractNumId w:val="3"/>
  </w:num>
  <w:num w:numId="29" w16cid:durableId="1683119284">
    <w:abstractNumId w:val="2"/>
  </w:num>
  <w:num w:numId="30" w16cid:durableId="1247224211">
    <w:abstractNumId w:val="1"/>
  </w:num>
  <w:num w:numId="31" w16cid:durableId="2116166531">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76AC"/>
    <w:rsid w:val="00011324"/>
    <w:rsid w:val="000137A3"/>
    <w:rsid w:val="000204CA"/>
    <w:rsid w:val="00021E95"/>
    <w:rsid w:val="00025575"/>
    <w:rsid w:val="000364F5"/>
    <w:rsid w:val="00037EFD"/>
    <w:rsid w:val="000418FB"/>
    <w:rsid w:val="000528EB"/>
    <w:rsid w:val="000563FD"/>
    <w:rsid w:val="00056CF5"/>
    <w:rsid w:val="00057024"/>
    <w:rsid w:val="000602E1"/>
    <w:rsid w:val="00060568"/>
    <w:rsid w:val="0006697D"/>
    <w:rsid w:val="00093C54"/>
    <w:rsid w:val="00097C28"/>
    <w:rsid w:val="000A0B03"/>
    <w:rsid w:val="000A3913"/>
    <w:rsid w:val="000B36BD"/>
    <w:rsid w:val="000B764D"/>
    <w:rsid w:val="000C3515"/>
    <w:rsid w:val="000D144B"/>
    <w:rsid w:val="000E3875"/>
    <w:rsid w:val="000F3DEB"/>
    <w:rsid w:val="00102638"/>
    <w:rsid w:val="00122AA0"/>
    <w:rsid w:val="001402A6"/>
    <w:rsid w:val="00143601"/>
    <w:rsid w:val="0015351E"/>
    <w:rsid w:val="001570F7"/>
    <w:rsid w:val="00160824"/>
    <w:rsid w:val="00161870"/>
    <w:rsid w:val="00162DCE"/>
    <w:rsid w:val="00166C9E"/>
    <w:rsid w:val="00173B94"/>
    <w:rsid w:val="001969D8"/>
    <w:rsid w:val="0019727E"/>
    <w:rsid w:val="001C4927"/>
    <w:rsid w:val="001C7140"/>
    <w:rsid w:val="001D6EE8"/>
    <w:rsid w:val="00202465"/>
    <w:rsid w:val="002149B0"/>
    <w:rsid w:val="00234336"/>
    <w:rsid w:val="00235D98"/>
    <w:rsid w:val="00267900"/>
    <w:rsid w:val="00281F17"/>
    <w:rsid w:val="00284BEC"/>
    <w:rsid w:val="00284F85"/>
    <w:rsid w:val="00291130"/>
    <w:rsid w:val="00293F93"/>
    <w:rsid w:val="002B6E2A"/>
    <w:rsid w:val="002D04D9"/>
    <w:rsid w:val="002D7894"/>
    <w:rsid w:val="002F04AE"/>
    <w:rsid w:val="00303F59"/>
    <w:rsid w:val="00323353"/>
    <w:rsid w:val="003278DB"/>
    <w:rsid w:val="00333C7F"/>
    <w:rsid w:val="00334B86"/>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626F"/>
    <w:rsid w:val="00397A4C"/>
    <w:rsid w:val="00397B72"/>
    <w:rsid w:val="003A247A"/>
    <w:rsid w:val="003A32DD"/>
    <w:rsid w:val="003B5617"/>
    <w:rsid w:val="003C674C"/>
    <w:rsid w:val="003D028D"/>
    <w:rsid w:val="003F1BC2"/>
    <w:rsid w:val="00400566"/>
    <w:rsid w:val="004014A4"/>
    <w:rsid w:val="00402A17"/>
    <w:rsid w:val="00404CAC"/>
    <w:rsid w:val="00406186"/>
    <w:rsid w:val="00410B9E"/>
    <w:rsid w:val="00416CFF"/>
    <w:rsid w:val="00422924"/>
    <w:rsid w:val="00424AC7"/>
    <w:rsid w:val="0042567C"/>
    <w:rsid w:val="00434DD9"/>
    <w:rsid w:val="00445192"/>
    <w:rsid w:val="00450846"/>
    <w:rsid w:val="0046018D"/>
    <w:rsid w:val="00465BCA"/>
    <w:rsid w:val="004728BC"/>
    <w:rsid w:val="00492AAC"/>
    <w:rsid w:val="00492B0A"/>
    <w:rsid w:val="004970AA"/>
    <w:rsid w:val="00497E30"/>
    <w:rsid w:val="004A1326"/>
    <w:rsid w:val="004A5930"/>
    <w:rsid w:val="004A7944"/>
    <w:rsid w:val="004A7950"/>
    <w:rsid w:val="004B512D"/>
    <w:rsid w:val="004C267F"/>
    <w:rsid w:val="004C3E99"/>
    <w:rsid w:val="00504348"/>
    <w:rsid w:val="00511A53"/>
    <w:rsid w:val="00540662"/>
    <w:rsid w:val="00540DFC"/>
    <w:rsid w:val="0054271D"/>
    <w:rsid w:val="00545FED"/>
    <w:rsid w:val="005532B0"/>
    <w:rsid w:val="00556553"/>
    <w:rsid w:val="00557963"/>
    <w:rsid w:val="00576A88"/>
    <w:rsid w:val="005814C0"/>
    <w:rsid w:val="00587D30"/>
    <w:rsid w:val="00596C01"/>
    <w:rsid w:val="00597766"/>
    <w:rsid w:val="005A0246"/>
    <w:rsid w:val="005B0606"/>
    <w:rsid w:val="005B6BD8"/>
    <w:rsid w:val="005E5F25"/>
    <w:rsid w:val="005F0BBD"/>
    <w:rsid w:val="006100BE"/>
    <w:rsid w:val="00610A1B"/>
    <w:rsid w:val="00614D6A"/>
    <w:rsid w:val="006202A8"/>
    <w:rsid w:val="006204C4"/>
    <w:rsid w:val="006257A8"/>
    <w:rsid w:val="006319EC"/>
    <w:rsid w:val="00650AB6"/>
    <w:rsid w:val="00652062"/>
    <w:rsid w:val="0065650B"/>
    <w:rsid w:val="0066465B"/>
    <w:rsid w:val="00695CB6"/>
    <w:rsid w:val="006972DA"/>
    <w:rsid w:val="006F2AD1"/>
    <w:rsid w:val="006F350E"/>
    <w:rsid w:val="006F6BDF"/>
    <w:rsid w:val="00717CC5"/>
    <w:rsid w:val="0074057F"/>
    <w:rsid w:val="0074405B"/>
    <w:rsid w:val="00746745"/>
    <w:rsid w:val="00756FF0"/>
    <w:rsid w:val="00764242"/>
    <w:rsid w:val="00784EA0"/>
    <w:rsid w:val="007903AB"/>
    <w:rsid w:val="007B2270"/>
    <w:rsid w:val="007C01CE"/>
    <w:rsid w:val="007C43E2"/>
    <w:rsid w:val="007D40A1"/>
    <w:rsid w:val="007D4638"/>
    <w:rsid w:val="007F6730"/>
    <w:rsid w:val="0080419C"/>
    <w:rsid w:val="00811846"/>
    <w:rsid w:val="0081331A"/>
    <w:rsid w:val="0082743B"/>
    <w:rsid w:val="00851AFE"/>
    <w:rsid w:val="00872CE7"/>
    <w:rsid w:val="008741D8"/>
    <w:rsid w:val="00882096"/>
    <w:rsid w:val="008828CF"/>
    <w:rsid w:val="008955E0"/>
    <w:rsid w:val="008A0707"/>
    <w:rsid w:val="0090531C"/>
    <w:rsid w:val="00921145"/>
    <w:rsid w:val="009241DB"/>
    <w:rsid w:val="009252DF"/>
    <w:rsid w:val="009412F3"/>
    <w:rsid w:val="00957751"/>
    <w:rsid w:val="00967E97"/>
    <w:rsid w:val="00973198"/>
    <w:rsid w:val="009801A8"/>
    <w:rsid w:val="009832AE"/>
    <w:rsid w:val="00993A6B"/>
    <w:rsid w:val="009A0C08"/>
    <w:rsid w:val="009A4C86"/>
    <w:rsid w:val="009B7CE1"/>
    <w:rsid w:val="009D3920"/>
    <w:rsid w:val="009E6A72"/>
    <w:rsid w:val="009F1B0E"/>
    <w:rsid w:val="00A17712"/>
    <w:rsid w:val="00A23CEE"/>
    <w:rsid w:val="00A34AD6"/>
    <w:rsid w:val="00A4660F"/>
    <w:rsid w:val="00A46709"/>
    <w:rsid w:val="00A70168"/>
    <w:rsid w:val="00A83ED2"/>
    <w:rsid w:val="00A91C11"/>
    <w:rsid w:val="00A9548E"/>
    <w:rsid w:val="00A97801"/>
    <w:rsid w:val="00AA7347"/>
    <w:rsid w:val="00AB5BD8"/>
    <w:rsid w:val="00AB7368"/>
    <w:rsid w:val="00AE43EE"/>
    <w:rsid w:val="00AE57B8"/>
    <w:rsid w:val="00AE5966"/>
    <w:rsid w:val="00AF0D56"/>
    <w:rsid w:val="00AF2BEE"/>
    <w:rsid w:val="00AF37E5"/>
    <w:rsid w:val="00B051A3"/>
    <w:rsid w:val="00B16C9C"/>
    <w:rsid w:val="00B44EFB"/>
    <w:rsid w:val="00B46379"/>
    <w:rsid w:val="00B56685"/>
    <w:rsid w:val="00B72B8A"/>
    <w:rsid w:val="00B85260"/>
    <w:rsid w:val="00B93575"/>
    <w:rsid w:val="00B94D32"/>
    <w:rsid w:val="00BB528E"/>
    <w:rsid w:val="00BD73ED"/>
    <w:rsid w:val="00BE6755"/>
    <w:rsid w:val="00C012B8"/>
    <w:rsid w:val="00C03428"/>
    <w:rsid w:val="00C04759"/>
    <w:rsid w:val="00C10F40"/>
    <w:rsid w:val="00C154C9"/>
    <w:rsid w:val="00C36FF3"/>
    <w:rsid w:val="00C37340"/>
    <w:rsid w:val="00C430E0"/>
    <w:rsid w:val="00C5495C"/>
    <w:rsid w:val="00C61AD2"/>
    <w:rsid w:val="00C66DB4"/>
    <w:rsid w:val="00C70106"/>
    <w:rsid w:val="00C74225"/>
    <w:rsid w:val="00C77087"/>
    <w:rsid w:val="00C82724"/>
    <w:rsid w:val="00C840E2"/>
    <w:rsid w:val="00C846D9"/>
    <w:rsid w:val="00CB0C1F"/>
    <w:rsid w:val="00CB5DC8"/>
    <w:rsid w:val="00CC0D63"/>
    <w:rsid w:val="00CD117A"/>
    <w:rsid w:val="00CD39E2"/>
    <w:rsid w:val="00CD4308"/>
    <w:rsid w:val="00CD4A2C"/>
    <w:rsid w:val="00CE5347"/>
    <w:rsid w:val="00D01F1D"/>
    <w:rsid w:val="00D02462"/>
    <w:rsid w:val="00D03D4E"/>
    <w:rsid w:val="00D1101E"/>
    <w:rsid w:val="00D13BB3"/>
    <w:rsid w:val="00D25BC7"/>
    <w:rsid w:val="00D31EE6"/>
    <w:rsid w:val="00D35B75"/>
    <w:rsid w:val="00D701E6"/>
    <w:rsid w:val="00D85297"/>
    <w:rsid w:val="00DA3786"/>
    <w:rsid w:val="00DC21AF"/>
    <w:rsid w:val="00DC3F43"/>
    <w:rsid w:val="00DC596A"/>
    <w:rsid w:val="00DC753F"/>
    <w:rsid w:val="00DC772F"/>
    <w:rsid w:val="00DD0DCB"/>
    <w:rsid w:val="00DD25E5"/>
    <w:rsid w:val="00DD6C33"/>
    <w:rsid w:val="00DF05CB"/>
    <w:rsid w:val="00DF1C33"/>
    <w:rsid w:val="00E1444D"/>
    <w:rsid w:val="00E15472"/>
    <w:rsid w:val="00E204BE"/>
    <w:rsid w:val="00E50436"/>
    <w:rsid w:val="00E73B79"/>
    <w:rsid w:val="00E75754"/>
    <w:rsid w:val="00E82093"/>
    <w:rsid w:val="00E82A75"/>
    <w:rsid w:val="00E96608"/>
    <w:rsid w:val="00EB3A2B"/>
    <w:rsid w:val="00EC0531"/>
    <w:rsid w:val="00EC128F"/>
    <w:rsid w:val="00EC34BF"/>
    <w:rsid w:val="00EC4355"/>
    <w:rsid w:val="00EC59A9"/>
    <w:rsid w:val="00EC73E6"/>
    <w:rsid w:val="00ED0B32"/>
    <w:rsid w:val="00ED404C"/>
    <w:rsid w:val="00EE018F"/>
    <w:rsid w:val="00EE6388"/>
    <w:rsid w:val="00F020FB"/>
    <w:rsid w:val="00F21D3D"/>
    <w:rsid w:val="00F23611"/>
    <w:rsid w:val="00F24509"/>
    <w:rsid w:val="00F27F84"/>
    <w:rsid w:val="00F32A09"/>
    <w:rsid w:val="00F421BD"/>
    <w:rsid w:val="00F44BD6"/>
    <w:rsid w:val="00F47BD5"/>
    <w:rsid w:val="00F56258"/>
    <w:rsid w:val="00F56CC9"/>
    <w:rsid w:val="00F56F90"/>
    <w:rsid w:val="00F57CF7"/>
    <w:rsid w:val="00F8476C"/>
    <w:rsid w:val="00FA64CA"/>
    <w:rsid w:val="00FC3FD8"/>
    <w:rsid w:val="00FD0A2A"/>
    <w:rsid w:val="00FD769B"/>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9B"/>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FD769B"/>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FD769B"/>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FD769B"/>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FD769B"/>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FD769B"/>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FD769B"/>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FD769B"/>
    <w:pPr>
      <w:spacing w:before="120" w:after="160" w:line="259" w:lineRule="auto"/>
    </w:pPr>
    <w:rPr>
      <w:rFonts w:ascii="Times New Roman" w:hAnsi="Times New Roman" w:cstheme="minorBidi"/>
      <w:sz w:val="24"/>
      <w:szCs w:val="22"/>
    </w:rPr>
  </w:style>
  <w:style w:type="paragraph" w:customStyle="1" w:styleId="lista1rule">
    <w:name w:val="list_a1_rule"/>
    <w:qFormat/>
    <w:rsid w:val="00FD769B"/>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FD769B"/>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FD769B"/>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FD769B"/>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FD769B"/>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FD769B"/>
    <w:pPr>
      <w:spacing w:before="120" w:after="160" w:line="259" w:lineRule="auto"/>
    </w:pPr>
    <w:rPr>
      <w:rFonts w:ascii="Times New Roman" w:hAnsi="Times New Roman" w:cstheme="minorBidi"/>
      <w:sz w:val="24"/>
      <w:szCs w:val="22"/>
    </w:rPr>
  </w:style>
  <w:style w:type="paragraph" w:customStyle="1" w:styleId="lista2rule">
    <w:name w:val="list_a2_rule"/>
    <w:qFormat/>
    <w:rsid w:val="00FD769B"/>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FD769B"/>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FD769B"/>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FD769B"/>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FD769B"/>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FD769B"/>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FD769B"/>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FD769B"/>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FD769B"/>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FD769B"/>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FD769B"/>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FD769B"/>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FD769B"/>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FD769B"/>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FD769B"/>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FD769B"/>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FD769B"/>
    <w:pPr>
      <w:spacing w:after="60" w:line="259" w:lineRule="auto"/>
    </w:pPr>
    <w:rPr>
      <w:rFonts w:asciiTheme="minorHAnsi" w:hAnsiTheme="minorHAnsi" w:cstheme="minorBidi"/>
      <w:sz w:val="24"/>
      <w:szCs w:val="22"/>
    </w:rPr>
  </w:style>
  <w:style w:type="paragraph" w:customStyle="1" w:styleId="flistn1restart">
    <w:name w:val="f_list_n1_restart"/>
    <w:qFormat/>
    <w:rsid w:val="00FD769B"/>
    <w:pPr>
      <w:spacing w:after="60" w:line="259" w:lineRule="auto"/>
    </w:pPr>
    <w:rPr>
      <w:rFonts w:asciiTheme="minorHAnsi" w:hAnsiTheme="minorHAnsi" w:cstheme="minorBidi"/>
      <w:sz w:val="24"/>
      <w:szCs w:val="22"/>
    </w:rPr>
  </w:style>
  <w:style w:type="paragraph" w:customStyle="1" w:styleId="body">
    <w:name w:val="body"/>
    <w:rsid w:val="00FD769B"/>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FD769B"/>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FD769B"/>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FD769B"/>
    <w:rPr>
      <w:b/>
      <w:bdr w:val="none" w:sz="0" w:space="0" w:color="auto"/>
      <w:shd w:val="clear" w:color="auto" w:fill="auto"/>
    </w:rPr>
  </w:style>
  <w:style w:type="character" w:customStyle="1" w:styleId="ccaptlabel">
    <w:name w:val="c_capt_label"/>
    <w:qFormat/>
    <w:rsid w:val="00FD769B"/>
    <w:rPr>
      <w:b/>
      <w:color w:val="auto"/>
      <w:bdr w:val="none" w:sz="0" w:space="0" w:color="auto"/>
      <w:shd w:val="clear" w:color="auto" w:fill="auto"/>
    </w:rPr>
  </w:style>
  <w:style w:type="character" w:customStyle="1" w:styleId="cfigref">
    <w:name w:val="c_fig_ref"/>
    <w:rsid w:val="00FD769B"/>
    <w:rPr>
      <w:b/>
      <w:bdr w:val="none" w:sz="0" w:space="0" w:color="auto"/>
      <w:shd w:val="clear" w:color="auto" w:fill="auto"/>
    </w:rPr>
  </w:style>
  <w:style w:type="character" w:customStyle="1" w:styleId="cfracvert">
    <w:name w:val="c_frac_vert"/>
    <w:qFormat/>
    <w:rsid w:val="00FD769B"/>
    <w:rPr>
      <w:b/>
      <w:sz w:val="40"/>
      <w:bdr w:val="none" w:sz="0" w:space="0" w:color="auto"/>
      <w:shd w:val="clear" w:color="auto" w:fill="auto"/>
    </w:rPr>
  </w:style>
  <w:style w:type="character" w:customStyle="1" w:styleId="cital">
    <w:name w:val="c_ital"/>
    <w:qFormat/>
    <w:rsid w:val="00FD769B"/>
    <w:rPr>
      <w:i/>
      <w:bdr w:val="none" w:sz="0" w:space="0" w:color="auto"/>
      <w:shd w:val="clear" w:color="auto" w:fill="auto"/>
    </w:rPr>
  </w:style>
  <w:style w:type="character" w:customStyle="1" w:styleId="cnegtrack">
    <w:name w:val="c_negtrack"/>
    <w:rsid w:val="00FD769B"/>
    <w:rPr>
      <w:spacing w:val="-20"/>
      <w:bdr w:val="none" w:sz="0" w:space="0" w:color="auto"/>
      <w:shd w:val="clear" w:color="auto" w:fill="auto"/>
    </w:rPr>
  </w:style>
  <w:style w:type="character" w:customStyle="1" w:styleId="csubscript">
    <w:name w:val="c_subscript"/>
    <w:qFormat/>
    <w:rsid w:val="00FD769B"/>
    <w:rPr>
      <w:bdr w:val="none" w:sz="0" w:space="0" w:color="auto"/>
      <w:shd w:val="clear" w:color="auto" w:fill="auto"/>
      <w:vertAlign w:val="subscript"/>
    </w:rPr>
  </w:style>
  <w:style w:type="character" w:customStyle="1" w:styleId="csuperscript">
    <w:name w:val="c_superscript"/>
    <w:qFormat/>
    <w:rsid w:val="00FD769B"/>
    <w:rPr>
      <w:bdr w:val="none" w:sz="0" w:space="0" w:color="auto"/>
      <w:shd w:val="clear" w:color="auto" w:fill="auto"/>
      <w:vertAlign w:val="superscript"/>
    </w:rPr>
  </w:style>
  <w:style w:type="character" w:customStyle="1" w:styleId="csymstd">
    <w:name w:val="c_sym_std"/>
    <w:rsid w:val="00FD769B"/>
    <w:rPr>
      <w:rFonts w:ascii="Symbol Std" w:hAnsi="Symbol Std"/>
      <w:bdr w:val="none" w:sz="0" w:space="0" w:color="auto"/>
      <w:shd w:val="clear" w:color="auto" w:fill="auto"/>
    </w:rPr>
  </w:style>
  <w:style w:type="paragraph" w:customStyle="1" w:styleId="bodycaption">
    <w:name w:val="body_caption"/>
    <w:rsid w:val="00FD769B"/>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FD769B"/>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FD769B"/>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FD769B"/>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FD769B"/>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FD769B"/>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FD769B"/>
    <w:pPr>
      <w:spacing w:after="120" w:line="259" w:lineRule="auto"/>
    </w:pPr>
    <w:rPr>
      <w:rFonts w:asciiTheme="minorHAnsi" w:eastAsia="Times New Roman" w:hAnsiTheme="minorHAnsi" w:cstheme="minorBidi"/>
      <w:b/>
      <w:sz w:val="28"/>
      <w:szCs w:val="22"/>
    </w:rPr>
  </w:style>
  <w:style w:type="paragraph" w:customStyle="1" w:styleId="flistb1">
    <w:name w:val="f_list_b1"/>
    <w:rsid w:val="00FD769B"/>
    <w:pPr>
      <w:numPr>
        <w:numId w:val="1"/>
      </w:numPr>
      <w:spacing w:after="60" w:line="259" w:lineRule="auto"/>
    </w:pPr>
    <w:rPr>
      <w:rFonts w:asciiTheme="minorHAnsi" w:eastAsia="Times New Roman" w:hAnsiTheme="minorHAnsi" w:cstheme="minorBidi"/>
      <w:sz w:val="24"/>
      <w:szCs w:val="22"/>
    </w:rPr>
  </w:style>
  <w:style w:type="paragraph" w:customStyle="1" w:styleId="listb1">
    <w:name w:val="list_b1"/>
    <w:rsid w:val="00FD769B"/>
    <w:pPr>
      <w:widowControl w:val="0"/>
      <w:numPr>
        <w:numId w:val="2"/>
      </w:numPr>
      <w:spacing w:before="120" w:after="160" w:line="259" w:lineRule="auto"/>
    </w:pPr>
    <w:rPr>
      <w:rFonts w:ascii="Times New Roman" w:eastAsia="Times New Roman" w:hAnsi="Times New Roman" w:cstheme="minorBidi"/>
      <w:sz w:val="24"/>
      <w:szCs w:val="22"/>
    </w:rPr>
  </w:style>
  <w:style w:type="paragraph" w:customStyle="1" w:styleId="name">
    <w:name w:val="name"/>
    <w:rsid w:val="00FD769B"/>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FD769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FD769B"/>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FD769B"/>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FD769B"/>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FD769B"/>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FD769B"/>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FD769B"/>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FD769B"/>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FD769B"/>
    <w:rPr>
      <w:b/>
      <w:bdr w:val="none" w:sz="0" w:space="0" w:color="auto"/>
      <w:shd w:val="clear" w:color="auto" w:fill="auto"/>
    </w:rPr>
  </w:style>
  <w:style w:type="paragraph" w:customStyle="1" w:styleId="fh1">
    <w:name w:val="f_h1"/>
    <w:rsid w:val="00FD769B"/>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FD769B"/>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FD769B"/>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FD769B"/>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FD769B"/>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FD769B"/>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FD769B"/>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FD769B"/>
    <w:rPr>
      <w:rFonts w:ascii="Times New Roman" w:eastAsiaTheme="majorEastAsia" w:hAnsi="Times New Roman" w:cstheme="majorBidi"/>
      <w:i/>
      <w:color w:val="002060"/>
      <w:sz w:val="24"/>
      <w:szCs w:val="22"/>
    </w:rPr>
  </w:style>
  <w:style w:type="paragraph" w:customStyle="1" w:styleId="listn1body">
    <w:name w:val="list_n1_body"/>
    <w:rsid w:val="00FD769B"/>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FD769B"/>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FD769B"/>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FD769B"/>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FD769B"/>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FD769B"/>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FD769B"/>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FD769B"/>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FD769B"/>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FD769B"/>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FD769B"/>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FD769B"/>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FD769B"/>
    <w:pPr>
      <w:widowControl w:val="0"/>
      <w:numPr>
        <w:numId w:val="3"/>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FD769B"/>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FD769B"/>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FD769B"/>
    <w:pPr>
      <w:widowControl w:val="0"/>
      <w:numPr>
        <w:numId w:val="5"/>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FD769B"/>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FD769B"/>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FD769B"/>
    <w:pPr>
      <w:widowControl w:val="0"/>
      <w:numPr>
        <w:numId w:val="6"/>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FD769B"/>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FD769B"/>
    <w:pPr>
      <w:widowControl w:val="0"/>
      <w:spacing w:before="60" w:after="60" w:line="259" w:lineRule="auto"/>
    </w:pPr>
    <w:rPr>
      <w:rFonts w:ascii="Times New Roman" w:hAnsi="Times New Roman" w:cstheme="minorBidi"/>
      <w:sz w:val="24"/>
      <w:szCs w:val="22"/>
    </w:rPr>
  </w:style>
  <w:style w:type="paragraph" w:customStyle="1" w:styleId="tsubhead">
    <w:name w:val="t_subhead"/>
    <w:rsid w:val="00FD769B"/>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FD769B"/>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FD769B"/>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FD769B"/>
    <w:pPr>
      <w:tabs>
        <w:tab w:val="center" w:pos="4680"/>
        <w:tab w:val="right" w:pos="9360"/>
      </w:tabs>
    </w:pPr>
  </w:style>
  <w:style w:type="character" w:customStyle="1" w:styleId="HeaderChar">
    <w:name w:val="Header Char"/>
    <w:basedOn w:val="DefaultParagraphFont"/>
    <w:link w:val="Header"/>
    <w:uiPriority w:val="99"/>
    <w:rsid w:val="00FD769B"/>
    <w:rPr>
      <w:rFonts w:asciiTheme="minorHAnsi" w:hAnsiTheme="minorHAnsi" w:cstheme="minorBidi"/>
      <w:sz w:val="22"/>
      <w:szCs w:val="22"/>
    </w:rPr>
  </w:style>
  <w:style w:type="paragraph" w:styleId="Footer">
    <w:name w:val="footer"/>
    <w:basedOn w:val="Normal"/>
    <w:link w:val="FooterChar"/>
    <w:uiPriority w:val="99"/>
    <w:unhideWhenUsed/>
    <w:rsid w:val="00FD769B"/>
    <w:pPr>
      <w:tabs>
        <w:tab w:val="center" w:pos="4680"/>
        <w:tab w:val="right" w:pos="9360"/>
      </w:tabs>
    </w:pPr>
  </w:style>
  <w:style w:type="character" w:customStyle="1" w:styleId="FooterChar">
    <w:name w:val="Footer Char"/>
    <w:basedOn w:val="DefaultParagraphFont"/>
    <w:link w:val="Footer"/>
    <w:uiPriority w:val="99"/>
    <w:rsid w:val="00FD769B"/>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FD769B"/>
    <w:pPr>
      <w:numPr>
        <w:numId w:val="20"/>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FD769B"/>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FD769B"/>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FD769B"/>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FD769B"/>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FD769B"/>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FD769B"/>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FD769B"/>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FD769B"/>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3.xml><?xml version="1.0" encoding="utf-8"?>
<ds:datastoreItem xmlns:ds="http://schemas.openxmlformats.org/officeDocument/2006/customXml" ds:itemID="{82C01CEA-312E-4955-8E30-77F29D1C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113</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61</cp:revision>
  <dcterms:created xsi:type="dcterms:W3CDTF">2025-01-29T17:01:00Z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