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52C5E64E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6FA32B40" w:rsidR="00080A4B" w:rsidRDefault="002D231E" w:rsidP="002D231E">
      <w:pPr>
        <w:pStyle w:val="Heading2"/>
      </w:pPr>
      <w:r>
        <w:t xml:space="preserve">Activity </w:t>
      </w:r>
      <w:r w:rsidR="0012283F">
        <w:t>2</w:t>
      </w:r>
      <w:r>
        <w:t xml:space="preserve">-1: </w:t>
      </w:r>
      <w:r w:rsidR="007C4B08">
        <w:t>Business Goals</w:t>
      </w:r>
    </w:p>
    <w:p w14:paraId="016C6225" w14:textId="02FEB709" w:rsidR="00CD0041" w:rsidRDefault="00023D0D" w:rsidP="00CD0041">
      <w:pPr>
        <w:pStyle w:val="body"/>
      </w:pPr>
      <w:r w:rsidRPr="00023D0D">
        <w:t xml:space="preserve">Goals are destinations, or where you want your business to be. Common types of goals for a new business startup include customer goals, financial goals, marketing goals, and timeline goals. Goals define what the business aims to accomplish on a short-term and long-term </w:t>
      </w:r>
      <w:r w:rsidRPr="00960390">
        <w:t xml:space="preserve">basis. </w:t>
      </w:r>
      <w:r w:rsidR="00960390" w:rsidRPr="00960390">
        <w:t>A short</w:t>
      </w:r>
      <w:r w:rsidRPr="00960390">
        <w:t>-term goal is one that can be accomplished within the next year. A long-term goal is something you wish to accomplish within the next five years. Regardless of length, your goal</w:t>
      </w:r>
      <w:r w:rsidRPr="00023D0D">
        <w:t>s should follow the SMART goal model</w:t>
      </w:r>
      <w:r w:rsidR="00F435B3">
        <w:t xml:space="preserve">, meaning they should be specific, measurable, attainable, realistic, and </w:t>
      </w:r>
      <w:r w:rsidR="00833129">
        <w:t>timely</w:t>
      </w:r>
      <w:r w:rsidRPr="00023D0D">
        <w:t>.</w:t>
      </w:r>
    </w:p>
    <w:p w14:paraId="4F333336" w14:textId="5C427F1B" w:rsidR="00D6163A" w:rsidRDefault="00CD0041" w:rsidP="00EB7AC8">
      <w:pPr>
        <w:pStyle w:val="bodyinstruct"/>
      </w:pPr>
      <w:r w:rsidRPr="00CD0041">
        <w:t xml:space="preserve">Write two short-term and two long-term SMART goals that define what your business startup aims to accomplish. For each goal, explain how progress will be measured using key performance indicators (KPIs). </w:t>
      </w:r>
      <w:r w:rsidR="00A0000C">
        <w:t>Identify and j</w:t>
      </w:r>
      <w:r w:rsidRPr="00CD0041">
        <w:t>ustify your KPI selection for each goal.</w:t>
      </w:r>
    </w:p>
    <w:p w14:paraId="0C63D5B4" w14:textId="456B5E89" w:rsidR="004676B3" w:rsidRDefault="00960E31" w:rsidP="004676B3">
      <w:pPr>
        <w:pStyle w:val="listn1"/>
        <w:numPr>
          <w:ilvl w:val="0"/>
          <w:numId w:val="18"/>
        </w:numPr>
      </w:pPr>
      <w:r w:rsidRPr="00960E31">
        <w:t>Short-Term SMART Goal #1</w:t>
      </w:r>
    </w:p>
    <w:p w14:paraId="6D0A1129" w14:textId="77777777" w:rsidR="004676B3" w:rsidRDefault="004676B3" w:rsidP="004676B3">
      <w:pPr>
        <w:pStyle w:val="answer"/>
      </w:pPr>
      <w:r>
        <w:t>Answer:</w:t>
      </w:r>
    </w:p>
    <w:p w14:paraId="60E86FF6" w14:textId="274DDD90" w:rsidR="0012283F" w:rsidRDefault="0012283F" w:rsidP="0012283F">
      <w:pPr>
        <w:pStyle w:val="lista1restart"/>
        <w:numPr>
          <w:ilvl w:val="0"/>
          <w:numId w:val="32"/>
        </w:numPr>
      </w:pPr>
      <w:r>
        <w:t>KPI Explanation</w:t>
      </w:r>
    </w:p>
    <w:p w14:paraId="662DE51B" w14:textId="77777777" w:rsidR="0012283F" w:rsidRDefault="0012283F" w:rsidP="0012283F">
      <w:pPr>
        <w:pStyle w:val="answer"/>
      </w:pPr>
      <w:r>
        <w:t>Answer:</w:t>
      </w:r>
    </w:p>
    <w:p w14:paraId="23FF9A39" w14:textId="39A097B3" w:rsidR="004676B3" w:rsidRDefault="00D859D8" w:rsidP="004676B3">
      <w:pPr>
        <w:pStyle w:val="listn1"/>
        <w:numPr>
          <w:ilvl w:val="0"/>
          <w:numId w:val="18"/>
        </w:numPr>
      </w:pPr>
      <w:r w:rsidRPr="00D859D8">
        <w:t>Short-Term SMART Goal #2</w:t>
      </w:r>
    </w:p>
    <w:p w14:paraId="1FCC54C0" w14:textId="77777777" w:rsidR="004676B3" w:rsidRDefault="004676B3" w:rsidP="004676B3">
      <w:pPr>
        <w:pStyle w:val="answer"/>
      </w:pPr>
      <w:r>
        <w:t>Answer:</w:t>
      </w:r>
    </w:p>
    <w:p w14:paraId="6644D69B" w14:textId="4DD828FA" w:rsidR="0012283F" w:rsidRDefault="0012283F" w:rsidP="0012283F">
      <w:pPr>
        <w:pStyle w:val="lista1restart"/>
        <w:numPr>
          <w:ilvl w:val="0"/>
          <w:numId w:val="33"/>
        </w:numPr>
      </w:pPr>
      <w:r>
        <w:t>KPI Explanation</w:t>
      </w:r>
    </w:p>
    <w:p w14:paraId="56B09AA6" w14:textId="77777777" w:rsidR="0012283F" w:rsidRDefault="0012283F" w:rsidP="0012283F">
      <w:pPr>
        <w:pStyle w:val="answer"/>
      </w:pPr>
      <w:r>
        <w:t>Answer:</w:t>
      </w:r>
    </w:p>
    <w:p w14:paraId="120EF0D9" w14:textId="5044462C" w:rsidR="004676B3" w:rsidRDefault="00D859D8" w:rsidP="004676B3">
      <w:pPr>
        <w:pStyle w:val="listn1"/>
        <w:numPr>
          <w:ilvl w:val="0"/>
          <w:numId w:val="18"/>
        </w:numPr>
      </w:pPr>
      <w:r>
        <w:t>Long</w:t>
      </w:r>
      <w:r w:rsidRPr="00D859D8">
        <w:t>-Term SMART Goal #</w:t>
      </w:r>
      <w:r>
        <w:t>1</w:t>
      </w:r>
    </w:p>
    <w:p w14:paraId="623A5F51" w14:textId="77777777" w:rsidR="004676B3" w:rsidRDefault="004676B3" w:rsidP="004676B3">
      <w:pPr>
        <w:pStyle w:val="answer"/>
      </w:pPr>
      <w:r>
        <w:t>Answer:</w:t>
      </w:r>
    </w:p>
    <w:p w14:paraId="0613B67E" w14:textId="78A8E924" w:rsidR="0012283F" w:rsidRDefault="0012283F" w:rsidP="0012283F">
      <w:pPr>
        <w:pStyle w:val="lista1restart"/>
        <w:numPr>
          <w:ilvl w:val="0"/>
          <w:numId w:val="34"/>
        </w:numPr>
      </w:pPr>
      <w:r>
        <w:lastRenderedPageBreak/>
        <w:t>KPI Explanation</w:t>
      </w:r>
    </w:p>
    <w:p w14:paraId="570CA26D" w14:textId="77777777" w:rsidR="0012283F" w:rsidRDefault="0012283F" w:rsidP="0012283F">
      <w:pPr>
        <w:pStyle w:val="answer"/>
      </w:pPr>
      <w:r>
        <w:t>Answer:</w:t>
      </w:r>
    </w:p>
    <w:p w14:paraId="03A184E4" w14:textId="4794658B" w:rsidR="004676B3" w:rsidRDefault="00D859D8" w:rsidP="004676B3">
      <w:pPr>
        <w:pStyle w:val="listn1"/>
        <w:numPr>
          <w:ilvl w:val="0"/>
          <w:numId w:val="18"/>
        </w:numPr>
      </w:pPr>
      <w:r>
        <w:t>Long</w:t>
      </w:r>
      <w:r w:rsidRPr="00D859D8">
        <w:t>-Term SMART Goal #2</w:t>
      </w:r>
    </w:p>
    <w:p w14:paraId="6673E3E9" w14:textId="77777777" w:rsidR="004676B3" w:rsidRDefault="004676B3" w:rsidP="004676B3">
      <w:pPr>
        <w:pStyle w:val="answer"/>
      </w:pPr>
      <w:r>
        <w:t>Answer:</w:t>
      </w:r>
    </w:p>
    <w:p w14:paraId="7C6A6F0A" w14:textId="0305009E" w:rsidR="0012283F" w:rsidRDefault="0012283F" w:rsidP="0012283F">
      <w:pPr>
        <w:pStyle w:val="lista1restart"/>
        <w:numPr>
          <w:ilvl w:val="0"/>
          <w:numId w:val="35"/>
        </w:numPr>
      </w:pPr>
      <w:r>
        <w:t>KPI Explanation</w:t>
      </w:r>
    </w:p>
    <w:p w14:paraId="6ADB9F2D" w14:textId="77777777" w:rsidR="0012283F" w:rsidRDefault="0012283F" w:rsidP="0012283F">
      <w:pPr>
        <w:pStyle w:val="answer"/>
      </w:pPr>
      <w:r>
        <w:t>Answer:</w:t>
      </w:r>
    </w:p>
    <w:sectPr w:rsidR="0012283F" w:rsidSect="005A4F7A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FF0B" w14:textId="77777777" w:rsidR="00CD36ED" w:rsidRDefault="00CD36ED" w:rsidP="00553F11">
      <w:r>
        <w:separator/>
      </w:r>
    </w:p>
  </w:endnote>
  <w:endnote w:type="continuationSeparator" w:id="0">
    <w:p w14:paraId="56B4BCE5" w14:textId="77777777" w:rsidR="00CD36ED" w:rsidRDefault="00CD36ED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EFC1" w14:textId="77777777" w:rsidR="00C81169" w:rsidRPr="003530B5" w:rsidRDefault="00C81169" w:rsidP="00C81169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3EAA60B7" w14:textId="40654917" w:rsidR="004D09EC" w:rsidRPr="00C81169" w:rsidRDefault="00C81169" w:rsidP="00C81169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C4DA" w14:textId="77777777" w:rsidR="00CD36ED" w:rsidRDefault="00CD36ED" w:rsidP="00553F11">
      <w:r>
        <w:separator/>
      </w:r>
    </w:p>
  </w:footnote>
  <w:footnote w:type="continuationSeparator" w:id="0">
    <w:p w14:paraId="085776C3" w14:textId="77777777" w:rsidR="00CD36ED" w:rsidRDefault="00CD36ED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05F51832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</w:t>
    </w:r>
    <w:r w:rsidR="00960879">
      <w:t>2</w:t>
    </w:r>
    <w:r>
      <w:t xml:space="preserve"> BYBP: Activity </w:t>
    </w:r>
    <w:r w:rsidR="00960879">
      <w:t>2</w:t>
    </w:r>
    <w: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E00F3"/>
    <w:multiLevelType w:val="hybridMultilevel"/>
    <w:tmpl w:val="2592CA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B443D"/>
    <w:multiLevelType w:val="hybridMultilevel"/>
    <w:tmpl w:val="4A52A1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32030"/>
    <w:multiLevelType w:val="hybridMultilevel"/>
    <w:tmpl w:val="26FAA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42584"/>
    <w:multiLevelType w:val="hybridMultilevel"/>
    <w:tmpl w:val="06DA23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25"/>
  </w:num>
  <w:num w:numId="2" w16cid:durableId="1499613465">
    <w:abstractNumId w:val="32"/>
  </w:num>
  <w:num w:numId="3" w16cid:durableId="219682229">
    <w:abstractNumId w:val="17"/>
  </w:num>
  <w:num w:numId="4" w16cid:durableId="688944951">
    <w:abstractNumId w:val="28"/>
  </w:num>
  <w:num w:numId="5" w16cid:durableId="1034813998">
    <w:abstractNumId w:val="31"/>
  </w:num>
  <w:num w:numId="6" w16cid:durableId="1288395484">
    <w:abstractNumId w:val="34"/>
  </w:num>
  <w:num w:numId="7" w16cid:durableId="388265369">
    <w:abstractNumId w:val="15"/>
  </w:num>
  <w:num w:numId="8" w16cid:durableId="353573761">
    <w:abstractNumId w:val="33"/>
  </w:num>
  <w:num w:numId="9" w16cid:durableId="1938362023">
    <w:abstractNumId w:val="11"/>
  </w:num>
  <w:num w:numId="10" w16cid:durableId="2112359482">
    <w:abstractNumId w:val="18"/>
  </w:num>
  <w:num w:numId="11" w16cid:durableId="1125732454">
    <w:abstractNumId w:val="10"/>
  </w:num>
  <w:num w:numId="12" w16cid:durableId="217321391">
    <w:abstractNumId w:val="23"/>
  </w:num>
  <w:num w:numId="13" w16cid:durableId="1746873305">
    <w:abstractNumId w:val="19"/>
  </w:num>
  <w:num w:numId="14" w16cid:durableId="824049846">
    <w:abstractNumId w:val="22"/>
  </w:num>
  <w:num w:numId="15" w16cid:durableId="64688521">
    <w:abstractNumId w:val="29"/>
  </w:num>
  <w:num w:numId="16" w16cid:durableId="1997343418">
    <w:abstractNumId w:val="16"/>
  </w:num>
  <w:num w:numId="17" w16cid:durableId="629748237">
    <w:abstractNumId w:val="14"/>
  </w:num>
  <w:num w:numId="18" w16cid:durableId="820728176">
    <w:abstractNumId w:val="30"/>
  </w:num>
  <w:num w:numId="19" w16cid:durableId="410205259">
    <w:abstractNumId w:val="24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26"/>
  </w:num>
  <w:num w:numId="31" w16cid:durableId="624580927">
    <w:abstractNumId w:val="27"/>
  </w:num>
  <w:num w:numId="32" w16cid:durableId="557475648">
    <w:abstractNumId w:val="20"/>
  </w:num>
  <w:num w:numId="33" w16cid:durableId="1500926818">
    <w:abstractNumId w:val="13"/>
  </w:num>
  <w:num w:numId="34" w16cid:durableId="1741446314">
    <w:abstractNumId w:val="21"/>
  </w:num>
  <w:num w:numId="35" w16cid:durableId="854612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23D0D"/>
    <w:rsid w:val="00047022"/>
    <w:rsid w:val="00080A4B"/>
    <w:rsid w:val="00096874"/>
    <w:rsid w:val="00097883"/>
    <w:rsid w:val="000B3EA7"/>
    <w:rsid w:val="000B7EA2"/>
    <w:rsid w:val="000C469C"/>
    <w:rsid w:val="000F1FBF"/>
    <w:rsid w:val="0011730C"/>
    <w:rsid w:val="0012283F"/>
    <w:rsid w:val="001516E3"/>
    <w:rsid w:val="00152806"/>
    <w:rsid w:val="00156B70"/>
    <w:rsid w:val="00163D23"/>
    <w:rsid w:val="00177592"/>
    <w:rsid w:val="001A6413"/>
    <w:rsid w:val="00205F24"/>
    <w:rsid w:val="00237828"/>
    <w:rsid w:val="002604C3"/>
    <w:rsid w:val="00264CF1"/>
    <w:rsid w:val="00293224"/>
    <w:rsid w:val="002B77F4"/>
    <w:rsid w:val="002C69C5"/>
    <w:rsid w:val="002D0B2A"/>
    <w:rsid w:val="002D231E"/>
    <w:rsid w:val="00334B86"/>
    <w:rsid w:val="00336180"/>
    <w:rsid w:val="003C581C"/>
    <w:rsid w:val="004042C7"/>
    <w:rsid w:val="00417192"/>
    <w:rsid w:val="00420658"/>
    <w:rsid w:val="00464292"/>
    <w:rsid w:val="0046441B"/>
    <w:rsid w:val="004676B3"/>
    <w:rsid w:val="004A2442"/>
    <w:rsid w:val="004C5921"/>
    <w:rsid w:val="004D09EC"/>
    <w:rsid w:val="004D2F0F"/>
    <w:rsid w:val="00504391"/>
    <w:rsid w:val="005110AB"/>
    <w:rsid w:val="00553F11"/>
    <w:rsid w:val="00582B8D"/>
    <w:rsid w:val="00592348"/>
    <w:rsid w:val="005A4F7A"/>
    <w:rsid w:val="005C6D9F"/>
    <w:rsid w:val="005D2B74"/>
    <w:rsid w:val="005F21F4"/>
    <w:rsid w:val="00607B7B"/>
    <w:rsid w:val="006579A5"/>
    <w:rsid w:val="006B571D"/>
    <w:rsid w:val="006C139C"/>
    <w:rsid w:val="006D74E2"/>
    <w:rsid w:val="006F5C33"/>
    <w:rsid w:val="00716344"/>
    <w:rsid w:val="0073317A"/>
    <w:rsid w:val="00746F50"/>
    <w:rsid w:val="007619E6"/>
    <w:rsid w:val="007724FD"/>
    <w:rsid w:val="007751F1"/>
    <w:rsid w:val="007B3E97"/>
    <w:rsid w:val="007C1C85"/>
    <w:rsid w:val="007C43E2"/>
    <w:rsid w:val="007C4B08"/>
    <w:rsid w:val="007F3FBD"/>
    <w:rsid w:val="00833129"/>
    <w:rsid w:val="008B3B15"/>
    <w:rsid w:val="008D35CE"/>
    <w:rsid w:val="0093717A"/>
    <w:rsid w:val="00955113"/>
    <w:rsid w:val="00960390"/>
    <w:rsid w:val="00960879"/>
    <w:rsid w:val="00960E31"/>
    <w:rsid w:val="009C27CC"/>
    <w:rsid w:val="00A0000C"/>
    <w:rsid w:val="00A04D58"/>
    <w:rsid w:val="00A15620"/>
    <w:rsid w:val="00A377AE"/>
    <w:rsid w:val="00A64B36"/>
    <w:rsid w:val="00A674FB"/>
    <w:rsid w:val="00AC05D1"/>
    <w:rsid w:val="00AF4205"/>
    <w:rsid w:val="00B072B7"/>
    <w:rsid w:val="00B144FE"/>
    <w:rsid w:val="00B22454"/>
    <w:rsid w:val="00B70D36"/>
    <w:rsid w:val="00B80500"/>
    <w:rsid w:val="00B9650D"/>
    <w:rsid w:val="00C23733"/>
    <w:rsid w:val="00C47DF8"/>
    <w:rsid w:val="00C64127"/>
    <w:rsid w:val="00C81169"/>
    <w:rsid w:val="00C9230D"/>
    <w:rsid w:val="00C9375C"/>
    <w:rsid w:val="00CA2EDF"/>
    <w:rsid w:val="00CC393D"/>
    <w:rsid w:val="00CD0041"/>
    <w:rsid w:val="00CD36ED"/>
    <w:rsid w:val="00CF6AF7"/>
    <w:rsid w:val="00D33395"/>
    <w:rsid w:val="00D6163A"/>
    <w:rsid w:val="00D859D8"/>
    <w:rsid w:val="00D920AE"/>
    <w:rsid w:val="00D928AA"/>
    <w:rsid w:val="00DA704C"/>
    <w:rsid w:val="00DB780F"/>
    <w:rsid w:val="00DC0019"/>
    <w:rsid w:val="00DC2C79"/>
    <w:rsid w:val="00DC4922"/>
    <w:rsid w:val="00DD7798"/>
    <w:rsid w:val="00DE4C1C"/>
    <w:rsid w:val="00DF1686"/>
    <w:rsid w:val="00E137C9"/>
    <w:rsid w:val="00EB112C"/>
    <w:rsid w:val="00EB7AC8"/>
    <w:rsid w:val="00EE60D5"/>
    <w:rsid w:val="00EF0AAE"/>
    <w:rsid w:val="00F01A95"/>
    <w:rsid w:val="00F435B3"/>
    <w:rsid w:val="00F9246C"/>
    <w:rsid w:val="00F96CD8"/>
    <w:rsid w:val="00FA045C"/>
    <w:rsid w:val="00FB2B51"/>
    <w:rsid w:val="00FC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AAE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EF0AAE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F0AAE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F0AAE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EF0AAE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EF0AAE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AA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F0AAE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F0AAE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F0AAE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EF0AAE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EF0AAE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EF0AAE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EF0AA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EF0AA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EF0AAE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EF0AAE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EF0AAE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EF0AAE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EF0AA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EF0AAE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EF0AAE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EF0AAE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EF0AAE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EF0AAE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EF0AAE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EF0AA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EF0AAE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EF0AAE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EF0AAE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EF0AAE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EF0AAE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EF0AAE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EF0AAE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EF0AAE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EF0AAE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EF0AAE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EF0AAE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EF0AAE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EF0AAE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EF0AA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F0AA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F0AA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F0AA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F0AA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EF0AA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F0AA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F0AA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F0AA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F0AAE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EF0AAE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EF0AAE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EF0AAE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EF0AAE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EF0AAE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EF0AAE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EF0AAE"/>
    <w:pPr>
      <w:numPr>
        <w:numId w:val="1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EF0AAE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EF0AA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EF0AA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EF0AAE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EF0AAE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EF0AAE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EF0AAE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EF0AAE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EF0AAE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EF0AAE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EF0AA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F0AAE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EF0AAE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EF0AAE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EF0AAE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EF0AAE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EF0AAE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EF0AAE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EF0AAE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EF0AAE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EF0AAE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EF0AA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EF0AAE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EF0AAE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EF0AA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EF0AAE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EF0AAE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EF0AAE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EF0AAE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EF0AAE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EF0AA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EF0AAE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EF0AAE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EF0AA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EF0AAE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EF0AAE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EF0AA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EF0AA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0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AAE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0A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AAE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uthor">
    <w:name w:val="author"/>
    <w:rsid w:val="00EF0AAE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EF0AA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EF0AAE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EF0AAE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EF0AAE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EF0AAE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EF0AAE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EF0AAE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EF0AAE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FC59CB48-4519-4A3C-BCA9-0617CF64C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4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dcterms:created xsi:type="dcterms:W3CDTF">2025-02-24T13:52:00Z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