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1BCD7103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575DC93C" w:rsidR="00080A4B" w:rsidRDefault="002D231E" w:rsidP="002D231E">
      <w:pPr>
        <w:pStyle w:val="Heading2"/>
      </w:pPr>
      <w:r>
        <w:t xml:space="preserve">Activity </w:t>
      </w:r>
      <w:r w:rsidR="007927B3">
        <w:t>3</w:t>
      </w:r>
      <w:r>
        <w:t xml:space="preserve">-1: </w:t>
      </w:r>
      <w:r w:rsidR="007927B3">
        <w:t>Industry Conditions</w:t>
      </w:r>
    </w:p>
    <w:p w14:paraId="0127FB4D" w14:textId="11FC6CFA" w:rsidR="007927B3" w:rsidRDefault="00D14FCE" w:rsidP="007927B3">
      <w:pPr>
        <w:pStyle w:val="Heading3"/>
      </w:pPr>
      <w:r>
        <w:t xml:space="preserve">Step </w:t>
      </w:r>
      <w:r w:rsidR="007927B3">
        <w:t>1: Industry Overview</w:t>
      </w:r>
    </w:p>
    <w:p w14:paraId="0DEA58D6" w14:textId="0123AD8A" w:rsidR="009E3827" w:rsidRPr="005734BE" w:rsidRDefault="009E3827" w:rsidP="005734BE">
      <w:pPr>
        <w:pStyle w:val="bodyinstruct"/>
      </w:pPr>
      <w:r w:rsidRPr="005734BE">
        <w:t>Answer the following questions using credible sources.</w:t>
      </w:r>
    </w:p>
    <w:p w14:paraId="0C63D5B4" w14:textId="5D10FB9A" w:rsidR="004676B3" w:rsidRDefault="003D06F7" w:rsidP="005E6E7A">
      <w:pPr>
        <w:pStyle w:val="listn1restart"/>
        <w:numPr>
          <w:ilvl w:val="0"/>
          <w:numId w:val="32"/>
        </w:numPr>
      </w:pPr>
      <w:r w:rsidRPr="0046282E">
        <w:t>Describe</w:t>
      </w:r>
      <w:r w:rsidRPr="0046282E">
        <w:rPr>
          <w:spacing w:val="-10"/>
        </w:rPr>
        <w:t xml:space="preserve"> </w:t>
      </w:r>
      <w:r w:rsidRPr="0046282E">
        <w:rPr>
          <w:spacing w:val="-1"/>
        </w:rPr>
        <w:t>y</w:t>
      </w:r>
      <w:r w:rsidRPr="0046282E">
        <w:t>our industry and its various markets. Is it a g</w:t>
      </w:r>
      <w:r w:rsidRPr="0046282E">
        <w:rPr>
          <w:spacing w:val="1"/>
        </w:rPr>
        <w:t>r</w:t>
      </w:r>
      <w:r w:rsidRPr="0046282E">
        <w:t>owth indu</w:t>
      </w:r>
      <w:r w:rsidRPr="0046282E">
        <w:rPr>
          <w:spacing w:val="2"/>
        </w:rPr>
        <w:t>s</w:t>
      </w:r>
      <w:r w:rsidRPr="0046282E">
        <w:t>try? What are the projected sales and profit margins for the industry?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23FF9A39" w14:textId="2EDEDE3E" w:rsidR="004676B3" w:rsidRDefault="00A354F3" w:rsidP="005E6E7A">
      <w:pPr>
        <w:pStyle w:val="listn1"/>
        <w:numPr>
          <w:ilvl w:val="0"/>
          <w:numId w:val="32"/>
        </w:numPr>
      </w:pPr>
      <w:r w:rsidRPr="00652640">
        <w:t>Analyze the current demands for various goods or services in the industry.</w:t>
      </w:r>
      <w:r w:rsidR="00FB1C9C" w:rsidRPr="00652640">
        <w:t xml:space="preserve"> </w:t>
      </w:r>
      <w:r w:rsidR="00FB1C9C">
        <w:t>Describe them here.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120EF0D9" w14:textId="1BED5E95" w:rsidR="004676B3" w:rsidRDefault="00EC27E4" w:rsidP="005E6E7A">
      <w:pPr>
        <w:pStyle w:val="listn1"/>
        <w:numPr>
          <w:ilvl w:val="0"/>
          <w:numId w:val="32"/>
        </w:numPr>
      </w:pPr>
      <w:r>
        <w:rPr>
          <w:color w:val="0E2841" w:themeColor="text2"/>
        </w:rPr>
        <w:t>Explain how your start-up fulfills market needs.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03A184E4" w14:textId="699E3BC2" w:rsidR="004676B3" w:rsidRDefault="00DC7350" w:rsidP="005E6E7A">
      <w:pPr>
        <w:pStyle w:val="listn1"/>
        <w:numPr>
          <w:ilvl w:val="0"/>
          <w:numId w:val="32"/>
        </w:numPr>
      </w:pPr>
      <w:r w:rsidRPr="00240EF4">
        <w:rPr>
          <w:color w:val="0E2841" w:themeColor="text2"/>
        </w:rPr>
        <w:t>Identify trends in the industry (both short- and long-term)</w:t>
      </w:r>
      <w:r w:rsidR="0011419D">
        <w:rPr>
          <w:color w:val="0E2841" w:themeColor="text2"/>
        </w:rPr>
        <w:t>,</w:t>
      </w:r>
      <w:r w:rsidRPr="00240EF4">
        <w:rPr>
          <w:color w:val="0E2841" w:themeColor="text2"/>
        </w:rPr>
        <w:t xml:space="preserve"> including customer preferences, new product development, and industry growth. Describe how your company will be ready to take advantage of industry trends</w:t>
      </w:r>
      <w:r>
        <w:rPr>
          <w:color w:val="0E2841" w:themeColor="text2"/>
        </w:rPr>
        <w:t>.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p w14:paraId="5370E2AF" w14:textId="07B29BB6" w:rsidR="004676B3" w:rsidRDefault="007C425E" w:rsidP="005E6E7A">
      <w:pPr>
        <w:pStyle w:val="listn1"/>
        <w:numPr>
          <w:ilvl w:val="0"/>
          <w:numId w:val="32"/>
        </w:numPr>
      </w:pPr>
      <w:r w:rsidRPr="00240EF4">
        <w:rPr>
          <w:color w:val="0E2841" w:themeColor="text2"/>
        </w:rPr>
        <w:t>Describe any barriers to entry or challenges that you may encounter in this industry. Explain your plan to overcome them</w:t>
      </w:r>
      <w:r>
        <w:t>.</w:t>
      </w:r>
    </w:p>
    <w:p w14:paraId="2CB53475" w14:textId="77777777" w:rsidR="004676B3" w:rsidRDefault="004676B3" w:rsidP="004676B3">
      <w:pPr>
        <w:pStyle w:val="answer"/>
      </w:pPr>
      <w:r>
        <w:t>Answer:</w:t>
      </w:r>
    </w:p>
    <w:p w14:paraId="69EDE654" w14:textId="17401CC7" w:rsidR="004676B3" w:rsidRDefault="004676B3" w:rsidP="00851773">
      <w:pPr>
        <w:pStyle w:val="Heading3"/>
      </w:pPr>
      <w:r>
        <w:t xml:space="preserve">Step </w:t>
      </w:r>
      <w:r w:rsidR="00CF6AF7">
        <w:t>2</w:t>
      </w:r>
      <w:r>
        <w:t xml:space="preserve">: </w:t>
      </w:r>
      <w:r w:rsidR="007C425E">
        <w:t>PETSLE Analysis</w:t>
      </w:r>
    </w:p>
    <w:p w14:paraId="3AEC6FD0" w14:textId="66AB5659" w:rsidR="005734BE" w:rsidRDefault="005734BE" w:rsidP="005734BE">
      <w:pPr>
        <w:pStyle w:val="bodyinstruct"/>
      </w:pPr>
      <w:r w:rsidRPr="005734BE">
        <w:t xml:space="preserve">Prepare a PESTLE analysis for your start-up using credible sources. Be candid about the political, economic, social, technological, legal, and environmental settings in which </w:t>
      </w:r>
      <w:r w:rsidRPr="005734BE">
        <w:lastRenderedPageBreak/>
        <w:t xml:space="preserve">your business is operating. You may refer to Figure 2-13 in the textbook for guidance. Next, answer the questions that follow </w:t>
      </w:r>
      <w:r w:rsidR="00B13DA1">
        <w:t>for</w:t>
      </w:r>
      <w:r w:rsidRPr="005734BE">
        <w:t xml:space="preserve"> deeper analysis of the information you collected.</w:t>
      </w:r>
    </w:p>
    <w:p w14:paraId="5B32CF57" w14:textId="77777777" w:rsidR="00120F37" w:rsidRDefault="00120F37" w:rsidP="00120F37">
      <w:pPr>
        <w:pStyle w:val="ttitle"/>
      </w:pPr>
      <w:bookmarkStart w:id="1" w:name="_Hlk104551177"/>
      <w:r>
        <w:t>PESTLE</w:t>
      </w:r>
      <w:r w:rsidRPr="00E826E9">
        <w:t xml:space="preserve"> Analysis</w:t>
      </w:r>
    </w:p>
    <w:tbl>
      <w:tblPr>
        <w:tblW w:w="10047" w:type="dxa"/>
        <w:jc w:val="center"/>
        <w:tblLayout w:type="fixed"/>
        <w:tblLook w:val="0000" w:firstRow="0" w:lastRow="0" w:firstColumn="0" w:lastColumn="0" w:noHBand="0" w:noVBand="0"/>
      </w:tblPr>
      <w:tblGrid>
        <w:gridCol w:w="1674"/>
        <w:gridCol w:w="1675"/>
        <w:gridCol w:w="1674"/>
        <w:gridCol w:w="1675"/>
        <w:gridCol w:w="1674"/>
        <w:gridCol w:w="1675"/>
      </w:tblGrid>
      <w:tr w:rsidR="00120F37" w:rsidRPr="00D07D1D" w14:paraId="730A0A2F" w14:textId="77777777" w:rsidTr="00652640">
        <w:trPr>
          <w:tblHeader/>
          <w:jc w:val="center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47492E1F" w14:textId="77777777" w:rsidR="00120F37" w:rsidRPr="00D07D1D" w:rsidRDefault="00120F37" w:rsidP="00120F37">
            <w:pPr>
              <w:pStyle w:val="thcolcenter"/>
            </w:pPr>
            <w:r w:rsidRPr="00D07D1D">
              <w:t>Political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3C38" w14:textId="77777777" w:rsidR="00120F37" w:rsidRPr="00D07D1D" w:rsidRDefault="00120F37" w:rsidP="00120F37">
            <w:pPr>
              <w:pStyle w:val="thcolcenter"/>
            </w:pPr>
            <w:r w:rsidRPr="00D07D1D">
              <w:t>Economic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0BD4" w14:textId="77777777" w:rsidR="00120F37" w:rsidRPr="00D07D1D" w:rsidRDefault="00120F37" w:rsidP="00120F37">
            <w:pPr>
              <w:pStyle w:val="thcolcenter"/>
            </w:pPr>
            <w:r w:rsidRPr="00D07D1D">
              <w:t>Social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BBE7" w14:textId="77777777" w:rsidR="00120F37" w:rsidRPr="00D07D1D" w:rsidRDefault="00120F37" w:rsidP="00120F37">
            <w:pPr>
              <w:pStyle w:val="thcolcenter"/>
            </w:pPr>
            <w:r w:rsidRPr="00D07D1D">
              <w:t>Technological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1585F" w14:textId="77777777" w:rsidR="00120F37" w:rsidRPr="00D07D1D" w:rsidRDefault="00120F37" w:rsidP="00120F37">
            <w:pPr>
              <w:pStyle w:val="thcolcenter"/>
            </w:pPr>
            <w:r>
              <w:t>Legal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80AFB" w14:textId="77777777" w:rsidR="00120F37" w:rsidRPr="00D07D1D" w:rsidRDefault="00120F37" w:rsidP="00120F37">
            <w:pPr>
              <w:pStyle w:val="thcolcenter"/>
            </w:pPr>
            <w:r>
              <w:t>Environmental</w:t>
            </w:r>
          </w:p>
        </w:tc>
      </w:tr>
      <w:tr w:rsidR="009231D0" w:rsidRPr="00D07D1D" w14:paraId="525D561F" w14:textId="77777777" w:rsidTr="009231D0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692C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6335A675" w14:textId="46DA2B20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F812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1C3FBA3C" w14:textId="11DE47D9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92C5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53D86092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6D4E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2EFD9389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C05BA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5111C815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499D8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3235BB40" w14:textId="77777777" w:rsidR="009231D0" w:rsidRPr="00D07D1D" w:rsidRDefault="009231D0" w:rsidP="009231D0">
            <w:pPr>
              <w:pStyle w:val="tbody"/>
            </w:pPr>
          </w:p>
        </w:tc>
      </w:tr>
      <w:tr w:rsidR="009231D0" w:rsidRPr="00D07D1D" w14:paraId="0428254E" w14:textId="77777777" w:rsidTr="009231D0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C446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61BDD53A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98A7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4AA9F679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FF86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75616914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260E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35091E66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BB169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39E00BE4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81C4B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633505B0" w14:textId="77777777" w:rsidR="009231D0" w:rsidRPr="00D07D1D" w:rsidRDefault="009231D0" w:rsidP="009231D0">
            <w:pPr>
              <w:pStyle w:val="tbody"/>
            </w:pPr>
          </w:p>
        </w:tc>
      </w:tr>
      <w:tr w:rsidR="009231D0" w:rsidRPr="00D07D1D" w14:paraId="09000167" w14:textId="77777777" w:rsidTr="009231D0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7850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132BD830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ECAD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14115B6B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77F8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78ECD143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BE73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3024FCCA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1D1E6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16029831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2324E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7C955C39" w14:textId="77777777" w:rsidR="009231D0" w:rsidRPr="00D07D1D" w:rsidRDefault="009231D0" w:rsidP="009231D0">
            <w:pPr>
              <w:pStyle w:val="tbody"/>
            </w:pPr>
          </w:p>
        </w:tc>
      </w:tr>
      <w:tr w:rsidR="009231D0" w:rsidRPr="00D07D1D" w14:paraId="6494F71C" w14:textId="77777777" w:rsidTr="009231D0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6876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60428849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708E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73733760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3917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26205C6E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3A09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4286B9DC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E4CB5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4594F4DA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091A1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7E82376B" w14:textId="77777777" w:rsidR="009231D0" w:rsidRPr="00D07D1D" w:rsidRDefault="009231D0" w:rsidP="009231D0">
            <w:pPr>
              <w:pStyle w:val="tbody"/>
            </w:pPr>
          </w:p>
        </w:tc>
      </w:tr>
      <w:tr w:rsidR="009231D0" w:rsidRPr="00D07D1D" w14:paraId="677D0493" w14:textId="77777777" w:rsidTr="009231D0">
        <w:trPr>
          <w:jc w:val="center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30B7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41D8D519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CAE9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3673F773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295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19E8C8AD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59A3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12675CC8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181AA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225F2685" w14:textId="77777777" w:rsidR="009231D0" w:rsidRPr="00D07D1D" w:rsidRDefault="009231D0" w:rsidP="009231D0">
            <w:pPr>
              <w:pStyle w:val="tbody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FCFA3" w14:textId="77777777" w:rsidR="009231D0" w:rsidRDefault="009231D0" w:rsidP="009231D0">
            <w:pPr>
              <w:pStyle w:val="tbody"/>
            </w:pPr>
            <w:r>
              <w:t>Answer:</w:t>
            </w:r>
          </w:p>
          <w:p w14:paraId="37558932" w14:textId="77777777" w:rsidR="009231D0" w:rsidRPr="00D07D1D" w:rsidRDefault="009231D0" w:rsidP="009231D0">
            <w:pPr>
              <w:pStyle w:val="tbody"/>
            </w:pPr>
          </w:p>
        </w:tc>
      </w:tr>
    </w:tbl>
    <w:p w14:paraId="27DC7DB1" w14:textId="68D77CC9" w:rsidR="004676B3" w:rsidRDefault="00A97408" w:rsidP="005E6E7A">
      <w:pPr>
        <w:pStyle w:val="listn1restart"/>
        <w:numPr>
          <w:ilvl w:val="0"/>
          <w:numId w:val="33"/>
        </w:numPr>
      </w:pPr>
      <w:r>
        <w:t>Summarize your findings from conducting a PESTLE Analysis for your selected business</w:t>
      </w:r>
      <w:r w:rsidR="00CF6AF7">
        <w:t>.</w:t>
      </w:r>
    </w:p>
    <w:p w14:paraId="50CEADB7" w14:textId="77777777" w:rsidR="004676B3" w:rsidRDefault="004676B3" w:rsidP="004676B3">
      <w:pPr>
        <w:pStyle w:val="answer"/>
      </w:pPr>
      <w:r>
        <w:t>Answer:</w:t>
      </w:r>
    </w:p>
    <w:p w14:paraId="23EB2B16" w14:textId="4C98EF3C" w:rsidR="004676B3" w:rsidRDefault="0052586C" w:rsidP="005E6E7A">
      <w:pPr>
        <w:pStyle w:val="listn1"/>
        <w:numPr>
          <w:ilvl w:val="0"/>
          <w:numId w:val="33"/>
        </w:numPr>
      </w:pPr>
      <w:r>
        <w:t>Identify key factors affecting the industry, including economic conditions, governmental regulations, and technological advancements</w:t>
      </w:r>
      <w:r w:rsidR="004676B3">
        <w:t>.</w:t>
      </w:r>
    </w:p>
    <w:p w14:paraId="0FE0AA29" w14:textId="77777777" w:rsidR="004676B3" w:rsidRDefault="004676B3" w:rsidP="004676B3">
      <w:pPr>
        <w:pStyle w:val="answer"/>
      </w:pPr>
      <w:r>
        <w:t>Answer:</w:t>
      </w:r>
    </w:p>
    <w:p w14:paraId="38EC9F17" w14:textId="2952FB23" w:rsidR="004676B3" w:rsidRDefault="005E6E7A" w:rsidP="005E6E7A">
      <w:pPr>
        <w:pStyle w:val="listn1"/>
        <w:numPr>
          <w:ilvl w:val="0"/>
          <w:numId w:val="33"/>
        </w:numPr>
      </w:pPr>
      <w:r>
        <w:t>Discuss how the findings for each category may impact the industry or the business startup’s future</w:t>
      </w:r>
      <w:r w:rsidR="004676B3">
        <w:t>.</w:t>
      </w:r>
    </w:p>
    <w:p w14:paraId="68A01809" w14:textId="77777777" w:rsidR="004676B3" w:rsidRDefault="004676B3" w:rsidP="004676B3">
      <w:pPr>
        <w:pStyle w:val="answer"/>
      </w:pPr>
      <w:r>
        <w:t>Answer:</w:t>
      </w:r>
    </w:p>
    <w:p w14:paraId="1278652C" w14:textId="4D8A69C8" w:rsidR="004676B3" w:rsidRPr="00460796" w:rsidRDefault="004676B3" w:rsidP="00460796">
      <w:pPr>
        <w:pStyle w:val="Heading3"/>
      </w:pPr>
      <w:r w:rsidRPr="00460796">
        <w:t xml:space="preserve">Step </w:t>
      </w:r>
      <w:r w:rsidR="00DD7798" w:rsidRPr="00460796">
        <w:t>3</w:t>
      </w:r>
      <w:r w:rsidRPr="00460796">
        <w:t xml:space="preserve">: </w:t>
      </w:r>
      <w:r w:rsidR="00460796" w:rsidRPr="00460796">
        <w:t>SWOT Analysis</w:t>
      </w:r>
    </w:p>
    <w:p w14:paraId="32F7CF18" w14:textId="6E21800D" w:rsidR="001942C5" w:rsidRDefault="001942C5" w:rsidP="001942C5">
      <w:pPr>
        <w:pStyle w:val="bodyinstruct"/>
      </w:pPr>
      <w:r w:rsidRPr="001942C5">
        <w:t>Complete the following SWOT analysis for your business start-up. You may refer to Figure 8-</w:t>
      </w:r>
      <w:r w:rsidR="00070FC4">
        <w:t>10</w:t>
      </w:r>
      <w:r w:rsidRPr="001942C5">
        <w:t xml:space="preserve"> in the textbook for guidance</w:t>
      </w:r>
      <w:r>
        <w:t>.</w:t>
      </w:r>
    </w:p>
    <w:p w14:paraId="0E9CD28C" w14:textId="1A6F1EDF" w:rsidR="004676B3" w:rsidRDefault="00B7032E" w:rsidP="00986DC0">
      <w:pPr>
        <w:pStyle w:val="listn1restart"/>
        <w:numPr>
          <w:ilvl w:val="0"/>
          <w:numId w:val="35"/>
        </w:numPr>
      </w:pPr>
      <w:r w:rsidRPr="00336EB9">
        <w:lastRenderedPageBreak/>
        <w:t xml:space="preserve">In the first column, list at least four strengths </w:t>
      </w:r>
      <w:r>
        <w:t>of your business</w:t>
      </w:r>
    </w:p>
    <w:p w14:paraId="669C52A9" w14:textId="437F8E75" w:rsidR="004676B3" w:rsidRDefault="00AB0580" w:rsidP="00986DC0">
      <w:pPr>
        <w:pStyle w:val="listn1"/>
        <w:numPr>
          <w:ilvl w:val="0"/>
          <w:numId w:val="35"/>
        </w:numPr>
      </w:pPr>
      <w:r>
        <w:t>L</w:t>
      </w:r>
      <w:r w:rsidR="006C6C2D">
        <w:t>ist your company</w:t>
      </w:r>
      <w:r>
        <w:t>’s</w:t>
      </w:r>
      <w:r w:rsidR="006C6C2D">
        <w:t xml:space="preserve"> weaknesses</w:t>
      </w:r>
      <w:r>
        <w:t xml:space="preserve"> in column 2. Be honest about the weaknesses within your business</w:t>
      </w:r>
      <w:r w:rsidR="006C6C2D">
        <w:t>.</w:t>
      </w:r>
    </w:p>
    <w:p w14:paraId="4AF3DE71" w14:textId="02BE2A29" w:rsidR="004676B3" w:rsidRDefault="00DB276F" w:rsidP="00986DC0">
      <w:pPr>
        <w:pStyle w:val="listn1"/>
        <w:numPr>
          <w:ilvl w:val="0"/>
          <w:numId w:val="35"/>
        </w:numPr>
      </w:pPr>
      <w:r w:rsidRPr="00336EB9">
        <w:t xml:space="preserve">In the </w:t>
      </w:r>
      <w:r>
        <w:t>third column</w:t>
      </w:r>
      <w:r w:rsidRPr="00336EB9">
        <w:t>, list the opportunities you have for your business</w:t>
      </w:r>
      <w:r>
        <w:t>.</w:t>
      </w:r>
    </w:p>
    <w:p w14:paraId="5BE7D8E7" w14:textId="77777777" w:rsidR="00B201CE" w:rsidRPr="00B201CE" w:rsidRDefault="00B201CE" w:rsidP="00986DC0">
      <w:pPr>
        <w:pStyle w:val="listn1"/>
        <w:numPr>
          <w:ilvl w:val="0"/>
          <w:numId w:val="35"/>
        </w:numPr>
      </w:pPr>
      <w:r w:rsidRPr="00B201CE">
        <w:t>Finally, list the threats that could keep your business from being successful in the fourth column.</w:t>
      </w:r>
    </w:p>
    <w:p w14:paraId="687908C8" w14:textId="25E2C598" w:rsidR="00B201CE" w:rsidDel="00AA45A1" w:rsidRDefault="00B201CE" w:rsidP="00B201CE">
      <w:pPr>
        <w:pStyle w:val="ttitle"/>
      </w:pPr>
      <w:r w:rsidDel="00AA45A1">
        <w:t>SWOT</w:t>
      </w:r>
      <w:r w:rsidRPr="00E826E9" w:rsidDel="00AA45A1">
        <w:t xml:space="preserve"> Analysis</w:t>
      </w:r>
    </w:p>
    <w:tbl>
      <w:tblPr>
        <w:tblW w:w="9332" w:type="dxa"/>
        <w:jc w:val="center"/>
        <w:tblLayout w:type="fixed"/>
        <w:tblLook w:val="0000" w:firstRow="0" w:lastRow="0" w:firstColumn="0" w:lastColumn="0" w:noHBand="0" w:noVBand="0"/>
      </w:tblPr>
      <w:tblGrid>
        <w:gridCol w:w="2333"/>
        <w:gridCol w:w="2333"/>
        <w:gridCol w:w="2333"/>
        <w:gridCol w:w="2333"/>
      </w:tblGrid>
      <w:tr w:rsidR="00B201CE" w:rsidRPr="000576CA" w:rsidDel="00AA45A1" w14:paraId="12ABAE5C" w14:textId="7922599E" w:rsidTr="00652640">
        <w:trPr>
          <w:tblHeader/>
          <w:jc w:val="center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CBF5" w14:textId="6167F48A" w:rsidR="00B201CE" w:rsidRPr="000576CA" w:rsidDel="00AA45A1" w:rsidRDefault="00B201CE" w:rsidP="00E52298">
            <w:pPr>
              <w:pStyle w:val="thcolcenter"/>
            </w:pPr>
            <w:r w:rsidRPr="000576CA" w:rsidDel="00AA45A1">
              <w:t>Strengths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2DAD" w14:textId="3A1AD3DE" w:rsidR="00B201CE" w:rsidRPr="000576CA" w:rsidDel="00AA45A1" w:rsidRDefault="00B201CE" w:rsidP="00E52298">
            <w:pPr>
              <w:pStyle w:val="thcolcenter"/>
            </w:pPr>
            <w:r w:rsidRPr="000576CA" w:rsidDel="00AA45A1">
              <w:t>Weaknesses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1E1D" w14:textId="29AA466F" w:rsidR="00B201CE" w:rsidRPr="000576CA" w:rsidDel="00AA45A1" w:rsidRDefault="00B201CE" w:rsidP="00E52298">
            <w:pPr>
              <w:pStyle w:val="thcolcenter"/>
            </w:pPr>
            <w:r w:rsidRPr="000576CA" w:rsidDel="00AA45A1">
              <w:t>Opportunities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753" w14:textId="78B5FFC6" w:rsidR="00B201CE" w:rsidRPr="000576CA" w:rsidDel="00AA45A1" w:rsidRDefault="00B201CE" w:rsidP="00E52298">
            <w:pPr>
              <w:pStyle w:val="thcolcenter"/>
            </w:pPr>
            <w:r w:rsidRPr="000576CA" w:rsidDel="00AA45A1">
              <w:t>Threats</w:t>
            </w:r>
          </w:p>
        </w:tc>
      </w:tr>
      <w:tr w:rsidR="007102BB" w:rsidRPr="00E826E9" w:rsidDel="00AA45A1" w14:paraId="3000E776" w14:textId="4131EDF4" w:rsidTr="007102BB">
        <w:trPr>
          <w:jc w:val="center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45BC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5F4CC5C7" w14:textId="2762C5E1" w:rsidR="007102BB" w:rsidRPr="00AD29B6" w:rsidDel="00AA45A1" w:rsidRDefault="007102BB" w:rsidP="007102BB">
            <w:pPr>
              <w:pStyle w:val="tbody"/>
              <w:rPr>
                <w:rStyle w:val="Bold"/>
                <w:b w:val="0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60B4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1F4C52A4" w14:textId="11FDDCEC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A13A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4E0B0DE8" w14:textId="7040E4A7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3030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19215D31" w14:textId="4C04FD8E" w:rsidR="007102BB" w:rsidRPr="00AD29B6" w:rsidDel="00AA45A1" w:rsidRDefault="007102BB" w:rsidP="007102BB">
            <w:pPr>
              <w:pStyle w:val="tbody"/>
            </w:pPr>
          </w:p>
        </w:tc>
      </w:tr>
      <w:tr w:rsidR="007102BB" w:rsidRPr="00E826E9" w:rsidDel="00AA45A1" w14:paraId="1F8986CA" w14:textId="135064EB" w:rsidTr="007102BB">
        <w:trPr>
          <w:jc w:val="center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773A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2DBC585C" w14:textId="134E1372" w:rsidR="007102BB" w:rsidRPr="00AD29B6" w:rsidDel="00AA45A1" w:rsidRDefault="007102BB" w:rsidP="007102BB">
            <w:pPr>
              <w:pStyle w:val="tbody"/>
              <w:rPr>
                <w:rStyle w:val="Bold"/>
                <w:b w:val="0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F4B0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2D9687A2" w14:textId="5311097F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EB70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02DE0CE6" w14:textId="0490BBDB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1499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1BA18C21" w14:textId="76801AFB" w:rsidR="007102BB" w:rsidRPr="00AD29B6" w:rsidDel="00AA45A1" w:rsidRDefault="007102BB" w:rsidP="007102BB">
            <w:pPr>
              <w:pStyle w:val="tbody"/>
            </w:pPr>
          </w:p>
        </w:tc>
      </w:tr>
      <w:tr w:rsidR="007102BB" w:rsidRPr="00E826E9" w:rsidDel="00AA45A1" w14:paraId="362372B4" w14:textId="7C2A4EE3" w:rsidTr="007102BB">
        <w:trPr>
          <w:jc w:val="center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BFB8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7A04B1B8" w14:textId="354CB390" w:rsidR="007102BB" w:rsidRPr="00AD29B6" w:rsidDel="00AA45A1" w:rsidRDefault="007102BB" w:rsidP="007102BB">
            <w:pPr>
              <w:pStyle w:val="tbody"/>
              <w:rPr>
                <w:rStyle w:val="Bold"/>
                <w:b w:val="0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2446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2122E4D8" w14:textId="4FA63D14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FF36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52B1F5D4" w14:textId="3F83644D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0C70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1030AB2C" w14:textId="2B980CB1" w:rsidR="007102BB" w:rsidRPr="00AD29B6" w:rsidDel="00AA45A1" w:rsidRDefault="007102BB" w:rsidP="007102BB">
            <w:pPr>
              <w:pStyle w:val="tbody"/>
            </w:pPr>
          </w:p>
        </w:tc>
      </w:tr>
      <w:tr w:rsidR="007102BB" w:rsidRPr="00E826E9" w:rsidDel="00AA45A1" w14:paraId="6C78EBF4" w14:textId="577FD29B" w:rsidTr="007102BB">
        <w:trPr>
          <w:jc w:val="center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B528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08F43451" w14:textId="5A916929" w:rsidR="007102BB" w:rsidRPr="00AD29B6" w:rsidDel="00AA45A1" w:rsidRDefault="007102BB" w:rsidP="007102BB">
            <w:pPr>
              <w:pStyle w:val="tbody"/>
              <w:rPr>
                <w:rStyle w:val="Bold"/>
                <w:b w:val="0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6034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1B87C17F" w14:textId="37821058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9AD6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4216F636" w14:textId="2EABAA1A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26FE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05F03DA1" w14:textId="032B9F5F" w:rsidR="007102BB" w:rsidRPr="00AD29B6" w:rsidDel="00AA45A1" w:rsidRDefault="007102BB" w:rsidP="007102BB">
            <w:pPr>
              <w:pStyle w:val="tbody"/>
            </w:pPr>
          </w:p>
        </w:tc>
      </w:tr>
      <w:tr w:rsidR="007102BB" w:rsidRPr="00E826E9" w:rsidDel="00AA45A1" w14:paraId="08EAF002" w14:textId="740EDFA8" w:rsidTr="007102BB">
        <w:trPr>
          <w:jc w:val="center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3082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7600DEC2" w14:textId="177C3F89" w:rsidR="007102BB" w:rsidRPr="00AD29B6" w:rsidDel="00AA45A1" w:rsidRDefault="007102BB" w:rsidP="007102BB">
            <w:pPr>
              <w:pStyle w:val="tbody"/>
              <w:rPr>
                <w:rStyle w:val="Bold"/>
                <w:b w:val="0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BA3C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1A6EA0B4" w14:textId="13B9BEE9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221B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2117E658" w14:textId="0AA96FE8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A4F0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2CEC865A" w14:textId="3B8DB469" w:rsidR="007102BB" w:rsidRPr="00AD29B6" w:rsidDel="00AA45A1" w:rsidRDefault="007102BB" w:rsidP="007102BB">
            <w:pPr>
              <w:pStyle w:val="tbody"/>
            </w:pPr>
          </w:p>
        </w:tc>
      </w:tr>
      <w:tr w:rsidR="007102BB" w:rsidRPr="00E826E9" w:rsidDel="00AA45A1" w14:paraId="16EE277A" w14:textId="5DD7E607" w:rsidTr="007102BB">
        <w:trPr>
          <w:jc w:val="center"/>
        </w:trPr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7AB6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380630E1" w14:textId="149E24FE" w:rsidR="007102BB" w:rsidRPr="00AD29B6" w:rsidDel="00AA45A1" w:rsidRDefault="007102BB" w:rsidP="007102BB">
            <w:pPr>
              <w:pStyle w:val="tbody"/>
              <w:rPr>
                <w:rStyle w:val="Bold"/>
                <w:b w:val="0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5E24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608DEB66" w14:textId="57DDBA4C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4BB3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3F8C82B8" w14:textId="2136BD32" w:rsidR="007102BB" w:rsidRPr="00AD29B6" w:rsidDel="00AA45A1" w:rsidRDefault="007102BB" w:rsidP="007102BB">
            <w:pPr>
              <w:pStyle w:val="tbody"/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417" w14:textId="77777777" w:rsidR="007102BB" w:rsidRDefault="007102BB" w:rsidP="007102BB">
            <w:pPr>
              <w:pStyle w:val="tbody"/>
            </w:pPr>
            <w:r w:rsidRPr="0060143B">
              <w:t>Answer:</w:t>
            </w:r>
          </w:p>
          <w:p w14:paraId="0C7F9E72" w14:textId="464F0321" w:rsidR="007102BB" w:rsidRPr="00AD29B6" w:rsidDel="00AA45A1" w:rsidRDefault="007102BB" w:rsidP="007102BB">
            <w:pPr>
              <w:pStyle w:val="tbody"/>
            </w:pPr>
          </w:p>
        </w:tc>
      </w:tr>
    </w:tbl>
    <w:p w14:paraId="496D1F4E" w14:textId="3EA08371" w:rsidR="00B201CE" w:rsidDel="00AA45A1" w:rsidRDefault="00B201CE" w:rsidP="00B201CE"/>
    <w:p w14:paraId="0A63C2B5" w14:textId="18E6FB92" w:rsidR="00B201CE" w:rsidRDefault="00B201CE" w:rsidP="007102BB">
      <w:pPr>
        <w:pStyle w:val="listn1"/>
        <w:numPr>
          <w:ilvl w:val="0"/>
          <w:numId w:val="35"/>
        </w:numPr>
      </w:pPr>
      <w:r>
        <w:t xml:space="preserve">Describe how </w:t>
      </w:r>
      <w:r w:rsidR="007102BB">
        <w:t>your</w:t>
      </w:r>
      <w:r>
        <w:t xml:space="preserve"> start-up’s strengths will be beneficial in this industry.</w:t>
      </w:r>
    </w:p>
    <w:p w14:paraId="68DE1E8C" w14:textId="77777777" w:rsidR="00B201CE" w:rsidRDefault="00B201CE" w:rsidP="00B201CE">
      <w:pPr>
        <w:pStyle w:val="answer"/>
      </w:pPr>
      <w:r>
        <w:t>Answer:</w:t>
      </w:r>
    </w:p>
    <w:p w14:paraId="50F82EF1" w14:textId="77777777" w:rsidR="00B201CE" w:rsidRDefault="00B201CE" w:rsidP="007102BB">
      <w:pPr>
        <w:pStyle w:val="listn1"/>
        <w:numPr>
          <w:ilvl w:val="0"/>
          <w:numId w:val="35"/>
        </w:numPr>
      </w:pPr>
      <w:r>
        <w:t>Summarize how the business can improve upon its weaknesses to remain competitive in this industry.</w:t>
      </w:r>
    </w:p>
    <w:p w14:paraId="33609513" w14:textId="77777777" w:rsidR="00B201CE" w:rsidRDefault="00B201CE" w:rsidP="00B201CE">
      <w:pPr>
        <w:pStyle w:val="answer"/>
      </w:pPr>
      <w:r>
        <w:t>Answer:</w:t>
      </w:r>
    </w:p>
    <w:p w14:paraId="5D928FFD" w14:textId="72EDA9A3" w:rsidR="00B201CE" w:rsidRDefault="00B201CE" w:rsidP="007102BB">
      <w:pPr>
        <w:pStyle w:val="listn1"/>
        <w:numPr>
          <w:ilvl w:val="0"/>
          <w:numId w:val="35"/>
        </w:numPr>
      </w:pPr>
      <w:r>
        <w:t xml:space="preserve">Discuss opportunities </w:t>
      </w:r>
      <w:r w:rsidR="007102BB">
        <w:t>on which your</w:t>
      </w:r>
      <w:r>
        <w:t xml:space="preserve"> start-up can capitalize in the industry.</w:t>
      </w:r>
    </w:p>
    <w:p w14:paraId="14752DD2" w14:textId="77777777" w:rsidR="00B201CE" w:rsidRDefault="00B201CE" w:rsidP="00B201CE">
      <w:pPr>
        <w:pStyle w:val="answer"/>
      </w:pPr>
      <w:r>
        <w:t>Answer:</w:t>
      </w:r>
    </w:p>
    <w:p w14:paraId="45BBCE4A" w14:textId="2291D99D" w:rsidR="00B201CE" w:rsidRDefault="00B201CE" w:rsidP="007102BB">
      <w:pPr>
        <w:pStyle w:val="listn1"/>
        <w:numPr>
          <w:ilvl w:val="0"/>
          <w:numId w:val="35"/>
        </w:numPr>
      </w:pPr>
      <w:r>
        <w:lastRenderedPageBreak/>
        <w:t xml:space="preserve">Explain how </w:t>
      </w:r>
      <w:r w:rsidR="007102BB">
        <w:t xml:space="preserve">your </w:t>
      </w:r>
      <w:r>
        <w:t>start-up can mitigate the identified threats when operating in this industry.</w:t>
      </w:r>
    </w:p>
    <w:p w14:paraId="2C783465" w14:textId="77777777" w:rsidR="00B201CE" w:rsidRDefault="00B201CE" w:rsidP="00B201CE">
      <w:pPr>
        <w:pStyle w:val="answer"/>
      </w:pPr>
      <w:r>
        <w:t>Answer:</w:t>
      </w:r>
    </w:p>
    <w:sectPr w:rsidR="00B201CE" w:rsidSect="0065264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D0E4" w14:textId="77777777" w:rsidR="00E12780" w:rsidRDefault="00E12780" w:rsidP="00553F11">
      <w:r>
        <w:separator/>
      </w:r>
    </w:p>
  </w:endnote>
  <w:endnote w:type="continuationSeparator" w:id="0">
    <w:p w14:paraId="4930FFD3" w14:textId="77777777" w:rsidR="00E12780" w:rsidRDefault="00E12780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3320902B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842E" w14:textId="77777777" w:rsidR="00E12780" w:rsidRDefault="00E12780" w:rsidP="00553F11">
      <w:r>
        <w:separator/>
      </w:r>
    </w:p>
  </w:footnote>
  <w:footnote w:type="continuationSeparator" w:id="0">
    <w:p w14:paraId="24ECE560" w14:textId="77777777" w:rsidR="00E12780" w:rsidRDefault="00E12780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235ACB2E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4936ED">
      <w:t>3</w:t>
    </w:r>
    <w:r>
      <w:t xml:space="preserve"> BYBP: Activity </w:t>
    </w:r>
    <w:r w:rsidR="004936ED">
      <w:t>3</w:t>
    </w:r>
    <w: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6A243C6"/>
    <w:multiLevelType w:val="hybridMultilevel"/>
    <w:tmpl w:val="89CE249E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541EE"/>
    <w:multiLevelType w:val="hybridMultilevel"/>
    <w:tmpl w:val="AF7471D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04B"/>
    <w:multiLevelType w:val="hybridMultilevel"/>
    <w:tmpl w:val="8C66D0E8"/>
    <w:lvl w:ilvl="0" w:tplc="C854F6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9169D"/>
    <w:multiLevelType w:val="hybridMultilevel"/>
    <w:tmpl w:val="CC6AB32C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D210D"/>
    <w:multiLevelType w:val="hybridMultilevel"/>
    <w:tmpl w:val="A9AA6456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2"/>
  </w:num>
  <w:num w:numId="2" w16cid:durableId="1499613465">
    <w:abstractNumId w:val="31"/>
  </w:num>
  <w:num w:numId="3" w16cid:durableId="219682229">
    <w:abstractNumId w:val="16"/>
  </w:num>
  <w:num w:numId="4" w16cid:durableId="688944951">
    <w:abstractNumId w:val="25"/>
  </w:num>
  <w:num w:numId="5" w16cid:durableId="1034813998">
    <w:abstractNumId w:val="30"/>
  </w:num>
  <w:num w:numId="6" w16cid:durableId="1288395484">
    <w:abstractNumId w:val="35"/>
  </w:num>
  <w:num w:numId="7" w16cid:durableId="388265369">
    <w:abstractNumId w:val="14"/>
  </w:num>
  <w:num w:numId="8" w16cid:durableId="353573761">
    <w:abstractNumId w:val="32"/>
  </w:num>
  <w:num w:numId="9" w16cid:durableId="1938362023">
    <w:abstractNumId w:val="11"/>
  </w:num>
  <w:num w:numId="10" w16cid:durableId="2112359482">
    <w:abstractNumId w:val="17"/>
  </w:num>
  <w:num w:numId="11" w16cid:durableId="1125732454">
    <w:abstractNumId w:val="10"/>
  </w:num>
  <w:num w:numId="12" w16cid:durableId="217321391">
    <w:abstractNumId w:val="20"/>
  </w:num>
  <w:num w:numId="13" w16cid:durableId="1746873305">
    <w:abstractNumId w:val="18"/>
  </w:num>
  <w:num w:numId="14" w16cid:durableId="824049846">
    <w:abstractNumId w:val="19"/>
  </w:num>
  <w:num w:numId="15" w16cid:durableId="64688521">
    <w:abstractNumId w:val="28"/>
  </w:num>
  <w:num w:numId="16" w16cid:durableId="1997343418">
    <w:abstractNumId w:val="15"/>
  </w:num>
  <w:num w:numId="17" w16cid:durableId="629748237">
    <w:abstractNumId w:val="12"/>
  </w:num>
  <w:num w:numId="18" w16cid:durableId="820728176">
    <w:abstractNumId w:val="29"/>
  </w:num>
  <w:num w:numId="19" w16cid:durableId="410205259">
    <w:abstractNumId w:val="21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3"/>
  </w:num>
  <w:num w:numId="31" w16cid:durableId="624580927">
    <w:abstractNumId w:val="24"/>
  </w:num>
  <w:num w:numId="32" w16cid:durableId="2075816546">
    <w:abstractNumId w:val="26"/>
  </w:num>
  <w:num w:numId="33" w16cid:durableId="1009913091">
    <w:abstractNumId w:val="33"/>
  </w:num>
  <w:num w:numId="34" w16cid:durableId="659312860">
    <w:abstractNumId w:val="27"/>
  </w:num>
  <w:num w:numId="35" w16cid:durableId="2068065845">
    <w:abstractNumId w:val="34"/>
  </w:num>
  <w:num w:numId="36" w16cid:durableId="1171793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47022"/>
    <w:rsid w:val="00070FC4"/>
    <w:rsid w:val="00080A4B"/>
    <w:rsid w:val="00097883"/>
    <w:rsid w:val="000B3EA7"/>
    <w:rsid w:val="000B7EA2"/>
    <w:rsid w:val="000C469C"/>
    <w:rsid w:val="000F1FBF"/>
    <w:rsid w:val="001122C3"/>
    <w:rsid w:val="0011419D"/>
    <w:rsid w:val="0011730C"/>
    <w:rsid w:val="00120F37"/>
    <w:rsid w:val="001516E3"/>
    <w:rsid w:val="00152806"/>
    <w:rsid w:val="00163D23"/>
    <w:rsid w:val="00177592"/>
    <w:rsid w:val="001942C5"/>
    <w:rsid w:val="001A7D10"/>
    <w:rsid w:val="00205F24"/>
    <w:rsid w:val="002061C2"/>
    <w:rsid w:val="00237828"/>
    <w:rsid w:val="002604C3"/>
    <w:rsid w:val="00264CF1"/>
    <w:rsid w:val="002B77F4"/>
    <w:rsid w:val="002C69C5"/>
    <w:rsid w:val="002D0B2A"/>
    <w:rsid w:val="002D231E"/>
    <w:rsid w:val="00334B86"/>
    <w:rsid w:val="00336180"/>
    <w:rsid w:val="00371410"/>
    <w:rsid w:val="003C581C"/>
    <w:rsid w:val="003D06F7"/>
    <w:rsid w:val="00417192"/>
    <w:rsid w:val="00420658"/>
    <w:rsid w:val="00431459"/>
    <w:rsid w:val="00460796"/>
    <w:rsid w:val="0046441B"/>
    <w:rsid w:val="004676B3"/>
    <w:rsid w:val="004936ED"/>
    <w:rsid w:val="004A2442"/>
    <w:rsid w:val="004C5921"/>
    <w:rsid w:val="004D2F0F"/>
    <w:rsid w:val="005110AB"/>
    <w:rsid w:val="0052586C"/>
    <w:rsid w:val="00553F11"/>
    <w:rsid w:val="005734BE"/>
    <w:rsid w:val="00592348"/>
    <w:rsid w:val="005C6D9F"/>
    <w:rsid w:val="005D2B74"/>
    <w:rsid w:val="005E6E7A"/>
    <w:rsid w:val="005F21F4"/>
    <w:rsid w:val="00607B7B"/>
    <w:rsid w:val="00644B8E"/>
    <w:rsid w:val="00646B47"/>
    <w:rsid w:val="00652640"/>
    <w:rsid w:val="00672FB4"/>
    <w:rsid w:val="00681EA7"/>
    <w:rsid w:val="006B571D"/>
    <w:rsid w:val="006C139C"/>
    <w:rsid w:val="006C6C2D"/>
    <w:rsid w:val="006D74E2"/>
    <w:rsid w:val="006F5C33"/>
    <w:rsid w:val="007102BB"/>
    <w:rsid w:val="00716344"/>
    <w:rsid w:val="0073317A"/>
    <w:rsid w:val="00746F50"/>
    <w:rsid w:val="007619E6"/>
    <w:rsid w:val="007724FD"/>
    <w:rsid w:val="007751F1"/>
    <w:rsid w:val="007927B3"/>
    <w:rsid w:val="007B3E97"/>
    <w:rsid w:val="007C1C85"/>
    <w:rsid w:val="007C425E"/>
    <w:rsid w:val="007C43E2"/>
    <w:rsid w:val="007F3FBD"/>
    <w:rsid w:val="0084118A"/>
    <w:rsid w:val="00851773"/>
    <w:rsid w:val="008B3B15"/>
    <w:rsid w:val="008D35CE"/>
    <w:rsid w:val="0091618E"/>
    <w:rsid w:val="009231D0"/>
    <w:rsid w:val="0093717A"/>
    <w:rsid w:val="00986DC0"/>
    <w:rsid w:val="009A0E5A"/>
    <w:rsid w:val="009C27CC"/>
    <w:rsid w:val="009E3827"/>
    <w:rsid w:val="00A04D58"/>
    <w:rsid w:val="00A15620"/>
    <w:rsid w:val="00A169C2"/>
    <w:rsid w:val="00A354F3"/>
    <w:rsid w:val="00A377AE"/>
    <w:rsid w:val="00A64B36"/>
    <w:rsid w:val="00A97408"/>
    <w:rsid w:val="00AA45A1"/>
    <w:rsid w:val="00AB0580"/>
    <w:rsid w:val="00AC05D1"/>
    <w:rsid w:val="00AE44FC"/>
    <w:rsid w:val="00AF4205"/>
    <w:rsid w:val="00B072B7"/>
    <w:rsid w:val="00B13DA1"/>
    <w:rsid w:val="00B201CE"/>
    <w:rsid w:val="00B7032E"/>
    <w:rsid w:val="00B70D36"/>
    <w:rsid w:val="00B80500"/>
    <w:rsid w:val="00C23733"/>
    <w:rsid w:val="00C47DF8"/>
    <w:rsid w:val="00C9375C"/>
    <w:rsid w:val="00CA2EDF"/>
    <w:rsid w:val="00CC393D"/>
    <w:rsid w:val="00CF6AF7"/>
    <w:rsid w:val="00D14FCE"/>
    <w:rsid w:val="00D33395"/>
    <w:rsid w:val="00D6163A"/>
    <w:rsid w:val="00D920AE"/>
    <w:rsid w:val="00DA704C"/>
    <w:rsid w:val="00DB276F"/>
    <w:rsid w:val="00DC0019"/>
    <w:rsid w:val="00DC4922"/>
    <w:rsid w:val="00DC7350"/>
    <w:rsid w:val="00DD7798"/>
    <w:rsid w:val="00DE4C1C"/>
    <w:rsid w:val="00DF1686"/>
    <w:rsid w:val="00E12780"/>
    <w:rsid w:val="00E742E8"/>
    <w:rsid w:val="00EB112C"/>
    <w:rsid w:val="00EB504A"/>
    <w:rsid w:val="00EB7AC8"/>
    <w:rsid w:val="00EC27E4"/>
    <w:rsid w:val="00EE60D5"/>
    <w:rsid w:val="00EE7A0F"/>
    <w:rsid w:val="00F007B1"/>
    <w:rsid w:val="00F12D71"/>
    <w:rsid w:val="00F35332"/>
    <w:rsid w:val="00F9246C"/>
    <w:rsid w:val="00F96CD8"/>
    <w:rsid w:val="00FA045C"/>
    <w:rsid w:val="00FB1C9C"/>
    <w:rsid w:val="00F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32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F35332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35332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35332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F35332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F35332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33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35332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F35332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F35332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F35332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F35332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F3533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F3533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F3533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F3533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F3533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F3533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F3533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F3533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F35332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F3533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F3533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F35332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F35332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F35332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F3533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F3533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F3533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F35332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F3533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F35332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F35332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F3533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F3533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F3533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F3533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F35332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F35332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F35332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F3533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3533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3533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3533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3533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3533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3533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3533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3533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35332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F35332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F35332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F35332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F35332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F35332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F35332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F35332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F35332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F3533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F3533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F35332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F35332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F35332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F35332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F3533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F3533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F35332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F3533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35332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F35332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F35332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F35332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F35332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F35332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F35332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F35332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F35332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F35332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F3533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F3533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F3533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F3533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F3533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F35332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F3533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F35332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F35332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F3533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F35332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F35332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F3533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F35332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F3533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F3533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F3533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3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332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332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old">
    <w:name w:val="Bold"/>
    <w:basedOn w:val="DefaultParagraphFont"/>
    <w:rsid w:val="00B201CE"/>
    <w:rPr>
      <w:rFonts w:eastAsia="PalmSprings"/>
      <w:b/>
      <w:bdr w:val="none" w:sz="0" w:space="0" w:color="auto"/>
      <w:shd w:val="clear" w:color="auto" w:fill="DDD9C3"/>
    </w:rPr>
  </w:style>
  <w:style w:type="paragraph" w:customStyle="1" w:styleId="author">
    <w:name w:val="author"/>
    <w:rsid w:val="00F35332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F3533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F35332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F35332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F35332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F35332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F35332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F35332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F35332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41B58669-FB0B-425F-992C-299419C2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2025-02-24T17:57:00Z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