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541D9FE4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1671F675" w:rsidR="00080A4B" w:rsidRDefault="00465470" w:rsidP="002D231E">
      <w:pPr>
        <w:pStyle w:val="Heading2"/>
      </w:pPr>
      <w:r>
        <w:t>Activity 3-2:</w:t>
      </w:r>
      <w:r w:rsidR="002D231E">
        <w:t xml:space="preserve"> </w:t>
      </w:r>
      <w:r w:rsidR="00F80140">
        <w:t>Target Market</w:t>
      </w:r>
    </w:p>
    <w:p w14:paraId="0127FB4D" w14:textId="6D04213D" w:rsidR="007927B3" w:rsidRDefault="004606F5" w:rsidP="007927B3">
      <w:pPr>
        <w:pStyle w:val="Heading3"/>
      </w:pPr>
      <w:r>
        <w:t xml:space="preserve">Step </w:t>
      </w:r>
      <w:r w:rsidR="007927B3">
        <w:t xml:space="preserve">1: </w:t>
      </w:r>
      <w:r w:rsidR="00F80140">
        <w:t>Understanding the Customer</w:t>
      </w:r>
    </w:p>
    <w:p w14:paraId="0DEA58D6" w14:textId="13DFE7C9" w:rsidR="009E3827" w:rsidRPr="005734BE" w:rsidRDefault="005E3A95" w:rsidP="005734BE">
      <w:pPr>
        <w:pStyle w:val="bodyinstruct"/>
      </w:pPr>
      <w:r w:rsidRPr="005E3A95">
        <w:t>Complete the following market analysis</w:t>
      </w:r>
      <w:r w:rsidR="00BE4695">
        <w:t xml:space="preserve"> by answering the questions and completing the consumer and customer tables that follow</w:t>
      </w:r>
      <w:r w:rsidRPr="005E3A95">
        <w:t>.</w:t>
      </w:r>
    </w:p>
    <w:p w14:paraId="0C63D5B4" w14:textId="11BE6EB2" w:rsidR="004676B3" w:rsidRDefault="00DA3559" w:rsidP="005E6E7A">
      <w:pPr>
        <w:pStyle w:val="listn1restart"/>
        <w:numPr>
          <w:ilvl w:val="0"/>
          <w:numId w:val="32"/>
        </w:numPr>
      </w:pPr>
      <w:r>
        <w:t>Id</w:t>
      </w:r>
      <w:r w:rsidRPr="00DA3559">
        <w:t>entify all the potential customers who you think might buy from your business. This group could be consumers or businesses, including government</w:t>
      </w:r>
      <w:r w:rsidR="002B7287">
        <w:t>al</w:t>
      </w:r>
      <w:r w:rsidRPr="00DA3559">
        <w:t xml:space="preserve"> agencies</w:t>
      </w:r>
      <w:r w:rsidR="00395254">
        <w:t>.</w:t>
      </w:r>
    </w:p>
    <w:p w14:paraId="6D0A1129" w14:textId="77777777" w:rsidR="004676B3" w:rsidRDefault="004676B3" w:rsidP="004676B3">
      <w:pPr>
        <w:pStyle w:val="answer"/>
      </w:pPr>
      <w:r>
        <w:t>Answer:</w:t>
      </w:r>
    </w:p>
    <w:p w14:paraId="23FF9A39" w14:textId="5000CFE9" w:rsidR="004676B3" w:rsidRDefault="00AD58A1" w:rsidP="005E6E7A">
      <w:pPr>
        <w:pStyle w:val="listn1"/>
        <w:numPr>
          <w:ilvl w:val="0"/>
          <w:numId w:val="32"/>
        </w:numPr>
      </w:pPr>
      <w:r w:rsidRPr="00AD58A1">
        <w:rPr>
          <w:color w:val="0E2841" w:themeColor="text2"/>
        </w:rPr>
        <w:t>Determine the overall market size. Identify your source and the method of research used</w:t>
      </w:r>
      <w:r>
        <w:rPr>
          <w:color w:val="0E2841" w:themeColor="text2"/>
        </w:rPr>
        <w:t>.</w:t>
      </w:r>
    </w:p>
    <w:p w14:paraId="1FCC54C0" w14:textId="77777777" w:rsidR="004676B3" w:rsidRDefault="004676B3" w:rsidP="004676B3">
      <w:pPr>
        <w:pStyle w:val="answer"/>
      </w:pPr>
      <w:r>
        <w:t>Answer:</w:t>
      </w:r>
    </w:p>
    <w:p w14:paraId="120EF0D9" w14:textId="671D09A3" w:rsidR="004676B3" w:rsidRDefault="00532F31" w:rsidP="005E6E7A">
      <w:pPr>
        <w:pStyle w:val="listn1"/>
        <w:numPr>
          <w:ilvl w:val="0"/>
          <w:numId w:val="32"/>
        </w:numPr>
      </w:pPr>
      <w:r w:rsidRPr="00084DAF">
        <w:rPr>
          <w:color w:val="0E2841" w:themeColor="text2"/>
        </w:rPr>
        <w:t xml:space="preserve">Who do you think your customer is? </w:t>
      </w:r>
      <w:r w:rsidR="00084DAF" w:rsidRPr="00084DAF">
        <w:rPr>
          <w:color w:val="0E2841" w:themeColor="text2"/>
        </w:rPr>
        <w:t xml:space="preserve">Enter your customer information into either of the following tables to </w:t>
      </w:r>
      <w:r w:rsidR="00994FC8">
        <w:rPr>
          <w:color w:val="0E2841" w:themeColor="text2"/>
        </w:rPr>
        <w:t xml:space="preserve">build a </w:t>
      </w:r>
      <w:r w:rsidR="00084DAF" w:rsidRPr="00084DAF">
        <w:rPr>
          <w:color w:val="0E2841" w:themeColor="text2"/>
        </w:rPr>
        <w:t xml:space="preserve">profile </w:t>
      </w:r>
      <w:r w:rsidR="00994FC8">
        <w:rPr>
          <w:color w:val="0E2841" w:themeColor="text2"/>
        </w:rPr>
        <w:t xml:space="preserve">of </w:t>
      </w:r>
      <w:r w:rsidR="00084DAF" w:rsidRPr="00084DAF">
        <w:rPr>
          <w:color w:val="0E2841" w:themeColor="text2"/>
        </w:rPr>
        <w:t>your customers. If you are targeting individual consumers, use the Consumer Worksheet. If you are targeting businesses, use the Business Customer Worksheet.</w:t>
      </w:r>
    </w:p>
    <w:p w14:paraId="215A34B4" w14:textId="77777777" w:rsidR="008A4910" w:rsidRPr="000B2D50" w:rsidRDefault="008A4910" w:rsidP="008A4910">
      <w:pPr>
        <w:pStyle w:val="ttitle"/>
      </w:pPr>
      <w:r w:rsidRPr="000B2D50">
        <w:t>Consumer Worksheet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5539"/>
      </w:tblGrid>
      <w:tr w:rsidR="008A4910" w:rsidRPr="00FA38B9" w14:paraId="666AB244" w14:textId="77777777" w:rsidTr="00B1432D">
        <w:trPr>
          <w:trHeight w:val="152"/>
          <w:tblHeader/>
        </w:trPr>
        <w:tc>
          <w:tcPr>
            <w:tcW w:w="3312" w:type="dxa"/>
          </w:tcPr>
          <w:p w14:paraId="1CA4A76C" w14:textId="77777777" w:rsidR="008A4910" w:rsidRPr="00FA38B9" w:rsidRDefault="008A4910" w:rsidP="00E52298">
            <w:pPr>
              <w:pStyle w:val="thcolleft"/>
            </w:pPr>
            <w:r w:rsidRPr="00FA38B9">
              <w:t>Characteristics</w:t>
            </w:r>
          </w:p>
        </w:tc>
        <w:tc>
          <w:tcPr>
            <w:tcW w:w="6246" w:type="dxa"/>
          </w:tcPr>
          <w:p w14:paraId="73B79F64" w14:textId="77777777" w:rsidR="008A4910" w:rsidRPr="00FA38B9" w:rsidRDefault="008A4910" w:rsidP="00E52298">
            <w:pPr>
              <w:pStyle w:val="thcolleft"/>
            </w:pPr>
            <w:r w:rsidRPr="00FA38B9">
              <w:t>What I Think My Customers Are Like</w:t>
            </w:r>
          </w:p>
        </w:tc>
      </w:tr>
      <w:tr w:rsidR="008A4910" w:rsidRPr="00FA38B9" w14:paraId="0DC69927" w14:textId="77777777" w:rsidTr="00E52298">
        <w:tc>
          <w:tcPr>
            <w:tcW w:w="3312" w:type="dxa"/>
          </w:tcPr>
          <w:p w14:paraId="2645CD1F" w14:textId="77777777" w:rsidR="008A4910" w:rsidRPr="00FA38B9" w:rsidRDefault="008A4910" w:rsidP="00E52298">
            <w:pPr>
              <w:pStyle w:val="tbody"/>
            </w:pPr>
            <w:r w:rsidRPr="00FA38B9">
              <w:t>Gender</w:t>
            </w:r>
          </w:p>
        </w:tc>
        <w:tc>
          <w:tcPr>
            <w:tcW w:w="6246" w:type="dxa"/>
          </w:tcPr>
          <w:p w14:paraId="18B7CA86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EDADFBF" w14:textId="4B36ED51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40F9E700" w14:textId="77777777" w:rsidTr="00E52298">
        <w:tc>
          <w:tcPr>
            <w:tcW w:w="3312" w:type="dxa"/>
          </w:tcPr>
          <w:p w14:paraId="16EE1CD3" w14:textId="77777777" w:rsidR="008A4910" w:rsidRPr="00FA38B9" w:rsidRDefault="008A4910" w:rsidP="00E52298">
            <w:pPr>
              <w:pStyle w:val="tbody"/>
            </w:pPr>
            <w:r w:rsidRPr="00FA38B9">
              <w:t>Education</w:t>
            </w:r>
          </w:p>
        </w:tc>
        <w:tc>
          <w:tcPr>
            <w:tcW w:w="6246" w:type="dxa"/>
          </w:tcPr>
          <w:p w14:paraId="66350592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47D49235" w14:textId="5DE123C9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20900588" w14:textId="77777777" w:rsidTr="00E52298">
        <w:tc>
          <w:tcPr>
            <w:tcW w:w="3312" w:type="dxa"/>
          </w:tcPr>
          <w:p w14:paraId="4E1FCC7B" w14:textId="77777777" w:rsidR="008A4910" w:rsidRPr="00FA38B9" w:rsidRDefault="008A4910" w:rsidP="00E52298">
            <w:pPr>
              <w:pStyle w:val="tbody"/>
            </w:pPr>
            <w:r w:rsidRPr="00FA38B9">
              <w:t>Age</w:t>
            </w:r>
          </w:p>
        </w:tc>
        <w:tc>
          <w:tcPr>
            <w:tcW w:w="6246" w:type="dxa"/>
          </w:tcPr>
          <w:p w14:paraId="670124FD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34F47096" w14:textId="1B23AD26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3F33BC81" w14:textId="77777777" w:rsidTr="00E52298">
        <w:tc>
          <w:tcPr>
            <w:tcW w:w="3312" w:type="dxa"/>
          </w:tcPr>
          <w:p w14:paraId="5031007B" w14:textId="77777777" w:rsidR="008A4910" w:rsidRPr="00FA38B9" w:rsidRDefault="008A4910" w:rsidP="00E52298">
            <w:pPr>
              <w:pStyle w:val="tbody"/>
            </w:pPr>
            <w:r w:rsidRPr="00FA38B9">
              <w:t>Income average or range</w:t>
            </w:r>
          </w:p>
        </w:tc>
        <w:tc>
          <w:tcPr>
            <w:tcW w:w="6246" w:type="dxa"/>
          </w:tcPr>
          <w:p w14:paraId="5D47BAC3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02EC52DE" w14:textId="31F4D906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0E4FFF51" w14:textId="77777777" w:rsidTr="00E52298">
        <w:tc>
          <w:tcPr>
            <w:tcW w:w="3312" w:type="dxa"/>
          </w:tcPr>
          <w:p w14:paraId="3ED38100" w14:textId="77777777" w:rsidR="008A4910" w:rsidRPr="00FA38B9" w:rsidRDefault="008A4910" w:rsidP="00E52298">
            <w:pPr>
              <w:pStyle w:val="tbody"/>
            </w:pPr>
            <w:r w:rsidRPr="00FA38B9">
              <w:lastRenderedPageBreak/>
              <w:t>Occupation</w:t>
            </w:r>
          </w:p>
        </w:tc>
        <w:tc>
          <w:tcPr>
            <w:tcW w:w="6246" w:type="dxa"/>
          </w:tcPr>
          <w:p w14:paraId="1EC3232B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308A934" w14:textId="23D4C5CD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2408F812" w14:textId="77777777" w:rsidTr="00E52298">
        <w:tc>
          <w:tcPr>
            <w:tcW w:w="3312" w:type="dxa"/>
          </w:tcPr>
          <w:p w14:paraId="2E028E95" w14:textId="77777777" w:rsidR="008A4910" w:rsidRPr="00FA38B9" w:rsidRDefault="008A4910" w:rsidP="00E52298">
            <w:pPr>
              <w:pStyle w:val="tbody"/>
            </w:pPr>
            <w:r w:rsidRPr="00FA38B9">
              <w:t>Household size</w:t>
            </w:r>
          </w:p>
        </w:tc>
        <w:tc>
          <w:tcPr>
            <w:tcW w:w="6246" w:type="dxa"/>
          </w:tcPr>
          <w:p w14:paraId="4EFBB6BD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3324C0E6" w14:textId="3F28DC9F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576E9609" w14:textId="77777777" w:rsidTr="00E52298">
        <w:tc>
          <w:tcPr>
            <w:tcW w:w="3312" w:type="dxa"/>
          </w:tcPr>
          <w:p w14:paraId="07218D14" w14:textId="77777777" w:rsidR="008A4910" w:rsidRPr="00FA38B9" w:rsidRDefault="008A4910" w:rsidP="00E52298">
            <w:pPr>
              <w:pStyle w:val="tbody"/>
            </w:pPr>
            <w:r w:rsidRPr="00FA38B9">
              <w:t xml:space="preserve">Family </w:t>
            </w:r>
            <w:r>
              <w:t>s</w:t>
            </w:r>
            <w:r w:rsidRPr="00FA38B9">
              <w:t>ize</w:t>
            </w:r>
          </w:p>
        </w:tc>
        <w:tc>
          <w:tcPr>
            <w:tcW w:w="6246" w:type="dxa"/>
          </w:tcPr>
          <w:p w14:paraId="449BE87F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2D2DF722" w14:textId="299E4182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12EB16E8" w14:textId="77777777" w:rsidTr="00E52298">
        <w:tc>
          <w:tcPr>
            <w:tcW w:w="3312" w:type="dxa"/>
          </w:tcPr>
          <w:p w14:paraId="487ECA6F" w14:textId="77777777" w:rsidR="008A4910" w:rsidRPr="00FA38B9" w:rsidRDefault="008A4910" w:rsidP="00E52298">
            <w:pPr>
              <w:pStyle w:val="tbody"/>
            </w:pPr>
            <w:r w:rsidRPr="00FA38B9">
              <w:t xml:space="preserve">Marital </w:t>
            </w:r>
            <w:r>
              <w:t>s</w:t>
            </w:r>
            <w:r w:rsidRPr="00FA38B9">
              <w:t>tatus</w:t>
            </w:r>
          </w:p>
        </w:tc>
        <w:tc>
          <w:tcPr>
            <w:tcW w:w="6246" w:type="dxa"/>
          </w:tcPr>
          <w:p w14:paraId="56AD90BB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4328E522" w14:textId="2C3317C5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18C2D24E" w14:textId="77777777" w:rsidTr="00E52298">
        <w:tc>
          <w:tcPr>
            <w:tcW w:w="3312" w:type="dxa"/>
          </w:tcPr>
          <w:p w14:paraId="5FDA75AE" w14:textId="77777777" w:rsidR="008A4910" w:rsidRPr="00FA38B9" w:rsidRDefault="008A4910" w:rsidP="00E52298">
            <w:pPr>
              <w:pStyle w:val="tbody"/>
            </w:pPr>
            <w:r w:rsidRPr="00FA38B9">
              <w:t>Location</w:t>
            </w:r>
          </w:p>
        </w:tc>
        <w:tc>
          <w:tcPr>
            <w:tcW w:w="6246" w:type="dxa"/>
          </w:tcPr>
          <w:p w14:paraId="2467E730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AE18547" w14:textId="5B963C36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0C8B2EB4" w14:textId="77777777" w:rsidTr="00E52298">
        <w:tc>
          <w:tcPr>
            <w:tcW w:w="3312" w:type="dxa"/>
          </w:tcPr>
          <w:p w14:paraId="050AC831" w14:textId="77777777" w:rsidR="008A4910" w:rsidRPr="00FA38B9" w:rsidRDefault="008A4910" w:rsidP="00E52298">
            <w:pPr>
              <w:pStyle w:val="tbody"/>
            </w:pPr>
            <w:r w:rsidRPr="00FA38B9">
              <w:t>Children/ages</w:t>
            </w:r>
          </w:p>
        </w:tc>
        <w:tc>
          <w:tcPr>
            <w:tcW w:w="6246" w:type="dxa"/>
          </w:tcPr>
          <w:p w14:paraId="235EF9C8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09AEA8B7" w14:textId="411CDC20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5FDF9DA2" w14:textId="77777777" w:rsidTr="00E52298">
        <w:tc>
          <w:tcPr>
            <w:tcW w:w="3312" w:type="dxa"/>
          </w:tcPr>
          <w:p w14:paraId="528B6809" w14:textId="77777777" w:rsidR="008A4910" w:rsidRPr="00FA38B9" w:rsidRDefault="008A4910" w:rsidP="00E52298">
            <w:pPr>
              <w:pStyle w:val="tbody"/>
            </w:pPr>
            <w:r w:rsidRPr="00FA38B9">
              <w:t>Lifestyle characteristics</w:t>
            </w:r>
          </w:p>
        </w:tc>
        <w:tc>
          <w:tcPr>
            <w:tcW w:w="6246" w:type="dxa"/>
          </w:tcPr>
          <w:p w14:paraId="21E0E264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49230766" w14:textId="0DA12C3A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39758D13" w14:textId="77777777" w:rsidTr="00E52298">
        <w:tc>
          <w:tcPr>
            <w:tcW w:w="3312" w:type="dxa"/>
          </w:tcPr>
          <w:p w14:paraId="20AF37EE" w14:textId="77777777" w:rsidR="008A4910" w:rsidRPr="00FA38B9" w:rsidRDefault="008A4910" w:rsidP="00E52298">
            <w:pPr>
              <w:pStyle w:val="tbody"/>
            </w:pPr>
            <w:r w:rsidRPr="00FA38B9">
              <w:t>Ethnicity or culture</w:t>
            </w:r>
          </w:p>
        </w:tc>
        <w:tc>
          <w:tcPr>
            <w:tcW w:w="6246" w:type="dxa"/>
          </w:tcPr>
          <w:p w14:paraId="405DB187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7D016466" w14:textId="4B59CF59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339D9C22" w14:textId="77777777" w:rsidTr="00E52298">
        <w:tc>
          <w:tcPr>
            <w:tcW w:w="3312" w:type="dxa"/>
          </w:tcPr>
          <w:p w14:paraId="6DB1DAA8" w14:textId="77777777" w:rsidR="008A4910" w:rsidRPr="00FA38B9" w:rsidRDefault="008A4910" w:rsidP="00E52298">
            <w:pPr>
              <w:pStyle w:val="tbody"/>
            </w:pPr>
            <w:r>
              <w:t>Activities</w:t>
            </w:r>
          </w:p>
        </w:tc>
        <w:tc>
          <w:tcPr>
            <w:tcW w:w="6246" w:type="dxa"/>
          </w:tcPr>
          <w:p w14:paraId="754267CA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B1E472E" w14:textId="65704BA0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18DBC5A5" w14:textId="77777777" w:rsidTr="00E52298">
        <w:tc>
          <w:tcPr>
            <w:tcW w:w="3312" w:type="dxa"/>
          </w:tcPr>
          <w:p w14:paraId="407B97D2" w14:textId="77777777" w:rsidR="008A4910" w:rsidRPr="00FA38B9" w:rsidRDefault="008A4910" w:rsidP="00E52298">
            <w:pPr>
              <w:pStyle w:val="tbody"/>
            </w:pPr>
            <w:r w:rsidRPr="00FA38B9">
              <w:t>Interests</w:t>
            </w:r>
          </w:p>
        </w:tc>
        <w:tc>
          <w:tcPr>
            <w:tcW w:w="6246" w:type="dxa"/>
          </w:tcPr>
          <w:p w14:paraId="3943CBE4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607C3A77" w14:textId="0F94A8CC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44532D52" w14:textId="77777777" w:rsidTr="00E52298">
        <w:tc>
          <w:tcPr>
            <w:tcW w:w="3312" w:type="dxa"/>
          </w:tcPr>
          <w:p w14:paraId="4239F952" w14:textId="77777777" w:rsidR="008A4910" w:rsidRPr="00FA38B9" w:rsidRDefault="008A4910" w:rsidP="00E52298">
            <w:pPr>
              <w:pStyle w:val="tbody"/>
            </w:pPr>
            <w:r w:rsidRPr="00FA38B9">
              <w:t>Values</w:t>
            </w:r>
          </w:p>
        </w:tc>
        <w:tc>
          <w:tcPr>
            <w:tcW w:w="6246" w:type="dxa"/>
          </w:tcPr>
          <w:p w14:paraId="34BB40F9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451EA956" w14:textId="78F1B354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20734C6D" w14:textId="77777777" w:rsidTr="00E52298">
        <w:tc>
          <w:tcPr>
            <w:tcW w:w="3312" w:type="dxa"/>
          </w:tcPr>
          <w:p w14:paraId="45FE7DE7" w14:textId="77777777" w:rsidR="008A4910" w:rsidRPr="00FA38B9" w:rsidRDefault="008A4910" w:rsidP="00E52298">
            <w:pPr>
              <w:pStyle w:val="tbody"/>
            </w:pPr>
            <w:r w:rsidRPr="00FA38B9">
              <w:t>Benefits desired</w:t>
            </w:r>
          </w:p>
        </w:tc>
        <w:tc>
          <w:tcPr>
            <w:tcW w:w="6246" w:type="dxa"/>
          </w:tcPr>
          <w:p w14:paraId="114B1E9A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4F30DBF6" w14:textId="0EB859D1" w:rsidR="008A4910" w:rsidRPr="00FA38B9" w:rsidRDefault="008A4910" w:rsidP="00E52298">
            <w:pPr>
              <w:pStyle w:val="tbody"/>
            </w:pPr>
          </w:p>
        </w:tc>
      </w:tr>
    </w:tbl>
    <w:p w14:paraId="57CFFA0F" w14:textId="77777777" w:rsidR="008A4910" w:rsidRDefault="008A4910" w:rsidP="008A4910">
      <w:pPr>
        <w:pStyle w:val="body"/>
      </w:pPr>
    </w:p>
    <w:p w14:paraId="0247C632" w14:textId="2E9CFE2E" w:rsidR="008A4910" w:rsidRPr="000B2D50" w:rsidRDefault="008A4910" w:rsidP="008A4910">
      <w:pPr>
        <w:pStyle w:val="ttitle"/>
      </w:pPr>
      <w:r w:rsidRPr="000B2D50">
        <w:t>Business Customer Worksheet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5529"/>
      </w:tblGrid>
      <w:tr w:rsidR="008A4910" w:rsidRPr="00FA38B9" w14:paraId="7EF5DD98" w14:textId="77777777" w:rsidTr="00B1432D">
        <w:trPr>
          <w:tblHeader/>
        </w:trPr>
        <w:tc>
          <w:tcPr>
            <w:tcW w:w="3312" w:type="dxa"/>
          </w:tcPr>
          <w:p w14:paraId="168B226A" w14:textId="77777777" w:rsidR="008A4910" w:rsidRPr="00FA38B9" w:rsidRDefault="008A4910" w:rsidP="00E52298">
            <w:pPr>
              <w:pStyle w:val="thcolleft"/>
            </w:pPr>
            <w:r w:rsidRPr="00FA38B9">
              <w:t>Characteristics</w:t>
            </w:r>
          </w:p>
        </w:tc>
        <w:tc>
          <w:tcPr>
            <w:tcW w:w="6246" w:type="dxa"/>
          </w:tcPr>
          <w:p w14:paraId="72B40377" w14:textId="77777777" w:rsidR="008A4910" w:rsidRPr="00FA38B9" w:rsidRDefault="008A4910" w:rsidP="00E52298">
            <w:pPr>
              <w:pStyle w:val="thcolleft"/>
            </w:pPr>
            <w:r w:rsidRPr="00FA38B9">
              <w:t>What I Think My Business Customers Are Like</w:t>
            </w:r>
          </w:p>
        </w:tc>
      </w:tr>
      <w:tr w:rsidR="008A4910" w:rsidRPr="00FA38B9" w14:paraId="6671D361" w14:textId="77777777" w:rsidTr="00E52298">
        <w:tc>
          <w:tcPr>
            <w:tcW w:w="3312" w:type="dxa"/>
          </w:tcPr>
          <w:p w14:paraId="394309AE" w14:textId="77777777" w:rsidR="008A4910" w:rsidRPr="00FA38B9" w:rsidRDefault="008A4910" w:rsidP="00E52298">
            <w:pPr>
              <w:pStyle w:val="tbody"/>
            </w:pPr>
            <w:r w:rsidRPr="00FA38B9">
              <w:t>Size of company (small, medium, large)</w:t>
            </w:r>
          </w:p>
        </w:tc>
        <w:tc>
          <w:tcPr>
            <w:tcW w:w="6246" w:type="dxa"/>
          </w:tcPr>
          <w:p w14:paraId="3FECADF3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BD71C9E" w14:textId="09E1C27B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4896CAC7" w14:textId="77777777" w:rsidTr="00E52298">
        <w:tc>
          <w:tcPr>
            <w:tcW w:w="3312" w:type="dxa"/>
          </w:tcPr>
          <w:p w14:paraId="37C7255A" w14:textId="77777777" w:rsidR="008A4910" w:rsidRPr="00FA38B9" w:rsidRDefault="008A4910" w:rsidP="00E52298">
            <w:pPr>
              <w:pStyle w:val="tbody"/>
            </w:pPr>
            <w:r w:rsidRPr="00FA38B9">
              <w:lastRenderedPageBreak/>
              <w:t>Number of employees</w:t>
            </w:r>
          </w:p>
        </w:tc>
        <w:tc>
          <w:tcPr>
            <w:tcW w:w="6246" w:type="dxa"/>
          </w:tcPr>
          <w:p w14:paraId="024C42B4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6DF0C3DC" w14:textId="75DA07AF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794C855A" w14:textId="77777777" w:rsidTr="00E52298">
        <w:tc>
          <w:tcPr>
            <w:tcW w:w="3312" w:type="dxa"/>
          </w:tcPr>
          <w:p w14:paraId="5BEE17DF" w14:textId="77777777" w:rsidR="008A4910" w:rsidRPr="00FA38B9" w:rsidRDefault="008A4910" w:rsidP="00E52298">
            <w:pPr>
              <w:pStyle w:val="tbody"/>
            </w:pPr>
            <w:r w:rsidRPr="00FA38B9">
              <w:t>Type of business (service, retail, manufacturing, government)</w:t>
            </w:r>
          </w:p>
        </w:tc>
        <w:tc>
          <w:tcPr>
            <w:tcW w:w="6246" w:type="dxa"/>
          </w:tcPr>
          <w:p w14:paraId="2BD0498A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816AF36" w14:textId="42A7A332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4C2FBC0F" w14:textId="77777777" w:rsidTr="00E52298">
        <w:tc>
          <w:tcPr>
            <w:tcW w:w="3312" w:type="dxa"/>
          </w:tcPr>
          <w:p w14:paraId="07A4CCA1" w14:textId="77777777" w:rsidR="008A4910" w:rsidRPr="00FA38B9" w:rsidRDefault="008A4910" w:rsidP="00E52298">
            <w:pPr>
              <w:pStyle w:val="tbody"/>
            </w:pPr>
            <w:r w:rsidRPr="00FA38B9">
              <w:t>Organizational structure</w:t>
            </w:r>
          </w:p>
        </w:tc>
        <w:tc>
          <w:tcPr>
            <w:tcW w:w="6246" w:type="dxa"/>
          </w:tcPr>
          <w:p w14:paraId="12F1D871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84AE493" w14:textId="70A20C4B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0EEEB844" w14:textId="77777777" w:rsidTr="00E52298">
        <w:tc>
          <w:tcPr>
            <w:tcW w:w="3312" w:type="dxa"/>
          </w:tcPr>
          <w:p w14:paraId="5E4E716D" w14:textId="77777777" w:rsidR="008A4910" w:rsidRPr="00FA38B9" w:rsidRDefault="008A4910" w:rsidP="00E52298">
            <w:pPr>
              <w:pStyle w:val="tbody"/>
            </w:pPr>
            <w:r w:rsidRPr="00FA38B9">
              <w:t>Who makes purchasing decisions?</w:t>
            </w:r>
          </w:p>
        </w:tc>
        <w:tc>
          <w:tcPr>
            <w:tcW w:w="6246" w:type="dxa"/>
          </w:tcPr>
          <w:p w14:paraId="26DAC992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0262449C" w14:textId="63091282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34C6E1A7" w14:textId="77777777" w:rsidTr="00E52298">
        <w:tc>
          <w:tcPr>
            <w:tcW w:w="3312" w:type="dxa"/>
          </w:tcPr>
          <w:p w14:paraId="771FC6E5" w14:textId="77777777" w:rsidR="008A4910" w:rsidRPr="00FA38B9" w:rsidRDefault="008A4910" w:rsidP="00E52298">
            <w:pPr>
              <w:pStyle w:val="tbody"/>
            </w:pPr>
            <w:r w:rsidRPr="00FA38B9">
              <w:t>Reputation in industry</w:t>
            </w:r>
          </w:p>
        </w:tc>
        <w:tc>
          <w:tcPr>
            <w:tcW w:w="6246" w:type="dxa"/>
          </w:tcPr>
          <w:p w14:paraId="24D584C7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191E26E5" w14:textId="3273B2B1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6D34997E" w14:textId="77777777" w:rsidTr="00E52298">
        <w:tc>
          <w:tcPr>
            <w:tcW w:w="3312" w:type="dxa"/>
          </w:tcPr>
          <w:p w14:paraId="4CCBA1ED" w14:textId="77777777" w:rsidR="008A4910" w:rsidRPr="00FA38B9" w:rsidRDefault="008A4910" w:rsidP="00E52298">
            <w:pPr>
              <w:pStyle w:val="tbody"/>
            </w:pPr>
            <w:r w:rsidRPr="00FA38B9">
              <w:t>Market share in industry, if possible</w:t>
            </w:r>
          </w:p>
        </w:tc>
        <w:tc>
          <w:tcPr>
            <w:tcW w:w="6246" w:type="dxa"/>
          </w:tcPr>
          <w:p w14:paraId="590DD4C5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3B0FEE45" w14:textId="2E539F4F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3D7889B5" w14:textId="77777777" w:rsidTr="00E52298">
        <w:tc>
          <w:tcPr>
            <w:tcW w:w="3312" w:type="dxa"/>
          </w:tcPr>
          <w:p w14:paraId="15F15B1B" w14:textId="77777777" w:rsidR="008A4910" w:rsidRPr="00FA38B9" w:rsidRDefault="008A4910" w:rsidP="00E52298">
            <w:pPr>
              <w:pStyle w:val="tbody"/>
            </w:pPr>
            <w:r w:rsidRPr="00FA38B9">
              <w:t>Who do they currently purchase my type of products from?</w:t>
            </w:r>
          </w:p>
        </w:tc>
        <w:tc>
          <w:tcPr>
            <w:tcW w:w="6246" w:type="dxa"/>
          </w:tcPr>
          <w:p w14:paraId="07174C84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6740D6AD" w14:textId="02A87A0A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2B3A50A0" w14:textId="77777777" w:rsidTr="00E52298">
        <w:tc>
          <w:tcPr>
            <w:tcW w:w="3312" w:type="dxa"/>
          </w:tcPr>
          <w:p w14:paraId="5447BCF2" w14:textId="77777777" w:rsidR="008A4910" w:rsidRPr="00FA38B9" w:rsidRDefault="008A4910" w:rsidP="00E52298">
            <w:pPr>
              <w:pStyle w:val="tbody"/>
            </w:pPr>
            <w:r w:rsidRPr="00FA38B9">
              <w:t>Needs</w:t>
            </w:r>
          </w:p>
        </w:tc>
        <w:tc>
          <w:tcPr>
            <w:tcW w:w="6246" w:type="dxa"/>
          </w:tcPr>
          <w:p w14:paraId="1C044678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5F2861BC" w14:textId="23DF20DF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7E4547DA" w14:textId="77777777" w:rsidTr="00E52298">
        <w:tc>
          <w:tcPr>
            <w:tcW w:w="3312" w:type="dxa"/>
          </w:tcPr>
          <w:p w14:paraId="7733D01B" w14:textId="77777777" w:rsidR="008A4910" w:rsidRPr="00FA38B9" w:rsidRDefault="008A4910" w:rsidP="00E52298">
            <w:pPr>
              <w:pStyle w:val="tbody"/>
            </w:pPr>
            <w:r w:rsidRPr="00FA38B9">
              <w:t>Location(s)</w:t>
            </w:r>
          </w:p>
        </w:tc>
        <w:tc>
          <w:tcPr>
            <w:tcW w:w="6246" w:type="dxa"/>
          </w:tcPr>
          <w:p w14:paraId="65325C20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19C38EAD" w14:textId="6B101A4B" w:rsidR="008A4910" w:rsidRPr="00FA38B9" w:rsidRDefault="008A4910" w:rsidP="00E52298">
            <w:pPr>
              <w:pStyle w:val="tbody"/>
            </w:pPr>
          </w:p>
        </w:tc>
      </w:tr>
      <w:tr w:rsidR="008A4910" w:rsidRPr="00FA38B9" w14:paraId="0E2272AC" w14:textId="77777777" w:rsidTr="00E52298">
        <w:tc>
          <w:tcPr>
            <w:tcW w:w="3312" w:type="dxa"/>
          </w:tcPr>
          <w:p w14:paraId="42E28190" w14:textId="77777777" w:rsidR="008A4910" w:rsidRPr="00FA38B9" w:rsidRDefault="008A4910" w:rsidP="00E52298">
            <w:pPr>
              <w:pStyle w:val="tbody"/>
            </w:pPr>
            <w:r w:rsidRPr="00FA38B9">
              <w:t>Global business?</w:t>
            </w:r>
          </w:p>
        </w:tc>
        <w:tc>
          <w:tcPr>
            <w:tcW w:w="6246" w:type="dxa"/>
          </w:tcPr>
          <w:p w14:paraId="3160BB56" w14:textId="77777777" w:rsidR="008A4910" w:rsidRDefault="008A4910" w:rsidP="00E52298">
            <w:pPr>
              <w:pStyle w:val="tbody"/>
            </w:pPr>
            <w:r>
              <w:t>Answer:</w:t>
            </w:r>
          </w:p>
          <w:p w14:paraId="06914576" w14:textId="58052552" w:rsidR="008A4910" w:rsidRPr="00FA38B9" w:rsidRDefault="008A4910" w:rsidP="00E52298">
            <w:pPr>
              <w:pStyle w:val="tbody"/>
            </w:pPr>
          </w:p>
        </w:tc>
      </w:tr>
    </w:tbl>
    <w:p w14:paraId="330EC93B" w14:textId="77777777" w:rsidR="008A4910" w:rsidRDefault="008A4910" w:rsidP="008A4910">
      <w:pPr>
        <w:pStyle w:val="body"/>
      </w:pPr>
    </w:p>
    <w:p w14:paraId="69EDE654" w14:textId="527C2209" w:rsidR="004676B3" w:rsidRDefault="004606F5" w:rsidP="00851773">
      <w:pPr>
        <w:pStyle w:val="Heading3"/>
      </w:pPr>
      <w:r>
        <w:t xml:space="preserve">Step </w:t>
      </w:r>
      <w:r w:rsidR="00CF6AF7">
        <w:t>2</w:t>
      </w:r>
      <w:r w:rsidR="004676B3">
        <w:t xml:space="preserve">: </w:t>
      </w:r>
      <w:r w:rsidR="00084DAF">
        <w:t>Market Segmentation</w:t>
      </w:r>
    </w:p>
    <w:p w14:paraId="3AEC6FD0" w14:textId="36E548B0" w:rsidR="005734BE" w:rsidRDefault="00BF3C67" w:rsidP="005734BE">
      <w:pPr>
        <w:pStyle w:val="bodyinstruct"/>
      </w:pPr>
      <w:r>
        <w:t>Answer the following questions to c</w:t>
      </w:r>
      <w:r w:rsidR="00165821" w:rsidRPr="00165821">
        <w:t xml:space="preserve">omplete the </w:t>
      </w:r>
      <w:r w:rsidR="00F024E7">
        <w:t>necessary</w:t>
      </w:r>
      <w:r w:rsidR="00F024E7" w:rsidRPr="00165821">
        <w:t xml:space="preserve"> </w:t>
      </w:r>
      <w:r w:rsidR="00165821" w:rsidRPr="00165821">
        <w:t xml:space="preserve">market research </w:t>
      </w:r>
      <w:r w:rsidR="00F024E7">
        <w:t>for segmenting your market and identifying your business’s target market</w:t>
      </w:r>
      <w:r w:rsidR="00165821" w:rsidRPr="00165821">
        <w:t>.</w:t>
      </w:r>
    </w:p>
    <w:p w14:paraId="27DC7DB1" w14:textId="60B23C1F" w:rsidR="004676B3" w:rsidRDefault="00F64929" w:rsidP="005E6E7A">
      <w:pPr>
        <w:pStyle w:val="listn1restart"/>
        <w:numPr>
          <w:ilvl w:val="0"/>
          <w:numId w:val="33"/>
        </w:numPr>
      </w:pPr>
      <w:r w:rsidRPr="00F64929">
        <w:t xml:space="preserve">You have ideas about who you think your customers are. Now, conduct market analysis by gathering the primary </w:t>
      </w:r>
      <w:r w:rsidR="007D7BA5">
        <w:t xml:space="preserve">or secondary </w:t>
      </w:r>
      <w:r w:rsidRPr="00F64929">
        <w:t>research to confirm your hypotheses. Record your sources</w:t>
      </w:r>
      <w:r w:rsidR="00CF6AF7">
        <w:t>.</w:t>
      </w:r>
    </w:p>
    <w:p w14:paraId="50CEADB7" w14:textId="77777777" w:rsidR="004676B3" w:rsidRDefault="004676B3" w:rsidP="004676B3">
      <w:pPr>
        <w:pStyle w:val="answer"/>
      </w:pPr>
      <w:r>
        <w:t>Answer:</w:t>
      </w:r>
    </w:p>
    <w:p w14:paraId="23EB2B16" w14:textId="30B96015" w:rsidR="004676B3" w:rsidRDefault="00A541B1" w:rsidP="005E6E7A">
      <w:pPr>
        <w:pStyle w:val="listn1"/>
        <w:numPr>
          <w:ilvl w:val="0"/>
          <w:numId w:val="33"/>
        </w:numPr>
      </w:pPr>
      <w:r w:rsidRPr="00A541B1">
        <w:lastRenderedPageBreak/>
        <w:t>Using the information from your research, list the actual characteristics</w:t>
      </w:r>
      <w:r w:rsidR="00415889">
        <w:t xml:space="preserve"> you will use</w:t>
      </w:r>
      <w:r w:rsidRPr="00A541B1">
        <w:t xml:space="preserve"> to segment your market </w:t>
      </w:r>
      <w:r w:rsidR="00415889">
        <w:t>according to</w:t>
      </w:r>
      <w:r w:rsidR="00415889" w:rsidRPr="00A541B1">
        <w:t xml:space="preserve"> </w:t>
      </w:r>
      <w:r w:rsidRPr="00A541B1">
        <w:t>the following variables. These characteristics will identify your business start-up’s target market</w:t>
      </w:r>
      <w:r w:rsidR="004676B3">
        <w:t>.</w:t>
      </w:r>
    </w:p>
    <w:p w14:paraId="1BC4D8AB" w14:textId="054FC686" w:rsidR="00A541B1" w:rsidRDefault="00A541B1" w:rsidP="00B0396B">
      <w:pPr>
        <w:pStyle w:val="lista1restart"/>
        <w:numPr>
          <w:ilvl w:val="0"/>
          <w:numId w:val="44"/>
        </w:numPr>
      </w:pPr>
      <w:r>
        <w:t>Geographic Variables</w:t>
      </w:r>
    </w:p>
    <w:p w14:paraId="01C4257B" w14:textId="290ACCD9" w:rsidR="00A541B1" w:rsidRDefault="00A541B1" w:rsidP="00B0396B">
      <w:pPr>
        <w:pStyle w:val="lista2restart"/>
        <w:numPr>
          <w:ilvl w:val="0"/>
          <w:numId w:val="42"/>
        </w:numPr>
      </w:pPr>
      <w:r>
        <w:t>Region</w:t>
      </w:r>
    </w:p>
    <w:p w14:paraId="21E734EE" w14:textId="77777777" w:rsidR="00A541B1" w:rsidRDefault="00A541B1" w:rsidP="00A541B1">
      <w:pPr>
        <w:pStyle w:val="answer"/>
      </w:pPr>
      <w:r>
        <w:t>Answer:</w:t>
      </w:r>
    </w:p>
    <w:p w14:paraId="18C69C2A" w14:textId="3CCFE787" w:rsidR="00A541B1" w:rsidRDefault="00A541B1" w:rsidP="00B0396B">
      <w:pPr>
        <w:pStyle w:val="lista2"/>
        <w:numPr>
          <w:ilvl w:val="0"/>
          <w:numId w:val="42"/>
        </w:numPr>
      </w:pPr>
      <w:r>
        <w:t>Climate</w:t>
      </w:r>
    </w:p>
    <w:p w14:paraId="6C0FC751" w14:textId="77777777" w:rsidR="00A541B1" w:rsidRDefault="00A541B1" w:rsidP="00A541B1">
      <w:pPr>
        <w:pStyle w:val="answer"/>
      </w:pPr>
      <w:r>
        <w:t>Answer:</w:t>
      </w:r>
    </w:p>
    <w:p w14:paraId="7493770A" w14:textId="3FAD0A09" w:rsidR="00A541B1" w:rsidRDefault="00A541B1" w:rsidP="00B0396B">
      <w:pPr>
        <w:pStyle w:val="lista2"/>
        <w:numPr>
          <w:ilvl w:val="0"/>
          <w:numId w:val="42"/>
        </w:numPr>
      </w:pPr>
      <w:r>
        <w:t>Population density</w:t>
      </w:r>
    </w:p>
    <w:p w14:paraId="0FE0AA29" w14:textId="77777777" w:rsidR="004676B3" w:rsidRDefault="004676B3" w:rsidP="004676B3">
      <w:pPr>
        <w:pStyle w:val="answer"/>
      </w:pPr>
      <w:r>
        <w:t>Answer:</w:t>
      </w:r>
    </w:p>
    <w:p w14:paraId="5D1E59F0" w14:textId="14186ED6" w:rsidR="00A541B1" w:rsidRDefault="00A541B1" w:rsidP="00B0396B">
      <w:pPr>
        <w:pStyle w:val="lista1restart"/>
        <w:numPr>
          <w:ilvl w:val="0"/>
          <w:numId w:val="44"/>
        </w:numPr>
      </w:pPr>
      <w:r>
        <w:t>Demographic Variables</w:t>
      </w:r>
    </w:p>
    <w:p w14:paraId="706D33E3" w14:textId="130F6BDD" w:rsidR="00A541B1" w:rsidRDefault="00A541B1" w:rsidP="00B0396B">
      <w:pPr>
        <w:pStyle w:val="lista2restart"/>
        <w:numPr>
          <w:ilvl w:val="0"/>
          <w:numId w:val="43"/>
        </w:numPr>
      </w:pPr>
      <w:r>
        <w:t>Age</w:t>
      </w:r>
    </w:p>
    <w:p w14:paraId="286C744B" w14:textId="77777777" w:rsidR="00A541B1" w:rsidRDefault="00A541B1" w:rsidP="00A541B1">
      <w:pPr>
        <w:pStyle w:val="answer"/>
      </w:pPr>
      <w:r>
        <w:t>Answer:</w:t>
      </w:r>
    </w:p>
    <w:p w14:paraId="63B61937" w14:textId="668FE089" w:rsidR="00A541B1" w:rsidRDefault="00A541B1" w:rsidP="00B0396B">
      <w:pPr>
        <w:pStyle w:val="lista2"/>
        <w:numPr>
          <w:ilvl w:val="0"/>
          <w:numId w:val="43"/>
        </w:numPr>
      </w:pPr>
      <w:r>
        <w:t>Gender</w:t>
      </w:r>
    </w:p>
    <w:p w14:paraId="5BF2471E" w14:textId="77777777" w:rsidR="00A541B1" w:rsidRDefault="00A541B1" w:rsidP="00A541B1">
      <w:pPr>
        <w:pStyle w:val="answer"/>
      </w:pPr>
      <w:r>
        <w:t>Answer:</w:t>
      </w:r>
    </w:p>
    <w:p w14:paraId="789F3890" w14:textId="4C732F33" w:rsidR="00A541B1" w:rsidRDefault="00A541B1" w:rsidP="00B0396B">
      <w:pPr>
        <w:pStyle w:val="lista2"/>
        <w:numPr>
          <w:ilvl w:val="0"/>
          <w:numId w:val="43"/>
        </w:numPr>
      </w:pPr>
      <w:r>
        <w:t>Income</w:t>
      </w:r>
    </w:p>
    <w:p w14:paraId="0F49F762" w14:textId="77777777" w:rsidR="00A541B1" w:rsidRDefault="00A541B1" w:rsidP="00A541B1">
      <w:pPr>
        <w:pStyle w:val="answer"/>
      </w:pPr>
      <w:r>
        <w:t>Answer:</w:t>
      </w:r>
    </w:p>
    <w:p w14:paraId="06330FE7" w14:textId="73B8406B" w:rsidR="00A541B1" w:rsidRDefault="00A541B1" w:rsidP="00B0396B">
      <w:pPr>
        <w:pStyle w:val="lista2"/>
        <w:numPr>
          <w:ilvl w:val="0"/>
          <w:numId w:val="43"/>
        </w:numPr>
      </w:pPr>
      <w:r>
        <w:t>Ethnicity</w:t>
      </w:r>
    </w:p>
    <w:p w14:paraId="6FF5CFB5" w14:textId="77777777" w:rsidR="00A541B1" w:rsidRDefault="00A541B1" w:rsidP="00A541B1">
      <w:pPr>
        <w:pStyle w:val="answer"/>
      </w:pPr>
      <w:r>
        <w:t>Answer:</w:t>
      </w:r>
    </w:p>
    <w:p w14:paraId="7843BAC3" w14:textId="3D297EDA" w:rsidR="00A541B1" w:rsidRDefault="00A541B1" w:rsidP="00B0396B">
      <w:pPr>
        <w:pStyle w:val="lista2"/>
        <w:numPr>
          <w:ilvl w:val="0"/>
          <w:numId w:val="43"/>
        </w:numPr>
      </w:pPr>
      <w:r>
        <w:t>Education level</w:t>
      </w:r>
    </w:p>
    <w:p w14:paraId="5960B995" w14:textId="77777777" w:rsidR="00A541B1" w:rsidRDefault="00A541B1" w:rsidP="00A541B1">
      <w:pPr>
        <w:pStyle w:val="answer"/>
      </w:pPr>
      <w:r>
        <w:t>Answer:</w:t>
      </w:r>
    </w:p>
    <w:p w14:paraId="7725DAD9" w14:textId="7C62BC60" w:rsidR="00A541B1" w:rsidRDefault="00A541B1" w:rsidP="00B0396B">
      <w:pPr>
        <w:pStyle w:val="lista2"/>
        <w:numPr>
          <w:ilvl w:val="0"/>
          <w:numId w:val="43"/>
        </w:numPr>
      </w:pPr>
      <w:r>
        <w:t>Occupation</w:t>
      </w:r>
    </w:p>
    <w:p w14:paraId="02499FA9" w14:textId="77777777" w:rsidR="00A541B1" w:rsidRDefault="00A541B1" w:rsidP="00A541B1">
      <w:pPr>
        <w:pStyle w:val="answer"/>
      </w:pPr>
      <w:r>
        <w:t>Answer:</w:t>
      </w:r>
    </w:p>
    <w:p w14:paraId="577FA96B" w14:textId="2181DC11" w:rsidR="00A541B1" w:rsidRDefault="00A541B1" w:rsidP="00B0396B">
      <w:pPr>
        <w:pStyle w:val="lista2"/>
        <w:numPr>
          <w:ilvl w:val="0"/>
          <w:numId w:val="43"/>
        </w:numPr>
      </w:pPr>
      <w:r>
        <w:t>Marital status</w:t>
      </w:r>
    </w:p>
    <w:p w14:paraId="57934D54" w14:textId="77777777" w:rsidR="00A541B1" w:rsidRDefault="00A541B1" w:rsidP="00A541B1">
      <w:pPr>
        <w:pStyle w:val="answer"/>
      </w:pPr>
      <w:r>
        <w:t>Answer:</w:t>
      </w:r>
    </w:p>
    <w:p w14:paraId="344B2CF6" w14:textId="03B5EE53" w:rsidR="00A541B1" w:rsidRDefault="00A541B1" w:rsidP="00B0396B">
      <w:pPr>
        <w:pStyle w:val="lista2"/>
        <w:numPr>
          <w:ilvl w:val="0"/>
          <w:numId w:val="43"/>
        </w:numPr>
      </w:pPr>
      <w:r>
        <w:t>Family size</w:t>
      </w:r>
    </w:p>
    <w:p w14:paraId="43089A7B" w14:textId="77777777" w:rsidR="00A541B1" w:rsidRDefault="00A541B1" w:rsidP="00A541B1">
      <w:pPr>
        <w:pStyle w:val="answer"/>
      </w:pPr>
      <w:r>
        <w:t>Answer:</w:t>
      </w:r>
    </w:p>
    <w:p w14:paraId="64F40A33" w14:textId="2A600EC2" w:rsidR="00A541B1" w:rsidRDefault="00A541B1" w:rsidP="00B0396B">
      <w:pPr>
        <w:pStyle w:val="lista1restart"/>
        <w:numPr>
          <w:ilvl w:val="0"/>
          <w:numId w:val="44"/>
        </w:numPr>
      </w:pPr>
      <w:r>
        <w:t>Behavioral Variables</w:t>
      </w:r>
    </w:p>
    <w:p w14:paraId="01383221" w14:textId="4E1B5C23" w:rsidR="00A541B1" w:rsidRDefault="00A541B1" w:rsidP="00B0396B">
      <w:pPr>
        <w:pStyle w:val="lista2restart"/>
        <w:numPr>
          <w:ilvl w:val="0"/>
          <w:numId w:val="40"/>
        </w:numPr>
      </w:pPr>
      <w:r>
        <w:t>Benefits sought</w:t>
      </w:r>
    </w:p>
    <w:p w14:paraId="63E7C92B" w14:textId="77777777" w:rsidR="00A541B1" w:rsidRDefault="00A541B1" w:rsidP="00A541B1">
      <w:pPr>
        <w:pStyle w:val="answer"/>
      </w:pPr>
      <w:r>
        <w:t>Answer:</w:t>
      </w:r>
    </w:p>
    <w:p w14:paraId="4E1D64C4" w14:textId="2BEA392B" w:rsidR="00A541B1" w:rsidRDefault="00A541B1" w:rsidP="00B0396B">
      <w:pPr>
        <w:pStyle w:val="lista2"/>
        <w:numPr>
          <w:ilvl w:val="0"/>
          <w:numId w:val="40"/>
        </w:numPr>
      </w:pPr>
      <w:r>
        <w:t>Brand loyalty</w:t>
      </w:r>
    </w:p>
    <w:p w14:paraId="58AF98F4" w14:textId="77777777" w:rsidR="00A541B1" w:rsidRDefault="00A541B1" w:rsidP="00A541B1">
      <w:pPr>
        <w:pStyle w:val="answer"/>
      </w:pPr>
      <w:r>
        <w:t>Answer:</w:t>
      </w:r>
    </w:p>
    <w:p w14:paraId="638BBC1A" w14:textId="52598C5D" w:rsidR="00A541B1" w:rsidRDefault="00A541B1" w:rsidP="00B0396B">
      <w:pPr>
        <w:pStyle w:val="lista2"/>
        <w:numPr>
          <w:ilvl w:val="0"/>
          <w:numId w:val="40"/>
        </w:numPr>
      </w:pPr>
      <w:r>
        <w:t>Special occasions</w:t>
      </w:r>
    </w:p>
    <w:p w14:paraId="02BC2E21" w14:textId="77777777" w:rsidR="00A541B1" w:rsidRDefault="00A541B1" w:rsidP="00A541B1">
      <w:pPr>
        <w:pStyle w:val="answer"/>
      </w:pPr>
      <w:r>
        <w:t>Answer:</w:t>
      </w:r>
    </w:p>
    <w:p w14:paraId="2F7DE0AA" w14:textId="4D872775" w:rsidR="00A541B1" w:rsidRDefault="00A541B1" w:rsidP="00B0396B">
      <w:pPr>
        <w:pStyle w:val="lista2"/>
        <w:numPr>
          <w:ilvl w:val="0"/>
          <w:numId w:val="40"/>
        </w:numPr>
      </w:pPr>
      <w:r>
        <w:t>Usage rate</w:t>
      </w:r>
    </w:p>
    <w:p w14:paraId="0B2094E1" w14:textId="77777777" w:rsidR="00A541B1" w:rsidRDefault="00A541B1" w:rsidP="00A541B1">
      <w:pPr>
        <w:pStyle w:val="answer"/>
      </w:pPr>
      <w:r>
        <w:t>Answer:</w:t>
      </w:r>
    </w:p>
    <w:p w14:paraId="58537030" w14:textId="0CDAD941" w:rsidR="00A541B1" w:rsidRDefault="00A541B1" w:rsidP="00B0396B">
      <w:pPr>
        <w:pStyle w:val="lista2"/>
        <w:numPr>
          <w:ilvl w:val="0"/>
          <w:numId w:val="40"/>
        </w:numPr>
      </w:pPr>
      <w:r>
        <w:t>Buying status</w:t>
      </w:r>
    </w:p>
    <w:p w14:paraId="1403D7E7" w14:textId="77777777" w:rsidR="00A541B1" w:rsidRDefault="00A541B1" w:rsidP="00A541B1">
      <w:pPr>
        <w:pStyle w:val="answer"/>
      </w:pPr>
      <w:r>
        <w:t>Answer:</w:t>
      </w:r>
    </w:p>
    <w:p w14:paraId="1A20E6F0" w14:textId="43D5C236" w:rsidR="00A541B1" w:rsidRDefault="00A541B1" w:rsidP="00B0396B">
      <w:pPr>
        <w:pStyle w:val="lista1restart"/>
        <w:numPr>
          <w:ilvl w:val="0"/>
          <w:numId w:val="44"/>
        </w:numPr>
      </w:pPr>
      <w:r>
        <w:t>Psychographic Variables</w:t>
      </w:r>
    </w:p>
    <w:p w14:paraId="7B485390" w14:textId="1B9F6CBD" w:rsidR="00A541B1" w:rsidRDefault="00A541B1" w:rsidP="00B0396B">
      <w:pPr>
        <w:pStyle w:val="lista2restart"/>
        <w:numPr>
          <w:ilvl w:val="0"/>
          <w:numId w:val="39"/>
        </w:numPr>
      </w:pPr>
      <w:r>
        <w:t>Interests</w:t>
      </w:r>
    </w:p>
    <w:p w14:paraId="20BAA35F" w14:textId="77777777" w:rsidR="00A541B1" w:rsidRDefault="00A541B1" w:rsidP="00A541B1">
      <w:pPr>
        <w:pStyle w:val="answer"/>
      </w:pPr>
      <w:r>
        <w:t>Answer:</w:t>
      </w:r>
    </w:p>
    <w:p w14:paraId="331A3A52" w14:textId="1657AB78" w:rsidR="00A541B1" w:rsidRDefault="00A541B1" w:rsidP="00B0396B">
      <w:pPr>
        <w:pStyle w:val="lista2"/>
        <w:numPr>
          <w:ilvl w:val="0"/>
          <w:numId w:val="39"/>
        </w:numPr>
      </w:pPr>
      <w:r>
        <w:t>Values</w:t>
      </w:r>
    </w:p>
    <w:p w14:paraId="103C2838" w14:textId="77777777" w:rsidR="00A541B1" w:rsidRDefault="00A541B1" w:rsidP="00A541B1">
      <w:pPr>
        <w:pStyle w:val="answer"/>
      </w:pPr>
      <w:r>
        <w:t>Answer:</w:t>
      </w:r>
    </w:p>
    <w:p w14:paraId="6EDFAA4F" w14:textId="1E55D1E7" w:rsidR="00A541B1" w:rsidRDefault="00A541B1" w:rsidP="00B0396B">
      <w:pPr>
        <w:pStyle w:val="lista2"/>
        <w:numPr>
          <w:ilvl w:val="0"/>
          <w:numId w:val="39"/>
        </w:numPr>
      </w:pPr>
      <w:r>
        <w:t>Activities</w:t>
      </w:r>
    </w:p>
    <w:p w14:paraId="15957ADC" w14:textId="77777777" w:rsidR="00A541B1" w:rsidRDefault="00A541B1" w:rsidP="00A541B1">
      <w:pPr>
        <w:pStyle w:val="answer"/>
      </w:pPr>
      <w:r>
        <w:t>Answer:</w:t>
      </w:r>
    </w:p>
    <w:p w14:paraId="2296FB9A" w14:textId="3ACD4F8D" w:rsidR="00A541B1" w:rsidRDefault="00A541B1" w:rsidP="00B0396B">
      <w:pPr>
        <w:pStyle w:val="lista2"/>
        <w:numPr>
          <w:ilvl w:val="0"/>
          <w:numId w:val="39"/>
        </w:numPr>
      </w:pPr>
      <w:r>
        <w:t>Attitudes</w:t>
      </w:r>
    </w:p>
    <w:p w14:paraId="153F06D5" w14:textId="77777777" w:rsidR="00A541B1" w:rsidRDefault="00A541B1" w:rsidP="00A541B1">
      <w:pPr>
        <w:pStyle w:val="answer"/>
      </w:pPr>
      <w:r>
        <w:t>Answer:</w:t>
      </w:r>
    </w:p>
    <w:p w14:paraId="1278652C" w14:textId="0B2C87AD" w:rsidR="004676B3" w:rsidRPr="00460796" w:rsidRDefault="004606F5" w:rsidP="00460796">
      <w:pPr>
        <w:pStyle w:val="Heading3"/>
      </w:pPr>
      <w:r>
        <w:t>Step</w:t>
      </w:r>
      <w:r w:rsidRPr="00460796">
        <w:t xml:space="preserve"> </w:t>
      </w:r>
      <w:r w:rsidR="00DD7798" w:rsidRPr="00460796">
        <w:t>3</w:t>
      </w:r>
      <w:r w:rsidR="004676B3" w:rsidRPr="00460796">
        <w:t xml:space="preserve">: </w:t>
      </w:r>
      <w:r w:rsidR="00A541B1">
        <w:t>Customer Profile</w:t>
      </w:r>
    </w:p>
    <w:p w14:paraId="32F7CF18" w14:textId="465DBBE2" w:rsidR="001942C5" w:rsidRDefault="00B77E97" w:rsidP="001942C5">
      <w:pPr>
        <w:pStyle w:val="bodyinstruct"/>
      </w:pPr>
      <w:r w:rsidRPr="00924035">
        <w:t>Using the customer profile example in the text</w:t>
      </w:r>
      <w:r>
        <w:t xml:space="preserve"> (Figure </w:t>
      </w:r>
      <w:r w:rsidR="00CD2A96">
        <w:t>7-4</w:t>
      </w:r>
      <w:r>
        <w:t>)</w:t>
      </w:r>
      <w:r w:rsidRPr="00924035">
        <w:t xml:space="preserve">, </w:t>
      </w:r>
      <w:r>
        <w:t>create a</w:t>
      </w:r>
      <w:r w:rsidRPr="00924035">
        <w:t xml:space="preserve"> customer profile for </w:t>
      </w:r>
      <w:r>
        <w:t>your</w:t>
      </w:r>
      <w:r w:rsidRPr="00924035">
        <w:t xml:space="preserve"> business’ </w:t>
      </w:r>
      <w:r>
        <w:t>primary target market segment</w:t>
      </w:r>
      <w:r w:rsidRPr="00924035">
        <w:t>.</w:t>
      </w:r>
      <w:r>
        <w:t xml:space="preserve"> This customer profile should be included in the appendix of your business plan.</w:t>
      </w:r>
    </w:p>
    <w:p w14:paraId="60DF637B" w14:textId="4BEA24DA" w:rsidR="00BC06CF" w:rsidRDefault="00BC06CF" w:rsidP="00BC06CF">
      <w:pPr>
        <w:pStyle w:val="answer"/>
      </w:pPr>
      <w:r>
        <w:t>Answer:</w:t>
      </w:r>
    </w:p>
    <w:sectPr w:rsidR="00BC06CF" w:rsidSect="00B1432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2747" w14:textId="77777777" w:rsidR="00333F26" w:rsidRDefault="00333F26" w:rsidP="00553F11">
      <w:r>
        <w:separator/>
      </w:r>
    </w:p>
  </w:endnote>
  <w:endnote w:type="continuationSeparator" w:id="0">
    <w:p w14:paraId="7535596D" w14:textId="77777777" w:rsidR="00333F26" w:rsidRDefault="00333F26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72341314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2163" w14:textId="77777777" w:rsidR="00333F26" w:rsidRDefault="00333F26" w:rsidP="00553F11">
      <w:r>
        <w:separator/>
      </w:r>
    </w:p>
  </w:footnote>
  <w:footnote w:type="continuationSeparator" w:id="0">
    <w:p w14:paraId="4FC5720D" w14:textId="77777777" w:rsidR="00333F26" w:rsidRDefault="00333F26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1430B6C3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4936ED">
      <w:t>3</w:t>
    </w:r>
    <w:r>
      <w:t xml:space="preserve"> BYBP: Activity </w:t>
    </w:r>
    <w:r w:rsidR="004936ED">
      <w:t>3</w:t>
    </w:r>
    <w:r>
      <w:t>-</w:t>
    </w:r>
    <w:r w:rsidR="00417F7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C1FAB"/>
    <w:multiLevelType w:val="hybridMultilevel"/>
    <w:tmpl w:val="2248A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F7556"/>
    <w:multiLevelType w:val="hybridMultilevel"/>
    <w:tmpl w:val="4A72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D6AE1"/>
    <w:multiLevelType w:val="hybridMultilevel"/>
    <w:tmpl w:val="037644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6A243C6"/>
    <w:multiLevelType w:val="hybridMultilevel"/>
    <w:tmpl w:val="89CE249E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9320D"/>
    <w:multiLevelType w:val="hybridMultilevel"/>
    <w:tmpl w:val="103AF8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A00D6"/>
    <w:multiLevelType w:val="hybridMultilevel"/>
    <w:tmpl w:val="3CB6A4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E58FA"/>
    <w:multiLevelType w:val="hybridMultilevel"/>
    <w:tmpl w:val="5C9A1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541EE"/>
    <w:multiLevelType w:val="hybridMultilevel"/>
    <w:tmpl w:val="AF7471D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704B"/>
    <w:multiLevelType w:val="hybridMultilevel"/>
    <w:tmpl w:val="8C66D0E8"/>
    <w:lvl w:ilvl="0" w:tplc="C854F6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755B1"/>
    <w:multiLevelType w:val="hybridMultilevel"/>
    <w:tmpl w:val="7DAA5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9169D"/>
    <w:multiLevelType w:val="hybridMultilevel"/>
    <w:tmpl w:val="CC6AB32C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210D"/>
    <w:multiLevelType w:val="hybridMultilevel"/>
    <w:tmpl w:val="A9AA6456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15E07"/>
    <w:multiLevelType w:val="hybridMultilevel"/>
    <w:tmpl w:val="5AC80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7"/>
  </w:num>
  <w:num w:numId="2" w16cid:durableId="1499613465">
    <w:abstractNumId w:val="38"/>
  </w:num>
  <w:num w:numId="3" w16cid:durableId="219682229">
    <w:abstractNumId w:val="19"/>
  </w:num>
  <w:num w:numId="4" w16cid:durableId="688944951">
    <w:abstractNumId w:val="31"/>
  </w:num>
  <w:num w:numId="5" w16cid:durableId="1034813998">
    <w:abstractNumId w:val="37"/>
  </w:num>
  <w:num w:numId="6" w16cid:durableId="1288395484">
    <w:abstractNumId w:val="43"/>
  </w:num>
  <w:num w:numId="7" w16cid:durableId="388265369">
    <w:abstractNumId w:val="17"/>
  </w:num>
  <w:num w:numId="8" w16cid:durableId="353573761">
    <w:abstractNumId w:val="39"/>
  </w:num>
  <w:num w:numId="9" w16cid:durableId="1938362023">
    <w:abstractNumId w:val="11"/>
  </w:num>
  <w:num w:numId="10" w16cid:durableId="2112359482">
    <w:abstractNumId w:val="20"/>
  </w:num>
  <w:num w:numId="11" w16cid:durableId="1125732454">
    <w:abstractNumId w:val="10"/>
  </w:num>
  <w:num w:numId="12" w16cid:durableId="217321391">
    <w:abstractNumId w:val="25"/>
  </w:num>
  <w:num w:numId="13" w16cid:durableId="1746873305">
    <w:abstractNumId w:val="23"/>
  </w:num>
  <w:num w:numId="14" w16cid:durableId="824049846">
    <w:abstractNumId w:val="24"/>
  </w:num>
  <w:num w:numId="15" w16cid:durableId="64688521">
    <w:abstractNumId w:val="35"/>
  </w:num>
  <w:num w:numId="16" w16cid:durableId="1997343418">
    <w:abstractNumId w:val="18"/>
  </w:num>
  <w:num w:numId="17" w16cid:durableId="629748237">
    <w:abstractNumId w:val="15"/>
  </w:num>
  <w:num w:numId="18" w16cid:durableId="820728176">
    <w:abstractNumId w:val="36"/>
  </w:num>
  <w:num w:numId="19" w16cid:durableId="410205259">
    <w:abstractNumId w:val="26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9"/>
  </w:num>
  <w:num w:numId="31" w16cid:durableId="624580927">
    <w:abstractNumId w:val="30"/>
  </w:num>
  <w:num w:numId="32" w16cid:durableId="2075816546">
    <w:abstractNumId w:val="32"/>
  </w:num>
  <w:num w:numId="33" w16cid:durableId="1009913091">
    <w:abstractNumId w:val="40"/>
  </w:num>
  <w:num w:numId="34" w16cid:durableId="659312860">
    <w:abstractNumId w:val="33"/>
  </w:num>
  <w:num w:numId="35" w16cid:durableId="2068065845">
    <w:abstractNumId w:val="41"/>
  </w:num>
  <w:num w:numId="36" w16cid:durableId="1171793389">
    <w:abstractNumId w:val="16"/>
  </w:num>
  <w:num w:numId="37" w16cid:durableId="1976714570">
    <w:abstractNumId w:val="34"/>
  </w:num>
  <w:num w:numId="38" w16cid:durableId="352925284">
    <w:abstractNumId w:val="28"/>
  </w:num>
  <w:num w:numId="39" w16cid:durableId="1648509489">
    <w:abstractNumId w:val="21"/>
  </w:num>
  <w:num w:numId="40" w16cid:durableId="173347781">
    <w:abstractNumId w:val="14"/>
  </w:num>
  <w:num w:numId="41" w16cid:durableId="2022197733">
    <w:abstractNumId w:val="42"/>
  </w:num>
  <w:num w:numId="42" w16cid:durableId="1796676446">
    <w:abstractNumId w:val="12"/>
  </w:num>
  <w:num w:numId="43" w16cid:durableId="1837188918">
    <w:abstractNumId w:val="13"/>
  </w:num>
  <w:num w:numId="44" w16cid:durableId="9375198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70FC4"/>
    <w:rsid w:val="00080A4B"/>
    <w:rsid w:val="00084DAF"/>
    <w:rsid w:val="00090338"/>
    <w:rsid w:val="00097883"/>
    <w:rsid w:val="000B3EA7"/>
    <w:rsid w:val="000B7EA2"/>
    <w:rsid w:val="000C469C"/>
    <w:rsid w:val="000D763C"/>
    <w:rsid w:val="000F1FBF"/>
    <w:rsid w:val="0011419D"/>
    <w:rsid w:val="0011730C"/>
    <w:rsid w:val="00120F37"/>
    <w:rsid w:val="001516E3"/>
    <w:rsid w:val="00152806"/>
    <w:rsid w:val="00163D23"/>
    <w:rsid w:val="00165821"/>
    <w:rsid w:val="00177592"/>
    <w:rsid w:val="001942C5"/>
    <w:rsid w:val="00205F24"/>
    <w:rsid w:val="002061C2"/>
    <w:rsid w:val="00237828"/>
    <w:rsid w:val="002604C3"/>
    <w:rsid w:val="00264CF1"/>
    <w:rsid w:val="002B7287"/>
    <w:rsid w:val="002B77F4"/>
    <w:rsid w:val="002C69C5"/>
    <w:rsid w:val="002D0B2A"/>
    <w:rsid w:val="002D231E"/>
    <w:rsid w:val="002F0500"/>
    <w:rsid w:val="00333F26"/>
    <w:rsid w:val="00334B86"/>
    <w:rsid w:val="00336180"/>
    <w:rsid w:val="00395254"/>
    <w:rsid w:val="003C4D58"/>
    <w:rsid w:val="003C581C"/>
    <w:rsid w:val="003D06F7"/>
    <w:rsid w:val="00413046"/>
    <w:rsid w:val="00415889"/>
    <w:rsid w:val="00417192"/>
    <w:rsid w:val="00417F7F"/>
    <w:rsid w:val="00420658"/>
    <w:rsid w:val="00431459"/>
    <w:rsid w:val="004606F5"/>
    <w:rsid w:val="00460796"/>
    <w:rsid w:val="0046441B"/>
    <w:rsid w:val="00465470"/>
    <w:rsid w:val="00465F0F"/>
    <w:rsid w:val="004676B3"/>
    <w:rsid w:val="004936ED"/>
    <w:rsid w:val="004A2442"/>
    <w:rsid w:val="004C5921"/>
    <w:rsid w:val="004D2F0F"/>
    <w:rsid w:val="005110AB"/>
    <w:rsid w:val="0052586C"/>
    <w:rsid w:val="00532F31"/>
    <w:rsid w:val="00553F11"/>
    <w:rsid w:val="005734BE"/>
    <w:rsid w:val="00592348"/>
    <w:rsid w:val="005A7C74"/>
    <w:rsid w:val="005C6D9F"/>
    <w:rsid w:val="005D2B74"/>
    <w:rsid w:val="005E3A95"/>
    <w:rsid w:val="005E6E7A"/>
    <w:rsid w:val="005F21F4"/>
    <w:rsid w:val="00607B7B"/>
    <w:rsid w:val="00651707"/>
    <w:rsid w:val="00690C2B"/>
    <w:rsid w:val="006B4626"/>
    <w:rsid w:val="006B571D"/>
    <w:rsid w:val="006C139C"/>
    <w:rsid w:val="006C6C2D"/>
    <w:rsid w:val="006D74E2"/>
    <w:rsid w:val="006F5C33"/>
    <w:rsid w:val="00704EFC"/>
    <w:rsid w:val="007102BB"/>
    <w:rsid w:val="00716344"/>
    <w:rsid w:val="0073317A"/>
    <w:rsid w:val="00746F50"/>
    <w:rsid w:val="007619E6"/>
    <w:rsid w:val="007724FD"/>
    <w:rsid w:val="007751F1"/>
    <w:rsid w:val="00777C07"/>
    <w:rsid w:val="007927B3"/>
    <w:rsid w:val="007B3E97"/>
    <w:rsid w:val="007C1C85"/>
    <w:rsid w:val="007C425E"/>
    <w:rsid w:val="007C43E2"/>
    <w:rsid w:val="007D7BA5"/>
    <w:rsid w:val="007F3FBD"/>
    <w:rsid w:val="00820C66"/>
    <w:rsid w:val="0084118A"/>
    <w:rsid w:val="00851773"/>
    <w:rsid w:val="008A4910"/>
    <w:rsid w:val="008B3B15"/>
    <w:rsid w:val="008D35CE"/>
    <w:rsid w:val="009231D0"/>
    <w:rsid w:val="0093717A"/>
    <w:rsid w:val="00986DC0"/>
    <w:rsid w:val="00994FC8"/>
    <w:rsid w:val="009A0E5A"/>
    <w:rsid w:val="009C27CC"/>
    <w:rsid w:val="009E3827"/>
    <w:rsid w:val="00A04D58"/>
    <w:rsid w:val="00A15620"/>
    <w:rsid w:val="00A354F3"/>
    <w:rsid w:val="00A377AE"/>
    <w:rsid w:val="00A541B1"/>
    <w:rsid w:val="00A64B36"/>
    <w:rsid w:val="00A97408"/>
    <w:rsid w:val="00AA45A1"/>
    <w:rsid w:val="00AB0580"/>
    <w:rsid w:val="00AC05D1"/>
    <w:rsid w:val="00AD58A1"/>
    <w:rsid w:val="00AF4205"/>
    <w:rsid w:val="00B0396B"/>
    <w:rsid w:val="00B072B7"/>
    <w:rsid w:val="00B13DA1"/>
    <w:rsid w:val="00B1432D"/>
    <w:rsid w:val="00B1461E"/>
    <w:rsid w:val="00B201CE"/>
    <w:rsid w:val="00B47428"/>
    <w:rsid w:val="00B7032E"/>
    <w:rsid w:val="00B70D36"/>
    <w:rsid w:val="00B77E97"/>
    <w:rsid w:val="00B80500"/>
    <w:rsid w:val="00BC06CF"/>
    <w:rsid w:val="00BE4695"/>
    <w:rsid w:val="00BF3C67"/>
    <w:rsid w:val="00C23733"/>
    <w:rsid w:val="00C3443F"/>
    <w:rsid w:val="00C47DF8"/>
    <w:rsid w:val="00C50619"/>
    <w:rsid w:val="00C92D4F"/>
    <w:rsid w:val="00C9375C"/>
    <w:rsid w:val="00CA2EDF"/>
    <w:rsid w:val="00CB1710"/>
    <w:rsid w:val="00CC393D"/>
    <w:rsid w:val="00CC6C2B"/>
    <w:rsid w:val="00CD2A96"/>
    <w:rsid w:val="00CE4667"/>
    <w:rsid w:val="00CF6AF7"/>
    <w:rsid w:val="00D14FCE"/>
    <w:rsid w:val="00D33395"/>
    <w:rsid w:val="00D6163A"/>
    <w:rsid w:val="00D920AE"/>
    <w:rsid w:val="00DA3559"/>
    <w:rsid w:val="00DA704C"/>
    <w:rsid w:val="00DB276F"/>
    <w:rsid w:val="00DC0019"/>
    <w:rsid w:val="00DC4922"/>
    <w:rsid w:val="00DC7350"/>
    <w:rsid w:val="00DD7317"/>
    <w:rsid w:val="00DD7798"/>
    <w:rsid w:val="00DE4C1C"/>
    <w:rsid w:val="00DF1686"/>
    <w:rsid w:val="00E103F2"/>
    <w:rsid w:val="00EB112C"/>
    <w:rsid w:val="00EB7AC8"/>
    <w:rsid w:val="00EC27E4"/>
    <w:rsid w:val="00EE60D5"/>
    <w:rsid w:val="00F007B1"/>
    <w:rsid w:val="00F024E7"/>
    <w:rsid w:val="00F64929"/>
    <w:rsid w:val="00F80140"/>
    <w:rsid w:val="00F9246C"/>
    <w:rsid w:val="00F96CD8"/>
    <w:rsid w:val="00FA045C"/>
    <w:rsid w:val="00FB1C9C"/>
    <w:rsid w:val="00FC019F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1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DD731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D731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D731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DD731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DD731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31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D731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D731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D731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DD731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DD731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DD731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DD731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DD731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DD731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DD731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DD731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DD731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DD731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DD731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DD731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DD731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DD731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DD731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DD731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DD731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DD731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DD731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DD731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DD731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DD731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DD731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DD731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DD731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DD731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DD731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DD731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DD731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DD731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DD731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D731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D731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D731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D731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D731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D731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D731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D731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D731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DD731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DD731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DD731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DD731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DD731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DD731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DD7317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DD7317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DD731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DD731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DD731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DD731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DD731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DD731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DD731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DD731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DD731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DD731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D731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DD731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DD731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DD731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DD731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DD731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DD731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DD731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DD731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DD731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DD731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DD731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DD731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DD731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DD731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DD7317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DD731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DD7317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DD7317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DD731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DD731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DD7317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DD731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DD731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DD731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DD731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DD731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7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1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7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17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ld">
    <w:name w:val="Bold"/>
    <w:basedOn w:val="DefaultParagraphFont"/>
    <w:rsid w:val="00B201CE"/>
    <w:rPr>
      <w:rFonts w:eastAsia="PalmSprings"/>
      <w:b/>
      <w:bdr w:val="none" w:sz="0" w:space="0" w:color="auto"/>
      <w:shd w:val="clear" w:color="auto" w:fill="DDD9C3"/>
    </w:rPr>
  </w:style>
  <w:style w:type="paragraph" w:customStyle="1" w:styleId="author">
    <w:name w:val="author"/>
    <w:rsid w:val="00DD7317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DD731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DD731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DD731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DD731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DD731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DD731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DD731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DD731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556C690C-5BE0-4540-874E-2F7119DAD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13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2025-02-24T18:16:00Z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