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699A3912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75C01396" w:rsidR="00080A4B" w:rsidRDefault="00102534" w:rsidP="002D231E">
      <w:pPr>
        <w:pStyle w:val="Heading2"/>
      </w:pPr>
      <w:r>
        <w:t xml:space="preserve">Activity </w:t>
      </w:r>
      <w:r w:rsidR="00465470">
        <w:t>3-</w:t>
      </w:r>
      <w:r>
        <w:t>3</w:t>
      </w:r>
      <w:r w:rsidR="00465470">
        <w:t>:</w:t>
      </w:r>
      <w:r w:rsidR="002D231E">
        <w:t xml:space="preserve"> </w:t>
      </w:r>
      <w:r>
        <w:t>Competitive Analysis</w:t>
      </w:r>
    </w:p>
    <w:p w14:paraId="0DEA58D6" w14:textId="4E077687" w:rsidR="009E3827" w:rsidRPr="005734BE" w:rsidRDefault="00D97002" w:rsidP="005734BE">
      <w:pPr>
        <w:pStyle w:val="bodyinstruct"/>
      </w:pPr>
      <w:r w:rsidRPr="00E826E9">
        <w:t>Complete the following competitive analysis for th</w:t>
      </w:r>
      <w:r>
        <w:t>ree of your direct competitors</w:t>
      </w:r>
      <w:r w:rsidR="005E3A95" w:rsidRPr="005E3A95">
        <w:t>.</w:t>
      </w:r>
    </w:p>
    <w:p w14:paraId="0C63D5B4" w14:textId="68C0ED8E" w:rsidR="004676B3" w:rsidRDefault="00F45DFB" w:rsidP="00D51E9A">
      <w:pPr>
        <w:pStyle w:val="listn1restart"/>
        <w:numPr>
          <w:ilvl w:val="0"/>
          <w:numId w:val="47"/>
        </w:numPr>
      </w:pPr>
      <w:r>
        <w:t xml:space="preserve">Create a competitive analysis using the following table. </w:t>
      </w:r>
      <w:r w:rsidRPr="006F0AAD">
        <w:t xml:space="preserve">In the </w:t>
      </w:r>
      <w:r w:rsidRPr="00842CF8">
        <w:rPr>
          <w:rStyle w:val="cital"/>
        </w:rPr>
        <w:t>Variables</w:t>
      </w:r>
      <w:r w:rsidRPr="006F0AAD">
        <w:t xml:space="preserve"> column, list six features or benefits that are important in your business. These factors should be b</w:t>
      </w:r>
      <w:r>
        <w:t>oth price and nonprice factors. Use Figure 8-</w:t>
      </w:r>
      <w:r w:rsidR="00192E29">
        <w:t>7</w:t>
      </w:r>
      <w:r>
        <w:t xml:space="preserve"> as a reference if needed.</w:t>
      </w:r>
    </w:p>
    <w:p w14:paraId="23FF9A39" w14:textId="3DD3D2F9" w:rsidR="004676B3" w:rsidRDefault="00983835" w:rsidP="00D51E9A">
      <w:pPr>
        <w:pStyle w:val="listn1"/>
        <w:numPr>
          <w:ilvl w:val="0"/>
          <w:numId w:val="47"/>
        </w:numPr>
      </w:pPr>
      <w:r w:rsidRPr="006F0AAD">
        <w:t xml:space="preserve">Identify three of your direct competitors. </w:t>
      </w:r>
      <w:r>
        <w:t>List</w:t>
      </w:r>
      <w:r w:rsidRPr="006F0AAD">
        <w:t xml:space="preserve"> each competitor </w:t>
      </w:r>
      <w:r w:rsidR="002B5A11">
        <w:t xml:space="preserve">as a heading </w:t>
      </w:r>
      <w:r w:rsidRPr="006F0AAD">
        <w:t xml:space="preserve">in </w:t>
      </w:r>
      <w:r w:rsidR="002B5A11">
        <w:t xml:space="preserve">each of </w:t>
      </w:r>
      <w:r w:rsidRPr="006F0AAD">
        <w:t>the remaining columns</w:t>
      </w:r>
      <w:r w:rsidR="00AD58A1">
        <w:rPr>
          <w:color w:val="0E2841" w:themeColor="text2"/>
        </w:rPr>
        <w:t>.</w:t>
      </w:r>
    </w:p>
    <w:p w14:paraId="120EF0D9" w14:textId="4E9DCE2C" w:rsidR="004676B3" w:rsidRDefault="009F5D6B" w:rsidP="00D51E9A">
      <w:pPr>
        <w:pStyle w:val="listn1"/>
        <w:numPr>
          <w:ilvl w:val="0"/>
          <w:numId w:val="47"/>
        </w:numPr>
      </w:pPr>
      <w:r w:rsidRPr="006F0AAD">
        <w:t xml:space="preserve">Conduct research about these businesses and how they compare to your business. Write a comment about </w:t>
      </w:r>
      <w:r>
        <w:t xml:space="preserve">how </w:t>
      </w:r>
      <w:r w:rsidRPr="006F0AAD">
        <w:t xml:space="preserve">each </w:t>
      </w:r>
      <w:r>
        <w:t xml:space="preserve">competitor </w:t>
      </w:r>
      <w:r w:rsidRPr="006F0AAD">
        <w:t>competes with your company</w:t>
      </w:r>
      <w:r>
        <w:t xml:space="preserve"> related to the listed variable</w:t>
      </w:r>
      <w:r w:rsidR="00084DAF" w:rsidRPr="00084DAF">
        <w:rPr>
          <w:color w:val="0E2841" w:themeColor="text2"/>
        </w:rPr>
        <w:t>.</w:t>
      </w:r>
    </w:p>
    <w:p w14:paraId="176CCA91" w14:textId="77777777" w:rsidR="0064725D" w:rsidRDefault="0064725D" w:rsidP="0064725D">
      <w:pPr>
        <w:pStyle w:val="ttitle"/>
      </w:pPr>
      <w:r w:rsidRPr="003F0A32">
        <w:t>Competitive</w:t>
      </w:r>
      <w:r w:rsidRPr="006F0AAD">
        <w:t xml:space="preserve"> Analysis</w:t>
      </w:r>
    </w:p>
    <w:p w14:paraId="174B99F1" w14:textId="67DB1BE5" w:rsidR="0064725D" w:rsidRPr="006F0AAD" w:rsidRDefault="0064725D" w:rsidP="0064725D">
      <w:pPr>
        <w:pStyle w:val="tsubtitle"/>
      </w:pPr>
      <w:r>
        <w:t>&lt;&lt;Enter your company name here&gt;&gt;</w:t>
      </w:r>
    </w:p>
    <w:tbl>
      <w:tblPr>
        <w:tblW w:w="99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00"/>
        <w:gridCol w:w="2700"/>
        <w:gridCol w:w="2880"/>
        <w:gridCol w:w="2610"/>
      </w:tblGrid>
      <w:tr w:rsidR="002C3743" w:rsidRPr="006F0AAD" w14:paraId="0F5E98E3" w14:textId="77777777" w:rsidTr="00794A17">
        <w:trPr>
          <w:tblHeader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AA96" w14:textId="77777777" w:rsidR="002C3743" w:rsidRPr="00BE1550" w:rsidRDefault="002C3743" w:rsidP="002C3743">
            <w:pPr>
              <w:pStyle w:val="thcolcenter"/>
            </w:pPr>
            <w:r w:rsidRPr="00BE1550">
              <w:t>Variables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06AB" w14:textId="77777777" w:rsidR="002C3743" w:rsidRPr="003F0A32" w:rsidRDefault="002C3743" w:rsidP="002C3743">
            <w:pPr>
              <w:pStyle w:val="thcolcenter"/>
            </w:pPr>
            <w:r>
              <w:t>&lt;&lt;Competitor 1 Here&gt;&gt;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C795" w14:textId="77777777" w:rsidR="002C3743" w:rsidRPr="003F0A32" w:rsidRDefault="002C3743" w:rsidP="002C3743">
            <w:pPr>
              <w:pStyle w:val="thcolcenter"/>
            </w:pPr>
            <w:r>
              <w:t>&lt;&lt;Competitor 2 Here&gt;&gt;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6377" w14:textId="77777777" w:rsidR="002C3743" w:rsidRPr="003F0A32" w:rsidRDefault="002C3743" w:rsidP="002C3743">
            <w:pPr>
              <w:pStyle w:val="thcolcenter"/>
            </w:pPr>
            <w:r>
              <w:t>&lt;&lt;Competitor 3 Here&gt;&gt;</w:t>
            </w:r>
          </w:p>
        </w:tc>
      </w:tr>
      <w:tr w:rsidR="002C3743" w:rsidRPr="006F0AAD" w14:paraId="45DEEC23" w14:textId="77777777" w:rsidTr="004338F4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5864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3B1BE8F9" w14:textId="722C2164" w:rsidR="002C3743" w:rsidRPr="006F0AAD" w:rsidRDefault="002C3743" w:rsidP="002C3743">
            <w:pPr>
              <w:pStyle w:val="tbody"/>
              <w:rPr>
                <w:rStyle w:val="Bold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4AA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38C56E40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E1CB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09236645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55EF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2E171074" w14:textId="77777777" w:rsidR="002C3743" w:rsidRPr="006F0AAD" w:rsidRDefault="002C3743" w:rsidP="002C3743">
            <w:pPr>
              <w:pStyle w:val="tbody"/>
            </w:pPr>
          </w:p>
        </w:tc>
      </w:tr>
      <w:tr w:rsidR="002C3743" w:rsidRPr="006F0AAD" w14:paraId="077B4D24" w14:textId="77777777" w:rsidTr="004338F4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F5C0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1415C4D2" w14:textId="68FEEC10" w:rsidR="002C3743" w:rsidRPr="006F0AAD" w:rsidRDefault="002C3743" w:rsidP="002C3743">
            <w:pPr>
              <w:pStyle w:val="tbody"/>
              <w:rPr>
                <w:rStyle w:val="Bold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CE4F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222C786B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110D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1F146954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6D65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6D1987CA" w14:textId="77777777" w:rsidR="002C3743" w:rsidRPr="006F0AAD" w:rsidRDefault="002C3743" w:rsidP="002C3743">
            <w:pPr>
              <w:pStyle w:val="tbody"/>
            </w:pPr>
          </w:p>
        </w:tc>
      </w:tr>
      <w:tr w:rsidR="002C3743" w:rsidRPr="006F0AAD" w14:paraId="39EB696A" w14:textId="77777777" w:rsidTr="004338F4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3D18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204B2231" w14:textId="6627AF20" w:rsidR="002C3743" w:rsidRPr="006F0AAD" w:rsidRDefault="002C3743" w:rsidP="002C3743">
            <w:pPr>
              <w:pStyle w:val="tbody"/>
              <w:rPr>
                <w:rStyle w:val="Bold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6A4A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7D6B698B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CD35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1CBCFF19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7EAD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19931077" w14:textId="77777777" w:rsidR="002C3743" w:rsidRPr="006F0AAD" w:rsidRDefault="002C3743" w:rsidP="002C3743">
            <w:pPr>
              <w:pStyle w:val="tbody"/>
            </w:pPr>
          </w:p>
        </w:tc>
      </w:tr>
      <w:tr w:rsidR="002C3743" w:rsidRPr="006F0AAD" w14:paraId="227C48B6" w14:textId="77777777" w:rsidTr="004338F4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1004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1737EC97" w14:textId="28F987C7" w:rsidR="002C3743" w:rsidRPr="006F0AAD" w:rsidRDefault="002C3743" w:rsidP="002C3743">
            <w:pPr>
              <w:pStyle w:val="tbody"/>
              <w:rPr>
                <w:rStyle w:val="Bold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7E90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577C119B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278C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4DBC3C5A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9B85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496428C1" w14:textId="77777777" w:rsidR="002C3743" w:rsidRPr="006F0AAD" w:rsidRDefault="002C3743" w:rsidP="002C3743">
            <w:pPr>
              <w:pStyle w:val="tbody"/>
            </w:pPr>
          </w:p>
        </w:tc>
      </w:tr>
      <w:tr w:rsidR="002C3743" w:rsidRPr="006F0AAD" w14:paraId="3796C430" w14:textId="77777777" w:rsidTr="004338F4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FD16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14FE245E" w14:textId="28BF47DD" w:rsidR="002C3743" w:rsidRPr="006F0AAD" w:rsidRDefault="002C3743" w:rsidP="002C3743">
            <w:pPr>
              <w:pStyle w:val="tbody"/>
              <w:rPr>
                <w:rStyle w:val="Bold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2071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74C5F11A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EFAA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68BF732C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3402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13B23B39" w14:textId="77777777" w:rsidR="002C3743" w:rsidRPr="006F0AAD" w:rsidRDefault="002C3743" w:rsidP="002C3743">
            <w:pPr>
              <w:pStyle w:val="tbody"/>
            </w:pPr>
          </w:p>
        </w:tc>
      </w:tr>
      <w:tr w:rsidR="002C3743" w:rsidRPr="006F0AAD" w14:paraId="729D09CA" w14:textId="77777777" w:rsidTr="004338F4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3269B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2DF12E0B" w14:textId="527C406F" w:rsidR="002C3743" w:rsidRPr="006F0AAD" w:rsidRDefault="002C3743" w:rsidP="002C3743">
            <w:pPr>
              <w:pStyle w:val="tbody"/>
              <w:rPr>
                <w:rStyle w:val="Bold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B8FDA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18803636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B2361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09AC83C5" w14:textId="77777777" w:rsidR="002C3743" w:rsidRPr="006F0AAD" w:rsidRDefault="002C3743" w:rsidP="002C3743">
            <w:pPr>
              <w:pStyle w:val="tbody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3D96A" w14:textId="77777777" w:rsidR="002C3743" w:rsidRDefault="002C3743" w:rsidP="002C3743">
            <w:pPr>
              <w:pStyle w:val="tbody"/>
            </w:pPr>
            <w:r>
              <w:t>Answer:</w:t>
            </w:r>
          </w:p>
          <w:p w14:paraId="3A47E15A" w14:textId="77777777" w:rsidR="002C3743" w:rsidRPr="006F0AAD" w:rsidRDefault="002C3743" w:rsidP="002C3743">
            <w:pPr>
              <w:pStyle w:val="tbody"/>
            </w:pPr>
          </w:p>
        </w:tc>
      </w:tr>
    </w:tbl>
    <w:p w14:paraId="57CFFA0F" w14:textId="77777777" w:rsidR="008A4910" w:rsidRDefault="008A4910" w:rsidP="008A4910">
      <w:pPr>
        <w:pStyle w:val="body"/>
      </w:pPr>
    </w:p>
    <w:p w14:paraId="23EB2B16" w14:textId="3F7E82C8" w:rsidR="004676B3" w:rsidRDefault="00081BD5" w:rsidP="00D51E9A">
      <w:pPr>
        <w:pStyle w:val="listn1"/>
        <w:numPr>
          <w:ilvl w:val="0"/>
          <w:numId w:val="47"/>
        </w:numPr>
      </w:pPr>
      <w:r>
        <w:t>Identify any competitive advantages your business start-up has over its direct competitors.</w:t>
      </w:r>
    </w:p>
    <w:p w14:paraId="1A22AEDE" w14:textId="77777777" w:rsidR="009C0243" w:rsidRDefault="009C0243" w:rsidP="009C0243">
      <w:pPr>
        <w:pStyle w:val="answer"/>
      </w:pPr>
      <w:r>
        <w:t>Answer:</w:t>
      </w:r>
    </w:p>
    <w:p w14:paraId="22D98AB8" w14:textId="18D6F7C6" w:rsidR="00D51E9A" w:rsidRPr="001937F0" w:rsidRDefault="00D51E9A" w:rsidP="00D51E9A">
      <w:pPr>
        <w:pStyle w:val="listn1"/>
        <w:numPr>
          <w:ilvl w:val="0"/>
          <w:numId w:val="47"/>
        </w:numPr>
      </w:pPr>
      <w:r w:rsidRPr="001937F0">
        <w:t xml:space="preserve">How </w:t>
      </w:r>
      <w:r w:rsidR="00C80C49">
        <w:t>are</w:t>
      </w:r>
      <w:r w:rsidR="00C80C49" w:rsidRPr="001937F0">
        <w:t xml:space="preserve"> </w:t>
      </w:r>
      <w:r w:rsidRPr="001937F0">
        <w:t xml:space="preserve">your </w:t>
      </w:r>
      <w:r>
        <w:t>business’s</w:t>
      </w:r>
      <w:r w:rsidRPr="001937F0">
        <w:t xml:space="preserve"> product</w:t>
      </w:r>
      <w:r>
        <w:t>s</w:t>
      </w:r>
      <w:r w:rsidRPr="001937F0">
        <w:t xml:space="preserve"> different or better than the competitors’ products?</w:t>
      </w:r>
    </w:p>
    <w:p w14:paraId="591791B4" w14:textId="77777777" w:rsidR="00D51E9A" w:rsidRDefault="00D51E9A" w:rsidP="00D51E9A">
      <w:pPr>
        <w:pStyle w:val="answer"/>
      </w:pPr>
      <w:r>
        <w:t>Answer:</w:t>
      </w:r>
    </w:p>
    <w:p w14:paraId="0EAB6AB8" w14:textId="2D1D088A" w:rsidR="00D51E9A" w:rsidRDefault="00D51E9A" w:rsidP="00D51E9A">
      <w:pPr>
        <w:pStyle w:val="listn1"/>
        <w:numPr>
          <w:ilvl w:val="0"/>
          <w:numId w:val="47"/>
        </w:numPr>
      </w:pPr>
      <w:r>
        <w:t xml:space="preserve">Do any of the competitors pose a threat with their own competitive advantage? </w:t>
      </w:r>
      <w:r w:rsidR="00C80C49">
        <w:t>Explain why or why not.</w:t>
      </w:r>
    </w:p>
    <w:p w14:paraId="6B8C9C2C" w14:textId="77777777" w:rsidR="00D51E9A" w:rsidRDefault="00D51E9A" w:rsidP="00D51E9A">
      <w:pPr>
        <w:pStyle w:val="answer"/>
      </w:pPr>
      <w:r>
        <w:t>Answer:</w:t>
      </w:r>
    </w:p>
    <w:p w14:paraId="6129DF52" w14:textId="7A327B49" w:rsidR="00D51E9A" w:rsidRDefault="00D51E9A" w:rsidP="00D51E9A">
      <w:pPr>
        <w:pStyle w:val="listn1"/>
        <w:numPr>
          <w:ilvl w:val="0"/>
          <w:numId w:val="47"/>
        </w:numPr>
      </w:pPr>
      <w:r>
        <w:t>How will your company use its competitive advantage</w:t>
      </w:r>
      <w:r w:rsidR="00C80C49">
        <w:t>(</w:t>
      </w:r>
      <w:r>
        <w:t>s</w:t>
      </w:r>
      <w:r w:rsidR="00C80C49">
        <w:t>)</w:t>
      </w:r>
      <w:r>
        <w:t xml:space="preserve"> to appeal to the market and gain market share?</w:t>
      </w:r>
    </w:p>
    <w:p w14:paraId="7A04E8D8" w14:textId="77777777" w:rsidR="00D51E9A" w:rsidRDefault="00D51E9A" w:rsidP="00D51E9A">
      <w:pPr>
        <w:pStyle w:val="answer"/>
      </w:pPr>
      <w:r>
        <w:t>Answer:</w:t>
      </w:r>
    </w:p>
    <w:p w14:paraId="1E693BC3" w14:textId="77777777" w:rsidR="00D51E9A" w:rsidRDefault="00D51E9A" w:rsidP="00D51E9A">
      <w:pPr>
        <w:pStyle w:val="listn1"/>
        <w:numPr>
          <w:ilvl w:val="0"/>
          <w:numId w:val="47"/>
        </w:numPr>
      </w:pPr>
      <w:r>
        <w:t xml:space="preserve">How will your company address its disadvantages in the market and make improvements? </w:t>
      </w:r>
    </w:p>
    <w:p w14:paraId="38622CB7" w14:textId="77777777" w:rsidR="00D51E9A" w:rsidRDefault="00D51E9A" w:rsidP="00D51E9A">
      <w:pPr>
        <w:pStyle w:val="answer"/>
      </w:pPr>
      <w:r>
        <w:t>Answer:</w:t>
      </w:r>
    </w:p>
    <w:p w14:paraId="46265BB1" w14:textId="67D2A0FA" w:rsidR="00D51E9A" w:rsidRDefault="00D51E9A" w:rsidP="00D51E9A">
      <w:pPr>
        <w:pStyle w:val="listn1"/>
        <w:numPr>
          <w:ilvl w:val="0"/>
          <w:numId w:val="47"/>
        </w:numPr>
      </w:pPr>
      <w:r>
        <w:t>Describe your</w:t>
      </w:r>
      <w:r w:rsidRPr="006F0AAD">
        <w:t xml:space="preserve"> unique selling proposition (USP) based on this analysis.</w:t>
      </w:r>
    </w:p>
    <w:p w14:paraId="0827A486" w14:textId="77777777" w:rsidR="00D51E9A" w:rsidRDefault="00D51E9A" w:rsidP="00D51E9A">
      <w:pPr>
        <w:pStyle w:val="answer"/>
      </w:pPr>
      <w:r>
        <w:t>Answer:</w:t>
      </w:r>
    </w:p>
    <w:p w14:paraId="48986373" w14:textId="77777777" w:rsidR="00D51E9A" w:rsidRPr="006F0AAD" w:rsidRDefault="00D51E9A" w:rsidP="00D51E9A">
      <w:pPr>
        <w:pStyle w:val="listn1"/>
        <w:numPr>
          <w:ilvl w:val="0"/>
          <w:numId w:val="47"/>
        </w:numPr>
      </w:pPr>
      <w:r w:rsidRPr="00290175">
        <w:t>If possible, determine the current market share held by your competition and how much of that market share you plan to capture</w:t>
      </w:r>
      <w:r>
        <w:t>.</w:t>
      </w:r>
    </w:p>
    <w:p w14:paraId="5A63A1C3" w14:textId="77777777" w:rsidR="00D51E9A" w:rsidRDefault="00D51E9A" w:rsidP="00D51E9A">
      <w:pPr>
        <w:pStyle w:val="answer"/>
      </w:pPr>
      <w:r>
        <w:t>Answer:</w:t>
      </w:r>
    </w:p>
    <w:sectPr w:rsidR="00D51E9A" w:rsidSect="00794A1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3875" w14:textId="77777777" w:rsidR="00FD0809" w:rsidRDefault="00FD0809" w:rsidP="00553F11">
      <w:r>
        <w:separator/>
      </w:r>
    </w:p>
  </w:endnote>
  <w:endnote w:type="continuationSeparator" w:id="0">
    <w:p w14:paraId="3304D4EF" w14:textId="77777777" w:rsidR="00FD0809" w:rsidRDefault="00FD0809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0D5CB57B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202</w:t>
    </w:r>
    <w:r>
      <w:rPr>
        <w:sz w:val="20"/>
        <w:szCs w:val="20"/>
      </w:rPr>
      <w:t>7</w:t>
    </w:r>
    <w:r w:rsidRPr="0074057F">
      <w:rPr>
        <w:sz w:val="20"/>
        <w:szCs w:val="20"/>
      </w:rPr>
      <w:t xml:space="preserve">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C262" w14:textId="77777777" w:rsidR="00FD0809" w:rsidRDefault="00FD0809" w:rsidP="00553F11">
      <w:r>
        <w:separator/>
      </w:r>
    </w:p>
  </w:footnote>
  <w:footnote w:type="continuationSeparator" w:id="0">
    <w:p w14:paraId="35E49565" w14:textId="77777777" w:rsidR="00FD0809" w:rsidRDefault="00FD0809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497DAF4C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4936ED">
      <w:t>3</w:t>
    </w:r>
    <w:r>
      <w:t xml:space="preserve"> BYBP: Activity </w:t>
    </w:r>
    <w:r w:rsidR="004936ED">
      <w:t>3</w:t>
    </w:r>
    <w:r>
      <w:t>-</w:t>
    </w:r>
    <w:r w:rsidR="008C43F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356AC"/>
    <w:multiLevelType w:val="hybridMultilevel"/>
    <w:tmpl w:val="776AA160"/>
    <w:lvl w:ilvl="0" w:tplc="4F6AE966">
      <w:start w:val="1"/>
      <w:numFmt w:val="bullet"/>
      <w:pStyle w:val="tlistb3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0EAC1FAB"/>
    <w:multiLevelType w:val="hybridMultilevel"/>
    <w:tmpl w:val="2248A7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F7556"/>
    <w:multiLevelType w:val="hybridMultilevel"/>
    <w:tmpl w:val="4A7290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D6AE1"/>
    <w:multiLevelType w:val="hybridMultilevel"/>
    <w:tmpl w:val="037644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B6305"/>
    <w:multiLevelType w:val="hybridMultilevel"/>
    <w:tmpl w:val="FD706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6A243C6"/>
    <w:multiLevelType w:val="hybridMultilevel"/>
    <w:tmpl w:val="89CE249E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9320D"/>
    <w:multiLevelType w:val="hybridMultilevel"/>
    <w:tmpl w:val="103AF8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A00D6"/>
    <w:multiLevelType w:val="hybridMultilevel"/>
    <w:tmpl w:val="3CB6A4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C276B"/>
    <w:multiLevelType w:val="hybridMultilevel"/>
    <w:tmpl w:val="0332DC12"/>
    <w:lvl w:ilvl="0" w:tplc="F6082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E58FA"/>
    <w:multiLevelType w:val="hybridMultilevel"/>
    <w:tmpl w:val="5C9A1B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541EE"/>
    <w:multiLevelType w:val="hybridMultilevel"/>
    <w:tmpl w:val="A2704A7C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1704B"/>
    <w:multiLevelType w:val="hybridMultilevel"/>
    <w:tmpl w:val="8C66D0E8"/>
    <w:lvl w:ilvl="0" w:tplc="C854F6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755B1"/>
    <w:multiLevelType w:val="hybridMultilevel"/>
    <w:tmpl w:val="7DAA53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9169D"/>
    <w:multiLevelType w:val="hybridMultilevel"/>
    <w:tmpl w:val="CC6AB32C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D210D"/>
    <w:multiLevelType w:val="hybridMultilevel"/>
    <w:tmpl w:val="A9AA6456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215E07"/>
    <w:multiLevelType w:val="hybridMultilevel"/>
    <w:tmpl w:val="5AC80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30"/>
  </w:num>
  <w:num w:numId="2" w16cid:durableId="1499613465">
    <w:abstractNumId w:val="41"/>
  </w:num>
  <w:num w:numId="3" w16cid:durableId="219682229">
    <w:abstractNumId w:val="21"/>
  </w:num>
  <w:num w:numId="4" w16cid:durableId="688944951">
    <w:abstractNumId w:val="34"/>
  </w:num>
  <w:num w:numId="5" w16cid:durableId="1034813998">
    <w:abstractNumId w:val="40"/>
  </w:num>
  <w:num w:numId="6" w16cid:durableId="1288395484">
    <w:abstractNumId w:val="46"/>
  </w:num>
  <w:num w:numId="7" w16cid:durableId="388265369">
    <w:abstractNumId w:val="19"/>
  </w:num>
  <w:num w:numId="8" w16cid:durableId="353573761">
    <w:abstractNumId w:val="42"/>
  </w:num>
  <w:num w:numId="9" w16cid:durableId="1938362023">
    <w:abstractNumId w:val="11"/>
  </w:num>
  <w:num w:numId="10" w16cid:durableId="2112359482">
    <w:abstractNumId w:val="22"/>
  </w:num>
  <w:num w:numId="11" w16cid:durableId="1125732454">
    <w:abstractNumId w:val="10"/>
  </w:num>
  <w:num w:numId="12" w16cid:durableId="217321391">
    <w:abstractNumId w:val="27"/>
  </w:num>
  <w:num w:numId="13" w16cid:durableId="1746873305">
    <w:abstractNumId w:val="25"/>
  </w:num>
  <w:num w:numId="14" w16cid:durableId="824049846">
    <w:abstractNumId w:val="26"/>
  </w:num>
  <w:num w:numId="15" w16cid:durableId="64688521">
    <w:abstractNumId w:val="38"/>
  </w:num>
  <w:num w:numId="16" w16cid:durableId="1997343418">
    <w:abstractNumId w:val="20"/>
  </w:num>
  <w:num w:numId="17" w16cid:durableId="629748237">
    <w:abstractNumId w:val="17"/>
  </w:num>
  <w:num w:numId="18" w16cid:durableId="820728176">
    <w:abstractNumId w:val="39"/>
  </w:num>
  <w:num w:numId="19" w16cid:durableId="410205259">
    <w:abstractNumId w:val="29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32"/>
  </w:num>
  <w:num w:numId="31" w16cid:durableId="624580927">
    <w:abstractNumId w:val="33"/>
  </w:num>
  <w:num w:numId="32" w16cid:durableId="2075816546">
    <w:abstractNumId w:val="35"/>
  </w:num>
  <w:num w:numId="33" w16cid:durableId="1009913091">
    <w:abstractNumId w:val="43"/>
  </w:num>
  <w:num w:numId="34" w16cid:durableId="659312860">
    <w:abstractNumId w:val="36"/>
  </w:num>
  <w:num w:numId="35" w16cid:durableId="2068065845">
    <w:abstractNumId w:val="44"/>
  </w:num>
  <w:num w:numId="36" w16cid:durableId="1171793389">
    <w:abstractNumId w:val="18"/>
  </w:num>
  <w:num w:numId="37" w16cid:durableId="1976714570">
    <w:abstractNumId w:val="37"/>
  </w:num>
  <w:num w:numId="38" w16cid:durableId="352925284">
    <w:abstractNumId w:val="31"/>
  </w:num>
  <w:num w:numId="39" w16cid:durableId="1648509489">
    <w:abstractNumId w:val="23"/>
  </w:num>
  <w:num w:numId="40" w16cid:durableId="173347781">
    <w:abstractNumId w:val="15"/>
  </w:num>
  <w:num w:numId="41" w16cid:durableId="2022197733">
    <w:abstractNumId w:val="45"/>
  </w:num>
  <w:num w:numId="42" w16cid:durableId="1796676446">
    <w:abstractNumId w:val="13"/>
  </w:num>
  <w:num w:numId="43" w16cid:durableId="1837188918">
    <w:abstractNumId w:val="14"/>
  </w:num>
  <w:num w:numId="44" w16cid:durableId="937519852">
    <w:abstractNumId w:val="24"/>
  </w:num>
  <w:num w:numId="45" w16cid:durableId="1793135730">
    <w:abstractNumId w:val="12"/>
  </w:num>
  <w:num w:numId="46" w16cid:durableId="1491022254">
    <w:abstractNumId w:val="16"/>
  </w:num>
  <w:num w:numId="47" w16cid:durableId="16152143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47022"/>
    <w:rsid w:val="00070FC4"/>
    <w:rsid w:val="00080A4B"/>
    <w:rsid w:val="00081BD5"/>
    <w:rsid w:val="00084DAF"/>
    <w:rsid w:val="00097883"/>
    <w:rsid w:val="000B3EA7"/>
    <w:rsid w:val="000B7EA2"/>
    <w:rsid w:val="000C469C"/>
    <w:rsid w:val="000F1FBF"/>
    <w:rsid w:val="00102534"/>
    <w:rsid w:val="0011419D"/>
    <w:rsid w:val="0011730C"/>
    <w:rsid w:val="00120F37"/>
    <w:rsid w:val="001516E3"/>
    <w:rsid w:val="00152806"/>
    <w:rsid w:val="00163D23"/>
    <w:rsid w:val="00165821"/>
    <w:rsid w:val="00177592"/>
    <w:rsid w:val="00192E29"/>
    <w:rsid w:val="001942C5"/>
    <w:rsid w:val="001B5AA1"/>
    <w:rsid w:val="00205F24"/>
    <w:rsid w:val="002061C2"/>
    <w:rsid w:val="00237828"/>
    <w:rsid w:val="002604C3"/>
    <w:rsid w:val="00264CF1"/>
    <w:rsid w:val="002B5A11"/>
    <w:rsid w:val="002B65CA"/>
    <w:rsid w:val="002B7287"/>
    <w:rsid w:val="002B77F4"/>
    <w:rsid w:val="002C3743"/>
    <w:rsid w:val="002C42D7"/>
    <w:rsid w:val="002C69C5"/>
    <w:rsid w:val="002D0B2A"/>
    <w:rsid w:val="002D231E"/>
    <w:rsid w:val="002F0500"/>
    <w:rsid w:val="00334B86"/>
    <w:rsid w:val="00336180"/>
    <w:rsid w:val="003C581C"/>
    <w:rsid w:val="003D06F7"/>
    <w:rsid w:val="003F293A"/>
    <w:rsid w:val="00413ECB"/>
    <w:rsid w:val="00415889"/>
    <w:rsid w:val="00417192"/>
    <w:rsid w:val="00417F7F"/>
    <w:rsid w:val="00420658"/>
    <w:rsid w:val="00431459"/>
    <w:rsid w:val="004606F5"/>
    <w:rsid w:val="00460796"/>
    <w:rsid w:val="0046441B"/>
    <w:rsid w:val="00465470"/>
    <w:rsid w:val="00465F0F"/>
    <w:rsid w:val="004676B3"/>
    <w:rsid w:val="00487E2D"/>
    <w:rsid w:val="004936ED"/>
    <w:rsid w:val="004A2442"/>
    <w:rsid w:val="004C5921"/>
    <w:rsid w:val="004C6F7E"/>
    <w:rsid w:val="004D2F0F"/>
    <w:rsid w:val="005110AB"/>
    <w:rsid w:val="0052586C"/>
    <w:rsid w:val="00535F16"/>
    <w:rsid w:val="00553F11"/>
    <w:rsid w:val="005734BE"/>
    <w:rsid w:val="00592348"/>
    <w:rsid w:val="005A1DFF"/>
    <w:rsid w:val="005B5C80"/>
    <w:rsid w:val="005C5243"/>
    <w:rsid w:val="005C6D9F"/>
    <w:rsid w:val="005D2B74"/>
    <w:rsid w:val="005E3A95"/>
    <w:rsid w:val="005E6E7A"/>
    <w:rsid w:val="005F21F4"/>
    <w:rsid w:val="00607B7B"/>
    <w:rsid w:val="00612953"/>
    <w:rsid w:val="0064725D"/>
    <w:rsid w:val="006B571D"/>
    <w:rsid w:val="006C139C"/>
    <w:rsid w:val="006C6C2D"/>
    <w:rsid w:val="006D74E2"/>
    <w:rsid w:val="006F5C33"/>
    <w:rsid w:val="00704EFC"/>
    <w:rsid w:val="007102BB"/>
    <w:rsid w:val="00716344"/>
    <w:rsid w:val="0073317A"/>
    <w:rsid w:val="00746F50"/>
    <w:rsid w:val="007619E6"/>
    <w:rsid w:val="007724FD"/>
    <w:rsid w:val="007751F1"/>
    <w:rsid w:val="007927B3"/>
    <w:rsid w:val="00794A17"/>
    <w:rsid w:val="007B3E97"/>
    <w:rsid w:val="007B7717"/>
    <w:rsid w:val="007C1C85"/>
    <w:rsid w:val="007C425E"/>
    <w:rsid w:val="007C43E2"/>
    <w:rsid w:val="007D7BA5"/>
    <w:rsid w:val="007F3FBD"/>
    <w:rsid w:val="0084118A"/>
    <w:rsid w:val="00842CF8"/>
    <w:rsid w:val="00851773"/>
    <w:rsid w:val="008731A8"/>
    <w:rsid w:val="008A4910"/>
    <w:rsid w:val="008B3B15"/>
    <w:rsid w:val="008C43F8"/>
    <w:rsid w:val="008D35CE"/>
    <w:rsid w:val="008E2931"/>
    <w:rsid w:val="009231D0"/>
    <w:rsid w:val="009247EF"/>
    <w:rsid w:val="0093717A"/>
    <w:rsid w:val="00946024"/>
    <w:rsid w:val="00973E4E"/>
    <w:rsid w:val="00983835"/>
    <w:rsid w:val="00986DC0"/>
    <w:rsid w:val="00994FC8"/>
    <w:rsid w:val="009A0E5A"/>
    <w:rsid w:val="009C0243"/>
    <w:rsid w:val="009C27CC"/>
    <w:rsid w:val="009E3827"/>
    <w:rsid w:val="009F5D6B"/>
    <w:rsid w:val="00A04D58"/>
    <w:rsid w:val="00A15620"/>
    <w:rsid w:val="00A354F3"/>
    <w:rsid w:val="00A377AE"/>
    <w:rsid w:val="00A401AB"/>
    <w:rsid w:val="00A541B1"/>
    <w:rsid w:val="00A64B36"/>
    <w:rsid w:val="00A97408"/>
    <w:rsid w:val="00AA45A1"/>
    <w:rsid w:val="00AB0580"/>
    <w:rsid w:val="00AB2ADC"/>
    <w:rsid w:val="00AC05D1"/>
    <w:rsid w:val="00AD527A"/>
    <w:rsid w:val="00AD58A1"/>
    <w:rsid w:val="00AF4205"/>
    <w:rsid w:val="00B0396B"/>
    <w:rsid w:val="00B072B7"/>
    <w:rsid w:val="00B13DA1"/>
    <w:rsid w:val="00B201CE"/>
    <w:rsid w:val="00B47428"/>
    <w:rsid w:val="00B7032E"/>
    <w:rsid w:val="00B70D36"/>
    <w:rsid w:val="00B77E97"/>
    <w:rsid w:val="00B80500"/>
    <w:rsid w:val="00BC06CF"/>
    <w:rsid w:val="00BE3287"/>
    <w:rsid w:val="00BE4695"/>
    <w:rsid w:val="00BF3C67"/>
    <w:rsid w:val="00C23733"/>
    <w:rsid w:val="00C47DF8"/>
    <w:rsid w:val="00C80C49"/>
    <w:rsid w:val="00C9375C"/>
    <w:rsid w:val="00CA2EDF"/>
    <w:rsid w:val="00CC393D"/>
    <w:rsid w:val="00CD2A96"/>
    <w:rsid w:val="00CF6AF7"/>
    <w:rsid w:val="00D14FCE"/>
    <w:rsid w:val="00D33395"/>
    <w:rsid w:val="00D51E9A"/>
    <w:rsid w:val="00D6163A"/>
    <w:rsid w:val="00D920AE"/>
    <w:rsid w:val="00D97002"/>
    <w:rsid w:val="00DA3559"/>
    <w:rsid w:val="00DA704C"/>
    <w:rsid w:val="00DB276F"/>
    <w:rsid w:val="00DC0019"/>
    <w:rsid w:val="00DC4922"/>
    <w:rsid w:val="00DC7350"/>
    <w:rsid w:val="00DD7798"/>
    <w:rsid w:val="00DE4C1C"/>
    <w:rsid w:val="00DF1686"/>
    <w:rsid w:val="00DF7C4F"/>
    <w:rsid w:val="00E11E4C"/>
    <w:rsid w:val="00EB112C"/>
    <w:rsid w:val="00EB7AC8"/>
    <w:rsid w:val="00EC27E4"/>
    <w:rsid w:val="00EE60D5"/>
    <w:rsid w:val="00F007B1"/>
    <w:rsid w:val="00F024E7"/>
    <w:rsid w:val="00F45DFB"/>
    <w:rsid w:val="00F64929"/>
    <w:rsid w:val="00F80140"/>
    <w:rsid w:val="00F9246C"/>
    <w:rsid w:val="00F96CD8"/>
    <w:rsid w:val="00FA045C"/>
    <w:rsid w:val="00FB1C9C"/>
    <w:rsid w:val="00FC019F"/>
    <w:rsid w:val="00F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2D7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2C42D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2C42D7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2C42D7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2C42D7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2C42D7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2D7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2C42D7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2C42D7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2C42D7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2C42D7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2C42D7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2C42D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2C42D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2C42D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2C42D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2C42D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2C42D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2C42D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2C42D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2C42D7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2C42D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2C42D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2C42D7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2C42D7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2C42D7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2C42D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2C42D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2C42D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2C42D7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2C42D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2C42D7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2C42D7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2C42D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2C42D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2C42D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2C42D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2C42D7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2C42D7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2C42D7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2C42D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2C42D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2C42D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2C42D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2C42D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2C42D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2C42D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2C42D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2C42D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2C42D7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2C42D7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2C42D7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2C42D7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2C42D7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2C42D7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2C42D7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2C42D7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2C42D7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2C42D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2C42D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2C42D7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2C42D7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2C42D7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2C42D7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2C42D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2C42D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2C42D7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2C42D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2C42D7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2C42D7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2C42D7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2C42D7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2C42D7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2C42D7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2C42D7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2C42D7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2C42D7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2C42D7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2C42D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2C42D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2C42D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2C42D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2C42D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2C42D7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2C42D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2C42D7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2C42D7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2C42D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2C42D7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2C42D7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2C42D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2C42D7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2C42D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2C42D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2C42D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C4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D7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4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2D7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old">
    <w:name w:val="Bold"/>
    <w:basedOn w:val="DefaultParagraphFont"/>
    <w:rsid w:val="00B201CE"/>
    <w:rPr>
      <w:rFonts w:eastAsia="PalmSprings"/>
      <w:b/>
      <w:bdr w:val="none" w:sz="0" w:space="0" w:color="auto"/>
      <w:shd w:val="clear" w:color="auto" w:fill="DDD9C3"/>
    </w:rPr>
  </w:style>
  <w:style w:type="paragraph" w:customStyle="1" w:styleId="tlistb3">
    <w:name w:val="t_list_b3"/>
    <w:basedOn w:val="Normal"/>
    <w:qFormat/>
    <w:rsid w:val="00D51E9A"/>
    <w:pPr>
      <w:widowControl w:val="0"/>
      <w:numPr>
        <w:numId w:val="45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b4">
    <w:name w:val="t_list_b4"/>
    <w:basedOn w:val="tlistb3"/>
    <w:qFormat/>
    <w:rsid w:val="00D51E9A"/>
    <w:pPr>
      <w:ind w:left="1146"/>
    </w:pPr>
  </w:style>
  <w:style w:type="paragraph" w:customStyle="1" w:styleId="author">
    <w:name w:val="author"/>
    <w:rsid w:val="002C42D7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2C42D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2C42D7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2C42D7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2C42D7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2C42D7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2C42D7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2C42D7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2C42D7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E095D5EC-900D-45B2-BFF7-E572DCA77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2025-02-24T18:27:00Z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