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2430D4CD"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27CF3A7B" w:rsidR="00346545" w:rsidRDefault="00B07DD8" w:rsidP="00CB0C1F">
      <w:pPr>
        <w:pStyle w:val="Heading1"/>
      </w:pPr>
      <w:r>
        <w:t>Launching New Products</w:t>
      </w:r>
    </w:p>
    <w:p w14:paraId="1AA42881" w14:textId="6B09C7E1" w:rsidR="00A46709" w:rsidRDefault="00404CAC" w:rsidP="00CB0C1F">
      <w:pPr>
        <w:pStyle w:val="Heading2"/>
      </w:pPr>
      <w:r>
        <w:t>Part 1</w:t>
      </w:r>
    </w:p>
    <w:p w14:paraId="26B28BEC" w14:textId="1695E1A2" w:rsidR="00576A88" w:rsidRDefault="00360FFD" w:rsidP="00CB0C1F">
      <w:pPr>
        <w:pStyle w:val="bodyinstruct"/>
      </w:pPr>
      <w:r w:rsidRPr="00360FFD">
        <w:t xml:space="preserve">Perform the marketing research process to discover a new frozen yogurt flavor that is unique and desired by your community. You will use a combination of primary and secondary sources to collect data. </w:t>
      </w:r>
      <w:r w:rsidR="009D431E">
        <w:t>You will then analyze the data to d</w:t>
      </w:r>
      <w:r w:rsidRPr="00360FFD">
        <w:t xml:space="preserve">eliver a new “crowd-sourced” flavor recommendation to </w:t>
      </w:r>
      <w:r w:rsidR="009D431E">
        <w:t xml:space="preserve">the </w:t>
      </w:r>
      <w:r w:rsidR="009D431E" w:rsidRPr="00360FFD">
        <w:t>Vice President of Product Development</w:t>
      </w:r>
      <w:r w:rsidR="009D431E">
        <w:t xml:space="preserve"> at </w:t>
      </w:r>
      <w:r w:rsidRPr="00360FFD">
        <w:t xml:space="preserve">Fancy Flavors Frozen Yogurt. Refer to Lesson 7.2 </w:t>
      </w:r>
      <w:r w:rsidR="009D431E">
        <w:t xml:space="preserve">in the textbook </w:t>
      </w:r>
      <w:r w:rsidRPr="00360FFD">
        <w:t>for guidance as needed.</w:t>
      </w:r>
    </w:p>
    <w:p w14:paraId="38292936" w14:textId="7B982012" w:rsidR="00404CAC" w:rsidRDefault="006A533D" w:rsidP="007F3317">
      <w:pPr>
        <w:pStyle w:val="Heading4"/>
      </w:pPr>
      <w:r>
        <w:t>Step One: Define the Problem</w:t>
      </w:r>
    </w:p>
    <w:p w14:paraId="79E53831" w14:textId="7D0E978A" w:rsidR="007F3317" w:rsidRDefault="00183389" w:rsidP="00083607">
      <w:pPr>
        <w:pStyle w:val="listn1"/>
        <w:numPr>
          <w:ilvl w:val="0"/>
          <w:numId w:val="15"/>
        </w:numPr>
      </w:pPr>
      <w:r>
        <w:t>Create a written statement identifying the marketing research problem.</w:t>
      </w:r>
    </w:p>
    <w:p w14:paraId="1D9B3669" w14:textId="77777777" w:rsidR="00083607" w:rsidRDefault="00083607" w:rsidP="00083607">
      <w:pPr>
        <w:pStyle w:val="answer"/>
      </w:pPr>
      <w:r>
        <w:t>Answer:</w:t>
      </w:r>
    </w:p>
    <w:p w14:paraId="0286052F" w14:textId="0C99808F" w:rsidR="00CB2168" w:rsidRDefault="00183389" w:rsidP="00083607">
      <w:pPr>
        <w:pStyle w:val="listn1"/>
        <w:numPr>
          <w:ilvl w:val="0"/>
          <w:numId w:val="15"/>
        </w:numPr>
      </w:pPr>
      <w:r>
        <w:t>Develop a research question for your marketing research study.</w:t>
      </w:r>
    </w:p>
    <w:p w14:paraId="2A31C163" w14:textId="77777777" w:rsidR="00083607" w:rsidRDefault="00083607" w:rsidP="00083607">
      <w:pPr>
        <w:pStyle w:val="answer"/>
      </w:pPr>
      <w:r>
        <w:t>Answer:</w:t>
      </w:r>
    </w:p>
    <w:p w14:paraId="45E0B994" w14:textId="498D196F" w:rsidR="006A533D" w:rsidRDefault="006A533D" w:rsidP="006A533D">
      <w:pPr>
        <w:pStyle w:val="Heading4"/>
      </w:pPr>
      <w:r>
        <w:t>Step Two: Conduct Background Research</w:t>
      </w:r>
    </w:p>
    <w:p w14:paraId="75C9610E" w14:textId="341F776E" w:rsidR="00CB2168" w:rsidRDefault="00183389" w:rsidP="00083607">
      <w:pPr>
        <w:pStyle w:val="listn1"/>
        <w:numPr>
          <w:ilvl w:val="0"/>
          <w:numId w:val="15"/>
        </w:numPr>
      </w:pPr>
      <w:r>
        <w:t>Conduct research on the frozen yogurt industry in the United States. Compile a list of findings that may be important to your study.</w:t>
      </w:r>
    </w:p>
    <w:p w14:paraId="67805D85" w14:textId="77777777" w:rsidR="00083607" w:rsidRDefault="00083607" w:rsidP="00083607">
      <w:pPr>
        <w:pStyle w:val="answer"/>
      </w:pPr>
      <w:r>
        <w:t>Answer:</w:t>
      </w:r>
    </w:p>
    <w:p w14:paraId="37A50835" w14:textId="0D7EE535" w:rsidR="00CB2168" w:rsidRDefault="00183389" w:rsidP="00083607">
      <w:pPr>
        <w:pStyle w:val="listn1"/>
        <w:numPr>
          <w:ilvl w:val="0"/>
          <w:numId w:val="15"/>
        </w:numPr>
      </w:pPr>
      <w:r>
        <w:t>Research ways competing frozen yogurt companies create new flavors. Did you find any interesting methods that may help design your research study? Explain your answer</w:t>
      </w:r>
    </w:p>
    <w:p w14:paraId="43256EC6" w14:textId="77777777" w:rsidR="00083607" w:rsidRDefault="00083607" w:rsidP="00083607">
      <w:pPr>
        <w:pStyle w:val="answer"/>
      </w:pPr>
      <w:r>
        <w:t>Answer:</w:t>
      </w:r>
    </w:p>
    <w:p w14:paraId="451598E2" w14:textId="7F40B1E1" w:rsidR="006A533D" w:rsidRDefault="006A533D" w:rsidP="006A533D">
      <w:pPr>
        <w:pStyle w:val="Heading4"/>
      </w:pPr>
      <w:r>
        <w:lastRenderedPageBreak/>
        <w:t>Step Three: State a Hypothesis</w:t>
      </w:r>
    </w:p>
    <w:p w14:paraId="5DD636AB" w14:textId="536D1059" w:rsidR="00CB2168" w:rsidRDefault="00183389" w:rsidP="00083607">
      <w:pPr>
        <w:pStyle w:val="listn1"/>
        <w:numPr>
          <w:ilvl w:val="0"/>
          <w:numId w:val="15"/>
        </w:numPr>
      </w:pPr>
      <w:r>
        <w:t>Construct a hypothesis statement you plan to test during your marketing research study.</w:t>
      </w:r>
    </w:p>
    <w:p w14:paraId="3863CA2D" w14:textId="77777777" w:rsidR="00083607" w:rsidRDefault="00083607" w:rsidP="00083607">
      <w:pPr>
        <w:pStyle w:val="answer"/>
      </w:pPr>
      <w:r>
        <w:t>Answer:</w:t>
      </w:r>
    </w:p>
    <w:p w14:paraId="573DE82D" w14:textId="033412A5" w:rsidR="00551B37" w:rsidRDefault="00183389" w:rsidP="00083607">
      <w:pPr>
        <w:pStyle w:val="listn1"/>
        <w:numPr>
          <w:ilvl w:val="0"/>
          <w:numId w:val="15"/>
        </w:numPr>
      </w:pPr>
      <w:r>
        <w:t>Brainstorm data collection methods that will be needed to prove or disprove your hypothesis.</w:t>
      </w:r>
    </w:p>
    <w:p w14:paraId="00638A74" w14:textId="77777777" w:rsidR="00083607" w:rsidRDefault="00083607" w:rsidP="00083607">
      <w:pPr>
        <w:pStyle w:val="answer"/>
      </w:pPr>
      <w:r>
        <w:t>Answer:</w:t>
      </w:r>
    </w:p>
    <w:p w14:paraId="6FF4FCFF" w14:textId="5BA23565" w:rsidR="006A533D" w:rsidRDefault="006A533D" w:rsidP="006A533D">
      <w:pPr>
        <w:pStyle w:val="Heading4"/>
      </w:pPr>
      <w:r>
        <w:t>Step Four: Develop a Research Plan</w:t>
      </w:r>
    </w:p>
    <w:p w14:paraId="573B37F3" w14:textId="39645FE3" w:rsidR="00183389" w:rsidRDefault="00A435C3" w:rsidP="00A435C3">
      <w:pPr>
        <w:pStyle w:val="listn1"/>
        <w:numPr>
          <w:ilvl w:val="0"/>
          <w:numId w:val="15"/>
        </w:numPr>
      </w:pPr>
      <w:r>
        <w:t>Describe the secondary sources you will use to collect data.</w:t>
      </w:r>
    </w:p>
    <w:p w14:paraId="15DE3933" w14:textId="77777777" w:rsidR="00183389" w:rsidRDefault="00183389" w:rsidP="00183389">
      <w:pPr>
        <w:pStyle w:val="answer"/>
      </w:pPr>
      <w:r>
        <w:t>Answer:</w:t>
      </w:r>
    </w:p>
    <w:p w14:paraId="09451DCA" w14:textId="13DCB3C0" w:rsidR="00183389" w:rsidRDefault="00A435C3" w:rsidP="00A435C3">
      <w:pPr>
        <w:pStyle w:val="listn1"/>
        <w:numPr>
          <w:ilvl w:val="0"/>
          <w:numId w:val="15"/>
        </w:numPr>
      </w:pPr>
      <w:r>
        <w:t>Construct a survey that will be used to gather information from people in your community. You should develop questions that collect both qualitative and quantitative data. A combination of open-choice and forced-</w:t>
      </w:r>
      <w:r w:rsidR="00465B1C">
        <w:t>choice</w:t>
      </w:r>
      <w:r>
        <w:t xml:space="preserve"> questions should be used. Refer to Figure 7-</w:t>
      </w:r>
      <w:r w:rsidR="004943D0">
        <w:t>8</w:t>
      </w:r>
      <w:r>
        <w:t xml:space="preserve"> and Figure 7-</w:t>
      </w:r>
      <w:r w:rsidR="004943D0">
        <w:t>10</w:t>
      </w:r>
      <w:r>
        <w:t xml:space="preserve"> in the textbook for assistance.</w:t>
      </w:r>
    </w:p>
    <w:p w14:paraId="3B949411" w14:textId="77777777" w:rsidR="00183389" w:rsidRDefault="00183389" w:rsidP="00183389">
      <w:pPr>
        <w:pStyle w:val="answer"/>
      </w:pPr>
      <w:r>
        <w:t>Answer:</w:t>
      </w:r>
    </w:p>
    <w:p w14:paraId="61A3A205" w14:textId="7A97C68B" w:rsidR="005529BC" w:rsidRDefault="00C307AA" w:rsidP="009C6A05">
      <w:pPr>
        <w:pStyle w:val="listn1"/>
        <w:numPr>
          <w:ilvl w:val="0"/>
          <w:numId w:val="15"/>
        </w:numPr>
      </w:pPr>
      <w:r>
        <w:t>Explain how you will determine the sample size for your survey. How will you select the people who will be included in your sample</w:t>
      </w:r>
      <w:r w:rsidR="007B3558">
        <w:t>?</w:t>
      </w:r>
    </w:p>
    <w:p w14:paraId="36D6C8F9" w14:textId="77777777" w:rsidR="007B3558" w:rsidRDefault="007B3558" w:rsidP="007B3558">
      <w:pPr>
        <w:pStyle w:val="answer"/>
      </w:pPr>
      <w:r>
        <w:t>Answer:</w:t>
      </w:r>
    </w:p>
    <w:p w14:paraId="028492C0" w14:textId="5FD0F5B9" w:rsidR="007B3558" w:rsidRDefault="007B3558" w:rsidP="009C6A05">
      <w:pPr>
        <w:pStyle w:val="listn1"/>
        <w:numPr>
          <w:ilvl w:val="0"/>
          <w:numId w:val="15"/>
        </w:numPr>
      </w:pPr>
      <w:r>
        <w:t>Describe how you will deliver your survey to respondents.</w:t>
      </w:r>
    </w:p>
    <w:p w14:paraId="2C643B63" w14:textId="77777777" w:rsidR="007B3558" w:rsidRDefault="007B3558" w:rsidP="007B3558">
      <w:pPr>
        <w:pStyle w:val="answer"/>
      </w:pPr>
      <w:r>
        <w:t>Answer:</w:t>
      </w:r>
    </w:p>
    <w:p w14:paraId="49DFDE69" w14:textId="02BC5A19" w:rsidR="007B3558" w:rsidRDefault="007B3558" w:rsidP="009C6A05">
      <w:pPr>
        <w:pStyle w:val="listn1"/>
        <w:numPr>
          <w:ilvl w:val="0"/>
          <w:numId w:val="15"/>
        </w:numPr>
      </w:pPr>
      <w:r>
        <w:t>Discuss other primary sources you may use to collect data. Design each additional primary source as needed.</w:t>
      </w:r>
    </w:p>
    <w:p w14:paraId="7DBF6B2E" w14:textId="77777777" w:rsidR="007B3558" w:rsidRDefault="007B3558" w:rsidP="007B3558">
      <w:pPr>
        <w:pStyle w:val="answer"/>
      </w:pPr>
      <w:r>
        <w:t>Answer:</w:t>
      </w:r>
    </w:p>
    <w:p w14:paraId="3A2021DA" w14:textId="1888AF07" w:rsidR="007B3558" w:rsidRDefault="009C6A05" w:rsidP="009C6A05">
      <w:pPr>
        <w:pStyle w:val="listn1"/>
        <w:numPr>
          <w:ilvl w:val="0"/>
          <w:numId w:val="15"/>
        </w:numPr>
      </w:pPr>
      <w:r>
        <w:lastRenderedPageBreak/>
        <w:t xml:space="preserve">Fancy Flavors </w:t>
      </w:r>
      <w:r w:rsidR="00465B1C">
        <w:t>Frozen</w:t>
      </w:r>
      <w:r>
        <w:t xml:space="preserve"> Yogurt would like for you to use social media to collect data. Explain how you plan to incorporate the use of social media in your marketing research plan. (Hint: Consider ways social media can be used as a tool for crowdsourcing to gather data).</w:t>
      </w:r>
    </w:p>
    <w:p w14:paraId="490C8336" w14:textId="77777777" w:rsidR="009C6A05" w:rsidRDefault="009C6A05" w:rsidP="009C6A05">
      <w:pPr>
        <w:pStyle w:val="answer"/>
      </w:pPr>
      <w:r>
        <w:t>Answer:</w:t>
      </w:r>
    </w:p>
    <w:p w14:paraId="48A44553" w14:textId="571825B2" w:rsidR="006A533D" w:rsidRDefault="006A533D" w:rsidP="006A533D">
      <w:pPr>
        <w:pStyle w:val="Heading4"/>
      </w:pPr>
      <w:r>
        <w:t>Step Five: Collect the Data</w:t>
      </w:r>
    </w:p>
    <w:p w14:paraId="31E3C272" w14:textId="33C2609E" w:rsidR="00183389" w:rsidRDefault="009C6A05" w:rsidP="009C6A05">
      <w:pPr>
        <w:pStyle w:val="listn1"/>
        <w:numPr>
          <w:ilvl w:val="0"/>
          <w:numId w:val="15"/>
        </w:numPr>
      </w:pPr>
      <w:r>
        <w:t>Collect data using your selected secondary sources. Set up a method for organizing the data you find.</w:t>
      </w:r>
    </w:p>
    <w:p w14:paraId="09A76609" w14:textId="77777777" w:rsidR="00183389" w:rsidRDefault="00183389" w:rsidP="00183389">
      <w:pPr>
        <w:pStyle w:val="answer"/>
      </w:pPr>
      <w:r>
        <w:t>Answer:</w:t>
      </w:r>
    </w:p>
    <w:p w14:paraId="760219D8" w14:textId="45A9DF6A" w:rsidR="00183389" w:rsidRDefault="009C6A05" w:rsidP="009C6A05">
      <w:pPr>
        <w:pStyle w:val="listn1"/>
        <w:numPr>
          <w:ilvl w:val="0"/>
          <w:numId w:val="15"/>
        </w:numPr>
      </w:pPr>
      <w:r>
        <w:t>Collect primary data using the data collection instruments you developed in Step 4. Set up an organized method to compile and save your data as it is collected.</w:t>
      </w:r>
    </w:p>
    <w:p w14:paraId="49A6649C" w14:textId="77777777" w:rsidR="00183389" w:rsidRDefault="00183389" w:rsidP="00183389">
      <w:pPr>
        <w:pStyle w:val="answer"/>
      </w:pPr>
      <w:r>
        <w:t>Answer:</w:t>
      </w:r>
    </w:p>
    <w:p w14:paraId="017353A4" w14:textId="4C1B5D97" w:rsidR="006A533D" w:rsidRDefault="006A533D" w:rsidP="006A533D">
      <w:pPr>
        <w:pStyle w:val="Heading4"/>
      </w:pPr>
      <w:r>
        <w:t>Step Six: Analyze the Data</w:t>
      </w:r>
    </w:p>
    <w:p w14:paraId="11BB3EBC" w14:textId="18123C70" w:rsidR="00183389" w:rsidRDefault="00C01430" w:rsidP="00C01430">
      <w:pPr>
        <w:pStyle w:val="listn1"/>
        <w:numPr>
          <w:ilvl w:val="0"/>
          <w:numId w:val="15"/>
        </w:numPr>
      </w:pPr>
      <w:r>
        <w:t>Analyze the data you collected from your secondary sources. Briefly describe your findings. Organize and present the information you found in the most appropriate format</w:t>
      </w:r>
      <w:r w:rsidR="00D30711">
        <w:t xml:space="preserve"> (for example, table, graph, chart, etc.).</w:t>
      </w:r>
    </w:p>
    <w:p w14:paraId="57625F54" w14:textId="77777777" w:rsidR="00183389" w:rsidRDefault="00183389" w:rsidP="00183389">
      <w:pPr>
        <w:pStyle w:val="answer"/>
      </w:pPr>
      <w:r>
        <w:t>Answer:</w:t>
      </w:r>
    </w:p>
    <w:p w14:paraId="73EFF9B9" w14:textId="4DAA94C6" w:rsidR="00183389" w:rsidRDefault="00D30711" w:rsidP="00C01430">
      <w:pPr>
        <w:pStyle w:val="listn1"/>
        <w:numPr>
          <w:ilvl w:val="0"/>
          <w:numId w:val="15"/>
        </w:numPr>
      </w:pPr>
      <w:r>
        <w:t>Analyze the data you collected from your survey. Use a variety of descriptive statistics to interpret your data. Briefly describe your findings. Organize and present the information you found in the most appropriate format.</w:t>
      </w:r>
    </w:p>
    <w:p w14:paraId="584C10BD" w14:textId="77777777" w:rsidR="00183389" w:rsidRDefault="00183389" w:rsidP="00183389">
      <w:pPr>
        <w:pStyle w:val="answer"/>
      </w:pPr>
      <w:r>
        <w:t>Answer:</w:t>
      </w:r>
    </w:p>
    <w:p w14:paraId="1FA6BB14" w14:textId="1826FBD5" w:rsidR="00D30711" w:rsidRDefault="00D30711" w:rsidP="00393BE5">
      <w:pPr>
        <w:pStyle w:val="listn1"/>
        <w:numPr>
          <w:ilvl w:val="0"/>
          <w:numId w:val="15"/>
        </w:numPr>
      </w:pPr>
      <w:r>
        <w:t>Analyze the data you collected from your other primary sources or social media. Describe your findings. Organize and present the information you found in the most appropriate format.</w:t>
      </w:r>
    </w:p>
    <w:p w14:paraId="46D47522" w14:textId="77777777" w:rsidR="00D30711" w:rsidRDefault="00D30711" w:rsidP="00D30711">
      <w:pPr>
        <w:pStyle w:val="answer"/>
      </w:pPr>
      <w:r>
        <w:t>Answer:</w:t>
      </w:r>
    </w:p>
    <w:p w14:paraId="1037C6DB" w14:textId="103EB061" w:rsidR="00D30711" w:rsidRPr="00393BE5" w:rsidRDefault="00393BE5" w:rsidP="00393BE5">
      <w:pPr>
        <w:pStyle w:val="listn1"/>
        <w:numPr>
          <w:ilvl w:val="0"/>
          <w:numId w:val="15"/>
        </w:numPr>
      </w:pPr>
      <w:r>
        <w:lastRenderedPageBreak/>
        <w:t xml:space="preserve">Discuss issues in research sample, data collection, data analysis, or reporting </w:t>
      </w:r>
      <w:r w:rsidRPr="00393BE5">
        <w:t>errors that may affect the reliability or validity of your marketing research study.</w:t>
      </w:r>
    </w:p>
    <w:p w14:paraId="4E955BF4" w14:textId="77777777" w:rsidR="00393BE5" w:rsidRDefault="00393BE5" w:rsidP="00393BE5">
      <w:pPr>
        <w:pStyle w:val="answer"/>
      </w:pPr>
      <w:r>
        <w:t>Answer:</w:t>
      </w:r>
    </w:p>
    <w:p w14:paraId="4F747DF4" w14:textId="4AAB4D77" w:rsidR="00183389" w:rsidRDefault="00183389" w:rsidP="00183389">
      <w:pPr>
        <w:pStyle w:val="Heading4"/>
      </w:pPr>
      <w:r>
        <w:t>Step Seven: Draw Conclusions</w:t>
      </w:r>
    </w:p>
    <w:p w14:paraId="57204193" w14:textId="736BB878" w:rsidR="00183389" w:rsidRDefault="003855BB" w:rsidP="003855BB">
      <w:pPr>
        <w:pStyle w:val="listn1"/>
        <w:numPr>
          <w:ilvl w:val="0"/>
          <w:numId w:val="15"/>
        </w:numPr>
      </w:pPr>
      <w:r>
        <w:t>Summarize the findings of your marketing research study.</w:t>
      </w:r>
    </w:p>
    <w:p w14:paraId="0B80849D" w14:textId="77777777" w:rsidR="00183389" w:rsidRDefault="00183389" w:rsidP="00183389">
      <w:pPr>
        <w:pStyle w:val="answer"/>
      </w:pPr>
      <w:r>
        <w:t>Answer:</w:t>
      </w:r>
    </w:p>
    <w:p w14:paraId="5C6C3733" w14:textId="2E355015" w:rsidR="00183389" w:rsidRDefault="003855BB" w:rsidP="003855BB">
      <w:pPr>
        <w:pStyle w:val="listn1"/>
        <w:numPr>
          <w:ilvl w:val="0"/>
          <w:numId w:val="15"/>
        </w:numPr>
      </w:pPr>
      <w:r>
        <w:t>Examine your hypothesis statement. Discuss whether it is confirmed or disproved by your analyzed data.</w:t>
      </w:r>
    </w:p>
    <w:p w14:paraId="3E8E9A43" w14:textId="77777777" w:rsidR="00183389" w:rsidRDefault="00183389" w:rsidP="00183389">
      <w:pPr>
        <w:pStyle w:val="answer"/>
      </w:pPr>
      <w:r>
        <w:t>Answer:</w:t>
      </w:r>
    </w:p>
    <w:p w14:paraId="51E0F115" w14:textId="11B229AD" w:rsidR="00183389" w:rsidRDefault="00183389" w:rsidP="00183389">
      <w:pPr>
        <w:pStyle w:val="Heading4"/>
      </w:pPr>
      <w:r>
        <w:t>Step Eight: Make Recommendations</w:t>
      </w:r>
    </w:p>
    <w:p w14:paraId="26D61568" w14:textId="3FFD254D" w:rsidR="00183389" w:rsidRDefault="003855BB" w:rsidP="003855BB">
      <w:pPr>
        <w:pStyle w:val="listn1"/>
        <w:numPr>
          <w:ilvl w:val="0"/>
          <w:numId w:val="15"/>
        </w:numPr>
      </w:pPr>
      <w:r>
        <w:t xml:space="preserve">Based on your marketing research study, recommend a new </w:t>
      </w:r>
      <w:r w:rsidR="00056EB3">
        <w:t>frozen yogurt</w:t>
      </w:r>
      <w:r>
        <w:t xml:space="preserve"> flavor to </w:t>
      </w:r>
      <w:r w:rsidR="00056EB3">
        <w:t xml:space="preserve">Fancy Flavors Frozen Yogurt </w:t>
      </w:r>
      <w:r>
        <w:t>that will be successful in your community. Provide evidence from your marketing research study to back up your recommendation.</w:t>
      </w:r>
    </w:p>
    <w:p w14:paraId="49C13CE1" w14:textId="3AD1B107" w:rsidR="00554E9D" w:rsidRDefault="00183389" w:rsidP="003855BB">
      <w:pPr>
        <w:pStyle w:val="answer"/>
      </w:pPr>
      <w:r>
        <w:t>Answer:</w:t>
      </w:r>
    </w:p>
    <w:p w14:paraId="1E326985" w14:textId="4B3B129B" w:rsidR="00FA6D3C" w:rsidRDefault="00FA6D3C" w:rsidP="00FA6D3C">
      <w:pPr>
        <w:pStyle w:val="Heading2"/>
      </w:pPr>
      <w:r>
        <w:t>Part 2</w:t>
      </w:r>
    </w:p>
    <w:p w14:paraId="0F06CA04" w14:textId="14FADBF6" w:rsidR="00FA6D3C" w:rsidRDefault="00FA6D3C" w:rsidP="00FA6D3C">
      <w:pPr>
        <w:pStyle w:val="bodyinstruct"/>
      </w:pPr>
      <w:r>
        <w:t xml:space="preserve">Now that you have </w:t>
      </w:r>
      <w:r w:rsidR="008310F3">
        <w:t xml:space="preserve">completed the marketing research process, you have been asked to create a written report detailing the results, conclusions, and recommendations. This report should also provide guidance for the development of a marketing plan for this new flavor. Be sure to format your report professionally using word-processing software and organize it in a logical </w:t>
      </w:r>
      <w:r w:rsidR="00186BE5">
        <w:t>layout. You may add pictures, design elements, and color to your report, but remember, it should appear professional. Proofread your report carefully before submitting</w:t>
      </w:r>
      <w:r w:rsidR="000E3F85">
        <w:t xml:space="preserve"> it. Your report should include the following elements.</w:t>
      </w:r>
    </w:p>
    <w:p w14:paraId="143074CB" w14:textId="77777777" w:rsidR="00262AD1" w:rsidRDefault="00262AD1" w:rsidP="00262AD1">
      <w:pPr>
        <w:pStyle w:val="listb1"/>
      </w:pPr>
      <w:r w:rsidRPr="00262AD1">
        <w:rPr>
          <w:rStyle w:val="cbold"/>
        </w:rPr>
        <w:t>Section 1</w:t>
      </w:r>
      <w:r>
        <w:t>: Provide an overview of your marketing research study, including the defined problem, research question, and methods used to collect both primary and secondary data.</w:t>
      </w:r>
    </w:p>
    <w:p w14:paraId="21FD5B80" w14:textId="77777777" w:rsidR="00262AD1" w:rsidRDefault="00262AD1" w:rsidP="00262AD1">
      <w:pPr>
        <w:pStyle w:val="listb1"/>
      </w:pPr>
      <w:r w:rsidRPr="00262AD1">
        <w:rPr>
          <w:rStyle w:val="cbold"/>
        </w:rPr>
        <w:t>Section 2</w:t>
      </w:r>
      <w:r>
        <w:t>: Present your results using statistics and visuals such as charts, graphs, or tables. Draw conclusions about your hypothesis and make your recommendation for the new frozen yogurt flavor. Describe the new “crowd-sourced” flavor in detail.</w:t>
      </w:r>
    </w:p>
    <w:p w14:paraId="0FAC097B" w14:textId="77777777" w:rsidR="00262AD1" w:rsidRDefault="00262AD1" w:rsidP="00262AD1">
      <w:pPr>
        <w:pStyle w:val="listb1"/>
      </w:pPr>
      <w:r w:rsidRPr="00262AD1">
        <w:rPr>
          <w:rStyle w:val="cbold"/>
        </w:rPr>
        <w:t>Section 3</w:t>
      </w:r>
      <w:r>
        <w:t>: Prepare marketing planning guidance for the product launch of the new flavor of frozen yogurt in your home state. In this section, you should describe the target market, develop elements of the marketing mix, conduct a competitive analysis, explain the unique value proposition, provide a market analysis (including market size, area, and potential), generate a projected sales forecast for the first year, and select marketing metrics to measure performance.</w:t>
      </w:r>
    </w:p>
    <w:p w14:paraId="2EEEE776" w14:textId="77777777" w:rsidR="00FA6D3C" w:rsidRDefault="00FA6D3C" w:rsidP="003855BB">
      <w:pPr>
        <w:pStyle w:val="answer"/>
      </w:pPr>
    </w:p>
    <w:sectPr w:rsidR="00FA6D3C"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EE59" w14:textId="77777777" w:rsidR="00E16D7F" w:rsidRDefault="00E16D7F" w:rsidP="00CB0C1F">
      <w:r>
        <w:separator/>
      </w:r>
    </w:p>
  </w:endnote>
  <w:endnote w:type="continuationSeparator" w:id="0">
    <w:p w14:paraId="59BEEFB1" w14:textId="77777777" w:rsidR="00E16D7F" w:rsidRDefault="00E16D7F"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05DDE20F"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572C" w14:textId="77777777" w:rsidR="00E16D7F" w:rsidRDefault="00E16D7F" w:rsidP="00CB0C1F">
      <w:r>
        <w:separator/>
      </w:r>
    </w:p>
  </w:footnote>
  <w:footnote w:type="continuationSeparator" w:id="0">
    <w:p w14:paraId="047F047F" w14:textId="77777777" w:rsidR="00E16D7F" w:rsidRDefault="00E16D7F"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225AEE0D" w:rsidR="00CB0C1F" w:rsidRDefault="00404CAC">
    <w:pPr>
      <w:pStyle w:val="Header"/>
    </w:pPr>
    <w:r>
      <w:rPr>
        <w:i/>
        <w:iCs/>
      </w:rPr>
      <w:t>Entrepreneurship</w:t>
    </w:r>
    <w:r w:rsidR="00CB0C1F" w:rsidRPr="00CB0C1F">
      <w:t xml:space="preserve">: </w:t>
    </w:r>
    <w:r>
      <w:t xml:space="preserve">Unit </w:t>
    </w:r>
    <w:r w:rsidR="00D8390C">
      <w:t>2</w:t>
    </w:r>
    <w:r>
      <w:t xml:space="preserve"> PBL: Activity </w:t>
    </w:r>
    <w:r w:rsidR="00B07DD8">
      <w:t>3</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D278A4"/>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97590F"/>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F66AD"/>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464167"/>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E7898"/>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203FA"/>
    <w:multiLevelType w:val="hybridMultilevel"/>
    <w:tmpl w:val="1840A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6D15B0"/>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9C50B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3"/>
  </w:num>
  <w:num w:numId="2" w16cid:durableId="1746873305">
    <w:abstractNumId w:val="21"/>
  </w:num>
  <w:num w:numId="3" w16cid:durableId="824049846">
    <w:abstractNumId w:val="22"/>
  </w:num>
  <w:num w:numId="4" w16cid:durableId="64688521">
    <w:abstractNumId w:val="29"/>
  </w:num>
  <w:num w:numId="5" w16cid:durableId="1997343418">
    <w:abstractNumId w:val="18"/>
  </w:num>
  <w:num w:numId="6" w16cid:durableId="629748237">
    <w:abstractNumId w:val="17"/>
  </w:num>
  <w:num w:numId="7" w16cid:durableId="820728176">
    <w:abstractNumId w:val="30"/>
  </w:num>
  <w:num w:numId="8" w16cid:durableId="674459671">
    <w:abstractNumId w:val="35"/>
  </w:num>
  <w:num w:numId="9" w16cid:durableId="1791820779">
    <w:abstractNumId w:val="15"/>
  </w:num>
  <w:num w:numId="10" w16cid:durableId="1148786642">
    <w:abstractNumId w:val="14"/>
  </w:num>
  <w:num w:numId="11" w16cid:durableId="1372223933">
    <w:abstractNumId w:val="13"/>
  </w:num>
  <w:num w:numId="12" w16cid:durableId="86998112">
    <w:abstractNumId w:val="20"/>
  </w:num>
  <w:num w:numId="13" w16cid:durableId="1775592323">
    <w:abstractNumId w:val="27"/>
  </w:num>
  <w:num w:numId="14" w16cid:durableId="632104492">
    <w:abstractNumId w:val="19"/>
  </w:num>
  <w:num w:numId="15" w16cid:durableId="949554059">
    <w:abstractNumId w:val="31"/>
  </w:num>
  <w:num w:numId="16" w16cid:durableId="1872959661">
    <w:abstractNumId w:val="12"/>
  </w:num>
  <w:num w:numId="17" w16cid:durableId="368604641">
    <w:abstractNumId w:val="34"/>
  </w:num>
  <w:num w:numId="18" w16cid:durableId="1205367715">
    <w:abstractNumId w:val="25"/>
  </w:num>
  <w:num w:numId="19" w16cid:durableId="2050914462">
    <w:abstractNumId w:val="11"/>
  </w:num>
  <w:num w:numId="20" w16cid:durableId="1875189973">
    <w:abstractNumId w:val="16"/>
  </w:num>
  <w:num w:numId="21" w16cid:durableId="704871352">
    <w:abstractNumId w:val="32"/>
  </w:num>
  <w:num w:numId="22" w16cid:durableId="1256816630">
    <w:abstractNumId w:val="26"/>
  </w:num>
  <w:num w:numId="23" w16cid:durableId="1034117694">
    <w:abstractNumId w:val="28"/>
  </w:num>
  <w:num w:numId="24" w16cid:durableId="360324307">
    <w:abstractNumId w:val="33"/>
  </w:num>
  <w:num w:numId="25" w16cid:durableId="1125732454">
    <w:abstractNumId w:val="10"/>
  </w:num>
  <w:num w:numId="26" w16cid:durableId="410205259">
    <w:abstractNumId w:val="24"/>
  </w:num>
  <w:num w:numId="27" w16cid:durableId="97140765">
    <w:abstractNumId w:val="9"/>
  </w:num>
  <w:num w:numId="28" w16cid:durableId="805242201">
    <w:abstractNumId w:val="7"/>
  </w:num>
  <w:num w:numId="29" w16cid:durableId="190262405">
    <w:abstractNumId w:val="6"/>
  </w:num>
  <w:num w:numId="30" w16cid:durableId="1071003765">
    <w:abstractNumId w:val="5"/>
  </w:num>
  <w:num w:numId="31" w16cid:durableId="1728723871">
    <w:abstractNumId w:val="4"/>
  </w:num>
  <w:num w:numId="32" w16cid:durableId="1401562067">
    <w:abstractNumId w:val="8"/>
  </w:num>
  <w:num w:numId="33" w16cid:durableId="1177113161">
    <w:abstractNumId w:val="3"/>
  </w:num>
  <w:num w:numId="34" w16cid:durableId="1683119284">
    <w:abstractNumId w:val="2"/>
  </w:num>
  <w:num w:numId="35" w16cid:durableId="1247224211">
    <w:abstractNumId w:val="1"/>
  </w:num>
  <w:num w:numId="36" w16cid:durableId="211616653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1324"/>
    <w:rsid w:val="000137A3"/>
    <w:rsid w:val="000204CA"/>
    <w:rsid w:val="00020FCE"/>
    <w:rsid w:val="00021E95"/>
    <w:rsid w:val="00022099"/>
    <w:rsid w:val="00025575"/>
    <w:rsid w:val="000364F5"/>
    <w:rsid w:val="00037EFD"/>
    <w:rsid w:val="000418FB"/>
    <w:rsid w:val="000528EB"/>
    <w:rsid w:val="000563FD"/>
    <w:rsid w:val="00056CF5"/>
    <w:rsid w:val="00056EB3"/>
    <w:rsid w:val="00057024"/>
    <w:rsid w:val="000602E1"/>
    <w:rsid w:val="0006697D"/>
    <w:rsid w:val="000762BD"/>
    <w:rsid w:val="00083607"/>
    <w:rsid w:val="00085137"/>
    <w:rsid w:val="00093C54"/>
    <w:rsid w:val="00095AEB"/>
    <w:rsid w:val="000A0B03"/>
    <w:rsid w:val="000A3913"/>
    <w:rsid w:val="000B36BD"/>
    <w:rsid w:val="000B764D"/>
    <w:rsid w:val="000C3515"/>
    <w:rsid w:val="000D144B"/>
    <w:rsid w:val="000E3F85"/>
    <w:rsid w:val="000F3DEB"/>
    <w:rsid w:val="00102638"/>
    <w:rsid w:val="00122AA0"/>
    <w:rsid w:val="001402A6"/>
    <w:rsid w:val="0015351E"/>
    <w:rsid w:val="001570F7"/>
    <w:rsid w:val="00160824"/>
    <w:rsid w:val="00161870"/>
    <w:rsid w:val="00162DCE"/>
    <w:rsid w:val="00166C9E"/>
    <w:rsid w:val="00173B94"/>
    <w:rsid w:val="00183389"/>
    <w:rsid w:val="00186BE5"/>
    <w:rsid w:val="001969D8"/>
    <w:rsid w:val="0019727E"/>
    <w:rsid w:val="001C7140"/>
    <w:rsid w:val="001C7303"/>
    <w:rsid w:val="001D6EE8"/>
    <w:rsid w:val="001E1D11"/>
    <w:rsid w:val="00202465"/>
    <w:rsid w:val="002149B0"/>
    <w:rsid w:val="00231C43"/>
    <w:rsid w:val="00234336"/>
    <w:rsid w:val="00235D98"/>
    <w:rsid w:val="00250534"/>
    <w:rsid w:val="00262AD1"/>
    <w:rsid w:val="00267900"/>
    <w:rsid w:val="00272407"/>
    <w:rsid w:val="00281F17"/>
    <w:rsid w:val="00284BEC"/>
    <w:rsid w:val="00284F85"/>
    <w:rsid w:val="00290080"/>
    <w:rsid w:val="00291130"/>
    <w:rsid w:val="002D04D9"/>
    <w:rsid w:val="002D7894"/>
    <w:rsid w:val="002F04AE"/>
    <w:rsid w:val="00303F59"/>
    <w:rsid w:val="00323353"/>
    <w:rsid w:val="003278DB"/>
    <w:rsid w:val="00333C7F"/>
    <w:rsid w:val="00334B86"/>
    <w:rsid w:val="003358D5"/>
    <w:rsid w:val="00335DB0"/>
    <w:rsid w:val="00344109"/>
    <w:rsid w:val="00346545"/>
    <w:rsid w:val="00351CFA"/>
    <w:rsid w:val="00352EB3"/>
    <w:rsid w:val="003530B5"/>
    <w:rsid w:val="0035363A"/>
    <w:rsid w:val="00354FA4"/>
    <w:rsid w:val="00360FFD"/>
    <w:rsid w:val="00367899"/>
    <w:rsid w:val="003754A5"/>
    <w:rsid w:val="00376F67"/>
    <w:rsid w:val="00383AB9"/>
    <w:rsid w:val="003855BB"/>
    <w:rsid w:val="003908E6"/>
    <w:rsid w:val="0039113B"/>
    <w:rsid w:val="00393BE5"/>
    <w:rsid w:val="0039626F"/>
    <w:rsid w:val="00397A4C"/>
    <w:rsid w:val="00397B72"/>
    <w:rsid w:val="003A32DD"/>
    <w:rsid w:val="003B5617"/>
    <w:rsid w:val="003C674C"/>
    <w:rsid w:val="003D028D"/>
    <w:rsid w:val="003F1BC2"/>
    <w:rsid w:val="00400566"/>
    <w:rsid w:val="004014A4"/>
    <w:rsid w:val="00402A17"/>
    <w:rsid w:val="00404CAC"/>
    <w:rsid w:val="00406186"/>
    <w:rsid w:val="00410B9E"/>
    <w:rsid w:val="00416CFF"/>
    <w:rsid w:val="00422924"/>
    <w:rsid w:val="00424AC7"/>
    <w:rsid w:val="0042567C"/>
    <w:rsid w:val="00434C22"/>
    <w:rsid w:val="00434DD9"/>
    <w:rsid w:val="00450846"/>
    <w:rsid w:val="0046018D"/>
    <w:rsid w:val="00465B1C"/>
    <w:rsid w:val="00465BCA"/>
    <w:rsid w:val="0047248E"/>
    <w:rsid w:val="004728BC"/>
    <w:rsid w:val="00490BDB"/>
    <w:rsid w:val="00492AAC"/>
    <w:rsid w:val="00492B0A"/>
    <w:rsid w:val="004943D0"/>
    <w:rsid w:val="004970AA"/>
    <w:rsid w:val="00497E30"/>
    <w:rsid w:val="004A5930"/>
    <w:rsid w:val="004A7944"/>
    <w:rsid w:val="004A7950"/>
    <w:rsid w:val="004B512D"/>
    <w:rsid w:val="004C267F"/>
    <w:rsid w:val="004C3E99"/>
    <w:rsid w:val="00504348"/>
    <w:rsid w:val="00511A53"/>
    <w:rsid w:val="00511A97"/>
    <w:rsid w:val="00540662"/>
    <w:rsid w:val="00540DFC"/>
    <w:rsid w:val="0054271D"/>
    <w:rsid w:val="00545FED"/>
    <w:rsid w:val="00551B37"/>
    <w:rsid w:val="005529BC"/>
    <w:rsid w:val="00552E21"/>
    <w:rsid w:val="005532B0"/>
    <w:rsid w:val="00554E9D"/>
    <w:rsid w:val="00556553"/>
    <w:rsid w:val="00557963"/>
    <w:rsid w:val="00576A88"/>
    <w:rsid w:val="005814C0"/>
    <w:rsid w:val="0058279E"/>
    <w:rsid w:val="00587D30"/>
    <w:rsid w:val="00596C01"/>
    <w:rsid w:val="005A0246"/>
    <w:rsid w:val="005B0606"/>
    <w:rsid w:val="005E5F25"/>
    <w:rsid w:val="005F0BBD"/>
    <w:rsid w:val="006047A9"/>
    <w:rsid w:val="006100BE"/>
    <w:rsid w:val="006101CA"/>
    <w:rsid w:val="00610A1B"/>
    <w:rsid w:val="00614D6A"/>
    <w:rsid w:val="006202A8"/>
    <w:rsid w:val="006204C4"/>
    <w:rsid w:val="006257A8"/>
    <w:rsid w:val="006319EC"/>
    <w:rsid w:val="00650AB6"/>
    <w:rsid w:val="00652062"/>
    <w:rsid w:val="0066465B"/>
    <w:rsid w:val="006670F7"/>
    <w:rsid w:val="00695CB6"/>
    <w:rsid w:val="006972DA"/>
    <w:rsid w:val="006A533D"/>
    <w:rsid w:val="006A6FCE"/>
    <w:rsid w:val="006F2AD1"/>
    <w:rsid w:val="006F350E"/>
    <w:rsid w:val="006F6BDF"/>
    <w:rsid w:val="00712E97"/>
    <w:rsid w:val="00717CC5"/>
    <w:rsid w:val="00721CE8"/>
    <w:rsid w:val="007348A5"/>
    <w:rsid w:val="0074057F"/>
    <w:rsid w:val="00746745"/>
    <w:rsid w:val="00764242"/>
    <w:rsid w:val="00783056"/>
    <w:rsid w:val="00784EA0"/>
    <w:rsid w:val="007903AB"/>
    <w:rsid w:val="00792055"/>
    <w:rsid w:val="007B2270"/>
    <w:rsid w:val="007B3558"/>
    <w:rsid w:val="007C01CE"/>
    <w:rsid w:val="007C43E2"/>
    <w:rsid w:val="007D40A1"/>
    <w:rsid w:val="007D4638"/>
    <w:rsid w:val="007E7552"/>
    <w:rsid w:val="007F3317"/>
    <w:rsid w:val="007F6730"/>
    <w:rsid w:val="0080419C"/>
    <w:rsid w:val="00811846"/>
    <w:rsid w:val="0081331A"/>
    <w:rsid w:val="008310F3"/>
    <w:rsid w:val="0083183C"/>
    <w:rsid w:val="00837B6A"/>
    <w:rsid w:val="008428D7"/>
    <w:rsid w:val="00851AFE"/>
    <w:rsid w:val="008553CD"/>
    <w:rsid w:val="008613BB"/>
    <w:rsid w:val="00861BE0"/>
    <w:rsid w:val="00872CE7"/>
    <w:rsid w:val="008741D8"/>
    <w:rsid w:val="00882096"/>
    <w:rsid w:val="008828CF"/>
    <w:rsid w:val="008868CB"/>
    <w:rsid w:val="0089414B"/>
    <w:rsid w:val="008955E0"/>
    <w:rsid w:val="008A0707"/>
    <w:rsid w:val="008C19FF"/>
    <w:rsid w:val="00921145"/>
    <w:rsid w:val="009241DB"/>
    <w:rsid w:val="009252DF"/>
    <w:rsid w:val="009412F3"/>
    <w:rsid w:val="00961779"/>
    <w:rsid w:val="00967E97"/>
    <w:rsid w:val="00973198"/>
    <w:rsid w:val="009801A8"/>
    <w:rsid w:val="009832AE"/>
    <w:rsid w:val="00993A6B"/>
    <w:rsid w:val="009A0C08"/>
    <w:rsid w:val="009A4C86"/>
    <w:rsid w:val="009B7CE1"/>
    <w:rsid w:val="009C6A05"/>
    <w:rsid w:val="009D3920"/>
    <w:rsid w:val="009D431E"/>
    <w:rsid w:val="009E6A72"/>
    <w:rsid w:val="009F1B0E"/>
    <w:rsid w:val="00A17712"/>
    <w:rsid w:val="00A23CEE"/>
    <w:rsid w:val="00A34AD6"/>
    <w:rsid w:val="00A435C3"/>
    <w:rsid w:val="00A4660F"/>
    <w:rsid w:val="00A46709"/>
    <w:rsid w:val="00A70168"/>
    <w:rsid w:val="00A83ED2"/>
    <w:rsid w:val="00A91C11"/>
    <w:rsid w:val="00A9548E"/>
    <w:rsid w:val="00AA7347"/>
    <w:rsid w:val="00AB5BD8"/>
    <w:rsid w:val="00AB7368"/>
    <w:rsid w:val="00AE5966"/>
    <w:rsid w:val="00AF0D56"/>
    <w:rsid w:val="00AF2BEE"/>
    <w:rsid w:val="00B03F89"/>
    <w:rsid w:val="00B051A3"/>
    <w:rsid w:val="00B07DD8"/>
    <w:rsid w:val="00B16C9C"/>
    <w:rsid w:val="00B44EFB"/>
    <w:rsid w:val="00B46379"/>
    <w:rsid w:val="00B56685"/>
    <w:rsid w:val="00B72B8A"/>
    <w:rsid w:val="00B85260"/>
    <w:rsid w:val="00B93575"/>
    <w:rsid w:val="00B94D32"/>
    <w:rsid w:val="00BB528E"/>
    <w:rsid w:val="00BC20D6"/>
    <w:rsid w:val="00BD73ED"/>
    <w:rsid w:val="00BE6755"/>
    <w:rsid w:val="00C012B8"/>
    <w:rsid w:val="00C01430"/>
    <w:rsid w:val="00C03428"/>
    <w:rsid w:val="00C078DE"/>
    <w:rsid w:val="00C10F40"/>
    <w:rsid w:val="00C154C9"/>
    <w:rsid w:val="00C307AA"/>
    <w:rsid w:val="00C36FF3"/>
    <w:rsid w:val="00C37340"/>
    <w:rsid w:val="00C41A52"/>
    <w:rsid w:val="00C430E0"/>
    <w:rsid w:val="00C5495C"/>
    <w:rsid w:val="00C61AD2"/>
    <w:rsid w:val="00C66DB4"/>
    <w:rsid w:val="00C675D7"/>
    <w:rsid w:val="00C70106"/>
    <w:rsid w:val="00C74225"/>
    <w:rsid w:val="00C77087"/>
    <w:rsid w:val="00C82724"/>
    <w:rsid w:val="00C846D9"/>
    <w:rsid w:val="00CB0C1F"/>
    <w:rsid w:val="00CB2168"/>
    <w:rsid w:val="00CB5DC8"/>
    <w:rsid w:val="00CC4FB3"/>
    <w:rsid w:val="00CD117A"/>
    <w:rsid w:val="00CD4308"/>
    <w:rsid w:val="00CD4A2C"/>
    <w:rsid w:val="00CE5347"/>
    <w:rsid w:val="00D01F1D"/>
    <w:rsid w:val="00D02462"/>
    <w:rsid w:val="00D03D4E"/>
    <w:rsid w:val="00D1101E"/>
    <w:rsid w:val="00D13368"/>
    <w:rsid w:val="00D13BB3"/>
    <w:rsid w:val="00D25BC7"/>
    <w:rsid w:val="00D30711"/>
    <w:rsid w:val="00D31EE6"/>
    <w:rsid w:val="00D35B75"/>
    <w:rsid w:val="00D701E6"/>
    <w:rsid w:val="00D8390C"/>
    <w:rsid w:val="00D85297"/>
    <w:rsid w:val="00DA3786"/>
    <w:rsid w:val="00DC21AF"/>
    <w:rsid w:val="00DC3F43"/>
    <w:rsid w:val="00DC596A"/>
    <w:rsid w:val="00DC68C3"/>
    <w:rsid w:val="00DC753F"/>
    <w:rsid w:val="00DC772F"/>
    <w:rsid w:val="00DD0DCB"/>
    <w:rsid w:val="00DD25E5"/>
    <w:rsid w:val="00DD6C33"/>
    <w:rsid w:val="00DF05CB"/>
    <w:rsid w:val="00DF1C33"/>
    <w:rsid w:val="00E1444D"/>
    <w:rsid w:val="00E16D7F"/>
    <w:rsid w:val="00E17E07"/>
    <w:rsid w:val="00E204BE"/>
    <w:rsid w:val="00E27056"/>
    <w:rsid w:val="00E50436"/>
    <w:rsid w:val="00E51A3D"/>
    <w:rsid w:val="00E670A6"/>
    <w:rsid w:val="00E73B79"/>
    <w:rsid w:val="00E75754"/>
    <w:rsid w:val="00E82093"/>
    <w:rsid w:val="00E82A75"/>
    <w:rsid w:val="00E96608"/>
    <w:rsid w:val="00EB3A2B"/>
    <w:rsid w:val="00EC0531"/>
    <w:rsid w:val="00EC128F"/>
    <w:rsid w:val="00EC34BF"/>
    <w:rsid w:val="00EC4355"/>
    <w:rsid w:val="00EC59A9"/>
    <w:rsid w:val="00EC73E6"/>
    <w:rsid w:val="00ED0B32"/>
    <w:rsid w:val="00ED404C"/>
    <w:rsid w:val="00EE018F"/>
    <w:rsid w:val="00EE6388"/>
    <w:rsid w:val="00F020FB"/>
    <w:rsid w:val="00F21D3D"/>
    <w:rsid w:val="00F23611"/>
    <w:rsid w:val="00F24509"/>
    <w:rsid w:val="00F27F84"/>
    <w:rsid w:val="00F32A09"/>
    <w:rsid w:val="00F421BD"/>
    <w:rsid w:val="00F44BD6"/>
    <w:rsid w:val="00F47BD5"/>
    <w:rsid w:val="00F56258"/>
    <w:rsid w:val="00F56CC9"/>
    <w:rsid w:val="00F56F90"/>
    <w:rsid w:val="00F57CF7"/>
    <w:rsid w:val="00F8476C"/>
    <w:rsid w:val="00FA2BE0"/>
    <w:rsid w:val="00FA64CA"/>
    <w:rsid w:val="00FA6D3C"/>
    <w:rsid w:val="00FC3FD8"/>
    <w:rsid w:val="00FD0A2A"/>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D11"/>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1E1D11"/>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1E1D11"/>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1E1D11"/>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1E1D11"/>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1E1D11"/>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1E1D11"/>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1E1D11"/>
    <w:pPr>
      <w:spacing w:before="120" w:after="160" w:line="259" w:lineRule="auto"/>
    </w:pPr>
    <w:rPr>
      <w:rFonts w:ascii="Times New Roman" w:hAnsi="Times New Roman" w:cstheme="minorBidi"/>
      <w:sz w:val="24"/>
      <w:szCs w:val="22"/>
    </w:rPr>
  </w:style>
  <w:style w:type="paragraph" w:customStyle="1" w:styleId="lista1rule">
    <w:name w:val="list_a1_rule"/>
    <w:qFormat/>
    <w:rsid w:val="001E1D11"/>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1E1D11"/>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1E1D11"/>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1E1D11"/>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1E1D11"/>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1E1D11"/>
    <w:pPr>
      <w:spacing w:before="120" w:after="160" w:line="259" w:lineRule="auto"/>
    </w:pPr>
    <w:rPr>
      <w:rFonts w:ascii="Times New Roman" w:hAnsi="Times New Roman" w:cstheme="minorBidi"/>
      <w:sz w:val="24"/>
      <w:szCs w:val="22"/>
    </w:rPr>
  </w:style>
  <w:style w:type="paragraph" w:customStyle="1" w:styleId="lista2rule">
    <w:name w:val="list_a2_rule"/>
    <w:qFormat/>
    <w:rsid w:val="001E1D11"/>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1E1D11"/>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1E1D11"/>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1E1D11"/>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1E1D11"/>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1E1D11"/>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1E1D11"/>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1E1D11"/>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1E1D11"/>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1E1D11"/>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1E1D11"/>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1E1D11"/>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1E1D11"/>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1E1D11"/>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1E1D11"/>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1E1D11"/>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1E1D11"/>
    <w:pPr>
      <w:spacing w:after="60" w:line="259" w:lineRule="auto"/>
    </w:pPr>
    <w:rPr>
      <w:rFonts w:asciiTheme="minorHAnsi" w:hAnsiTheme="minorHAnsi" w:cstheme="minorBidi"/>
      <w:sz w:val="24"/>
      <w:szCs w:val="22"/>
    </w:rPr>
  </w:style>
  <w:style w:type="paragraph" w:customStyle="1" w:styleId="flistn1restart">
    <w:name w:val="f_list_n1_restart"/>
    <w:qFormat/>
    <w:rsid w:val="001E1D11"/>
    <w:pPr>
      <w:spacing w:after="60" w:line="259" w:lineRule="auto"/>
    </w:pPr>
    <w:rPr>
      <w:rFonts w:asciiTheme="minorHAnsi" w:hAnsiTheme="minorHAnsi" w:cstheme="minorBidi"/>
      <w:sz w:val="24"/>
      <w:szCs w:val="22"/>
    </w:rPr>
  </w:style>
  <w:style w:type="paragraph" w:customStyle="1" w:styleId="body">
    <w:name w:val="body"/>
    <w:rsid w:val="001E1D11"/>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1E1D11"/>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1E1D11"/>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1E1D11"/>
    <w:rPr>
      <w:b/>
      <w:bdr w:val="none" w:sz="0" w:space="0" w:color="auto"/>
      <w:shd w:val="clear" w:color="auto" w:fill="auto"/>
    </w:rPr>
  </w:style>
  <w:style w:type="character" w:customStyle="1" w:styleId="ccaptlabel">
    <w:name w:val="c_capt_label"/>
    <w:qFormat/>
    <w:rsid w:val="001E1D11"/>
    <w:rPr>
      <w:b/>
      <w:color w:val="auto"/>
      <w:bdr w:val="none" w:sz="0" w:space="0" w:color="auto"/>
      <w:shd w:val="clear" w:color="auto" w:fill="auto"/>
    </w:rPr>
  </w:style>
  <w:style w:type="character" w:customStyle="1" w:styleId="cfigref">
    <w:name w:val="c_fig_ref"/>
    <w:rsid w:val="001E1D11"/>
    <w:rPr>
      <w:b/>
      <w:bdr w:val="none" w:sz="0" w:space="0" w:color="auto"/>
      <w:shd w:val="clear" w:color="auto" w:fill="auto"/>
    </w:rPr>
  </w:style>
  <w:style w:type="character" w:customStyle="1" w:styleId="cfracvert">
    <w:name w:val="c_frac_vert"/>
    <w:qFormat/>
    <w:rsid w:val="001E1D11"/>
    <w:rPr>
      <w:b/>
      <w:sz w:val="40"/>
      <w:bdr w:val="none" w:sz="0" w:space="0" w:color="auto"/>
      <w:shd w:val="clear" w:color="auto" w:fill="auto"/>
    </w:rPr>
  </w:style>
  <w:style w:type="character" w:customStyle="1" w:styleId="cital">
    <w:name w:val="c_ital"/>
    <w:qFormat/>
    <w:rsid w:val="001E1D11"/>
    <w:rPr>
      <w:i/>
      <w:bdr w:val="none" w:sz="0" w:space="0" w:color="auto"/>
      <w:shd w:val="clear" w:color="auto" w:fill="auto"/>
    </w:rPr>
  </w:style>
  <w:style w:type="character" w:customStyle="1" w:styleId="cnegtrack">
    <w:name w:val="c_negtrack"/>
    <w:rsid w:val="001E1D11"/>
    <w:rPr>
      <w:spacing w:val="-20"/>
      <w:bdr w:val="none" w:sz="0" w:space="0" w:color="auto"/>
      <w:shd w:val="clear" w:color="auto" w:fill="auto"/>
    </w:rPr>
  </w:style>
  <w:style w:type="character" w:customStyle="1" w:styleId="csubscript">
    <w:name w:val="c_subscript"/>
    <w:qFormat/>
    <w:rsid w:val="001E1D11"/>
    <w:rPr>
      <w:bdr w:val="none" w:sz="0" w:space="0" w:color="auto"/>
      <w:shd w:val="clear" w:color="auto" w:fill="auto"/>
      <w:vertAlign w:val="subscript"/>
    </w:rPr>
  </w:style>
  <w:style w:type="character" w:customStyle="1" w:styleId="csuperscript">
    <w:name w:val="c_superscript"/>
    <w:qFormat/>
    <w:rsid w:val="001E1D11"/>
    <w:rPr>
      <w:bdr w:val="none" w:sz="0" w:space="0" w:color="auto"/>
      <w:shd w:val="clear" w:color="auto" w:fill="auto"/>
      <w:vertAlign w:val="superscript"/>
    </w:rPr>
  </w:style>
  <w:style w:type="character" w:customStyle="1" w:styleId="csymstd">
    <w:name w:val="c_sym_std"/>
    <w:rsid w:val="001E1D11"/>
    <w:rPr>
      <w:rFonts w:ascii="Symbol Std" w:hAnsi="Symbol Std"/>
      <w:bdr w:val="none" w:sz="0" w:space="0" w:color="auto"/>
      <w:shd w:val="clear" w:color="auto" w:fill="auto"/>
    </w:rPr>
  </w:style>
  <w:style w:type="paragraph" w:customStyle="1" w:styleId="bodycaption">
    <w:name w:val="body_caption"/>
    <w:rsid w:val="001E1D11"/>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1E1D11"/>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1E1D11"/>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1E1D11"/>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1E1D11"/>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1E1D11"/>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1E1D11"/>
    <w:pPr>
      <w:spacing w:after="120" w:line="259" w:lineRule="auto"/>
    </w:pPr>
    <w:rPr>
      <w:rFonts w:asciiTheme="minorHAnsi" w:eastAsia="Times New Roman" w:hAnsiTheme="minorHAnsi" w:cstheme="minorBidi"/>
      <w:b/>
      <w:sz w:val="28"/>
      <w:szCs w:val="22"/>
    </w:rPr>
  </w:style>
  <w:style w:type="paragraph" w:customStyle="1" w:styleId="flistb1">
    <w:name w:val="f_list_b1"/>
    <w:rsid w:val="001E1D11"/>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1E1D11"/>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1E1D11"/>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1E1D11"/>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1E1D11"/>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1E1D11"/>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1E1D11"/>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1E1D11"/>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1E1D11"/>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1E1D11"/>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1E1D11"/>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1E1D11"/>
    <w:rPr>
      <w:b/>
      <w:bdr w:val="none" w:sz="0" w:space="0" w:color="auto"/>
      <w:shd w:val="clear" w:color="auto" w:fill="auto"/>
    </w:rPr>
  </w:style>
  <w:style w:type="paragraph" w:customStyle="1" w:styleId="fh1">
    <w:name w:val="f_h1"/>
    <w:rsid w:val="001E1D11"/>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1E1D11"/>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1E1D11"/>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1E1D11"/>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1E1D11"/>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1E1D11"/>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1E1D11"/>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1E1D11"/>
    <w:rPr>
      <w:rFonts w:ascii="Times New Roman" w:eastAsiaTheme="majorEastAsia" w:hAnsi="Times New Roman" w:cstheme="majorBidi"/>
      <w:i/>
      <w:color w:val="002060"/>
      <w:sz w:val="24"/>
      <w:szCs w:val="22"/>
    </w:rPr>
  </w:style>
  <w:style w:type="paragraph" w:customStyle="1" w:styleId="listn1body">
    <w:name w:val="list_n1_body"/>
    <w:rsid w:val="001E1D11"/>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1E1D11"/>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1E1D11"/>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1E1D11"/>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1E1D11"/>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1E1D11"/>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1E1D11"/>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1E1D11"/>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1E1D11"/>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1E1D11"/>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1E1D11"/>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1E1D11"/>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1E1D11"/>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1E1D11"/>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1E1D11"/>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1E1D11"/>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1E1D11"/>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1E1D11"/>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1E1D11"/>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1E1D11"/>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1E1D11"/>
    <w:pPr>
      <w:widowControl w:val="0"/>
      <w:spacing w:before="60" w:after="60" w:line="259" w:lineRule="auto"/>
    </w:pPr>
    <w:rPr>
      <w:rFonts w:ascii="Times New Roman" w:hAnsi="Times New Roman" w:cstheme="minorBidi"/>
      <w:sz w:val="24"/>
      <w:szCs w:val="22"/>
    </w:rPr>
  </w:style>
  <w:style w:type="paragraph" w:customStyle="1" w:styleId="tsubhead">
    <w:name w:val="t_subhead"/>
    <w:rsid w:val="001E1D11"/>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1E1D11"/>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1E1D11"/>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1E1D11"/>
    <w:pPr>
      <w:tabs>
        <w:tab w:val="center" w:pos="4680"/>
        <w:tab w:val="right" w:pos="9360"/>
      </w:tabs>
    </w:pPr>
  </w:style>
  <w:style w:type="character" w:customStyle="1" w:styleId="HeaderChar">
    <w:name w:val="Header Char"/>
    <w:basedOn w:val="DefaultParagraphFont"/>
    <w:link w:val="Header"/>
    <w:uiPriority w:val="99"/>
    <w:rsid w:val="001E1D11"/>
    <w:rPr>
      <w:rFonts w:asciiTheme="minorHAnsi" w:hAnsiTheme="minorHAnsi" w:cstheme="minorBidi"/>
      <w:sz w:val="22"/>
      <w:szCs w:val="22"/>
    </w:rPr>
  </w:style>
  <w:style w:type="paragraph" w:styleId="Footer">
    <w:name w:val="footer"/>
    <w:basedOn w:val="Normal"/>
    <w:link w:val="FooterChar"/>
    <w:uiPriority w:val="99"/>
    <w:unhideWhenUsed/>
    <w:rsid w:val="001E1D11"/>
    <w:pPr>
      <w:tabs>
        <w:tab w:val="center" w:pos="4680"/>
        <w:tab w:val="right" w:pos="9360"/>
      </w:tabs>
    </w:pPr>
  </w:style>
  <w:style w:type="character" w:customStyle="1" w:styleId="FooterChar">
    <w:name w:val="Footer Char"/>
    <w:basedOn w:val="DefaultParagraphFont"/>
    <w:link w:val="Footer"/>
    <w:uiPriority w:val="99"/>
    <w:rsid w:val="001E1D11"/>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552"/>
    <w:rPr>
      <w:sz w:val="16"/>
      <w:szCs w:val="16"/>
    </w:rPr>
  </w:style>
  <w:style w:type="paragraph" w:styleId="CommentText">
    <w:name w:val="annotation text"/>
    <w:basedOn w:val="Normal"/>
    <w:link w:val="CommentTextChar"/>
    <w:uiPriority w:val="99"/>
    <w:unhideWhenUsed/>
    <w:rsid w:val="007E7552"/>
    <w:pPr>
      <w:spacing w:line="240" w:lineRule="auto"/>
    </w:pPr>
    <w:rPr>
      <w:sz w:val="20"/>
      <w:szCs w:val="20"/>
    </w:rPr>
  </w:style>
  <w:style w:type="character" w:customStyle="1" w:styleId="CommentTextChar">
    <w:name w:val="Comment Text Char"/>
    <w:basedOn w:val="DefaultParagraphFont"/>
    <w:link w:val="CommentText"/>
    <w:uiPriority w:val="99"/>
    <w:rsid w:val="007E7552"/>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7E7552"/>
    <w:rPr>
      <w:b/>
      <w:bCs/>
    </w:rPr>
  </w:style>
  <w:style w:type="character" w:customStyle="1" w:styleId="CommentSubjectChar">
    <w:name w:val="Comment Subject Char"/>
    <w:basedOn w:val="CommentTextChar"/>
    <w:link w:val="CommentSubject"/>
    <w:uiPriority w:val="99"/>
    <w:semiHidden/>
    <w:rsid w:val="007E7552"/>
    <w:rPr>
      <w:rFonts w:asciiTheme="minorHAnsi" w:hAnsiTheme="minorHAnsi" w:cstheme="minorBidi"/>
      <w:b/>
      <w:bCs/>
    </w:rPr>
  </w:style>
  <w:style w:type="paragraph" w:styleId="Revision">
    <w:name w:val="Revision"/>
    <w:hidden/>
    <w:uiPriority w:val="99"/>
    <w:semiHidden/>
    <w:rsid w:val="00056EB3"/>
    <w:rPr>
      <w:rFonts w:asciiTheme="minorHAnsi" w:hAnsiTheme="minorHAnsi" w:cstheme="minorBidi"/>
      <w:sz w:val="22"/>
      <w:szCs w:val="22"/>
    </w:rPr>
  </w:style>
  <w:style w:type="paragraph" w:customStyle="1" w:styleId="author">
    <w:name w:val="author"/>
    <w:rsid w:val="001E1D11"/>
    <w:pPr>
      <w:numPr>
        <w:numId w:val="2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1E1D11"/>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1E1D11"/>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1E1D11"/>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1E1D11"/>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1E1D11"/>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1E1D11"/>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1E1D11"/>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1E1D11"/>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2.xml><?xml version="1.0" encoding="utf-8"?>
<ds:datastoreItem xmlns:ds="http://schemas.openxmlformats.org/officeDocument/2006/customXml" ds:itemID="{7FB962A8-BF72-4CA2-87B9-BF0E3F58F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14</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2025-02-03T21:17:00Z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