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C62" w14:textId="703E882E" w:rsidR="002B77F4" w:rsidRDefault="002B77F4" w:rsidP="002B77F4">
      <w:pPr>
        <w:pStyle w:val="name"/>
      </w:pPr>
      <w:bookmarkStart w:id="0" w:name="_Hlk176691528"/>
      <w:r>
        <w:t>Name:</w:t>
      </w:r>
    </w:p>
    <w:p w14:paraId="2F296D33" w14:textId="77777777" w:rsidR="002B77F4" w:rsidRDefault="002B77F4" w:rsidP="002B77F4">
      <w:pPr>
        <w:pStyle w:val="name"/>
      </w:pPr>
      <w:r>
        <w:t>Date:</w:t>
      </w:r>
    </w:p>
    <w:p w14:paraId="634F0FF2" w14:textId="77777777" w:rsidR="002B77F4" w:rsidRPr="00CB0C1F" w:rsidRDefault="002B77F4" w:rsidP="002B77F4">
      <w:pPr>
        <w:pStyle w:val="name"/>
      </w:pPr>
      <w:r>
        <w:t>Class:</w:t>
      </w:r>
    </w:p>
    <w:p w14:paraId="03203A73" w14:textId="76E10DB4" w:rsidR="00080A4B" w:rsidRDefault="00EE60D5" w:rsidP="00592348">
      <w:pPr>
        <w:pStyle w:val="Heading1"/>
      </w:pPr>
      <w:r>
        <w:t>Building Your Business Plan</w:t>
      </w:r>
    </w:p>
    <w:bookmarkEnd w:id="0"/>
    <w:p w14:paraId="066EFE8F" w14:textId="68ECE645" w:rsidR="00080A4B" w:rsidRDefault="002D231E" w:rsidP="002D231E">
      <w:pPr>
        <w:pStyle w:val="Heading2"/>
      </w:pPr>
      <w:r>
        <w:t xml:space="preserve">Activity </w:t>
      </w:r>
      <w:r w:rsidR="009611F0">
        <w:t>4</w:t>
      </w:r>
      <w:r>
        <w:t>-</w:t>
      </w:r>
      <w:r w:rsidR="002746D5">
        <w:t>2</w:t>
      </w:r>
      <w:r>
        <w:t xml:space="preserve">: </w:t>
      </w:r>
      <w:r w:rsidR="002746D5">
        <w:t xml:space="preserve">Pricing </w:t>
      </w:r>
      <w:r w:rsidR="000F5584">
        <w:t>Strategies</w:t>
      </w:r>
    </w:p>
    <w:p w14:paraId="4DF1ADB8" w14:textId="3891420D" w:rsidR="008E4051" w:rsidRDefault="008E4051" w:rsidP="008E4051">
      <w:pPr>
        <w:pStyle w:val="Heading3"/>
      </w:pPr>
      <w:r>
        <w:t xml:space="preserve">Step 1: </w:t>
      </w:r>
      <w:r w:rsidR="002746D5">
        <w:t xml:space="preserve">Pricing </w:t>
      </w:r>
      <w:r w:rsidR="00BE71C6">
        <w:t>Structure</w:t>
      </w:r>
    </w:p>
    <w:p w14:paraId="4F333336" w14:textId="2BAFEAFB" w:rsidR="00D6163A" w:rsidRDefault="00682781" w:rsidP="00EB7AC8">
      <w:pPr>
        <w:pStyle w:val="bodyinstruct"/>
      </w:pPr>
      <w:r w:rsidRPr="00D610C1">
        <w:t xml:space="preserve">Complete the following exercise to </w:t>
      </w:r>
      <w:r>
        <w:t>develop</w:t>
      </w:r>
      <w:r w:rsidRPr="00D610C1">
        <w:t xml:space="preserve"> the pricing </w:t>
      </w:r>
      <w:r>
        <w:t>structure</w:t>
      </w:r>
      <w:r w:rsidRPr="00D610C1">
        <w:t xml:space="preserve"> for your product</w:t>
      </w:r>
      <w:r w:rsidR="00EE60D5">
        <w:t>.</w:t>
      </w:r>
    </w:p>
    <w:p w14:paraId="0C63D5B4" w14:textId="28FC72B5" w:rsidR="004676B3" w:rsidRDefault="006D1BAA" w:rsidP="004676B3">
      <w:pPr>
        <w:pStyle w:val="listn1"/>
        <w:numPr>
          <w:ilvl w:val="0"/>
          <w:numId w:val="18"/>
        </w:numPr>
      </w:pPr>
      <w:r>
        <w:t>Describe the pricing structure that will be used for the business start-up</w:t>
      </w:r>
      <w:r w:rsidR="00F107BD" w:rsidRPr="00F107BD">
        <w:t>.</w:t>
      </w:r>
    </w:p>
    <w:p w14:paraId="6D0A1129" w14:textId="77777777" w:rsidR="004676B3" w:rsidRDefault="004676B3" w:rsidP="004676B3">
      <w:pPr>
        <w:pStyle w:val="answer"/>
      </w:pPr>
      <w:r>
        <w:t>Answer:</w:t>
      </w:r>
    </w:p>
    <w:p w14:paraId="23FF9A39" w14:textId="4922F586" w:rsidR="004676B3" w:rsidRDefault="00CE5E62" w:rsidP="004676B3">
      <w:pPr>
        <w:pStyle w:val="listn1"/>
        <w:numPr>
          <w:ilvl w:val="0"/>
          <w:numId w:val="18"/>
        </w:numPr>
      </w:pPr>
      <w:r w:rsidRPr="009C69B0">
        <w:t xml:space="preserve">Research a similar </w:t>
      </w:r>
      <w:r>
        <w:t>good</w:t>
      </w:r>
      <w:r w:rsidRPr="009C69B0">
        <w:t xml:space="preserve"> or service </w:t>
      </w:r>
      <w:r>
        <w:t>offered by the competition</w:t>
      </w:r>
      <w:r w:rsidRPr="009C69B0">
        <w:t>.</w:t>
      </w:r>
      <w:r>
        <w:t xml:space="preserve"> Record their price for the good or service</w:t>
      </w:r>
      <w:r w:rsidR="00F107BD" w:rsidRPr="00F107BD">
        <w:t>.</w:t>
      </w:r>
    </w:p>
    <w:p w14:paraId="237C255D" w14:textId="2479C286" w:rsidR="00CE5E62" w:rsidRDefault="00CE5E62" w:rsidP="00086BF7">
      <w:pPr>
        <w:pStyle w:val="lista1restart"/>
        <w:numPr>
          <w:ilvl w:val="0"/>
          <w:numId w:val="38"/>
        </w:numPr>
      </w:pPr>
      <w:r>
        <w:t>Name of good or service</w:t>
      </w:r>
    </w:p>
    <w:p w14:paraId="0659A8E8" w14:textId="77777777" w:rsidR="00CE5E62" w:rsidRDefault="00CE5E62" w:rsidP="00CE5E62">
      <w:pPr>
        <w:pStyle w:val="answer"/>
      </w:pPr>
      <w:r>
        <w:t>Answer:</w:t>
      </w:r>
    </w:p>
    <w:p w14:paraId="14781BB1" w14:textId="6E285FC0" w:rsidR="00CE5E62" w:rsidRDefault="00CE5E62" w:rsidP="00086BF7">
      <w:pPr>
        <w:pStyle w:val="lista1restart"/>
        <w:numPr>
          <w:ilvl w:val="0"/>
          <w:numId w:val="38"/>
        </w:numPr>
      </w:pPr>
      <w:r>
        <w:t>Competition name</w:t>
      </w:r>
    </w:p>
    <w:p w14:paraId="43851DE0" w14:textId="77777777" w:rsidR="00CE5E62" w:rsidRDefault="00CE5E62" w:rsidP="00CE5E62">
      <w:pPr>
        <w:pStyle w:val="answer"/>
      </w:pPr>
      <w:r>
        <w:t>Answer:</w:t>
      </w:r>
    </w:p>
    <w:p w14:paraId="6264790F" w14:textId="1DEE371F" w:rsidR="00CE5E62" w:rsidRDefault="00CE5E62" w:rsidP="00086BF7">
      <w:pPr>
        <w:pStyle w:val="lista1restart"/>
        <w:numPr>
          <w:ilvl w:val="0"/>
          <w:numId w:val="38"/>
        </w:numPr>
      </w:pPr>
      <w:r>
        <w:t>Price</w:t>
      </w:r>
    </w:p>
    <w:p w14:paraId="09A3BBDE" w14:textId="77777777" w:rsidR="00CE5E62" w:rsidRDefault="00CE5E62" w:rsidP="00CE5E62">
      <w:pPr>
        <w:pStyle w:val="answer"/>
      </w:pPr>
      <w:r>
        <w:t>Answer:</w:t>
      </w:r>
    </w:p>
    <w:p w14:paraId="120EF0D9" w14:textId="206C8C85" w:rsidR="004676B3" w:rsidRDefault="00C96A95" w:rsidP="004676B3">
      <w:pPr>
        <w:pStyle w:val="listn1"/>
        <w:numPr>
          <w:ilvl w:val="0"/>
          <w:numId w:val="18"/>
        </w:numPr>
      </w:pPr>
      <w:r>
        <w:t>Explain</w:t>
      </w:r>
      <w:r w:rsidRPr="00D610C1">
        <w:t xml:space="preserve"> your strategy for pricing your </w:t>
      </w:r>
      <w:r>
        <w:t>good</w:t>
      </w:r>
      <w:r w:rsidRPr="00D610C1">
        <w:t xml:space="preserve"> or service. What will the final price be?</w:t>
      </w:r>
      <w:r>
        <w:t xml:space="preserve"> Show your calculations if necessary</w:t>
      </w:r>
      <w:r w:rsidR="004676B3">
        <w:t>.</w:t>
      </w:r>
    </w:p>
    <w:p w14:paraId="623A5F51" w14:textId="77777777" w:rsidR="004676B3" w:rsidRDefault="004676B3" w:rsidP="004676B3">
      <w:pPr>
        <w:pStyle w:val="answer"/>
      </w:pPr>
      <w:r>
        <w:t>Answer:</w:t>
      </w:r>
    </w:p>
    <w:p w14:paraId="2E1B2F18" w14:textId="5DEAF6EA" w:rsidR="00FD67C1" w:rsidRDefault="00FD67C1" w:rsidP="00FD67C1">
      <w:pPr>
        <w:pStyle w:val="Heading3"/>
      </w:pPr>
      <w:r>
        <w:t xml:space="preserve">Step 2: </w:t>
      </w:r>
      <w:r w:rsidR="00C96A95">
        <w:t>Pricing Techniques</w:t>
      </w:r>
    </w:p>
    <w:p w14:paraId="6FAEC0A7" w14:textId="6102D0EA" w:rsidR="00086BF7" w:rsidRPr="00086BF7" w:rsidRDefault="00086BF7" w:rsidP="00086BF7">
      <w:pPr>
        <w:pStyle w:val="bodyinstruct"/>
      </w:pPr>
      <w:r>
        <w:t>Answer the following question related to the pricing techniques you will employ to price your goods or services.</w:t>
      </w:r>
    </w:p>
    <w:p w14:paraId="03A184E4" w14:textId="7B146196" w:rsidR="004676B3" w:rsidRDefault="00E23509" w:rsidP="00623DD8">
      <w:pPr>
        <w:pStyle w:val="listn1frestart"/>
        <w:numPr>
          <w:ilvl w:val="0"/>
          <w:numId w:val="34"/>
        </w:numPr>
      </w:pPr>
      <w:r>
        <w:lastRenderedPageBreak/>
        <w:t xml:space="preserve">Describe any psychological pricing strategies you plan </w:t>
      </w:r>
      <w:r w:rsidR="004F6D0B">
        <w:t xml:space="preserve">to </w:t>
      </w:r>
      <w:r>
        <w:t>utilize</w:t>
      </w:r>
      <w:r w:rsidR="004676B3">
        <w:t>.</w:t>
      </w:r>
    </w:p>
    <w:p w14:paraId="6673E3E9" w14:textId="77777777" w:rsidR="004676B3" w:rsidRDefault="004676B3" w:rsidP="004676B3">
      <w:pPr>
        <w:pStyle w:val="answer"/>
      </w:pPr>
      <w:r>
        <w:t>Answer:</w:t>
      </w:r>
    </w:p>
    <w:p w14:paraId="5370E2AF" w14:textId="443E32BC" w:rsidR="004676B3" w:rsidRDefault="00674633" w:rsidP="00623DD8">
      <w:pPr>
        <w:pStyle w:val="listn1"/>
        <w:numPr>
          <w:ilvl w:val="0"/>
          <w:numId w:val="34"/>
        </w:numPr>
      </w:pPr>
      <w:r>
        <w:t>Discuss any discount pricing strategies you plan to use for the product</w:t>
      </w:r>
      <w:r w:rsidR="004676B3">
        <w:t>.</w:t>
      </w:r>
    </w:p>
    <w:p w14:paraId="2781892D" w14:textId="77777777" w:rsidR="00BB6239" w:rsidRDefault="00BB6239" w:rsidP="00BB6239">
      <w:pPr>
        <w:pStyle w:val="answer"/>
      </w:pPr>
      <w:r>
        <w:t>Answer:</w:t>
      </w:r>
    </w:p>
    <w:p w14:paraId="75757420" w14:textId="7A3BEAF9" w:rsidR="00623DD8" w:rsidRPr="00623DD8" w:rsidRDefault="00086BF7" w:rsidP="00623DD8">
      <w:pPr>
        <w:pStyle w:val="listn1"/>
        <w:numPr>
          <w:ilvl w:val="0"/>
          <w:numId w:val="34"/>
        </w:numPr>
      </w:pPr>
      <w:r>
        <w:t>Discuss any other forms of pricing techniques you plan to utilize</w:t>
      </w:r>
      <w:r w:rsidR="00623DD8" w:rsidRPr="00623DD8">
        <w:t>.</w:t>
      </w:r>
      <w:r w:rsidR="00623DD8" w:rsidRPr="00623DD8" w:rsidDel="00BD5A9B">
        <w:t xml:space="preserve"> </w:t>
      </w:r>
    </w:p>
    <w:p w14:paraId="59DBA3D4" w14:textId="4654047F" w:rsidR="005C6D9F" w:rsidRDefault="00623DD8" w:rsidP="00086BF7">
      <w:pPr>
        <w:pStyle w:val="answer"/>
      </w:pPr>
      <w:r>
        <w:t>Answer:</w:t>
      </w:r>
    </w:p>
    <w:sectPr w:rsidR="005C6D9F" w:rsidSect="00EB5ED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A55C" w14:textId="77777777" w:rsidR="000E705D" w:rsidRDefault="000E705D" w:rsidP="00553F11">
      <w:r>
        <w:separator/>
      </w:r>
    </w:p>
  </w:endnote>
  <w:endnote w:type="continuationSeparator" w:id="0">
    <w:p w14:paraId="7835E5C9" w14:textId="77777777" w:rsidR="000E705D" w:rsidRDefault="000E705D" w:rsidP="005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F8FF" w14:textId="77777777" w:rsidR="009A0E5A" w:rsidRPr="003530B5" w:rsidRDefault="009A0E5A" w:rsidP="009A0E5A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9718CE1" w14:textId="292F4961" w:rsidR="009A0E5A" w:rsidRPr="009A0E5A" w:rsidRDefault="009A0E5A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DEFB" w14:textId="77777777" w:rsidR="000E705D" w:rsidRDefault="000E705D" w:rsidP="00553F11">
      <w:r>
        <w:separator/>
      </w:r>
    </w:p>
  </w:footnote>
  <w:footnote w:type="continuationSeparator" w:id="0">
    <w:p w14:paraId="65FEF622" w14:textId="77777777" w:rsidR="000E705D" w:rsidRDefault="000E705D" w:rsidP="005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884" w14:textId="2AA04D39" w:rsidR="00553F11" w:rsidRDefault="00553F1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Unit 1 BYBP: Activity </w:t>
    </w:r>
    <w:r w:rsidR="009611F0">
      <w:t>4</w:t>
    </w:r>
    <w:r>
      <w:t>-</w:t>
    </w:r>
    <w:r w:rsidR="002746D5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B9691D"/>
    <w:multiLevelType w:val="hybridMultilevel"/>
    <w:tmpl w:val="A040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A1314"/>
    <w:multiLevelType w:val="hybridMultilevel"/>
    <w:tmpl w:val="3BE070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B5517"/>
    <w:multiLevelType w:val="hybridMultilevel"/>
    <w:tmpl w:val="36D85E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4477067"/>
    <w:multiLevelType w:val="hybridMultilevel"/>
    <w:tmpl w:val="DE923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06749"/>
    <w:multiLevelType w:val="hybridMultilevel"/>
    <w:tmpl w:val="A0C65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2D571D67"/>
    <w:multiLevelType w:val="hybridMultilevel"/>
    <w:tmpl w:val="EE142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270C8"/>
    <w:multiLevelType w:val="hybridMultilevel"/>
    <w:tmpl w:val="6E2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81788"/>
    <w:multiLevelType w:val="hybridMultilevel"/>
    <w:tmpl w:val="F1723FF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3497C"/>
    <w:multiLevelType w:val="hybridMultilevel"/>
    <w:tmpl w:val="BECE9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77683"/>
    <w:multiLevelType w:val="hybridMultilevel"/>
    <w:tmpl w:val="11D0CD6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F063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21292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B35B0"/>
    <w:multiLevelType w:val="hybridMultilevel"/>
    <w:tmpl w:val="1FC8C76E"/>
    <w:lvl w:ilvl="0" w:tplc="7DBA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74EB3"/>
    <w:multiLevelType w:val="hybridMultilevel"/>
    <w:tmpl w:val="EB108CB4"/>
    <w:lvl w:ilvl="0" w:tplc="5964A6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01DB8"/>
    <w:multiLevelType w:val="hybridMultilevel"/>
    <w:tmpl w:val="833072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53223"/>
    <w:multiLevelType w:val="hybridMultilevel"/>
    <w:tmpl w:val="8C74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E4E4A"/>
    <w:multiLevelType w:val="hybridMultilevel"/>
    <w:tmpl w:val="0546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80BDE"/>
    <w:multiLevelType w:val="hybridMultilevel"/>
    <w:tmpl w:val="CF60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704F"/>
    <w:multiLevelType w:val="hybridMultilevel"/>
    <w:tmpl w:val="D0C6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9941">
    <w:abstractNumId w:val="24"/>
  </w:num>
  <w:num w:numId="2" w16cid:durableId="1499613465">
    <w:abstractNumId w:val="35"/>
  </w:num>
  <w:num w:numId="3" w16cid:durableId="219682229">
    <w:abstractNumId w:val="18"/>
  </w:num>
  <w:num w:numId="4" w16cid:durableId="688944951">
    <w:abstractNumId w:val="29"/>
  </w:num>
  <w:num w:numId="5" w16cid:durableId="1034813998">
    <w:abstractNumId w:val="34"/>
  </w:num>
  <w:num w:numId="6" w16cid:durableId="1288395484">
    <w:abstractNumId w:val="37"/>
  </w:num>
  <w:num w:numId="7" w16cid:durableId="388265369">
    <w:abstractNumId w:val="16"/>
  </w:num>
  <w:num w:numId="8" w16cid:durableId="353573761">
    <w:abstractNumId w:val="36"/>
  </w:num>
  <w:num w:numId="9" w16cid:durableId="1938362023">
    <w:abstractNumId w:val="11"/>
  </w:num>
  <w:num w:numId="10" w16cid:durableId="2112359482">
    <w:abstractNumId w:val="19"/>
  </w:num>
  <w:num w:numId="11" w16cid:durableId="1125732454">
    <w:abstractNumId w:val="10"/>
  </w:num>
  <w:num w:numId="12" w16cid:durableId="217321391">
    <w:abstractNumId w:val="22"/>
  </w:num>
  <w:num w:numId="13" w16cid:durableId="1746873305">
    <w:abstractNumId w:val="20"/>
  </w:num>
  <w:num w:numId="14" w16cid:durableId="824049846">
    <w:abstractNumId w:val="21"/>
  </w:num>
  <w:num w:numId="15" w16cid:durableId="64688521">
    <w:abstractNumId w:val="31"/>
  </w:num>
  <w:num w:numId="16" w16cid:durableId="1997343418">
    <w:abstractNumId w:val="17"/>
  </w:num>
  <w:num w:numId="17" w16cid:durableId="629748237">
    <w:abstractNumId w:val="14"/>
  </w:num>
  <w:num w:numId="18" w16cid:durableId="820728176">
    <w:abstractNumId w:val="33"/>
  </w:num>
  <w:num w:numId="19" w16cid:durableId="410205259">
    <w:abstractNumId w:val="23"/>
  </w:num>
  <w:num w:numId="20" w16cid:durableId="97140765">
    <w:abstractNumId w:val="9"/>
  </w:num>
  <w:num w:numId="21" w16cid:durableId="805242201">
    <w:abstractNumId w:val="7"/>
  </w:num>
  <w:num w:numId="22" w16cid:durableId="190262405">
    <w:abstractNumId w:val="6"/>
  </w:num>
  <w:num w:numId="23" w16cid:durableId="1071003765">
    <w:abstractNumId w:val="5"/>
  </w:num>
  <w:num w:numId="24" w16cid:durableId="1728723871">
    <w:abstractNumId w:val="4"/>
  </w:num>
  <w:num w:numId="25" w16cid:durableId="1401562067">
    <w:abstractNumId w:val="8"/>
  </w:num>
  <w:num w:numId="26" w16cid:durableId="1177113161">
    <w:abstractNumId w:val="3"/>
  </w:num>
  <w:num w:numId="27" w16cid:durableId="1683119284">
    <w:abstractNumId w:val="2"/>
  </w:num>
  <w:num w:numId="28" w16cid:durableId="1247224211">
    <w:abstractNumId w:val="1"/>
  </w:num>
  <w:num w:numId="29" w16cid:durableId="2116166531">
    <w:abstractNumId w:val="0"/>
  </w:num>
  <w:num w:numId="30" w16cid:durableId="286594957">
    <w:abstractNumId w:val="27"/>
  </w:num>
  <w:num w:numId="31" w16cid:durableId="624580927">
    <w:abstractNumId w:val="28"/>
  </w:num>
  <w:num w:numId="32" w16cid:durableId="1890024503">
    <w:abstractNumId w:val="30"/>
  </w:num>
  <w:num w:numId="33" w16cid:durableId="1398505365">
    <w:abstractNumId w:val="26"/>
  </w:num>
  <w:num w:numId="34" w16cid:durableId="451019759">
    <w:abstractNumId w:val="15"/>
  </w:num>
  <w:num w:numId="35" w16cid:durableId="1611742824">
    <w:abstractNumId w:val="32"/>
  </w:num>
  <w:num w:numId="36" w16cid:durableId="1565293918">
    <w:abstractNumId w:val="25"/>
  </w:num>
  <w:num w:numId="37" w16cid:durableId="1934897692">
    <w:abstractNumId w:val="13"/>
  </w:num>
  <w:num w:numId="38" w16cid:durableId="770399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47022"/>
    <w:rsid w:val="00080A4B"/>
    <w:rsid w:val="00086BF7"/>
    <w:rsid w:val="00097883"/>
    <w:rsid w:val="000B3EA7"/>
    <w:rsid w:val="000B7EA2"/>
    <w:rsid w:val="000C469C"/>
    <w:rsid w:val="000E705D"/>
    <w:rsid w:val="000F1B1D"/>
    <w:rsid w:val="000F1FBF"/>
    <w:rsid w:val="000F5584"/>
    <w:rsid w:val="000F6B64"/>
    <w:rsid w:val="001055E0"/>
    <w:rsid w:val="0011730C"/>
    <w:rsid w:val="001516E3"/>
    <w:rsid w:val="00152806"/>
    <w:rsid w:val="00163D23"/>
    <w:rsid w:val="00177592"/>
    <w:rsid w:val="001A4561"/>
    <w:rsid w:val="001F65FB"/>
    <w:rsid w:val="00200B7E"/>
    <w:rsid w:val="00205F24"/>
    <w:rsid w:val="00237828"/>
    <w:rsid w:val="002604C3"/>
    <w:rsid w:val="00264CF1"/>
    <w:rsid w:val="002746D5"/>
    <w:rsid w:val="002B77F4"/>
    <w:rsid w:val="002C69C5"/>
    <w:rsid w:val="002D0B2A"/>
    <w:rsid w:val="002D231E"/>
    <w:rsid w:val="0032478E"/>
    <w:rsid w:val="00334B86"/>
    <w:rsid w:val="00336180"/>
    <w:rsid w:val="00342751"/>
    <w:rsid w:val="0036112C"/>
    <w:rsid w:val="003C581C"/>
    <w:rsid w:val="003E2D6E"/>
    <w:rsid w:val="004101C6"/>
    <w:rsid w:val="00417192"/>
    <w:rsid w:val="00420658"/>
    <w:rsid w:val="0046441B"/>
    <w:rsid w:val="004676B3"/>
    <w:rsid w:val="004A2442"/>
    <w:rsid w:val="004C5921"/>
    <w:rsid w:val="004D2F0F"/>
    <w:rsid w:val="004F125E"/>
    <w:rsid w:val="004F6D0B"/>
    <w:rsid w:val="005110AB"/>
    <w:rsid w:val="00531C3A"/>
    <w:rsid w:val="00536B52"/>
    <w:rsid w:val="00553F11"/>
    <w:rsid w:val="005650F0"/>
    <w:rsid w:val="00592348"/>
    <w:rsid w:val="005C6D9F"/>
    <w:rsid w:val="005D2B74"/>
    <w:rsid w:val="005F21F4"/>
    <w:rsid w:val="00607B7B"/>
    <w:rsid w:val="00620431"/>
    <w:rsid w:val="00623DD8"/>
    <w:rsid w:val="00634206"/>
    <w:rsid w:val="006551C2"/>
    <w:rsid w:val="00674633"/>
    <w:rsid w:val="00682781"/>
    <w:rsid w:val="006B571D"/>
    <w:rsid w:val="006C139C"/>
    <w:rsid w:val="006D1BAA"/>
    <w:rsid w:val="006D3F39"/>
    <w:rsid w:val="006D74E2"/>
    <w:rsid w:val="006F5510"/>
    <w:rsid w:val="006F57C5"/>
    <w:rsid w:val="006F5C33"/>
    <w:rsid w:val="00702714"/>
    <w:rsid w:val="00716344"/>
    <w:rsid w:val="0073317A"/>
    <w:rsid w:val="00746F50"/>
    <w:rsid w:val="007619E6"/>
    <w:rsid w:val="007724FD"/>
    <w:rsid w:val="007751F1"/>
    <w:rsid w:val="007B3E97"/>
    <w:rsid w:val="007C1C85"/>
    <w:rsid w:val="007C43E2"/>
    <w:rsid w:val="007F3FBD"/>
    <w:rsid w:val="00851773"/>
    <w:rsid w:val="008B3B15"/>
    <w:rsid w:val="008D35CE"/>
    <w:rsid w:val="008D78F2"/>
    <w:rsid w:val="008E4051"/>
    <w:rsid w:val="00905F3E"/>
    <w:rsid w:val="0093717A"/>
    <w:rsid w:val="009611F0"/>
    <w:rsid w:val="0097350E"/>
    <w:rsid w:val="009A0E5A"/>
    <w:rsid w:val="009C27CC"/>
    <w:rsid w:val="00A04D58"/>
    <w:rsid w:val="00A15620"/>
    <w:rsid w:val="00A377AE"/>
    <w:rsid w:val="00A64B36"/>
    <w:rsid w:val="00AC05D1"/>
    <w:rsid w:val="00AF4205"/>
    <w:rsid w:val="00B072B7"/>
    <w:rsid w:val="00B32565"/>
    <w:rsid w:val="00B64164"/>
    <w:rsid w:val="00B70D36"/>
    <w:rsid w:val="00B75EAC"/>
    <w:rsid w:val="00B80500"/>
    <w:rsid w:val="00BB6239"/>
    <w:rsid w:val="00BE71C6"/>
    <w:rsid w:val="00C23733"/>
    <w:rsid w:val="00C465D2"/>
    <w:rsid w:val="00C47DF8"/>
    <w:rsid w:val="00C9375C"/>
    <w:rsid w:val="00C96A95"/>
    <w:rsid w:val="00CA2EDF"/>
    <w:rsid w:val="00CC393D"/>
    <w:rsid w:val="00CE5E62"/>
    <w:rsid w:val="00CF6AF7"/>
    <w:rsid w:val="00D33395"/>
    <w:rsid w:val="00D43E22"/>
    <w:rsid w:val="00D600E9"/>
    <w:rsid w:val="00D6163A"/>
    <w:rsid w:val="00D6519F"/>
    <w:rsid w:val="00D920AE"/>
    <w:rsid w:val="00DA704C"/>
    <w:rsid w:val="00DC0019"/>
    <w:rsid w:val="00DC2C83"/>
    <w:rsid w:val="00DC4922"/>
    <w:rsid w:val="00DD3393"/>
    <w:rsid w:val="00DD7798"/>
    <w:rsid w:val="00DE4C1C"/>
    <w:rsid w:val="00DF1686"/>
    <w:rsid w:val="00DF3F96"/>
    <w:rsid w:val="00E23509"/>
    <w:rsid w:val="00EB112C"/>
    <w:rsid w:val="00EB5EDD"/>
    <w:rsid w:val="00EB7AC8"/>
    <w:rsid w:val="00EE60D5"/>
    <w:rsid w:val="00F107BD"/>
    <w:rsid w:val="00F12C9B"/>
    <w:rsid w:val="00F13E4A"/>
    <w:rsid w:val="00F75381"/>
    <w:rsid w:val="00F9246C"/>
    <w:rsid w:val="00F96CD8"/>
    <w:rsid w:val="00FA045C"/>
    <w:rsid w:val="00FC019F"/>
    <w:rsid w:val="00FD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0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12C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6112C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6112C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6112C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6112C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6112C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112C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6112C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6112C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6112C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6112C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3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6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3A"/>
    <w:rPr>
      <w:b/>
      <w:bCs/>
      <w:smallCaps/>
      <w:color w:val="0F4761" w:themeColor="accent1" w:themeShade="BF"/>
      <w:spacing w:val="5"/>
    </w:rPr>
  </w:style>
  <w:style w:type="paragraph" w:customStyle="1" w:styleId="ErevH1">
    <w:name w:val="E rev H1"/>
    <w:rsid w:val="00D6163A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revbody">
    <w:name w:val="E rev body"/>
    <w:rsid w:val="00D6163A"/>
    <w:pPr>
      <w:widowControl w:val="0"/>
      <w:spacing w:after="0"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USub">
    <w:name w:val="EOU Sub"/>
    <w:basedOn w:val="Normal"/>
    <w:qFormat/>
    <w:rsid w:val="00D6163A"/>
    <w:rPr>
      <w:rFonts w:ascii="Palatino" w:eastAsia="Times New Roman" w:hAnsi="Palatino"/>
      <w:b/>
      <w:color w:val="00B050"/>
      <w:sz w:val="28"/>
      <w:szCs w:val="20"/>
    </w:rPr>
  </w:style>
  <w:style w:type="table" w:styleId="TableGrid">
    <w:name w:val="Table Grid"/>
    <w:basedOn w:val="TableNormal"/>
    <w:uiPriority w:val="39"/>
    <w:rsid w:val="00D6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5D2B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2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2B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74"/>
    <w:rPr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36112C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6112C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6112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6112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6112C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6112C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6112C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6112C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6112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6112C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6112C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6112C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6112C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6112C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6112C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6112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6112C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6112C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6112C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6112C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6112C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6112C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6112C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6112C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6112C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6112C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36112C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6112C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6112C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6112C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6112C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6112C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6112C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6112C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6112C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6112C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6112C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6112C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6112C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6112C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36112C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6112C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6112C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6112C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36112C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6112C"/>
    <w:pPr>
      <w:numPr>
        <w:numId w:val="1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36112C"/>
    <w:pPr>
      <w:widowControl w:val="0"/>
      <w:numPr>
        <w:numId w:val="1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6112C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6112C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36112C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6112C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6112C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6112C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6112C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6112C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6112C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6112C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6112C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6112C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6112C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6112C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6112C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6112C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6112C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6112C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6112C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6112C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6112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6112C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6112C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6112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6112C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6112C"/>
    <w:pPr>
      <w:widowControl w:val="0"/>
      <w:numPr>
        <w:numId w:val="1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6112C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6112C"/>
    <w:pPr>
      <w:widowControl w:val="0"/>
      <w:numPr>
        <w:numId w:val="1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6112C"/>
    <w:pPr>
      <w:widowControl w:val="0"/>
      <w:numPr>
        <w:numId w:val="1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6112C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6112C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6112C"/>
    <w:pPr>
      <w:widowControl w:val="0"/>
      <w:numPr>
        <w:numId w:val="1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6112C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6112C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6112C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6112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6112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61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12C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1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12C"/>
    <w:rPr>
      <w:rFonts w:eastAsia="Calibri"/>
      <w:kern w:val="0"/>
      <w14:ligatures w14:val="none"/>
    </w:rPr>
  </w:style>
  <w:style w:type="paragraph" w:styleId="Revision">
    <w:name w:val="Revision"/>
    <w:hidden/>
    <w:uiPriority w:val="99"/>
    <w:semiHidden/>
    <w:rsid w:val="002D23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uthor">
    <w:name w:val="author"/>
    <w:rsid w:val="0036112C"/>
    <w:pPr>
      <w:numPr>
        <w:numId w:val="1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36112C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36112C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36112C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36112C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36112C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6112C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6112C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6112C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78C2B-6563-4F5D-AC56-F4BE536D6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C61340-B95A-40C4-A165-38665F71E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5DD35-2903-4408-BA22-668594C5A19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AB259C-AA81-460D-8BF6-2C28AA162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2025-04-29T16:15:00Z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