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DC62" w14:textId="68A4A261" w:rsidR="002B77F4" w:rsidRDefault="002B77F4" w:rsidP="002B77F4">
      <w:pPr>
        <w:pStyle w:val="name"/>
      </w:pPr>
      <w:bookmarkStart w:id="0" w:name="_Hlk176691528"/>
      <w:r>
        <w:t>Name:</w:t>
      </w:r>
    </w:p>
    <w:p w14:paraId="2F296D33" w14:textId="77777777" w:rsidR="002B77F4" w:rsidRDefault="002B77F4" w:rsidP="002B77F4">
      <w:pPr>
        <w:pStyle w:val="name"/>
      </w:pPr>
      <w:r>
        <w:t>Date:</w:t>
      </w:r>
    </w:p>
    <w:p w14:paraId="634F0FF2" w14:textId="77777777" w:rsidR="002B77F4" w:rsidRPr="00CB0C1F" w:rsidRDefault="002B77F4" w:rsidP="002B77F4">
      <w:pPr>
        <w:pStyle w:val="name"/>
      </w:pPr>
      <w:r>
        <w:t>Class:</w:t>
      </w:r>
    </w:p>
    <w:p w14:paraId="03203A73" w14:textId="76E10DB4" w:rsidR="00080A4B" w:rsidRDefault="00EE60D5" w:rsidP="00592348">
      <w:pPr>
        <w:pStyle w:val="Heading1"/>
      </w:pPr>
      <w:r>
        <w:t>Building Your Business Plan</w:t>
      </w:r>
    </w:p>
    <w:bookmarkEnd w:id="0"/>
    <w:p w14:paraId="066EFE8F" w14:textId="71DFF401" w:rsidR="00080A4B" w:rsidRDefault="002D231E" w:rsidP="002D231E">
      <w:pPr>
        <w:pStyle w:val="Heading2"/>
      </w:pPr>
      <w:r>
        <w:t xml:space="preserve">Activity </w:t>
      </w:r>
      <w:r w:rsidR="004019F0">
        <w:t>4-3</w:t>
      </w:r>
      <w:r>
        <w:t xml:space="preserve">: </w:t>
      </w:r>
      <w:r w:rsidR="004019F0">
        <w:t>Place Strategies</w:t>
      </w:r>
    </w:p>
    <w:p w14:paraId="4F333336" w14:textId="1DF9A3CE" w:rsidR="00D6163A" w:rsidRDefault="00E31558" w:rsidP="00EB7AC8">
      <w:pPr>
        <w:pStyle w:val="bodyinstruct"/>
      </w:pPr>
      <w:r w:rsidRPr="00A5431D">
        <w:t>Complete the following exercise to describe the distribution of your product</w:t>
      </w:r>
      <w:r w:rsidR="00EE60D5">
        <w:t>.</w:t>
      </w:r>
    </w:p>
    <w:p w14:paraId="0C63D5B4" w14:textId="0B497E9E" w:rsidR="004676B3" w:rsidRDefault="00054BEF" w:rsidP="004676B3">
      <w:pPr>
        <w:pStyle w:val="listn1"/>
        <w:numPr>
          <w:ilvl w:val="0"/>
          <w:numId w:val="18"/>
        </w:numPr>
      </w:pPr>
      <w:r>
        <w:t>Briefly explain</w:t>
      </w:r>
      <w:r w:rsidRPr="00000C75">
        <w:t xml:space="preserve"> the supply chain that will work best for your business. Identify the channel of distribution</w:t>
      </w:r>
      <w:r w:rsidR="004676B3">
        <w:t>.</w:t>
      </w:r>
    </w:p>
    <w:p w14:paraId="6D0A1129" w14:textId="77777777" w:rsidR="004676B3" w:rsidRDefault="004676B3" w:rsidP="004676B3">
      <w:pPr>
        <w:pStyle w:val="answer"/>
      </w:pPr>
      <w:r>
        <w:t>Answer:</w:t>
      </w:r>
    </w:p>
    <w:p w14:paraId="23FF9A39" w14:textId="5ED4A6A2" w:rsidR="004676B3" w:rsidRDefault="00952B11" w:rsidP="004676B3">
      <w:pPr>
        <w:pStyle w:val="listn1"/>
        <w:numPr>
          <w:ilvl w:val="0"/>
          <w:numId w:val="18"/>
        </w:numPr>
      </w:pPr>
      <w:r w:rsidRPr="00082246">
        <w:t xml:space="preserve">On a separate sheet of paper, create a flowchart that shows the channel of distribution for your company. Include all of the intermediaries and the methods of transportation used to get your product into the hands of the end users. The flowchart should be included in the appendices section of your </w:t>
      </w:r>
      <w:r>
        <w:t>business</w:t>
      </w:r>
      <w:r w:rsidRPr="00082246">
        <w:t xml:space="preserve"> plan</w:t>
      </w:r>
      <w:r w:rsidR="004676B3">
        <w:t>.</w:t>
      </w:r>
    </w:p>
    <w:p w14:paraId="1FCC54C0" w14:textId="77777777" w:rsidR="004676B3" w:rsidRDefault="004676B3" w:rsidP="004676B3">
      <w:pPr>
        <w:pStyle w:val="answer"/>
      </w:pPr>
      <w:r>
        <w:t>Answer:</w:t>
      </w:r>
    </w:p>
    <w:p w14:paraId="120EF0D9" w14:textId="4131E2D6" w:rsidR="004676B3" w:rsidRDefault="0054082E" w:rsidP="004676B3">
      <w:pPr>
        <w:pStyle w:val="listn1"/>
        <w:numPr>
          <w:ilvl w:val="0"/>
          <w:numId w:val="18"/>
        </w:numPr>
      </w:pPr>
      <w:r>
        <w:t xml:space="preserve">Explain </w:t>
      </w:r>
      <w:r w:rsidRPr="00000C75">
        <w:t xml:space="preserve">how your </w:t>
      </w:r>
      <w:r>
        <w:t>products</w:t>
      </w:r>
      <w:r w:rsidRPr="00000C75">
        <w:t xml:space="preserve"> move through your supply chain</w:t>
      </w:r>
      <w:r>
        <w:t xml:space="preserve"> both efficiently and cost-effectively</w:t>
      </w:r>
      <w:r w:rsidR="004676B3">
        <w:t>.</w:t>
      </w:r>
    </w:p>
    <w:p w14:paraId="623A5F51" w14:textId="77777777" w:rsidR="004676B3" w:rsidRDefault="004676B3" w:rsidP="004676B3">
      <w:pPr>
        <w:pStyle w:val="answer"/>
      </w:pPr>
      <w:r>
        <w:t>Answer:</w:t>
      </w:r>
    </w:p>
    <w:p w14:paraId="03A184E4" w14:textId="1F2F8D09" w:rsidR="004676B3" w:rsidRDefault="00D71571" w:rsidP="004676B3">
      <w:pPr>
        <w:pStyle w:val="listn1"/>
        <w:numPr>
          <w:ilvl w:val="0"/>
          <w:numId w:val="18"/>
        </w:numPr>
      </w:pPr>
      <w:r w:rsidRPr="001D6A42">
        <w:t>How will you manage your inventory to avoid a stockout? Where will you store inventory? What costs are involved in inventory management and storage</w:t>
      </w:r>
      <w:r>
        <w:t>?</w:t>
      </w:r>
    </w:p>
    <w:p w14:paraId="6673E3E9" w14:textId="77777777" w:rsidR="004676B3" w:rsidRDefault="004676B3" w:rsidP="004676B3">
      <w:pPr>
        <w:pStyle w:val="answer"/>
      </w:pPr>
      <w:r>
        <w:t>Answer:</w:t>
      </w:r>
    </w:p>
    <w:p w14:paraId="5370E2AF" w14:textId="07B49482" w:rsidR="004676B3" w:rsidRDefault="002C36D4" w:rsidP="004676B3">
      <w:pPr>
        <w:pStyle w:val="listn1"/>
        <w:numPr>
          <w:ilvl w:val="0"/>
          <w:numId w:val="18"/>
        </w:numPr>
      </w:pPr>
      <w:r>
        <w:t>If your business provides a service, where will it take place?</w:t>
      </w:r>
    </w:p>
    <w:p w14:paraId="2CB53475" w14:textId="77777777" w:rsidR="004676B3" w:rsidRDefault="004676B3" w:rsidP="004676B3">
      <w:pPr>
        <w:pStyle w:val="answer"/>
      </w:pPr>
      <w:r>
        <w:t>Answer:</w:t>
      </w:r>
    </w:p>
    <w:sectPr w:rsidR="004676B3" w:rsidSect="00BF5D01">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6226" w14:textId="77777777" w:rsidR="00EC7433" w:rsidRDefault="00EC7433" w:rsidP="00553F11">
      <w:r>
        <w:separator/>
      </w:r>
    </w:p>
  </w:endnote>
  <w:endnote w:type="continuationSeparator" w:id="0">
    <w:p w14:paraId="1D40FEAF" w14:textId="77777777" w:rsidR="00EC7433" w:rsidRDefault="00EC7433" w:rsidP="0055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F8FF" w14:textId="77777777" w:rsidR="009A0E5A" w:rsidRPr="003530B5" w:rsidRDefault="009A0E5A" w:rsidP="009A0E5A">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19718CE1" w14:textId="76E3E812" w:rsidR="009A0E5A" w:rsidRPr="009A0E5A" w:rsidRDefault="009A0E5A">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B450" w14:textId="77777777" w:rsidR="00EC7433" w:rsidRDefault="00EC7433" w:rsidP="00553F11">
      <w:r>
        <w:separator/>
      </w:r>
    </w:p>
  </w:footnote>
  <w:footnote w:type="continuationSeparator" w:id="0">
    <w:p w14:paraId="2E822549" w14:textId="77777777" w:rsidR="00EC7433" w:rsidRDefault="00EC7433" w:rsidP="0055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9884" w14:textId="2FCCA48A" w:rsidR="00553F11" w:rsidRDefault="00553F11">
    <w:pPr>
      <w:pStyle w:val="Header"/>
    </w:pPr>
    <w:r>
      <w:rPr>
        <w:i/>
        <w:iCs/>
      </w:rPr>
      <w:t>Entrepreneurship</w:t>
    </w:r>
    <w:r w:rsidRPr="00CB0C1F">
      <w:t xml:space="preserve">: </w:t>
    </w:r>
    <w:r>
      <w:t xml:space="preserve">Unit </w:t>
    </w:r>
    <w:r w:rsidR="00793158">
      <w:t>4</w:t>
    </w:r>
    <w:r>
      <w:t xml:space="preserve"> BYBP: Activity </w:t>
    </w:r>
    <w:r w:rsidR="00793158">
      <w:t>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B9691D"/>
    <w:multiLevelType w:val="hybridMultilevel"/>
    <w:tmpl w:val="A040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A106749"/>
    <w:multiLevelType w:val="hybridMultilevel"/>
    <w:tmpl w:val="A0C6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2D571D67"/>
    <w:multiLevelType w:val="hybridMultilevel"/>
    <w:tmpl w:val="EE142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270C8"/>
    <w:multiLevelType w:val="hybridMultilevel"/>
    <w:tmpl w:val="6E26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81788"/>
    <w:multiLevelType w:val="hybridMultilevel"/>
    <w:tmpl w:val="F1723FF8"/>
    <w:lvl w:ilvl="0" w:tplc="D6BA5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F0633"/>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A21292"/>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9B35B0"/>
    <w:multiLevelType w:val="hybridMultilevel"/>
    <w:tmpl w:val="1FC8C76E"/>
    <w:lvl w:ilvl="0" w:tplc="7DBAC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53223"/>
    <w:multiLevelType w:val="hybridMultilevel"/>
    <w:tmpl w:val="8C74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E4E4A"/>
    <w:multiLevelType w:val="hybridMultilevel"/>
    <w:tmpl w:val="0546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980BDE"/>
    <w:multiLevelType w:val="hybridMultilevel"/>
    <w:tmpl w:val="CF60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4704F"/>
    <w:multiLevelType w:val="hybridMultilevel"/>
    <w:tmpl w:val="D0C6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359941">
    <w:abstractNumId w:val="21"/>
  </w:num>
  <w:num w:numId="2" w16cid:durableId="1499613465">
    <w:abstractNumId w:val="28"/>
  </w:num>
  <w:num w:numId="3" w16cid:durableId="219682229">
    <w:abstractNumId w:val="15"/>
  </w:num>
  <w:num w:numId="4" w16cid:durableId="688944951">
    <w:abstractNumId w:val="24"/>
  </w:num>
  <w:num w:numId="5" w16cid:durableId="1034813998">
    <w:abstractNumId w:val="27"/>
  </w:num>
  <w:num w:numId="6" w16cid:durableId="1288395484">
    <w:abstractNumId w:val="30"/>
  </w:num>
  <w:num w:numId="7" w16cid:durableId="388265369">
    <w:abstractNumId w:val="13"/>
  </w:num>
  <w:num w:numId="8" w16cid:durableId="353573761">
    <w:abstractNumId w:val="29"/>
  </w:num>
  <w:num w:numId="9" w16cid:durableId="1938362023">
    <w:abstractNumId w:val="11"/>
  </w:num>
  <w:num w:numId="10" w16cid:durableId="2112359482">
    <w:abstractNumId w:val="16"/>
  </w:num>
  <w:num w:numId="11" w16cid:durableId="1125732454">
    <w:abstractNumId w:val="10"/>
  </w:num>
  <w:num w:numId="12" w16cid:durableId="217321391">
    <w:abstractNumId w:val="19"/>
  </w:num>
  <w:num w:numId="13" w16cid:durableId="1746873305">
    <w:abstractNumId w:val="17"/>
  </w:num>
  <w:num w:numId="14" w16cid:durableId="824049846">
    <w:abstractNumId w:val="18"/>
  </w:num>
  <w:num w:numId="15" w16cid:durableId="64688521">
    <w:abstractNumId w:val="25"/>
  </w:num>
  <w:num w:numId="16" w16cid:durableId="1997343418">
    <w:abstractNumId w:val="14"/>
  </w:num>
  <w:num w:numId="17" w16cid:durableId="629748237">
    <w:abstractNumId w:val="12"/>
  </w:num>
  <w:num w:numId="18" w16cid:durableId="820728176">
    <w:abstractNumId w:val="26"/>
  </w:num>
  <w:num w:numId="19" w16cid:durableId="410205259">
    <w:abstractNumId w:val="20"/>
  </w:num>
  <w:num w:numId="20" w16cid:durableId="97140765">
    <w:abstractNumId w:val="9"/>
  </w:num>
  <w:num w:numId="21" w16cid:durableId="805242201">
    <w:abstractNumId w:val="7"/>
  </w:num>
  <w:num w:numId="22" w16cid:durableId="190262405">
    <w:abstractNumId w:val="6"/>
  </w:num>
  <w:num w:numId="23" w16cid:durableId="1071003765">
    <w:abstractNumId w:val="5"/>
  </w:num>
  <w:num w:numId="24" w16cid:durableId="1728723871">
    <w:abstractNumId w:val="4"/>
  </w:num>
  <w:num w:numId="25" w16cid:durableId="1401562067">
    <w:abstractNumId w:val="8"/>
  </w:num>
  <w:num w:numId="26" w16cid:durableId="1177113161">
    <w:abstractNumId w:val="3"/>
  </w:num>
  <w:num w:numId="27" w16cid:durableId="1683119284">
    <w:abstractNumId w:val="2"/>
  </w:num>
  <w:num w:numId="28" w16cid:durableId="1247224211">
    <w:abstractNumId w:val="1"/>
  </w:num>
  <w:num w:numId="29" w16cid:durableId="2116166531">
    <w:abstractNumId w:val="0"/>
  </w:num>
  <w:num w:numId="30" w16cid:durableId="286594957">
    <w:abstractNumId w:val="22"/>
  </w:num>
  <w:num w:numId="31" w16cid:durableId="6245809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3A"/>
    <w:rsid w:val="00002BD8"/>
    <w:rsid w:val="00047022"/>
    <w:rsid w:val="00054BEF"/>
    <w:rsid w:val="00080A4B"/>
    <w:rsid w:val="00097883"/>
    <w:rsid w:val="000B3EA7"/>
    <w:rsid w:val="000B7EA2"/>
    <w:rsid w:val="000C469C"/>
    <w:rsid w:val="000F1FBF"/>
    <w:rsid w:val="0011730C"/>
    <w:rsid w:val="001516E3"/>
    <w:rsid w:val="00152806"/>
    <w:rsid w:val="00163D23"/>
    <w:rsid w:val="00177592"/>
    <w:rsid w:val="001A2410"/>
    <w:rsid w:val="001A35CC"/>
    <w:rsid w:val="001E3756"/>
    <w:rsid w:val="00205F24"/>
    <w:rsid w:val="00237828"/>
    <w:rsid w:val="002604C3"/>
    <w:rsid w:val="00264CF1"/>
    <w:rsid w:val="00296AD9"/>
    <w:rsid w:val="002B77F4"/>
    <w:rsid w:val="002C36D4"/>
    <w:rsid w:val="002C69C5"/>
    <w:rsid w:val="002D0B2A"/>
    <w:rsid w:val="002D231E"/>
    <w:rsid w:val="00334B86"/>
    <w:rsid w:val="00336180"/>
    <w:rsid w:val="003C581C"/>
    <w:rsid w:val="004019F0"/>
    <w:rsid w:val="00417192"/>
    <w:rsid w:val="00420658"/>
    <w:rsid w:val="0046441B"/>
    <w:rsid w:val="004676B3"/>
    <w:rsid w:val="004A2442"/>
    <w:rsid w:val="004C5921"/>
    <w:rsid w:val="004D2F0F"/>
    <w:rsid w:val="005110AB"/>
    <w:rsid w:val="0054082E"/>
    <w:rsid w:val="00547ED1"/>
    <w:rsid w:val="00553F11"/>
    <w:rsid w:val="00592348"/>
    <w:rsid w:val="005C6D9F"/>
    <w:rsid w:val="005D2B74"/>
    <w:rsid w:val="005F21F4"/>
    <w:rsid w:val="00607B7B"/>
    <w:rsid w:val="006B571D"/>
    <w:rsid w:val="006C139C"/>
    <w:rsid w:val="006D74E2"/>
    <w:rsid w:val="006E4806"/>
    <w:rsid w:val="006F5C33"/>
    <w:rsid w:val="00716344"/>
    <w:rsid w:val="0073317A"/>
    <w:rsid w:val="00746F50"/>
    <w:rsid w:val="007619E6"/>
    <w:rsid w:val="007724FD"/>
    <w:rsid w:val="007751F1"/>
    <w:rsid w:val="00793158"/>
    <w:rsid w:val="007B3E97"/>
    <w:rsid w:val="007C1C85"/>
    <w:rsid w:val="007C43E2"/>
    <w:rsid w:val="007F3FBD"/>
    <w:rsid w:val="00850BED"/>
    <w:rsid w:val="00851773"/>
    <w:rsid w:val="008B3B15"/>
    <w:rsid w:val="008D35CE"/>
    <w:rsid w:val="0093717A"/>
    <w:rsid w:val="00952B11"/>
    <w:rsid w:val="009A0E5A"/>
    <w:rsid w:val="009C27CC"/>
    <w:rsid w:val="00A04D58"/>
    <w:rsid w:val="00A15620"/>
    <w:rsid w:val="00A377AE"/>
    <w:rsid w:val="00A64B36"/>
    <w:rsid w:val="00AC05D1"/>
    <w:rsid w:val="00AE1FB4"/>
    <w:rsid w:val="00AF4205"/>
    <w:rsid w:val="00B072B7"/>
    <w:rsid w:val="00B70D36"/>
    <w:rsid w:val="00B80500"/>
    <w:rsid w:val="00BF5D01"/>
    <w:rsid w:val="00C23733"/>
    <w:rsid w:val="00C47DF8"/>
    <w:rsid w:val="00C9375C"/>
    <w:rsid w:val="00CA2EDF"/>
    <w:rsid w:val="00CB60BD"/>
    <w:rsid w:val="00CC393D"/>
    <w:rsid w:val="00CF646C"/>
    <w:rsid w:val="00CF6AF7"/>
    <w:rsid w:val="00D33395"/>
    <w:rsid w:val="00D6163A"/>
    <w:rsid w:val="00D71571"/>
    <w:rsid w:val="00D864FC"/>
    <w:rsid w:val="00D920AE"/>
    <w:rsid w:val="00DA704C"/>
    <w:rsid w:val="00DC0019"/>
    <w:rsid w:val="00DC4922"/>
    <w:rsid w:val="00DD7798"/>
    <w:rsid w:val="00DE3AD5"/>
    <w:rsid w:val="00DE4C1C"/>
    <w:rsid w:val="00DF1686"/>
    <w:rsid w:val="00E31558"/>
    <w:rsid w:val="00E46389"/>
    <w:rsid w:val="00EB112C"/>
    <w:rsid w:val="00EB7AC8"/>
    <w:rsid w:val="00EC7433"/>
    <w:rsid w:val="00EE1B9F"/>
    <w:rsid w:val="00EE60D5"/>
    <w:rsid w:val="00F60442"/>
    <w:rsid w:val="00F9246C"/>
    <w:rsid w:val="00F96CD8"/>
    <w:rsid w:val="00F97385"/>
    <w:rsid w:val="00FA045C"/>
    <w:rsid w:val="00FC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0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5CC"/>
    <w:rPr>
      <w:rFonts w:eastAsia="Calibri"/>
      <w:kern w:val="0"/>
      <w14:ligatures w14:val="none"/>
    </w:rPr>
  </w:style>
  <w:style w:type="paragraph" w:styleId="Heading1">
    <w:name w:val="heading 1"/>
    <w:next w:val="Heading2"/>
    <w:link w:val="Heading1Char"/>
    <w:qFormat/>
    <w:rsid w:val="001A35CC"/>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1A35CC"/>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1A35CC"/>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1A35CC"/>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1A35CC"/>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D616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6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6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6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5CC"/>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1A35CC"/>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1A35CC"/>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1A35CC"/>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1A35CC"/>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D61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63A"/>
    <w:rPr>
      <w:rFonts w:eastAsiaTheme="majorEastAsia" w:cstheme="majorBidi"/>
      <w:color w:val="272727" w:themeColor="text1" w:themeTint="D8"/>
    </w:rPr>
  </w:style>
  <w:style w:type="paragraph" w:styleId="Title">
    <w:name w:val="Title"/>
    <w:basedOn w:val="Normal"/>
    <w:next w:val="Normal"/>
    <w:link w:val="TitleChar"/>
    <w:uiPriority w:val="10"/>
    <w:qFormat/>
    <w:rsid w:val="00D616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63A"/>
    <w:pPr>
      <w:spacing w:before="160"/>
      <w:jc w:val="center"/>
    </w:pPr>
    <w:rPr>
      <w:i/>
      <w:iCs/>
      <w:color w:val="404040" w:themeColor="text1" w:themeTint="BF"/>
    </w:rPr>
  </w:style>
  <w:style w:type="character" w:customStyle="1" w:styleId="QuoteChar">
    <w:name w:val="Quote Char"/>
    <w:basedOn w:val="DefaultParagraphFont"/>
    <w:link w:val="Quote"/>
    <w:uiPriority w:val="29"/>
    <w:rsid w:val="00D6163A"/>
    <w:rPr>
      <w:i/>
      <w:iCs/>
      <w:color w:val="404040" w:themeColor="text1" w:themeTint="BF"/>
    </w:rPr>
  </w:style>
  <w:style w:type="paragraph" w:styleId="ListParagraph">
    <w:name w:val="List Paragraph"/>
    <w:basedOn w:val="Normal"/>
    <w:uiPriority w:val="34"/>
    <w:qFormat/>
    <w:rsid w:val="00D6163A"/>
    <w:pPr>
      <w:ind w:left="720"/>
      <w:contextualSpacing/>
    </w:pPr>
  </w:style>
  <w:style w:type="character" w:styleId="IntenseEmphasis">
    <w:name w:val="Intense Emphasis"/>
    <w:basedOn w:val="DefaultParagraphFont"/>
    <w:uiPriority w:val="21"/>
    <w:qFormat/>
    <w:rsid w:val="00D6163A"/>
    <w:rPr>
      <w:i/>
      <w:iCs/>
      <w:color w:val="0F4761" w:themeColor="accent1" w:themeShade="BF"/>
    </w:rPr>
  </w:style>
  <w:style w:type="paragraph" w:styleId="IntenseQuote">
    <w:name w:val="Intense Quote"/>
    <w:basedOn w:val="Normal"/>
    <w:next w:val="Normal"/>
    <w:link w:val="IntenseQuoteChar"/>
    <w:uiPriority w:val="30"/>
    <w:qFormat/>
    <w:rsid w:val="00D61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63A"/>
    <w:rPr>
      <w:i/>
      <w:iCs/>
      <w:color w:val="0F4761" w:themeColor="accent1" w:themeShade="BF"/>
    </w:rPr>
  </w:style>
  <w:style w:type="character" w:styleId="IntenseReference">
    <w:name w:val="Intense Reference"/>
    <w:basedOn w:val="DefaultParagraphFont"/>
    <w:uiPriority w:val="32"/>
    <w:qFormat/>
    <w:rsid w:val="00D6163A"/>
    <w:rPr>
      <w:b/>
      <w:bCs/>
      <w:smallCaps/>
      <w:color w:val="0F4761" w:themeColor="accent1" w:themeShade="BF"/>
      <w:spacing w:val="5"/>
    </w:rPr>
  </w:style>
  <w:style w:type="paragraph" w:customStyle="1" w:styleId="ErevH1">
    <w:name w:val="E rev H1"/>
    <w:rsid w:val="00D6163A"/>
    <w:pPr>
      <w:widowControl w:val="0"/>
      <w:spacing w:after="0" w:line="240" w:lineRule="auto"/>
    </w:pPr>
    <w:rPr>
      <w:rFonts w:ascii="Palatino" w:eastAsia="Times New Roman" w:hAnsi="Palatino" w:cs="Times New Roman"/>
      <w:b/>
      <w:color w:val="000064"/>
      <w:kern w:val="0"/>
      <w:sz w:val="36"/>
      <w:szCs w:val="20"/>
      <w14:ligatures w14:val="none"/>
    </w:rPr>
  </w:style>
  <w:style w:type="paragraph" w:customStyle="1" w:styleId="Erevbody">
    <w:name w:val="E rev body"/>
    <w:rsid w:val="00D6163A"/>
    <w:pPr>
      <w:widowControl w:val="0"/>
      <w:spacing w:after="0" w:line="360" w:lineRule="auto"/>
      <w:ind w:firstLine="432"/>
    </w:pPr>
    <w:rPr>
      <w:rFonts w:ascii="Palatino" w:eastAsia="Times New Roman" w:hAnsi="Palatino" w:cs="Times New Roman"/>
      <w:color w:val="000064"/>
      <w:kern w:val="0"/>
      <w:szCs w:val="20"/>
      <w14:ligatures w14:val="none"/>
    </w:rPr>
  </w:style>
  <w:style w:type="paragraph" w:customStyle="1" w:styleId="EOUSub">
    <w:name w:val="EOU Sub"/>
    <w:basedOn w:val="Normal"/>
    <w:qFormat/>
    <w:rsid w:val="00D6163A"/>
    <w:rPr>
      <w:rFonts w:ascii="Palatino" w:eastAsia="Times New Roman" w:hAnsi="Palatino"/>
      <w:b/>
      <w:color w:val="00B050"/>
      <w:sz w:val="28"/>
      <w:szCs w:val="20"/>
    </w:rPr>
  </w:style>
  <w:style w:type="table" w:styleId="TableGrid">
    <w:name w:val="Table Grid"/>
    <w:basedOn w:val="TableNormal"/>
    <w:uiPriority w:val="39"/>
    <w:rsid w:val="00D616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B74"/>
    <w:rPr>
      <w:sz w:val="16"/>
      <w:szCs w:val="16"/>
    </w:rPr>
  </w:style>
  <w:style w:type="paragraph" w:styleId="CommentText">
    <w:name w:val="annotation text"/>
    <w:basedOn w:val="Normal"/>
    <w:link w:val="CommentTextChar"/>
    <w:uiPriority w:val="99"/>
    <w:unhideWhenUsed/>
    <w:rsid w:val="005D2B74"/>
    <w:rPr>
      <w:sz w:val="20"/>
      <w:szCs w:val="20"/>
    </w:rPr>
  </w:style>
  <w:style w:type="character" w:customStyle="1" w:styleId="CommentTextChar">
    <w:name w:val="Comment Text Char"/>
    <w:basedOn w:val="DefaultParagraphFont"/>
    <w:link w:val="CommentText"/>
    <w:uiPriority w:val="99"/>
    <w:rsid w:val="005D2B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2B74"/>
    <w:rPr>
      <w:b/>
      <w:bCs/>
    </w:rPr>
  </w:style>
  <w:style w:type="character" w:customStyle="1" w:styleId="CommentSubjectChar">
    <w:name w:val="Comment Subject Char"/>
    <w:basedOn w:val="CommentTextChar"/>
    <w:link w:val="CommentSubject"/>
    <w:uiPriority w:val="99"/>
    <w:semiHidden/>
    <w:rsid w:val="005D2B74"/>
    <w:rPr>
      <w:b/>
      <w:bCs/>
      <w:kern w:val="0"/>
      <w:sz w:val="20"/>
      <w:szCs w:val="20"/>
      <w14:ligatures w14:val="none"/>
    </w:rPr>
  </w:style>
  <w:style w:type="paragraph" w:customStyle="1" w:styleId="lista1">
    <w:name w:val="list_a1"/>
    <w:qFormat/>
    <w:rsid w:val="001A35CC"/>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1A35CC"/>
    <w:pPr>
      <w:spacing w:before="120"/>
    </w:pPr>
    <w:rPr>
      <w:rFonts w:ascii="Times New Roman" w:eastAsia="Calibri" w:hAnsi="Times New Roman"/>
      <w:kern w:val="0"/>
      <w:sz w:val="24"/>
      <w14:ligatures w14:val="none"/>
    </w:rPr>
  </w:style>
  <w:style w:type="paragraph" w:customStyle="1" w:styleId="lista1rule">
    <w:name w:val="list_a1_rule"/>
    <w:qFormat/>
    <w:rsid w:val="001A35CC"/>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1A35CC"/>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1A35CC"/>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1A35CC"/>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1A35CC"/>
    <w:pPr>
      <w:spacing w:before="120"/>
    </w:pPr>
    <w:rPr>
      <w:rFonts w:ascii="Times New Roman" w:eastAsia="Calibri" w:hAnsi="Times New Roman"/>
      <w:kern w:val="0"/>
      <w:sz w:val="24"/>
      <w14:ligatures w14:val="none"/>
    </w:rPr>
  </w:style>
  <w:style w:type="paragraph" w:customStyle="1" w:styleId="lista2restart">
    <w:name w:val="list_a2_restart"/>
    <w:qFormat/>
    <w:rsid w:val="001A35CC"/>
    <w:pPr>
      <w:spacing w:before="120"/>
    </w:pPr>
    <w:rPr>
      <w:rFonts w:ascii="Times New Roman" w:eastAsia="Calibri" w:hAnsi="Times New Roman"/>
      <w:kern w:val="0"/>
      <w:sz w:val="24"/>
      <w14:ligatures w14:val="none"/>
    </w:rPr>
  </w:style>
  <w:style w:type="paragraph" w:customStyle="1" w:styleId="lista2rule">
    <w:name w:val="list_a2_rule"/>
    <w:qFormat/>
    <w:rsid w:val="001A35CC"/>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1A35CC"/>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1A35CC"/>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1A35CC"/>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1A35CC"/>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1A35CC"/>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1A35CC"/>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1A35CC"/>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1A35CC"/>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1A35CC"/>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1A35CC"/>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1A35CC"/>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1A35CC"/>
    <w:pPr>
      <w:ind w:left="1440"/>
    </w:pPr>
    <w:rPr>
      <w:rFonts w:ascii="Times New Roman" w:eastAsia="Calibri" w:hAnsi="Times New Roman"/>
      <w:kern w:val="0"/>
      <w:sz w:val="24"/>
      <w14:ligatures w14:val="none"/>
    </w:rPr>
  </w:style>
  <w:style w:type="paragraph" w:customStyle="1" w:styleId="listn1farestart">
    <w:name w:val="list_n1f_a_restart"/>
    <w:qFormat/>
    <w:rsid w:val="001A35CC"/>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1A35CC"/>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1A35CC"/>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1A35CC"/>
    <w:pPr>
      <w:spacing w:after="60"/>
    </w:pPr>
    <w:rPr>
      <w:rFonts w:eastAsia="Calibri"/>
      <w:kern w:val="0"/>
      <w:sz w:val="24"/>
      <w14:ligatures w14:val="none"/>
    </w:rPr>
  </w:style>
  <w:style w:type="paragraph" w:customStyle="1" w:styleId="flistn1restart">
    <w:name w:val="f_list_n1_restart"/>
    <w:qFormat/>
    <w:rsid w:val="001A35CC"/>
    <w:pPr>
      <w:spacing w:after="60"/>
    </w:pPr>
    <w:rPr>
      <w:rFonts w:eastAsia="Calibri"/>
      <w:kern w:val="0"/>
      <w:sz w:val="24"/>
      <w14:ligatures w14:val="none"/>
    </w:rPr>
  </w:style>
  <w:style w:type="paragraph" w:customStyle="1" w:styleId="body">
    <w:name w:val="body"/>
    <w:rsid w:val="001A35CC"/>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1A35CC"/>
    <w:pPr>
      <w:widowControl w:val="0"/>
      <w:spacing w:after="120"/>
    </w:pPr>
    <w:rPr>
      <w:rFonts w:ascii="Times New Roman" w:eastAsia="Times New Roman" w:hAnsi="Times New Roman"/>
      <w:i/>
      <w:kern w:val="0"/>
      <w:sz w:val="24"/>
      <w14:ligatures w14:val="none"/>
    </w:rPr>
  </w:style>
  <w:style w:type="paragraph" w:customStyle="1" w:styleId="bodykeep">
    <w:name w:val="body_keep"/>
    <w:rsid w:val="001A35CC"/>
    <w:pPr>
      <w:widowControl w:val="0"/>
      <w:spacing w:after="120"/>
    </w:pPr>
    <w:rPr>
      <w:rFonts w:ascii="Times New Roman" w:eastAsia="Times New Roman" w:hAnsi="Times New Roman"/>
      <w:kern w:val="0"/>
      <w:sz w:val="24"/>
      <w14:ligatures w14:val="none"/>
    </w:rPr>
  </w:style>
  <w:style w:type="character" w:customStyle="1" w:styleId="cbold">
    <w:name w:val="c_bold"/>
    <w:rsid w:val="001A35CC"/>
    <w:rPr>
      <w:b/>
      <w:bdr w:val="none" w:sz="0" w:space="0" w:color="auto"/>
      <w:shd w:val="clear" w:color="auto" w:fill="auto"/>
    </w:rPr>
  </w:style>
  <w:style w:type="character" w:customStyle="1" w:styleId="ccaptlabel">
    <w:name w:val="c_capt_label"/>
    <w:qFormat/>
    <w:rsid w:val="001A35CC"/>
    <w:rPr>
      <w:b/>
      <w:color w:val="auto"/>
      <w:bdr w:val="none" w:sz="0" w:space="0" w:color="auto"/>
      <w:shd w:val="clear" w:color="auto" w:fill="auto"/>
    </w:rPr>
  </w:style>
  <w:style w:type="character" w:customStyle="1" w:styleId="cfigref">
    <w:name w:val="c_fig_ref"/>
    <w:rsid w:val="001A35CC"/>
    <w:rPr>
      <w:b/>
      <w:bdr w:val="none" w:sz="0" w:space="0" w:color="auto"/>
      <w:shd w:val="clear" w:color="auto" w:fill="auto"/>
    </w:rPr>
  </w:style>
  <w:style w:type="character" w:customStyle="1" w:styleId="cfracvert">
    <w:name w:val="c_frac_vert"/>
    <w:qFormat/>
    <w:rsid w:val="001A35CC"/>
    <w:rPr>
      <w:b/>
      <w:sz w:val="40"/>
      <w:bdr w:val="none" w:sz="0" w:space="0" w:color="auto"/>
      <w:shd w:val="clear" w:color="auto" w:fill="auto"/>
    </w:rPr>
  </w:style>
  <w:style w:type="character" w:customStyle="1" w:styleId="cital">
    <w:name w:val="c_ital"/>
    <w:qFormat/>
    <w:rsid w:val="001A35CC"/>
    <w:rPr>
      <w:i/>
      <w:bdr w:val="none" w:sz="0" w:space="0" w:color="auto"/>
      <w:shd w:val="clear" w:color="auto" w:fill="auto"/>
    </w:rPr>
  </w:style>
  <w:style w:type="character" w:customStyle="1" w:styleId="cnegtrack">
    <w:name w:val="c_negtrack"/>
    <w:rsid w:val="001A35CC"/>
    <w:rPr>
      <w:spacing w:val="-20"/>
      <w:bdr w:val="none" w:sz="0" w:space="0" w:color="auto"/>
      <w:shd w:val="clear" w:color="auto" w:fill="auto"/>
    </w:rPr>
  </w:style>
  <w:style w:type="character" w:customStyle="1" w:styleId="csubscript">
    <w:name w:val="c_subscript"/>
    <w:qFormat/>
    <w:rsid w:val="001A35CC"/>
    <w:rPr>
      <w:bdr w:val="none" w:sz="0" w:space="0" w:color="auto"/>
      <w:shd w:val="clear" w:color="auto" w:fill="auto"/>
      <w:vertAlign w:val="subscript"/>
    </w:rPr>
  </w:style>
  <w:style w:type="character" w:customStyle="1" w:styleId="csuperscript">
    <w:name w:val="c_superscript"/>
    <w:qFormat/>
    <w:rsid w:val="001A35CC"/>
    <w:rPr>
      <w:bdr w:val="none" w:sz="0" w:space="0" w:color="auto"/>
      <w:shd w:val="clear" w:color="auto" w:fill="auto"/>
      <w:vertAlign w:val="superscript"/>
    </w:rPr>
  </w:style>
  <w:style w:type="character" w:customStyle="1" w:styleId="csymstd">
    <w:name w:val="c_sym_std"/>
    <w:rsid w:val="001A35CC"/>
    <w:rPr>
      <w:rFonts w:ascii="Symbol Std" w:hAnsi="Symbol Std"/>
      <w:bdr w:val="none" w:sz="0" w:space="0" w:color="auto"/>
      <w:shd w:val="clear" w:color="auto" w:fill="auto"/>
    </w:rPr>
  </w:style>
  <w:style w:type="paragraph" w:customStyle="1" w:styleId="bodycaption">
    <w:name w:val="body_caption"/>
    <w:rsid w:val="001A35CC"/>
    <w:pPr>
      <w:widowControl w:val="0"/>
      <w:spacing w:after="360"/>
    </w:pPr>
    <w:rPr>
      <w:rFonts w:eastAsia="Times New Roman"/>
      <w:kern w:val="0"/>
      <w:sz w:val="24"/>
      <w14:ligatures w14:val="none"/>
    </w:rPr>
  </w:style>
  <w:style w:type="paragraph" w:customStyle="1" w:styleId="bodycredit">
    <w:name w:val="body_credit"/>
    <w:qFormat/>
    <w:rsid w:val="001A35CC"/>
    <w:pPr>
      <w:jc w:val="right"/>
    </w:pPr>
    <w:rPr>
      <w:rFonts w:eastAsia="Times New Roman"/>
      <w:i/>
      <w:kern w:val="0"/>
      <w:sz w:val="18"/>
      <w14:ligatures w14:val="none"/>
    </w:rPr>
  </w:style>
  <w:style w:type="paragraph" w:customStyle="1" w:styleId="fbodykeep">
    <w:name w:val="f_body_keep"/>
    <w:rsid w:val="001A35CC"/>
    <w:pPr>
      <w:widowControl w:val="0"/>
      <w:spacing w:after="120"/>
    </w:pPr>
    <w:rPr>
      <w:rFonts w:eastAsia="Times New Roman"/>
      <w:kern w:val="0"/>
      <w:sz w:val="24"/>
      <w14:ligatures w14:val="none"/>
    </w:rPr>
  </w:style>
  <w:style w:type="paragraph" w:customStyle="1" w:styleId="fbody">
    <w:name w:val="f_body"/>
    <w:rsid w:val="001A35CC"/>
    <w:pPr>
      <w:widowControl w:val="0"/>
      <w:spacing w:after="120"/>
      <w:ind w:firstLine="432"/>
    </w:pPr>
    <w:rPr>
      <w:rFonts w:eastAsia="MS Mincho"/>
      <w:kern w:val="0"/>
      <w:sz w:val="24"/>
      <w14:ligatures w14:val="none"/>
    </w:rPr>
  </w:style>
  <w:style w:type="paragraph" w:customStyle="1" w:styleId="flabel">
    <w:name w:val="f_label"/>
    <w:rsid w:val="001A35CC"/>
    <w:pPr>
      <w:widowControl w:val="0"/>
      <w:spacing w:before="360" w:after="60"/>
    </w:pPr>
    <w:rPr>
      <w:rFonts w:eastAsia="Times New Roman"/>
      <w:b/>
      <w:kern w:val="0"/>
      <w:sz w:val="24"/>
      <w14:ligatures w14:val="none"/>
    </w:rPr>
  </w:style>
  <w:style w:type="paragraph" w:customStyle="1" w:styleId="fsub">
    <w:name w:val="f_sub"/>
    <w:qFormat/>
    <w:rsid w:val="001A35CC"/>
    <w:pPr>
      <w:spacing w:after="120"/>
      <w:ind w:left="360"/>
    </w:pPr>
    <w:rPr>
      <w:rFonts w:eastAsia="Times New Roman"/>
      <w:b/>
      <w:kern w:val="0"/>
      <w:sz w:val="24"/>
      <w14:ligatures w14:val="none"/>
    </w:rPr>
  </w:style>
  <w:style w:type="paragraph" w:customStyle="1" w:styleId="ftitle">
    <w:name w:val="f_title"/>
    <w:qFormat/>
    <w:rsid w:val="001A35CC"/>
    <w:pPr>
      <w:spacing w:after="120"/>
    </w:pPr>
    <w:rPr>
      <w:rFonts w:eastAsia="Times New Roman"/>
      <w:b/>
      <w:kern w:val="0"/>
      <w:sz w:val="28"/>
      <w14:ligatures w14:val="none"/>
    </w:rPr>
  </w:style>
  <w:style w:type="paragraph" w:customStyle="1" w:styleId="flistb1">
    <w:name w:val="f_list_b1"/>
    <w:rsid w:val="001A35CC"/>
    <w:pPr>
      <w:numPr>
        <w:numId w:val="12"/>
      </w:numPr>
      <w:spacing w:after="60"/>
    </w:pPr>
    <w:rPr>
      <w:rFonts w:eastAsia="Times New Roman"/>
      <w:kern w:val="0"/>
      <w:sz w:val="24"/>
      <w14:ligatures w14:val="none"/>
    </w:rPr>
  </w:style>
  <w:style w:type="paragraph" w:customStyle="1" w:styleId="listb1">
    <w:name w:val="list_b1"/>
    <w:rsid w:val="001A35CC"/>
    <w:pPr>
      <w:widowControl w:val="0"/>
      <w:numPr>
        <w:numId w:val="13"/>
      </w:numPr>
      <w:spacing w:before="120"/>
    </w:pPr>
    <w:rPr>
      <w:rFonts w:ascii="Times New Roman" w:eastAsia="Times New Roman" w:hAnsi="Times New Roman"/>
      <w:kern w:val="0"/>
      <w:sz w:val="24"/>
      <w14:ligatures w14:val="none"/>
    </w:rPr>
  </w:style>
  <w:style w:type="paragraph" w:customStyle="1" w:styleId="name">
    <w:name w:val="name"/>
    <w:rsid w:val="001A35CC"/>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1A35CC"/>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rule">
    <w:name w:val="rule"/>
    <w:qFormat/>
    <w:rsid w:val="001A35CC"/>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1A35CC"/>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1A35CC"/>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1A35CC"/>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1A35CC"/>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1A35CC"/>
    <w:pPr>
      <w:spacing w:before="120"/>
      <w:ind w:left="360"/>
    </w:pPr>
    <w:rPr>
      <w:rFonts w:ascii="Times New Roman" w:eastAsia="Calibri" w:hAnsi="Times New Roman"/>
      <w:kern w:val="0"/>
      <w:sz w:val="24"/>
      <w14:ligatures w14:val="none"/>
    </w:rPr>
  </w:style>
  <w:style w:type="paragraph" w:customStyle="1" w:styleId="ruleshort">
    <w:name w:val="ruleshort"/>
    <w:qFormat/>
    <w:rsid w:val="001A35CC"/>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1A35CC"/>
    <w:rPr>
      <w:b/>
      <w:bdr w:val="none" w:sz="0" w:space="0" w:color="auto"/>
      <w:shd w:val="clear" w:color="auto" w:fill="auto"/>
    </w:rPr>
  </w:style>
  <w:style w:type="paragraph" w:customStyle="1" w:styleId="fh1">
    <w:name w:val="f_h1"/>
    <w:rsid w:val="001A35CC"/>
    <w:pPr>
      <w:widowControl w:val="0"/>
      <w:spacing w:before="60" w:after="60"/>
    </w:pPr>
    <w:rPr>
      <w:rFonts w:eastAsia="Times New Roman"/>
      <w:b/>
      <w:kern w:val="0"/>
      <w:sz w:val="28"/>
      <w14:ligatures w14:val="none"/>
    </w:rPr>
  </w:style>
  <w:style w:type="paragraph" w:customStyle="1" w:styleId="fh2">
    <w:name w:val="f_h2"/>
    <w:rsid w:val="001A35CC"/>
    <w:pPr>
      <w:widowControl w:val="0"/>
      <w:spacing w:before="60" w:after="60"/>
      <w:ind w:left="360"/>
    </w:pPr>
    <w:rPr>
      <w:rFonts w:eastAsia="Times New Roman"/>
      <w:b/>
      <w:kern w:val="0"/>
      <w:sz w:val="24"/>
      <w14:ligatures w14:val="none"/>
    </w:rPr>
  </w:style>
  <w:style w:type="paragraph" w:customStyle="1" w:styleId="answer">
    <w:name w:val="answer"/>
    <w:qFormat/>
    <w:rsid w:val="001A35CC"/>
    <w:pPr>
      <w:spacing w:before="60" w:after="600"/>
      <w:ind w:left="1080"/>
    </w:pPr>
    <w:rPr>
      <w:rFonts w:eastAsia="Calibri"/>
      <w:kern w:val="0"/>
      <w:sz w:val="24"/>
      <w14:ligatures w14:val="none"/>
    </w:rPr>
  </w:style>
  <w:style w:type="paragraph" w:customStyle="1" w:styleId="listn1body">
    <w:name w:val="list_n1_body"/>
    <w:rsid w:val="001A35CC"/>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1A35CC"/>
    <w:pPr>
      <w:widowControl w:val="0"/>
      <w:ind w:left="936"/>
    </w:pPr>
    <w:rPr>
      <w:rFonts w:ascii="Times New Roman" w:eastAsia="Times New Roman" w:hAnsi="Times New Roman"/>
      <w:kern w:val="0"/>
      <w:sz w:val="24"/>
      <w14:ligatures w14:val="none"/>
    </w:rPr>
  </w:style>
  <w:style w:type="paragraph" w:customStyle="1" w:styleId="tbody">
    <w:name w:val="t_body"/>
    <w:rsid w:val="001A35CC"/>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1A35CC"/>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1A35CC"/>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1A35CC"/>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1A35CC"/>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1A35CC"/>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1A35CC"/>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1A35CC"/>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1A35CC"/>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1A35CC"/>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1A35CC"/>
    <w:pPr>
      <w:widowControl w:val="0"/>
      <w:numPr>
        <w:numId w:val="1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1A35CC"/>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1A35CC"/>
    <w:pPr>
      <w:widowControl w:val="0"/>
      <w:numPr>
        <w:numId w:val="15"/>
      </w:numPr>
      <w:spacing w:before="60" w:after="60"/>
    </w:pPr>
    <w:rPr>
      <w:rFonts w:ascii="Times New Roman" w:eastAsia="Times New Roman" w:hAnsi="Times New Roman"/>
      <w:kern w:val="0"/>
      <w:sz w:val="24"/>
      <w14:ligatures w14:val="none"/>
    </w:rPr>
  </w:style>
  <w:style w:type="paragraph" w:customStyle="1" w:styleId="tlistb2">
    <w:name w:val="t_list_b2"/>
    <w:rsid w:val="001A35CC"/>
    <w:pPr>
      <w:widowControl w:val="0"/>
      <w:numPr>
        <w:numId w:val="1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1A35CC"/>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1A35CC"/>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1A35CC"/>
    <w:pPr>
      <w:widowControl w:val="0"/>
      <w:numPr>
        <w:numId w:val="1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1A35CC"/>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1A35CC"/>
    <w:pPr>
      <w:widowControl w:val="0"/>
      <w:spacing w:before="60" w:after="60"/>
    </w:pPr>
    <w:rPr>
      <w:rFonts w:ascii="Times New Roman" w:eastAsia="Calibri" w:hAnsi="Times New Roman"/>
      <w:kern w:val="0"/>
      <w:sz w:val="24"/>
      <w14:ligatures w14:val="none"/>
    </w:rPr>
  </w:style>
  <w:style w:type="paragraph" w:customStyle="1" w:styleId="tsubhead">
    <w:name w:val="t_subhead"/>
    <w:rsid w:val="001A35CC"/>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1A35CC"/>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1A35CC"/>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1A35CC"/>
    <w:pPr>
      <w:tabs>
        <w:tab w:val="center" w:pos="4680"/>
        <w:tab w:val="right" w:pos="9360"/>
      </w:tabs>
    </w:pPr>
  </w:style>
  <w:style w:type="character" w:customStyle="1" w:styleId="HeaderChar">
    <w:name w:val="Header Char"/>
    <w:basedOn w:val="DefaultParagraphFont"/>
    <w:link w:val="Header"/>
    <w:uiPriority w:val="99"/>
    <w:rsid w:val="001A35CC"/>
    <w:rPr>
      <w:rFonts w:eastAsia="Calibri"/>
      <w:kern w:val="0"/>
      <w14:ligatures w14:val="none"/>
    </w:rPr>
  </w:style>
  <w:style w:type="paragraph" w:styleId="Footer">
    <w:name w:val="footer"/>
    <w:basedOn w:val="Normal"/>
    <w:link w:val="FooterChar"/>
    <w:uiPriority w:val="99"/>
    <w:unhideWhenUsed/>
    <w:rsid w:val="001A35CC"/>
    <w:pPr>
      <w:tabs>
        <w:tab w:val="center" w:pos="4680"/>
        <w:tab w:val="right" w:pos="9360"/>
      </w:tabs>
    </w:pPr>
  </w:style>
  <w:style w:type="character" w:customStyle="1" w:styleId="FooterChar">
    <w:name w:val="Footer Char"/>
    <w:basedOn w:val="DefaultParagraphFont"/>
    <w:link w:val="Footer"/>
    <w:uiPriority w:val="99"/>
    <w:rsid w:val="001A35CC"/>
    <w:rPr>
      <w:rFonts w:eastAsia="Calibri"/>
      <w:kern w:val="0"/>
      <w14:ligatures w14:val="none"/>
    </w:rPr>
  </w:style>
  <w:style w:type="paragraph" w:styleId="Revision">
    <w:name w:val="Revision"/>
    <w:hidden/>
    <w:uiPriority w:val="99"/>
    <w:semiHidden/>
    <w:rsid w:val="002D231E"/>
    <w:pPr>
      <w:spacing w:after="0" w:line="240" w:lineRule="auto"/>
    </w:pPr>
    <w:rPr>
      <w:rFonts w:ascii="Calibri" w:eastAsia="Calibri" w:hAnsi="Calibri" w:cs="Times New Roman"/>
      <w:kern w:val="0"/>
      <w14:ligatures w14:val="none"/>
    </w:rPr>
  </w:style>
  <w:style w:type="paragraph" w:customStyle="1" w:styleId="author">
    <w:name w:val="author"/>
    <w:rsid w:val="001A35CC"/>
    <w:pPr>
      <w:numPr>
        <w:numId w:val="1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editornote">
    <w:name w:val="editor note"/>
    <w:rsid w:val="001A35CC"/>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3">
    <w:name w:val="h3"/>
    <w:rsid w:val="001A35CC"/>
    <w:pPr>
      <w:widowControl w:val="0"/>
      <w:spacing w:before="60" w:after="60"/>
      <w:outlineLvl w:val="2"/>
    </w:pPr>
    <w:rPr>
      <w:rFonts w:ascii="Times New Roman" w:eastAsia="Times New Roman" w:hAnsi="Times New Roman"/>
      <w:b/>
      <w:kern w:val="0"/>
      <w:sz w:val="24"/>
      <w14:ligatures w14:val="none"/>
    </w:rPr>
  </w:style>
  <w:style w:type="paragraph" w:customStyle="1" w:styleId="h2">
    <w:name w:val="h2"/>
    <w:rsid w:val="001A35CC"/>
    <w:pPr>
      <w:widowControl w:val="0"/>
      <w:spacing w:before="60" w:after="120"/>
      <w:outlineLvl w:val="1"/>
    </w:pPr>
    <w:rPr>
      <w:rFonts w:ascii="Verdana" w:eastAsia="Times New Roman" w:hAnsi="Verdana"/>
      <w:b/>
      <w:kern w:val="0"/>
      <w:sz w:val="24"/>
      <w14:ligatures w14:val="none"/>
    </w:rPr>
  </w:style>
  <w:style w:type="paragraph" w:customStyle="1" w:styleId="h1">
    <w:name w:val="h1"/>
    <w:rsid w:val="001A35CC"/>
    <w:pPr>
      <w:widowControl w:val="0"/>
      <w:spacing w:before="360" w:after="120"/>
      <w:outlineLvl w:val="0"/>
    </w:pPr>
    <w:rPr>
      <w:rFonts w:ascii="Times New Roman" w:eastAsia="Times New Roman" w:hAnsi="Times New Roman"/>
      <w:b/>
      <w:kern w:val="0"/>
      <w:sz w:val="32"/>
      <w14:ligatures w14:val="none"/>
    </w:rPr>
  </w:style>
  <w:style w:type="paragraph" w:customStyle="1" w:styleId="oactnum">
    <w:name w:val="o_act_num"/>
    <w:rsid w:val="001A35CC"/>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1A35CC"/>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1A35CC"/>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1A35CC"/>
    <w:pPr>
      <w:widowControl w:val="0"/>
      <w:spacing w:before="60" w:after="180"/>
      <w:outlineLvl w:val="0"/>
    </w:pPr>
    <w:rPr>
      <w:rFonts w:ascii="Times New Roman" w:eastAsia="Times New Roman" w:hAnsi="Times New Roman"/>
      <w:b/>
      <w:kern w:val="0"/>
      <w:sz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5DD35-2903-4408-BA22-668594C5A19A}">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73C61340-B95A-40C4-A165-38665F71EF1C}">
  <ds:schemaRefs>
    <ds:schemaRef ds:uri="http://schemas.microsoft.com/sharepoint/v3/contenttype/forms"/>
  </ds:schemaRefs>
</ds:datastoreItem>
</file>

<file path=customXml/itemProps3.xml><?xml version="1.0" encoding="utf-8"?>
<ds:datastoreItem xmlns:ds="http://schemas.openxmlformats.org/officeDocument/2006/customXml" ds:itemID="{7505E9B7-8E19-4AB0-824C-BAAC891C9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7</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2025-04-29T16:41:00Z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