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DC62" w14:textId="380DDA21" w:rsidR="002B77F4" w:rsidRDefault="002B77F4" w:rsidP="002B77F4">
      <w:pPr>
        <w:pStyle w:val="name"/>
      </w:pPr>
      <w:bookmarkStart w:id="0" w:name="_Hlk176691528"/>
      <w:r>
        <w:t>Name:</w:t>
      </w:r>
    </w:p>
    <w:p w14:paraId="2F296D33" w14:textId="77777777" w:rsidR="002B77F4" w:rsidRDefault="002B77F4" w:rsidP="002B77F4">
      <w:pPr>
        <w:pStyle w:val="name"/>
      </w:pPr>
      <w:r>
        <w:t>Date:</w:t>
      </w:r>
    </w:p>
    <w:p w14:paraId="634F0FF2" w14:textId="77777777" w:rsidR="002B77F4" w:rsidRPr="00CB0C1F" w:rsidRDefault="002B77F4" w:rsidP="002B77F4">
      <w:pPr>
        <w:pStyle w:val="name"/>
      </w:pPr>
      <w:r>
        <w:t>Class:</w:t>
      </w:r>
    </w:p>
    <w:p w14:paraId="03203A73" w14:textId="76E10DB4" w:rsidR="00080A4B" w:rsidRDefault="00EE60D5" w:rsidP="00592348">
      <w:pPr>
        <w:pStyle w:val="Heading1"/>
      </w:pPr>
      <w:r>
        <w:t>Building Your Business Plan</w:t>
      </w:r>
    </w:p>
    <w:bookmarkEnd w:id="0"/>
    <w:p w14:paraId="066EFE8F" w14:textId="5F038FB7" w:rsidR="00080A4B" w:rsidRDefault="002D231E" w:rsidP="002D231E">
      <w:pPr>
        <w:pStyle w:val="Heading2"/>
      </w:pPr>
      <w:r>
        <w:t xml:space="preserve">Activity </w:t>
      </w:r>
      <w:r w:rsidR="004019F0">
        <w:t>4-</w:t>
      </w:r>
      <w:r w:rsidR="00BC231B">
        <w:t>4</w:t>
      </w:r>
      <w:r>
        <w:t xml:space="preserve">: </w:t>
      </w:r>
      <w:r w:rsidR="00BC231B">
        <w:t xml:space="preserve">Promotional </w:t>
      </w:r>
      <w:r w:rsidR="004019F0">
        <w:t>Strategies</w:t>
      </w:r>
    </w:p>
    <w:p w14:paraId="50406824" w14:textId="0373536E" w:rsidR="009A53E2" w:rsidRDefault="009A53E2" w:rsidP="009A53E2">
      <w:pPr>
        <w:pStyle w:val="Heading3"/>
      </w:pPr>
      <w:r>
        <w:t>Step 1: Promotional Mix</w:t>
      </w:r>
    </w:p>
    <w:p w14:paraId="28A480BB" w14:textId="77777777" w:rsidR="00AF79CC" w:rsidRDefault="00AF79CC" w:rsidP="00F672B8">
      <w:pPr>
        <w:pStyle w:val="bodyinstruct"/>
      </w:pPr>
      <w:r>
        <w:t>Read the following paragraph and complete the questions that follow.</w:t>
      </w:r>
    </w:p>
    <w:p w14:paraId="4F333336" w14:textId="40614CCE" w:rsidR="00D6163A" w:rsidRDefault="00A23452" w:rsidP="00AF79CC">
      <w:pPr>
        <w:pStyle w:val="body"/>
      </w:pPr>
      <w:r>
        <w:t xml:space="preserve">In </w:t>
      </w:r>
      <w:r w:rsidR="00E24629">
        <w:t xml:space="preserve">this </w:t>
      </w:r>
      <w:r>
        <w:t xml:space="preserve">activity, you will develop the promotional plan that </w:t>
      </w:r>
      <w:r w:rsidR="00C405BF">
        <w:t xml:space="preserve">you </w:t>
      </w:r>
      <w:r>
        <w:t xml:space="preserve">will use for </w:t>
      </w:r>
      <w:r w:rsidR="00F672B8">
        <w:t xml:space="preserve">your </w:t>
      </w:r>
      <w:r>
        <w:t>first year of business. Begin by s</w:t>
      </w:r>
      <w:r w:rsidRPr="00061F29">
        <w:t>elect</w:t>
      </w:r>
      <w:r>
        <w:t>ing</w:t>
      </w:r>
      <w:r w:rsidRPr="00061F29">
        <w:t xml:space="preserve"> the promotional </w:t>
      </w:r>
      <w:r>
        <w:t>strategies</w:t>
      </w:r>
      <w:r w:rsidRPr="00061F29">
        <w:t xml:space="preserve"> you would like to use </w:t>
      </w:r>
      <w:r>
        <w:t>for each element of the promotional mix</w:t>
      </w:r>
      <w:r w:rsidRPr="00061F29">
        <w:t xml:space="preserve">—advertising, sales promotion, public relations, and personal selling. </w:t>
      </w:r>
      <w:r>
        <w:t>Using various digital marketing strategies within each promotional mix element is encouraged. L</w:t>
      </w:r>
      <w:r w:rsidRPr="00061F29">
        <w:t xml:space="preserve">ist the specific activities </w:t>
      </w:r>
      <w:r>
        <w:t>for</w:t>
      </w:r>
      <w:r w:rsidRPr="00061F29">
        <w:t xml:space="preserve"> each element</w:t>
      </w:r>
      <w:r>
        <w:t xml:space="preserve"> in the corresponding tables that follow</w:t>
      </w:r>
      <w:r w:rsidRPr="00061F29">
        <w:t>. For example, if you are using public relations, you may decide to create a press kit and a press release for a</w:t>
      </w:r>
      <w:r>
        <w:t xml:space="preserve">n event related to the launch of your business. </w:t>
      </w:r>
      <w:r w:rsidR="00CC4C1E">
        <w:t>Alternatively</w:t>
      </w:r>
      <w:r>
        <w:t>, perhaps you will purchase advertisements on the social media network that is most commonly used by your target market.</w:t>
      </w:r>
      <w:r w:rsidRPr="00061F29">
        <w:t xml:space="preserve"> </w:t>
      </w:r>
      <w:r w:rsidR="00D9110B">
        <w:t>If you will have partners or employees, identify the person responsible for implementing each activity</w:t>
      </w:r>
      <w:r>
        <w:t>. Place each promotional mix element table in the appendices of your business plan.</w:t>
      </w:r>
    </w:p>
    <w:p w14:paraId="0C63D5B4" w14:textId="3EEAD461" w:rsidR="004676B3" w:rsidRDefault="008C4752" w:rsidP="004676B3">
      <w:pPr>
        <w:pStyle w:val="listn1"/>
        <w:numPr>
          <w:ilvl w:val="0"/>
          <w:numId w:val="18"/>
        </w:numPr>
      </w:pPr>
      <w:r>
        <w:t>Determine the promotional objectives for your business start-up. These promotional objectives should be in line with the company goals sent in BYBP Activity 2-1.</w:t>
      </w:r>
    </w:p>
    <w:p w14:paraId="6D0A1129" w14:textId="77777777" w:rsidR="004676B3" w:rsidRDefault="004676B3" w:rsidP="004676B3">
      <w:pPr>
        <w:pStyle w:val="answer"/>
      </w:pPr>
      <w:r>
        <w:t>Answer:</w:t>
      </w:r>
    </w:p>
    <w:p w14:paraId="23FF9A39" w14:textId="6FCC42FD" w:rsidR="004676B3" w:rsidRDefault="00623BB0" w:rsidP="004676B3">
      <w:pPr>
        <w:pStyle w:val="listn1"/>
        <w:numPr>
          <w:ilvl w:val="0"/>
          <w:numId w:val="18"/>
        </w:numPr>
      </w:pPr>
      <w:r>
        <w:t>Populate the following charts</w:t>
      </w:r>
      <w:r w:rsidR="002147D7">
        <w:t xml:space="preserve"> to develop your promotional mix. Be sure the promotional strategies selected will help accomplish the company goals set in BYBP Activity 2-1 as well as your promotional objectives</w:t>
      </w:r>
      <w:r w:rsidR="004676B3">
        <w:t>.</w:t>
      </w:r>
    </w:p>
    <w:p w14:paraId="647E6F24" w14:textId="0A32E10B" w:rsidR="00C566F2" w:rsidRDefault="00C566F2" w:rsidP="00C566F2">
      <w:pPr>
        <w:pStyle w:val="ttitle"/>
      </w:pPr>
      <w:r>
        <w:t>Advertising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4923"/>
        <w:gridCol w:w="1738"/>
      </w:tblGrid>
      <w:tr w:rsidR="00646F2F" w:rsidRPr="00061F29" w14:paraId="2D7DB14A" w14:textId="77777777" w:rsidTr="00CD57D7">
        <w:trPr>
          <w:trHeight w:val="413"/>
          <w:tblHeader/>
        </w:trPr>
        <w:tc>
          <w:tcPr>
            <w:tcW w:w="1141" w:type="pct"/>
          </w:tcPr>
          <w:p w14:paraId="304234D7" w14:textId="259B7B69" w:rsidR="00646F2F" w:rsidRPr="00061F29" w:rsidRDefault="00C566F2" w:rsidP="00C566F2">
            <w:pPr>
              <w:pStyle w:val="thcolcenter"/>
            </w:pPr>
            <w:r>
              <w:t xml:space="preserve">Advertising Media (choose from those </w:t>
            </w:r>
            <w:r w:rsidR="00646F2F">
              <w:t>described</w:t>
            </w:r>
            <w:r w:rsidR="00646F2F" w:rsidRPr="00061F29">
              <w:t xml:space="preserve"> in Chapter </w:t>
            </w:r>
            <w:r w:rsidR="00646F2F">
              <w:t>10</w:t>
            </w:r>
            <w:r w:rsidR="0024659A">
              <w:t>)</w:t>
            </w:r>
          </w:p>
        </w:tc>
        <w:tc>
          <w:tcPr>
            <w:tcW w:w="2852" w:type="pct"/>
          </w:tcPr>
          <w:p w14:paraId="76F1F917" w14:textId="43BFADF1" w:rsidR="00646F2F" w:rsidRPr="00061F29" w:rsidRDefault="0024659A" w:rsidP="00C566F2">
            <w:pPr>
              <w:pStyle w:val="thcolcenter"/>
            </w:pPr>
            <w:r>
              <w:t>S</w:t>
            </w:r>
            <w:r w:rsidR="00646F2F" w:rsidRPr="00061F29">
              <w:t xml:space="preserve">pecific plans necessary </w:t>
            </w:r>
            <w:r w:rsidR="00646F2F">
              <w:t>to execut</w:t>
            </w:r>
            <w:r>
              <w:t>ing</w:t>
            </w:r>
            <w:r w:rsidR="00646F2F">
              <w:t xml:space="preserve"> </w:t>
            </w:r>
            <w:r w:rsidR="00646F2F" w:rsidRPr="00061F29">
              <w:t>the activity</w:t>
            </w:r>
          </w:p>
        </w:tc>
        <w:tc>
          <w:tcPr>
            <w:tcW w:w="1007" w:type="pct"/>
          </w:tcPr>
          <w:p w14:paraId="3BEDD128" w14:textId="2B80C9DF" w:rsidR="00646F2F" w:rsidRPr="00061F29" w:rsidRDefault="00646F2F" w:rsidP="00C566F2">
            <w:pPr>
              <w:pStyle w:val="thcolcenter"/>
            </w:pPr>
            <w:r>
              <w:t>Responsible</w:t>
            </w:r>
            <w:r w:rsidR="00E40B2C">
              <w:t xml:space="preserve"> Team Member</w:t>
            </w:r>
          </w:p>
        </w:tc>
      </w:tr>
      <w:tr w:rsidR="00646F2F" w:rsidRPr="00061F29" w14:paraId="316A335E" w14:textId="77777777" w:rsidTr="00F4247C">
        <w:trPr>
          <w:trHeight w:val="440"/>
        </w:trPr>
        <w:tc>
          <w:tcPr>
            <w:tcW w:w="1141" w:type="pct"/>
          </w:tcPr>
          <w:p w14:paraId="536C4752" w14:textId="77777777" w:rsidR="00646F2F" w:rsidRDefault="0024659A" w:rsidP="0024659A">
            <w:pPr>
              <w:pStyle w:val="tbody"/>
            </w:pPr>
            <w:r>
              <w:t>Answer:</w:t>
            </w:r>
          </w:p>
          <w:p w14:paraId="4A0741D8" w14:textId="2810EA99" w:rsidR="0024659A" w:rsidRPr="00061F29" w:rsidRDefault="0024659A" w:rsidP="0024659A">
            <w:pPr>
              <w:pStyle w:val="tbody"/>
            </w:pPr>
          </w:p>
        </w:tc>
        <w:tc>
          <w:tcPr>
            <w:tcW w:w="2852" w:type="pct"/>
          </w:tcPr>
          <w:p w14:paraId="7BEBD010" w14:textId="77777777" w:rsidR="00646F2F" w:rsidRDefault="00AA58DC" w:rsidP="0024659A">
            <w:pPr>
              <w:pStyle w:val="tbody"/>
            </w:pPr>
            <w:r>
              <w:lastRenderedPageBreak/>
              <w:t>Answer:</w:t>
            </w:r>
          </w:p>
          <w:p w14:paraId="1375CCC5" w14:textId="6C287F95" w:rsidR="00AA58DC" w:rsidRPr="00061F29" w:rsidRDefault="00AA58DC" w:rsidP="0024659A">
            <w:pPr>
              <w:pStyle w:val="tbody"/>
            </w:pPr>
          </w:p>
        </w:tc>
        <w:tc>
          <w:tcPr>
            <w:tcW w:w="1007" w:type="pct"/>
          </w:tcPr>
          <w:p w14:paraId="43D31B97" w14:textId="77777777" w:rsidR="00646F2F" w:rsidRDefault="00AA58DC" w:rsidP="0024659A">
            <w:pPr>
              <w:pStyle w:val="tbody"/>
            </w:pPr>
            <w:r>
              <w:lastRenderedPageBreak/>
              <w:t>Answer:</w:t>
            </w:r>
          </w:p>
          <w:p w14:paraId="293D581E" w14:textId="5ED0B5FB" w:rsidR="00AA58DC" w:rsidRPr="00061F29" w:rsidRDefault="00AA58DC" w:rsidP="0024659A">
            <w:pPr>
              <w:pStyle w:val="tbody"/>
            </w:pPr>
          </w:p>
        </w:tc>
      </w:tr>
      <w:tr w:rsidR="00646F2F" w:rsidRPr="00061F29" w14:paraId="46727B5A" w14:textId="77777777" w:rsidTr="00F4247C">
        <w:trPr>
          <w:trHeight w:val="440"/>
        </w:trPr>
        <w:tc>
          <w:tcPr>
            <w:tcW w:w="1141" w:type="pct"/>
          </w:tcPr>
          <w:p w14:paraId="6500EA51" w14:textId="77777777" w:rsidR="00646F2F" w:rsidRDefault="00AA58DC" w:rsidP="0024659A">
            <w:pPr>
              <w:pStyle w:val="tbody"/>
            </w:pPr>
            <w:r>
              <w:lastRenderedPageBreak/>
              <w:t>Answer:</w:t>
            </w:r>
          </w:p>
          <w:p w14:paraId="52416707" w14:textId="4488AD9A" w:rsidR="00AA58DC" w:rsidRPr="00061F29" w:rsidRDefault="00AA58DC" w:rsidP="0024659A">
            <w:pPr>
              <w:pStyle w:val="tbody"/>
            </w:pPr>
          </w:p>
        </w:tc>
        <w:tc>
          <w:tcPr>
            <w:tcW w:w="2852" w:type="pct"/>
          </w:tcPr>
          <w:p w14:paraId="5332D0F5" w14:textId="77777777" w:rsidR="00646F2F" w:rsidRDefault="00AA58DC" w:rsidP="0024659A">
            <w:pPr>
              <w:pStyle w:val="tbody"/>
            </w:pPr>
            <w:r>
              <w:t>Answer:</w:t>
            </w:r>
          </w:p>
          <w:p w14:paraId="321A5521" w14:textId="4173532E" w:rsidR="00AA58DC" w:rsidRPr="00061F29" w:rsidRDefault="00AA58DC" w:rsidP="0024659A">
            <w:pPr>
              <w:pStyle w:val="tbody"/>
            </w:pPr>
          </w:p>
        </w:tc>
        <w:tc>
          <w:tcPr>
            <w:tcW w:w="1007" w:type="pct"/>
          </w:tcPr>
          <w:p w14:paraId="1919DD73" w14:textId="77777777" w:rsidR="00646F2F" w:rsidRDefault="00AA58DC" w:rsidP="0024659A">
            <w:pPr>
              <w:pStyle w:val="tbody"/>
            </w:pPr>
            <w:r>
              <w:t>Answer:</w:t>
            </w:r>
          </w:p>
          <w:p w14:paraId="3740A7CF" w14:textId="78BA7B16" w:rsidR="00AA58DC" w:rsidRPr="00061F29" w:rsidRDefault="00AA58DC" w:rsidP="0024659A">
            <w:pPr>
              <w:pStyle w:val="tbody"/>
            </w:pPr>
          </w:p>
        </w:tc>
      </w:tr>
      <w:tr w:rsidR="00646F2F" w:rsidRPr="00061F29" w14:paraId="5C7C228A" w14:textId="77777777" w:rsidTr="00F4247C">
        <w:trPr>
          <w:trHeight w:val="440"/>
        </w:trPr>
        <w:tc>
          <w:tcPr>
            <w:tcW w:w="1141" w:type="pct"/>
          </w:tcPr>
          <w:p w14:paraId="05FC49D2" w14:textId="77777777" w:rsidR="00646F2F" w:rsidRDefault="00AA58DC" w:rsidP="0024659A">
            <w:pPr>
              <w:pStyle w:val="tbody"/>
            </w:pPr>
            <w:r>
              <w:t>Answer:</w:t>
            </w:r>
          </w:p>
          <w:p w14:paraId="30F30CA7" w14:textId="1828F857" w:rsidR="00AA58DC" w:rsidRPr="00061F29" w:rsidRDefault="00AA58DC" w:rsidP="0024659A">
            <w:pPr>
              <w:pStyle w:val="tbody"/>
            </w:pPr>
          </w:p>
        </w:tc>
        <w:tc>
          <w:tcPr>
            <w:tcW w:w="2852" w:type="pct"/>
          </w:tcPr>
          <w:p w14:paraId="7088BC59" w14:textId="77777777" w:rsidR="00646F2F" w:rsidRDefault="00AA58DC" w:rsidP="0024659A">
            <w:pPr>
              <w:pStyle w:val="tbody"/>
            </w:pPr>
            <w:r>
              <w:t>Answer:</w:t>
            </w:r>
          </w:p>
          <w:p w14:paraId="77393E27" w14:textId="33DDD296" w:rsidR="00AA58DC" w:rsidRPr="00061F29" w:rsidRDefault="00AA58DC" w:rsidP="0024659A">
            <w:pPr>
              <w:pStyle w:val="tbody"/>
            </w:pPr>
          </w:p>
        </w:tc>
        <w:tc>
          <w:tcPr>
            <w:tcW w:w="1007" w:type="pct"/>
          </w:tcPr>
          <w:p w14:paraId="216C7357" w14:textId="77777777" w:rsidR="00646F2F" w:rsidRDefault="00AA58DC" w:rsidP="0024659A">
            <w:pPr>
              <w:pStyle w:val="tbody"/>
            </w:pPr>
            <w:r>
              <w:t>Answer:</w:t>
            </w:r>
          </w:p>
          <w:p w14:paraId="6A12560D" w14:textId="24263AB6" w:rsidR="00AA58DC" w:rsidRPr="00061F29" w:rsidRDefault="00AA58DC" w:rsidP="0024659A">
            <w:pPr>
              <w:pStyle w:val="tbody"/>
            </w:pPr>
          </w:p>
        </w:tc>
      </w:tr>
      <w:tr w:rsidR="00646F2F" w:rsidRPr="00061F29" w14:paraId="6CE61456" w14:textId="77777777" w:rsidTr="00F4247C">
        <w:trPr>
          <w:trHeight w:val="440"/>
        </w:trPr>
        <w:tc>
          <w:tcPr>
            <w:tcW w:w="1141" w:type="pct"/>
          </w:tcPr>
          <w:p w14:paraId="72F49081" w14:textId="77777777" w:rsidR="00646F2F" w:rsidRDefault="00AA58DC" w:rsidP="0024659A">
            <w:pPr>
              <w:pStyle w:val="tbody"/>
            </w:pPr>
            <w:r>
              <w:t>Answer:</w:t>
            </w:r>
          </w:p>
          <w:p w14:paraId="2145DE9A" w14:textId="3CD8BA38" w:rsidR="00AA58DC" w:rsidRPr="00061F29" w:rsidRDefault="00AA58DC" w:rsidP="0024659A">
            <w:pPr>
              <w:pStyle w:val="tbody"/>
            </w:pPr>
          </w:p>
        </w:tc>
        <w:tc>
          <w:tcPr>
            <w:tcW w:w="2852" w:type="pct"/>
          </w:tcPr>
          <w:p w14:paraId="4860D470" w14:textId="77777777" w:rsidR="00646F2F" w:rsidRDefault="00AA58DC" w:rsidP="0024659A">
            <w:pPr>
              <w:pStyle w:val="tbody"/>
            </w:pPr>
            <w:r>
              <w:t>Answer:</w:t>
            </w:r>
          </w:p>
          <w:p w14:paraId="107984F4" w14:textId="36F63556" w:rsidR="00AA58DC" w:rsidRPr="00061F29" w:rsidRDefault="00AA58DC" w:rsidP="0024659A">
            <w:pPr>
              <w:pStyle w:val="tbody"/>
            </w:pPr>
          </w:p>
        </w:tc>
        <w:tc>
          <w:tcPr>
            <w:tcW w:w="1007" w:type="pct"/>
          </w:tcPr>
          <w:p w14:paraId="380A7293" w14:textId="77777777" w:rsidR="00646F2F" w:rsidRDefault="00AA58DC" w:rsidP="0024659A">
            <w:pPr>
              <w:pStyle w:val="tbody"/>
            </w:pPr>
            <w:r>
              <w:t>Answer:</w:t>
            </w:r>
          </w:p>
          <w:p w14:paraId="20EE314D" w14:textId="51583DCD" w:rsidR="00AA58DC" w:rsidRPr="00061F29" w:rsidRDefault="00AA58DC" w:rsidP="0024659A">
            <w:pPr>
              <w:pStyle w:val="tbody"/>
            </w:pPr>
          </w:p>
        </w:tc>
      </w:tr>
      <w:tr w:rsidR="00646F2F" w:rsidRPr="00061F29" w14:paraId="2DB2FC13" w14:textId="77777777" w:rsidTr="00F4247C">
        <w:trPr>
          <w:trHeight w:val="440"/>
        </w:trPr>
        <w:tc>
          <w:tcPr>
            <w:tcW w:w="1141" w:type="pct"/>
          </w:tcPr>
          <w:p w14:paraId="258034B7" w14:textId="77777777" w:rsidR="00646F2F" w:rsidRDefault="00AA58DC" w:rsidP="0024659A">
            <w:pPr>
              <w:pStyle w:val="tbody"/>
            </w:pPr>
            <w:r>
              <w:t>Answer:</w:t>
            </w:r>
          </w:p>
          <w:p w14:paraId="51A71E61" w14:textId="3FB2E5EE" w:rsidR="00AA58DC" w:rsidRPr="00061F29" w:rsidRDefault="00AA58DC" w:rsidP="0024659A">
            <w:pPr>
              <w:pStyle w:val="tbody"/>
            </w:pPr>
          </w:p>
        </w:tc>
        <w:tc>
          <w:tcPr>
            <w:tcW w:w="2852" w:type="pct"/>
          </w:tcPr>
          <w:p w14:paraId="271513CC" w14:textId="77777777" w:rsidR="00646F2F" w:rsidRDefault="00AA58DC" w:rsidP="0024659A">
            <w:pPr>
              <w:pStyle w:val="tbody"/>
            </w:pPr>
            <w:r>
              <w:t>Answer:</w:t>
            </w:r>
          </w:p>
          <w:p w14:paraId="134541E3" w14:textId="3A4BFAAF" w:rsidR="00AA58DC" w:rsidRPr="00061F29" w:rsidRDefault="00AA58DC" w:rsidP="0024659A">
            <w:pPr>
              <w:pStyle w:val="tbody"/>
            </w:pPr>
          </w:p>
        </w:tc>
        <w:tc>
          <w:tcPr>
            <w:tcW w:w="1007" w:type="pct"/>
          </w:tcPr>
          <w:p w14:paraId="30B3B230" w14:textId="77777777" w:rsidR="00646F2F" w:rsidRDefault="00AA58DC" w:rsidP="0024659A">
            <w:pPr>
              <w:pStyle w:val="tbody"/>
            </w:pPr>
            <w:r>
              <w:t>Answer:</w:t>
            </w:r>
          </w:p>
          <w:p w14:paraId="62FD625A" w14:textId="3232712B" w:rsidR="00AA58DC" w:rsidRPr="00061F29" w:rsidRDefault="00AA58DC" w:rsidP="0024659A">
            <w:pPr>
              <w:pStyle w:val="tbody"/>
            </w:pPr>
          </w:p>
        </w:tc>
      </w:tr>
      <w:tr w:rsidR="00646F2F" w:rsidRPr="00061F29" w14:paraId="18935C60" w14:textId="77777777" w:rsidTr="00F4247C">
        <w:trPr>
          <w:trHeight w:val="440"/>
        </w:trPr>
        <w:tc>
          <w:tcPr>
            <w:tcW w:w="1141" w:type="pct"/>
          </w:tcPr>
          <w:p w14:paraId="7B603916" w14:textId="77777777" w:rsidR="00646F2F" w:rsidRDefault="00AA58DC" w:rsidP="0024659A">
            <w:pPr>
              <w:pStyle w:val="tbody"/>
            </w:pPr>
            <w:r>
              <w:t>Answer:</w:t>
            </w:r>
          </w:p>
          <w:p w14:paraId="467D3586" w14:textId="453DFDB6" w:rsidR="00AA58DC" w:rsidRPr="00061F29" w:rsidRDefault="00AA58DC" w:rsidP="0024659A">
            <w:pPr>
              <w:pStyle w:val="tbody"/>
            </w:pPr>
          </w:p>
        </w:tc>
        <w:tc>
          <w:tcPr>
            <w:tcW w:w="2852" w:type="pct"/>
          </w:tcPr>
          <w:p w14:paraId="21804C38" w14:textId="77777777" w:rsidR="00646F2F" w:rsidRDefault="00AA58DC" w:rsidP="0024659A">
            <w:pPr>
              <w:pStyle w:val="tbody"/>
            </w:pPr>
            <w:r>
              <w:t>Answer:</w:t>
            </w:r>
          </w:p>
          <w:p w14:paraId="4C7B409A" w14:textId="623BB0FE" w:rsidR="00AA58DC" w:rsidRPr="00061F29" w:rsidRDefault="00AA58DC" w:rsidP="0024659A">
            <w:pPr>
              <w:pStyle w:val="tbody"/>
            </w:pPr>
          </w:p>
        </w:tc>
        <w:tc>
          <w:tcPr>
            <w:tcW w:w="1007" w:type="pct"/>
          </w:tcPr>
          <w:p w14:paraId="275814A8" w14:textId="77777777" w:rsidR="00646F2F" w:rsidRDefault="00AA58DC" w:rsidP="0024659A">
            <w:pPr>
              <w:pStyle w:val="tbody"/>
            </w:pPr>
            <w:r>
              <w:t>Answer:</w:t>
            </w:r>
          </w:p>
          <w:p w14:paraId="2F6A3581" w14:textId="13E107B6" w:rsidR="00AA58DC" w:rsidRPr="00061F29" w:rsidRDefault="00AA58DC" w:rsidP="0024659A">
            <w:pPr>
              <w:pStyle w:val="tbody"/>
            </w:pPr>
          </w:p>
        </w:tc>
      </w:tr>
      <w:tr w:rsidR="00646F2F" w:rsidRPr="00061F29" w14:paraId="050ADF74" w14:textId="77777777" w:rsidTr="00F4247C">
        <w:trPr>
          <w:trHeight w:val="350"/>
        </w:trPr>
        <w:tc>
          <w:tcPr>
            <w:tcW w:w="1141" w:type="pct"/>
          </w:tcPr>
          <w:p w14:paraId="65A2B3DE" w14:textId="77777777" w:rsidR="00646F2F" w:rsidRDefault="00AA58DC" w:rsidP="0024659A">
            <w:pPr>
              <w:pStyle w:val="tbody"/>
            </w:pPr>
            <w:r>
              <w:t>Answer:</w:t>
            </w:r>
          </w:p>
          <w:p w14:paraId="684B7F6D" w14:textId="7CE78E1B" w:rsidR="00AA58DC" w:rsidRPr="00061F29" w:rsidRDefault="00AA58DC" w:rsidP="0024659A">
            <w:pPr>
              <w:pStyle w:val="tbody"/>
            </w:pPr>
          </w:p>
        </w:tc>
        <w:tc>
          <w:tcPr>
            <w:tcW w:w="2852" w:type="pct"/>
          </w:tcPr>
          <w:p w14:paraId="51E15F25" w14:textId="77777777" w:rsidR="00646F2F" w:rsidRDefault="00AA58DC" w:rsidP="0024659A">
            <w:pPr>
              <w:pStyle w:val="tbody"/>
            </w:pPr>
            <w:r>
              <w:t>Answer:</w:t>
            </w:r>
          </w:p>
          <w:p w14:paraId="33646D69" w14:textId="5F9EA562" w:rsidR="00AA58DC" w:rsidRPr="00061F29" w:rsidRDefault="00AA58DC" w:rsidP="0024659A">
            <w:pPr>
              <w:pStyle w:val="tbody"/>
            </w:pPr>
          </w:p>
        </w:tc>
        <w:tc>
          <w:tcPr>
            <w:tcW w:w="1007" w:type="pct"/>
          </w:tcPr>
          <w:p w14:paraId="426439E5" w14:textId="77777777" w:rsidR="00646F2F" w:rsidRDefault="00AA58DC" w:rsidP="0024659A">
            <w:pPr>
              <w:pStyle w:val="tbody"/>
            </w:pPr>
            <w:r>
              <w:t>Answer:</w:t>
            </w:r>
          </w:p>
          <w:p w14:paraId="2EC635CE" w14:textId="5B64E90B" w:rsidR="00AA58DC" w:rsidRPr="00061F29" w:rsidRDefault="00AA58DC" w:rsidP="0024659A">
            <w:pPr>
              <w:pStyle w:val="tbody"/>
            </w:pPr>
          </w:p>
        </w:tc>
      </w:tr>
      <w:tr w:rsidR="00646F2F" w:rsidRPr="00061F29" w14:paraId="5CF84CC9" w14:textId="77777777" w:rsidTr="00F4247C">
        <w:trPr>
          <w:trHeight w:val="350"/>
        </w:trPr>
        <w:tc>
          <w:tcPr>
            <w:tcW w:w="1141" w:type="pct"/>
            <w:tcBorders>
              <w:top w:val="single" w:sz="4" w:space="0" w:color="auto"/>
              <w:left w:val="single" w:sz="4" w:space="0" w:color="auto"/>
              <w:bottom w:val="single" w:sz="4" w:space="0" w:color="auto"/>
              <w:right w:val="single" w:sz="4" w:space="0" w:color="auto"/>
            </w:tcBorders>
          </w:tcPr>
          <w:p w14:paraId="73806D75" w14:textId="77777777" w:rsidR="00646F2F" w:rsidRDefault="00AA58DC" w:rsidP="0024659A">
            <w:pPr>
              <w:pStyle w:val="tbody"/>
            </w:pPr>
            <w:r>
              <w:t>Answer:</w:t>
            </w:r>
          </w:p>
          <w:p w14:paraId="0D2B20C9" w14:textId="43C980A7" w:rsidR="00AA58DC" w:rsidRPr="00061F29" w:rsidRDefault="00AA58DC" w:rsidP="0024659A">
            <w:pPr>
              <w:pStyle w:val="tbody"/>
            </w:pPr>
          </w:p>
        </w:tc>
        <w:tc>
          <w:tcPr>
            <w:tcW w:w="2852" w:type="pct"/>
            <w:tcBorders>
              <w:top w:val="single" w:sz="4" w:space="0" w:color="auto"/>
              <w:left w:val="single" w:sz="4" w:space="0" w:color="auto"/>
              <w:bottom w:val="single" w:sz="4" w:space="0" w:color="auto"/>
              <w:right w:val="single" w:sz="4" w:space="0" w:color="auto"/>
            </w:tcBorders>
          </w:tcPr>
          <w:p w14:paraId="6E205663" w14:textId="77777777" w:rsidR="00646F2F" w:rsidRDefault="00AA58DC" w:rsidP="0024659A">
            <w:pPr>
              <w:pStyle w:val="tbody"/>
            </w:pPr>
            <w:r>
              <w:t>Answer:</w:t>
            </w:r>
          </w:p>
          <w:p w14:paraId="4A9588F9" w14:textId="17E36853" w:rsidR="00AA58DC" w:rsidRPr="00061F29" w:rsidRDefault="00AA58DC" w:rsidP="0024659A">
            <w:pPr>
              <w:pStyle w:val="tbody"/>
            </w:pPr>
          </w:p>
        </w:tc>
        <w:tc>
          <w:tcPr>
            <w:tcW w:w="1007" w:type="pct"/>
            <w:tcBorders>
              <w:top w:val="single" w:sz="4" w:space="0" w:color="auto"/>
              <w:left w:val="single" w:sz="4" w:space="0" w:color="auto"/>
              <w:bottom w:val="single" w:sz="4" w:space="0" w:color="auto"/>
              <w:right w:val="single" w:sz="4" w:space="0" w:color="auto"/>
            </w:tcBorders>
          </w:tcPr>
          <w:p w14:paraId="1B63810B" w14:textId="77777777" w:rsidR="00646F2F" w:rsidRDefault="00AA58DC" w:rsidP="0024659A">
            <w:pPr>
              <w:pStyle w:val="tbody"/>
            </w:pPr>
            <w:r>
              <w:t>Answer:</w:t>
            </w:r>
          </w:p>
          <w:p w14:paraId="65B49D02" w14:textId="0402DF0A" w:rsidR="00AA58DC" w:rsidRPr="00061F29" w:rsidRDefault="00AA58DC" w:rsidP="0024659A">
            <w:pPr>
              <w:pStyle w:val="tbody"/>
            </w:pPr>
          </w:p>
        </w:tc>
      </w:tr>
      <w:tr w:rsidR="00646F2F" w:rsidRPr="00061F29" w14:paraId="4DBE94FC" w14:textId="77777777" w:rsidTr="00F4247C">
        <w:trPr>
          <w:trHeight w:val="350"/>
        </w:trPr>
        <w:tc>
          <w:tcPr>
            <w:tcW w:w="1141" w:type="pct"/>
            <w:tcBorders>
              <w:top w:val="single" w:sz="4" w:space="0" w:color="auto"/>
              <w:left w:val="single" w:sz="4" w:space="0" w:color="auto"/>
              <w:bottom w:val="single" w:sz="4" w:space="0" w:color="auto"/>
              <w:right w:val="single" w:sz="4" w:space="0" w:color="auto"/>
            </w:tcBorders>
          </w:tcPr>
          <w:p w14:paraId="56359F9D" w14:textId="77777777" w:rsidR="00646F2F" w:rsidRDefault="00AA58DC" w:rsidP="0024659A">
            <w:pPr>
              <w:pStyle w:val="tbody"/>
            </w:pPr>
            <w:r>
              <w:t>Answer:</w:t>
            </w:r>
          </w:p>
          <w:p w14:paraId="3CA6ACE9" w14:textId="1B5FCB00" w:rsidR="00AA58DC" w:rsidRPr="00061F29" w:rsidRDefault="00AA58DC" w:rsidP="0024659A">
            <w:pPr>
              <w:pStyle w:val="tbody"/>
            </w:pPr>
          </w:p>
        </w:tc>
        <w:tc>
          <w:tcPr>
            <w:tcW w:w="2852" w:type="pct"/>
            <w:tcBorders>
              <w:top w:val="single" w:sz="4" w:space="0" w:color="auto"/>
              <w:left w:val="single" w:sz="4" w:space="0" w:color="auto"/>
              <w:bottom w:val="single" w:sz="4" w:space="0" w:color="auto"/>
              <w:right w:val="single" w:sz="4" w:space="0" w:color="auto"/>
            </w:tcBorders>
          </w:tcPr>
          <w:p w14:paraId="56EF50B3" w14:textId="77777777" w:rsidR="00646F2F" w:rsidRDefault="00AA58DC" w:rsidP="0024659A">
            <w:pPr>
              <w:pStyle w:val="tbody"/>
            </w:pPr>
            <w:r>
              <w:t>Answer:</w:t>
            </w:r>
          </w:p>
          <w:p w14:paraId="61444414" w14:textId="2DF003B2" w:rsidR="00AA58DC" w:rsidRPr="00061F29" w:rsidRDefault="00AA58DC" w:rsidP="0024659A">
            <w:pPr>
              <w:pStyle w:val="tbody"/>
            </w:pPr>
          </w:p>
        </w:tc>
        <w:tc>
          <w:tcPr>
            <w:tcW w:w="1007" w:type="pct"/>
            <w:tcBorders>
              <w:top w:val="single" w:sz="4" w:space="0" w:color="auto"/>
              <w:left w:val="single" w:sz="4" w:space="0" w:color="auto"/>
              <w:bottom w:val="single" w:sz="4" w:space="0" w:color="auto"/>
              <w:right w:val="single" w:sz="4" w:space="0" w:color="auto"/>
            </w:tcBorders>
          </w:tcPr>
          <w:p w14:paraId="255E651B" w14:textId="77777777" w:rsidR="00646F2F" w:rsidRDefault="00AA58DC" w:rsidP="0024659A">
            <w:pPr>
              <w:pStyle w:val="tbody"/>
            </w:pPr>
            <w:r>
              <w:t>Answer:</w:t>
            </w:r>
          </w:p>
          <w:p w14:paraId="12F4A084" w14:textId="116E53FB" w:rsidR="00AA58DC" w:rsidRPr="00061F29" w:rsidRDefault="00AA58DC" w:rsidP="0024659A">
            <w:pPr>
              <w:pStyle w:val="tbody"/>
            </w:pPr>
          </w:p>
        </w:tc>
      </w:tr>
      <w:tr w:rsidR="00646F2F" w:rsidRPr="00061F29" w14:paraId="04321BC6" w14:textId="77777777" w:rsidTr="00F4247C">
        <w:trPr>
          <w:trHeight w:val="350"/>
        </w:trPr>
        <w:tc>
          <w:tcPr>
            <w:tcW w:w="1141" w:type="pct"/>
            <w:tcBorders>
              <w:top w:val="single" w:sz="4" w:space="0" w:color="auto"/>
              <w:left w:val="single" w:sz="4" w:space="0" w:color="auto"/>
              <w:bottom w:val="single" w:sz="4" w:space="0" w:color="auto"/>
              <w:right w:val="single" w:sz="4" w:space="0" w:color="auto"/>
            </w:tcBorders>
          </w:tcPr>
          <w:p w14:paraId="4DFC485F" w14:textId="77777777" w:rsidR="00646F2F" w:rsidRDefault="00AA58DC" w:rsidP="0024659A">
            <w:pPr>
              <w:pStyle w:val="tbody"/>
            </w:pPr>
            <w:r>
              <w:t>Answer:</w:t>
            </w:r>
          </w:p>
          <w:p w14:paraId="236667C2" w14:textId="0E5AC22B" w:rsidR="00AA58DC" w:rsidRPr="00061F29" w:rsidRDefault="00AA58DC" w:rsidP="0024659A">
            <w:pPr>
              <w:pStyle w:val="tbody"/>
            </w:pPr>
          </w:p>
        </w:tc>
        <w:tc>
          <w:tcPr>
            <w:tcW w:w="2852" w:type="pct"/>
            <w:tcBorders>
              <w:top w:val="single" w:sz="4" w:space="0" w:color="auto"/>
              <w:left w:val="single" w:sz="4" w:space="0" w:color="auto"/>
              <w:bottom w:val="single" w:sz="4" w:space="0" w:color="auto"/>
              <w:right w:val="single" w:sz="4" w:space="0" w:color="auto"/>
            </w:tcBorders>
          </w:tcPr>
          <w:p w14:paraId="4AD328AD" w14:textId="77777777" w:rsidR="00646F2F" w:rsidRDefault="00AA58DC" w:rsidP="0024659A">
            <w:pPr>
              <w:pStyle w:val="tbody"/>
            </w:pPr>
            <w:r>
              <w:t>Answer:</w:t>
            </w:r>
          </w:p>
          <w:p w14:paraId="2AA739A5" w14:textId="34C9807A" w:rsidR="00AA58DC" w:rsidRPr="00061F29" w:rsidRDefault="00AA58DC" w:rsidP="0024659A">
            <w:pPr>
              <w:pStyle w:val="tbody"/>
            </w:pPr>
          </w:p>
        </w:tc>
        <w:tc>
          <w:tcPr>
            <w:tcW w:w="1007" w:type="pct"/>
            <w:tcBorders>
              <w:top w:val="single" w:sz="4" w:space="0" w:color="auto"/>
              <w:left w:val="single" w:sz="4" w:space="0" w:color="auto"/>
              <w:bottom w:val="single" w:sz="4" w:space="0" w:color="auto"/>
              <w:right w:val="single" w:sz="4" w:space="0" w:color="auto"/>
            </w:tcBorders>
          </w:tcPr>
          <w:p w14:paraId="41D63DF9" w14:textId="77777777" w:rsidR="00646F2F" w:rsidRDefault="00AA58DC" w:rsidP="0024659A">
            <w:pPr>
              <w:pStyle w:val="tbody"/>
            </w:pPr>
            <w:r>
              <w:t>Answer:</w:t>
            </w:r>
          </w:p>
          <w:p w14:paraId="6C5B434F" w14:textId="6258BED2" w:rsidR="00AA58DC" w:rsidRPr="00061F29" w:rsidRDefault="00AA58DC" w:rsidP="0024659A">
            <w:pPr>
              <w:pStyle w:val="tbody"/>
            </w:pPr>
          </w:p>
        </w:tc>
      </w:tr>
      <w:tr w:rsidR="00646F2F" w:rsidRPr="00061F29" w14:paraId="55647231" w14:textId="77777777" w:rsidTr="00F4247C">
        <w:trPr>
          <w:trHeight w:val="350"/>
        </w:trPr>
        <w:tc>
          <w:tcPr>
            <w:tcW w:w="1141" w:type="pct"/>
            <w:tcBorders>
              <w:top w:val="single" w:sz="4" w:space="0" w:color="auto"/>
              <w:left w:val="single" w:sz="4" w:space="0" w:color="auto"/>
              <w:bottom w:val="single" w:sz="4" w:space="0" w:color="auto"/>
              <w:right w:val="single" w:sz="4" w:space="0" w:color="auto"/>
            </w:tcBorders>
          </w:tcPr>
          <w:p w14:paraId="4D3F25B8" w14:textId="77777777" w:rsidR="00646F2F" w:rsidRDefault="00AA58DC" w:rsidP="0024659A">
            <w:pPr>
              <w:pStyle w:val="tbody"/>
            </w:pPr>
            <w:r>
              <w:t>Answer:</w:t>
            </w:r>
          </w:p>
          <w:p w14:paraId="116027F7" w14:textId="629C62B0" w:rsidR="00AA58DC" w:rsidRPr="00061F29" w:rsidRDefault="00AA58DC" w:rsidP="0024659A">
            <w:pPr>
              <w:pStyle w:val="tbody"/>
            </w:pPr>
          </w:p>
        </w:tc>
        <w:tc>
          <w:tcPr>
            <w:tcW w:w="2852" w:type="pct"/>
            <w:tcBorders>
              <w:top w:val="single" w:sz="4" w:space="0" w:color="auto"/>
              <w:left w:val="single" w:sz="4" w:space="0" w:color="auto"/>
              <w:bottom w:val="single" w:sz="4" w:space="0" w:color="auto"/>
              <w:right w:val="single" w:sz="4" w:space="0" w:color="auto"/>
            </w:tcBorders>
          </w:tcPr>
          <w:p w14:paraId="16A293B3" w14:textId="77777777" w:rsidR="00646F2F" w:rsidRDefault="00AA58DC" w:rsidP="0024659A">
            <w:pPr>
              <w:pStyle w:val="tbody"/>
            </w:pPr>
            <w:r>
              <w:t>Answer:</w:t>
            </w:r>
          </w:p>
          <w:p w14:paraId="30E9E894" w14:textId="6DFE5613" w:rsidR="00AA58DC" w:rsidRPr="00061F29" w:rsidRDefault="00AA58DC" w:rsidP="0024659A">
            <w:pPr>
              <w:pStyle w:val="tbody"/>
            </w:pPr>
          </w:p>
        </w:tc>
        <w:tc>
          <w:tcPr>
            <w:tcW w:w="1007" w:type="pct"/>
            <w:tcBorders>
              <w:top w:val="single" w:sz="4" w:space="0" w:color="auto"/>
              <w:left w:val="single" w:sz="4" w:space="0" w:color="auto"/>
              <w:bottom w:val="single" w:sz="4" w:space="0" w:color="auto"/>
              <w:right w:val="single" w:sz="4" w:space="0" w:color="auto"/>
            </w:tcBorders>
          </w:tcPr>
          <w:p w14:paraId="494F7AF7" w14:textId="77777777" w:rsidR="00646F2F" w:rsidRDefault="00AA58DC" w:rsidP="0024659A">
            <w:pPr>
              <w:pStyle w:val="tbody"/>
            </w:pPr>
            <w:r>
              <w:t>Answer:</w:t>
            </w:r>
          </w:p>
          <w:p w14:paraId="188C31F0" w14:textId="594C9F45" w:rsidR="00AA58DC" w:rsidRPr="00061F29" w:rsidRDefault="00AA58DC" w:rsidP="0024659A">
            <w:pPr>
              <w:pStyle w:val="tbody"/>
            </w:pPr>
          </w:p>
        </w:tc>
      </w:tr>
    </w:tbl>
    <w:p w14:paraId="097DAFE0" w14:textId="77777777" w:rsidR="00646F2F" w:rsidRDefault="00646F2F" w:rsidP="00646F2F">
      <w:pPr>
        <w:ind w:left="360"/>
        <w:rPr>
          <w:rFonts w:ascii="Times New Roman" w:hAnsi="Times New Roman"/>
        </w:rPr>
      </w:pPr>
    </w:p>
    <w:p w14:paraId="56976E0D" w14:textId="15804B5E" w:rsidR="003E166D" w:rsidRDefault="003E166D" w:rsidP="003E166D">
      <w:pPr>
        <w:pStyle w:val="ttitle"/>
      </w:pPr>
      <w:r>
        <w:t>Sales Promotion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4840"/>
        <w:gridCol w:w="1740"/>
      </w:tblGrid>
      <w:tr w:rsidR="00646F2F" w:rsidRPr="00061F29" w14:paraId="03A324F8" w14:textId="77777777" w:rsidTr="00CD57D7">
        <w:trPr>
          <w:trHeight w:val="413"/>
          <w:tblHeader/>
        </w:trPr>
        <w:tc>
          <w:tcPr>
            <w:tcW w:w="1188" w:type="pct"/>
          </w:tcPr>
          <w:p w14:paraId="19E1FC8E" w14:textId="1BD9BAEE" w:rsidR="00646F2F" w:rsidRPr="00061F29" w:rsidRDefault="003E166D" w:rsidP="003E166D">
            <w:pPr>
              <w:pStyle w:val="thcolcenter"/>
            </w:pPr>
            <w:r>
              <w:lastRenderedPageBreak/>
              <w:t>Promotion Type (</w:t>
            </w:r>
            <w:r w:rsidR="00E40B2C">
              <w:t>choose from those described in Chapter 10)</w:t>
            </w:r>
          </w:p>
        </w:tc>
        <w:tc>
          <w:tcPr>
            <w:tcW w:w="2804" w:type="pct"/>
          </w:tcPr>
          <w:p w14:paraId="0DA28138" w14:textId="670303AE" w:rsidR="00646F2F" w:rsidRPr="00061F29" w:rsidRDefault="00E40B2C" w:rsidP="003E166D">
            <w:pPr>
              <w:pStyle w:val="thcolcenter"/>
            </w:pPr>
            <w:r>
              <w:t>S</w:t>
            </w:r>
            <w:r w:rsidR="00646F2F" w:rsidRPr="00061F29">
              <w:t xml:space="preserve">pecific plans necessary </w:t>
            </w:r>
            <w:r>
              <w:t>for</w:t>
            </w:r>
            <w:r w:rsidRPr="00061F29">
              <w:t xml:space="preserve"> </w:t>
            </w:r>
            <w:r w:rsidR="00646F2F" w:rsidRPr="00061F29">
              <w:t>execut</w:t>
            </w:r>
            <w:r>
              <w:t>ing</w:t>
            </w:r>
            <w:r w:rsidR="00646F2F" w:rsidRPr="00061F29">
              <w:t xml:space="preserve"> the activity</w:t>
            </w:r>
          </w:p>
        </w:tc>
        <w:tc>
          <w:tcPr>
            <w:tcW w:w="1008" w:type="pct"/>
          </w:tcPr>
          <w:p w14:paraId="2E440C93" w14:textId="28DC6938" w:rsidR="00646F2F" w:rsidRPr="00061F29" w:rsidRDefault="00E40B2C" w:rsidP="003E166D">
            <w:pPr>
              <w:pStyle w:val="thcolcenter"/>
            </w:pPr>
            <w:r>
              <w:t xml:space="preserve">Responsible </w:t>
            </w:r>
            <w:r w:rsidR="00646F2F" w:rsidRPr="00061F29">
              <w:t>Team Member</w:t>
            </w:r>
          </w:p>
        </w:tc>
      </w:tr>
      <w:tr w:rsidR="004652C0" w:rsidRPr="00061F29" w14:paraId="796CACC2" w14:textId="77777777" w:rsidTr="00F4247C">
        <w:trPr>
          <w:trHeight w:val="440"/>
        </w:trPr>
        <w:tc>
          <w:tcPr>
            <w:tcW w:w="1188" w:type="pct"/>
          </w:tcPr>
          <w:p w14:paraId="3F93B7E7" w14:textId="77777777" w:rsidR="004652C0" w:rsidRDefault="004652C0" w:rsidP="004652C0">
            <w:pPr>
              <w:pStyle w:val="tbody"/>
            </w:pPr>
            <w:r>
              <w:t>Answer:</w:t>
            </w:r>
          </w:p>
          <w:p w14:paraId="24CDEF19" w14:textId="77777777" w:rsidR="004652C0" w:rsidRPr="00061F29" w:rsidRDefault="004652C0" w:rsidP="004652C0">
            <w:pPr>
              <w:pStyle w:val="tbody"/>
            </w:pPr>
          </w:p>
        </w:tc>
        <w:tc>
          <w:tcPr>
            <w:tcW w:w="2804" w:type="pct"/>
          </w:tcPr>
          <w:p w14:paraId="7A326CF5" w14:textId="77777777" w:rsidR="004652C0" w:rsidRDefault="004652C0" w:rsidP="004652C0">
            <w:pPr>
              <w:pStyle w:val="tbody"/>
            </w:pPr>
            <w:r w:rsidRPr="0090744F">
              <w:t>Answer:</w:t>
            </w:r>
          </w:p>
          <w:p w14:paraId="0B5A63FB" w14:textId="4264BC61" w:rsidR="004652C0" w:rsidRPr="00061F29" w:rsidRDefault="004652C0" w:rsidP="004652C0">
            <w:pPr>
              <w:pStyle w:val="tbody"/>
            </w:pPr>
          </w:p>
        </w:tc>
        <w:tc>
          <w:tcPr>
            <w:tcW w:w="1008" w:type="pct"/>
          </w:tcPr>
          <w:p w14:paraId="26E6029F" w14:textId="77777777" w:rsidR="004652C0" w:rsidRDefault="004652C0" w:rsidP="004652C0">
            <w:pPr>
              <w:pStyle w:val="tbody"/>
            </w:pPr>
            <w:r>
              <w:t>Answer:</w:t>
            </w:r>
          </w:p>
          <w:p w14:paraId="25BA5C1E" w14:textId="77777777" w:rsidR="004652C0" w:rsidRPr="00061F29" w:rsidRDefault="004652C0" w:rsidP="004652C0">
            <w:pPr>
              <w:pStyle w:val="tbody"/>
            </w:pPr>
          </w:p>
        </w:tc>
      </w:tr>
      <w:tr w:rsidR="004652C0" w:rsidRPr="00061F29" w14:paraId="46E895B4" w14:textId="77777777" w:rsidTr="00F4247C">
        <w:trPr>
          <w:trHeight w:val="440"/>
        </w:trPr>
        <w:tc>
          <w:tcPr>
            <w:tcW w:w="1188" w:type="pct"/>
          </w:tcPr>
          <w:p w14:paraId="00ED552A" w14:textId="77777777" w:rsidR="004652C0" w:rsidRDefault="004652C0" w:rsidP="004652C0">
            <w:pPr>
              <w:pStyle w:val="tbody"/>
            </w:pPr>
            <w:r>
              <w:t>Answer:</w:t>
            </w:r>
          </w:p>
          <w:p w14:paraId="592C81B7" w14:textId="77777777" w:rsidR="004652C0" w:rsidRPr="00061F29" w:rsidRDefault="004652C0" w:rsidP="004652C0">
            <w:pPr>
              <w:pStyle w:val="tbody"/>
            </w:pPr>
          </w:p>
        </w:tc>
        <w:tc>
          <w:tcPr>
            <w:tcW w:w="2804" w:type="pct"/>
          </w:tcPr>
          <w:p w14:paraId="24C0E5B9" w14:textId="77777777" w:rsidR="004652C0" w:rsidRDefault="004652C0" w:rsidP="004652C0">
            <w:pPr>
              <w:pStyle w:val="tbody"/>
            </w:pPr>
            <w:r w:rsidRPr="0090744F">
              <w:t>Answer:</w:t>
            </w:r>
          </w:p>
          <w:p w14:paraId="1B793169" w14:textId="2D9BBCF1" w:rsidR="004652C0" w:rsidRPr="00061F29" w:rsidRDefault="004652C0" w:rsidP="004652C0">
            <w:pPr>
              <w:pStyle w:val="tbody"/>
            </w:pPr>
          </w:p>
        </w:tc>
        <w:tc>
          <w:tcPr>
            <w:tcW w:w="1008" w:type="pct"/>
          </w:tcPr>
          <w:p w14:paraId="693C43DB" w14:textId="77777777" w:rsidR="004652C0" w:rsidRDefault="004652C0" w:rsidP="004652C0">
            <w:pPr>
              <w:pStyle w:val="tbody"/>
            </w:pPr>
            <w:r>
              <w:t>Answer:</w:t>
            </w:r>
          </w:p>
          <w:p w14:paraId="13693A27" w14:textId="77777777" w:rsidR="004652C0" w:rsidRPr="00061F29" w:rsidRDefault="004652C0" w:rsidP="004652C0">
            <w:pPr>
              <w:pStyle w:val="tbody"/>
            </w:pPr>
          </w:p>
        </w:tc>
      </w:tr>
      <w:tr w:rsidR="004652C0" w:rsidRPr="00061F29" w14:paraId="5C313871" w14:textId="77777777" w:rsidTr="00F4247C">
        <w:trPr>
          <w:trHeight w:val="440"/>
        </w:trPr>
        <w:tc>
          <w:tcPr>
            <w:tcW w:w="1188" w:type="pct"/>
          </w:tcPr>
          <w:p w14:paraId="029C0E1E" w14:textId="77777777" w:rsidR="004652C0" w:rsidRDefault="004652C0" w:rsidP="004652C0">
            <w:pPr>
              <w:pStyle w:val="tbody"/>
            </w:pPr>
            <w:r>
              <w:t>Answer:</w:t>
            </w:r>
          </w:p>
          <w:p w14:paraId="63C3E252" w14:textId="5F2AEBE1" w:rsidR="004652C0" w:rsidRPr="00061F29" w:rsidRDefault="004652C0" w:rsidP="004652C0">
            <w:pPr>
              <w:pStyle w:val="tbody"/>
            </w:pPr>
          </w:p>
        </w:tc>
        <w:tc>
          <w:tcPr>
            <w:tcW w:w="2804" w:type="pct"/>
          </w:tcPr>
          <w:p w14:paraId="7FFD27B3" w14:textId="77777777" w:rsidR="004652C0" w:rsidRDefault="004652C0" w:rsidP="004652C0">
            <w:pPr>
              <w:pStyle w:val="tbody"/>
            </w:pPr>
            <w:r w:rsidRPr="0090744F">
              <w:t>Answer:</w:t>
            </w:r>
          </w:p>
          <w:p w14:paraId="6CCE4C03" w14:textId="4AAC2C03" w:rsidR="004652C0" w:rsidRPr="00061F29" w:rsidRDefault="004652C0" w:rsidP="004652C0">
            <w:pPr>
              <w:pStyle w:val="tbody"/>
            </w:pPr>
          </w:p>
        </w:tc>
        <w:tc>
          <w:tcPr>
            <w:tcW w:w="1008" w:type="pct"/>
          </w:tcPr>
          <w:p w14:paraId="619B234C" w14:textId="77777777" w:rsidR="004652C0" w:rsidRDefault="004652C0" w:rsidP="004652C0">
            <w:pPr>
              <w:pStyle w:val="tbody"/>
            </w:pPr>
            <w:r>
              <w:t>Answer:</w:t>
            </w:r>
          </w:p>
          <w:p w14:paraId="41470254" w14:textId="77777777" w:rsidR="004652C0" w:rsidRPr="00061F29" w:rsidRDefault="004652C0" w:rsidP="004652C0">
            <w:pPr>
              <w:pStyle w:val="tbody"/>
            </w:pPr>
          </w:p>
        </w:tc>
      </w:tr>
      <w:tr w:rsidR="004652C0" w:rsidRPr="00061F29" w14:paraId="0B80A95E" w14:textId="77777777" w:rsidTr="00F4247C">
        <w:trPr>
          <w:trHeight w:val="440"/>
        </w:trPr>
        <w:tc>
          <w:tcPr>
            <w:tcW w:w="1188" w:type="pct"/>
          </w:tcPr>
          <w:p w14:paraId="730C0A6E" w14:textId="77777777" w:rsidR="004652C0" w:rsidRDefault="004652C0" w:rsidP="004652C0">
            <w:pPr>
              <w:pStyle w:val="tbody"/>
            </w:pPr>
            <w:r>
              <w:t>Answer:</w:t>
            </w:r>
          </w:p>
          <w:p w14:paraId="674F1E6A" w14:textId="77777777" w:rsidR="004652C0" w:rsidRPr="00061F29" w:rsidRDefault="004652C0" w:rsidP="004652C0">
            <w:pPr>
              <w:pStyle w:val="tbody"/>
            </w:pPr>
          </w:p>
        </w:tc>
        <w:tc>
          <w:tcPr>
            <w:tcW w:w="2804" w:type="pct"/>
          </w:tcPr>
          <w:p w14:paraId="60B5028E" w14:textId="77777777" w:rsidR="004652C0" w:rsidRDefault="004652C0" w:rsidP="004652C0">
            <w:pPr>
              <w:pStyle w:val="tbody"/>
            </w:pPr>
            <w:r w:rsidRPr="0090744F">
              <w:t>Answer:</w:t>
            </w:r>
          </w:p>
          <w:p w14:paraId="614EC0C4" w14:textId="4A214D59" w:rsidR="004652C0" w:rsidRPr="00061F29" w:rsidRDefault="004652C0" w:rsidP="004652C0">
            <w:pPr>
              <w:pStyle w:val="tbody"/>
            </w:pPr>
          </w:p>
        </w:tc>
        <w:tc>
          <w:tcPr>
            <w:tcW w:w="1008" w:type="pct"/>
          </w:tcPr>
          <w:p w14:paraId="23D12B77" w14:textId="77777777" w:rsidR="004652C0" w:rsidRDefault="004652C0" w:rsidP="004652C0">
            <w:pPr>
              <w:pStyle w:val="tbody"/>
            </w:pPr>
            <w:r>
              <w:t>Answer:</w:t>
            </w:r>
          </w:p>
          <w:p w14:paraId="25460D80" w14:textId="77777777" w:rsidR="004652C0" w:rsidRPr="00061F29" w:rsidRDefault="004652C0" w:rsidP="004652C0">
            <w:pPr>
              <w:pStyle w:val="tbody"/>
            </w:pPr>
          </w:p>
        </w:tc>
      </w:tr>
      <w:tr w:rsidR="004652C0" w:rsidRPr="00061F29" w14:paraId="078EF1A6" w14:textId="77777777" w:rsidTr="00F4247C">
        <w:trPr>
          <w:trHeight w:val="440"/>
        </w:trPr>
        <w:tc>
          <w:tcPr>
            <w:tcW w:w="1188" w:type="pct"/>
          </w:tcPr>
          <w:p w14:paraId="6F46C466" w14:textId="77777777" w:rsidR="004652C0" w:rsidRDefault="004652C0" w:rsidP="004652C0">
            <w:pPr>
              <w:pStyle w:val="tbody"/>
            </w:pPr>
            <w:r>
              <w:t>Answer:</w:t>
            </w:r>
          </w:p>
          <w:p w14:paraId="61EE21A9" w14:textId="77777777" w:rsidR="004652C0" w:rsidRPr="00061F29" w:rsidRDefault="004652C0" w:rsidP="004652C0">
            <w:pPr>
              <w:pStyle w:val="tbody"/>
            </w:pPr>
          </w:p>
        </w:tc>
        <w:tc>
          <w:tcPr>
            <w:tcW w:w="2804" w:type="pct"/>
          </w:tcPr>
          <w:p w14:paraId="6182B7A0" w14:textId="77777777" w:rsidR="004652C0" w:rsidRDefault="004652C0" w:rsidP="004652C0">
            <w:pPr>
              <w:pStyle w:val="tbody"/>
            </w:pPr>
            <w:r w:rsidRPr="0090744F">
              <w:t>Answer:</w:t>
            </w:r>
          </w:p>
          <w:p w14:paraId="078E382D" w14:textId="7AA13C80" w:rsidR="004652C0" w:rsidRPr="00061F29" w:rsidRDefault="004652C0" w:rsidP="004652C0">
            <w:pPr>
              <w:pStyle w:val="tbody"/>
            </w:pPr>
          </w:p>
        </w:tc>
        <w:tc>
          <w:tcPr>
            <w:tcW w:w="1008" w:type="pct"/>
          </w:tcPr>
          <w:p w14:paraId="5F1EB99C" w14:textId="77777777" w:rsidR="004652C0" w:rsidRDefault="004652C0" w:rsidP="004652C0">
            <w:pPr>
              <w:pStyle w:val="tbody"/>
            </w:pPr>
            <w:r>
              <w:t>Answer:</w:t>
            </w:r>
          </w:p>
          <w:p w14:paraId="760DB969" w14:textId="77777777" w:rsidR="004652C0" w:rsidRPr="00061F29" w:rsidRDefault="004652C0" w:rsidP="004652C0">
            <w:pPr>
              <w:pStyle w:val="tbody"/>
            </w:pPr>
          </w:p>
        </w:tc>
      </w:tr>
      <w:tr w:rsidR="004652C0" w:rsidRPr="00061F29" w14:paraId="1C91D50A" w14:textId="77777777" w:rsidTr="00F4247C">
        <w:trPr>
          <w:trHeight w:val="440"/>
        </w:trPr>
        <w:tc>
          <w:tcPr>
            <w:tcW w:w="1188" w:type="pct"/>
          </w:tcPr>
          <w:p w14:paraId="01EA84C0" w14:textId="77777777" w:rsidR="004652C0" w:rsidRDefault="004652C0" w:rsidP="004652C0">
            <w:pPr>
              <w:pStyle w:val="tbody"/>
            </w:pPr>
            <w:r>
              <w:t>Answer:</w:t>
            </w:r>
          </w:p>
          <w:p w14:paraId="11D93491" w14:textId="77777777" w:rsidR="004652C0" w:rsidRPr="00061F29" w:rsidRDefault="004652C0" w:rsidP="004652C0">
            <w:pPr>
              <w:pStyle w:val="tbody"/>
            </w:pPr>
          </w:p>
        </w:tc>
        <w:tc>
          <w:tcPr>
            <w:tcW w:w="2804" w:type="pct"/>
          </w:tcPr>
          <w:p w14:paraId="62A36B03" w14:textId="77777777" w:rsidR="004652C0" w:rsidRDefault="004652C0" w:rsidP="004652C0">
            <w:pPr>
              <w:pStyle w:val="tbody"/>
            </w:pPr>
            <w:r w:rsidRPr="0090744F">
              <w:t>Answer:</w:t>
            </w:r>
          </w:p>
          <w:p w14:paraId="54C2482F" w14:textId="169AED4B" w:rsidR="004652C0" w:rsidRPr="00061F29" w:rsidRDefault="004652C0" w:rsidP="004652C0">
            <w:pPr>
              <w:pStyle w:val="tbody"/>
            </w:pPr>
          </w:p>
        </w:tc>
        <w:tc>
          <w:tcPr>
            <w:tcW w:w="1008" w:type="pct"/>
          </w:tcPr>
          <w:p w14:paraId="4AC0F696" w14:textId="77777777" w:rsidR="004652C0" w:rsidRDefault="004652C0" w:rsidP="004652C0">
            <w:pPr>
              <w:pStyle w:val="tbody"/>
            </w:pPr>
            <w:r>
              <w:t>Answer:</w:t>
            </w:r>
          </w:p>
          <w:p w14:paraId="3C58250A" w14:textId="77777777" w:rsidR="004652C0" w:rsidRPr="00061F29" w:rsidRDefault="004652C0" w:rsidP="004652C0">
            <w:pPr>
              <w:pStyle w:val="tbody"/>
            </w:pPr>
          </w:p>
        </w:tc>
      </w:tr>
      <w:tr w:rsidR="004652C0" w:rsidRPr="00061F29" w14:paraId="2607E983" w14:textId="77777777" w:rsidTr="00F4247C">
        <w:trPr>
          <w:trHeight w:val="350"/>
        </w:trPr>
        <w:tc>
          <w:tcPr>
            <w:tcW w:w="1188" w:type="pct"/>
          </w:tcPr>
          <w:p w14:paraId="02622059" w14:textId="77777777" w:rsidR="004652C0" w:rsidRDefault="004652C0" w:rsidP="004652C0">
            <w:pPr>
              <w:pStyle w:val="tbody"/>
            </w:pPr>
            <w:r>
              <w:t>Answer:</w:t>
            </w:r>
          </w:p>
          <w:p w14:paraId="21A6A365" w14:textId="77777777" w:rsidR="004652C0" w:rsidRPr="00061F29" w:rsidRDefault="004652C0" w:rsidP="004652C0">
            <w:pPr>
              <w:pStyle w:val="tbody"/>
            </w:pPr>
          </w:p>
        </w:tc>
        <w:tc>
          <w:tcPr>
            <w:tcW w:w="2804" w:type="pct"/>
          </w:tcPr>
          <w:p w14:paraId="44091E68" w14:textId="77777777" w:rsidR="004652C0" w:rsidRDefault="004652C0" w:rsidP="004652C0">
            <w:pPr>
              <w:pStyle w:val="tbody"/>
            </w:pPr>
            <w:r w:rsidRPr="0090744F">
              <w:t>Answer:</w:t>
            </w:r>
          </w:p>
          <w:p w14:paraId="10D72D77" w14:textId="508E1436" w:rsidR="004652C0" w:rsidRPr="00061F29" w:rsidRDefault="004652C0" w:rsidP="004652C0">
            <w:pPr>
              <w:pStyle w:val="tbody"/>
            </w:pPr>
          </w:p>
        </w:tc>
        <w:tc>
          <w:tcPr>
            <w:tcW w:w="1008" w:type="pct"/>
          </w:tcPr>
          <w:p w14:paraId="47F7388A" w14:textId="77777777" w:rsidR="004652C0" w:rsidRDefault="004652C0" w:rsidP="004652C0">
            <w:pPr>
              <w:pStyle w:val="tbody"/>
            </w:pPr>
            <w:r>
              <w:t>Answer:</w:t>
            </w:r>
          </w:p>
          <w:p w14:paraId="29F7E48E" w14:textId="77777777" w:rsidR="004652C0" w:rsidRPr="00061F29" w:rsidRDefault="004652C0" w:rsidP="004652C0">
            <w:pPr>
              <w:pStyle w:val="tbody"/>
            </w:pPr>
          </w:p>
        </w:tc>
      </w:tr>
      <w:tr w:rsidR="004652C0" w:rsidRPr="00061F29" w14:paraId="5ECCC404" w14:textId="77777777" w:rsidTr="00F4247C">
        <w:trPr>
          <w:trHeight w:val="350"/>
        </w:trPr>
        <w:tc>
          <w:tcPr>
            <w:tcW w:w="1188" w:type="pct"/>
          </w:tcPr>
          <w:p w14:paraId="79E5B25A" w14:textId="77777777" w:rsidR="004652C0" w:rsidRDefault="004652C0" w:rsidP="004652C0">
            <w:pPr>
              <w:pStyle w:val="tbody"/>
            </w:pPr>
            <w:r>
              <w:t>Answer:</w:t>
            </w:r>
          </w:p>
          <w:p w14:paraId="18961CD6" w14:textId="5CA9AB34" w:rsidR="004652C0" w:rsidRPr="00061F29" w:rsidRDefault="004652C0" w:rsidP="004652C0">
            <w:pPr>
              <w:pStyle w:val="tbody"/>
            </w:pPr>
          </w:p>
        </w:tc>
        <w:tc>
          <w:tcPr>
            <w:tcW w:w="2804" w:type="pct"/>
          </w:tcPr>
          <w:p w14:paraId="78F59110" w14:textId="79B11295" w:rsidR="004652C0" w:rsidRDefault="004652C0" w:rsidP="004652C0">
            <w:pPr>
              <w:pStyle w:val="tbody"/>
            </w:pPr>
            <w:r w:rsidRPr="0090744F">
              <w:t>Answer:</w:t>
            </w:r>
          </w:p>
          <w:p w14:paraId="51DCF3D7" w14:textId="1F10ACD3" w:rsidR="004652C0" w:rsidRPr="00061F29" w:rsidRDefault="004652C0" w:rsidP="004652C0">
            <w:pPr>
              <w:pStyle w:val="tbody"/>
            </w:pPr>
          </w:p>
        </w:tc>
        <w:tc>
          <w:tcPr>
            <w:tcW w:w="1008" w:type="pct"/>
          </w:tcPr>
          <w:p w14:paraId="14C97710" w14:textId="77777777" w:rsidR="004652C0" w:rsidRDefault="004652C0" w:rsidP="004652C0">
            <w:pPr>
              <w:pStyle w:val="tbody"/>
            </w:pPr>
            <w:r>
              <w:t>Answer:</w:t>
            </w:r>
          </w:p>
          <w:p w14:paraId="24835E7E" w14:textId="77777777" w:rsidR="004652C0" w:rsidRPr="00061F29" w:rsidRDefault="004652C0" w:rsidP="004652C0">
            <w:pPr>
              <w:pStyle w:val="tbody"/>
            </w:pPr>
            <w:r w:rsidRPr="00061F29">
              <w:t xml:space="preserve"> </w:t>
            </w:r>
          </w:p>
        </w:tc>
      </w:tr>
      <w:tr w:rsidR="004652C0" w:rsidRPr="00061F29" w14:paraId="74581BDC" w14:textId="77777777" w:rsidTr="00F4247C">
        <w:trPr>
          <w:trHeight w:val="350"/>
        </w:trPr>
        <w:tc>
          <w:tcPr>
            <w:tcW w:w="1188" w:type="pct"/>
            <w:tcBorders>
              <w:top w:val="single" w:sz="4" w:space="0" w:color="auto"/>
              <w:left w:val="single" w:sz="4" w:space="0" w:color="auto"/>
              <w:bottom w:val="single" w:sz="4" w:space="0" w:color="auto"/>
              <w:right w:val="single" w:sz="4" w:space="0" w:color="auto"/>
            </w:tcBorders>
          </w:tcPr>
          <w:p w14:paraId="02C791A2" w14:textId="77777777" w:rsidR="004652C0" w:rsidRDefault="004652C0" w:rsidP="004652C0">
            <w:pPr>
              <w:pStyle w:val="tbody"/>
            </w:pPr>
            <w:r>
              <w:t>Answer:</w:t>
            </w:r>
          </w:p>
          <w:p w14:paraId="7088A8CA" w14:textId="77777777" w:rsidR="004652C0" w:rsidRPr="00061F29" w:rsidRDefault="004652C0" w:rsidP="004652C0">
            <w:pPr>
              <w:pStyle w:val="tbody"/>
            </w:pPr>
          </w:p>
        </w:tc>
        <w:tc>
          <w:tcPr>
            <w:tcW w:w="2804" w:type="pct"/>
            <w:tcBorders>
              <w:top w:val="single" w:sz="4" w:space="0" w:color="auto"/>
              <w:left w:val="single" w:sz="4" w:space="0" w:color="auto"/>
              <w:bottom w:val="single" w:sz="4" w:space="0" w:color="auto"/>
              <w:right w:val="single" w:sz="4" w:space="0" w:color="auto"/>
            </w:tcBorders>
          </w:tcPr>
          <w:p w14:paraId="0E88F183" w14:textId="77777777" w:rsidR="004652C0" w:rsidRDefault="004652C0" w:rsidP="004652C0">
            <w:pPr>
              <w:pStyle w:val="tbody"/>
            </w:pPr>
            <w:r w:rsidRPr="0090744F">
              <w:t>Answer:</w:t>
            </w:r>
          </w:p>
          <w:p w14:paraId="45C03755" w14:textId="5DC2D0AD" w:rsidR="004652C0" w:rsidRPr="00061F29" w:rsidRDefault="004652C0" w:rsidP="004652C0">
            <w:pPr>
              <w:pStyle w:val="tbody"/>
            </w:pPr>
          </w:p>
        </w:tc>
        <w:tc>
          <w:tcPr>
            <w:tcW w:w="1008" w:type="pct"/>
            <w:tcBorders>
              <w:top w:val="single" w:sz="4" w:space="0" w:color="auto"/>
              <w:left w:val="single" w:sz="4" w:space="0" w:color="auto"/>
              <w:bottom w:val="single" w:sz="4" w:space="0" w:color="auto"/>
              <w:right w:val="single" w:sz="4" w:space="0" w:color="auto"/>
            </w:tcBorders>
          </w:tcPr>
          <w:p w14:paraId="33A7253B" w14:textId="77777777" w:rsidR="004652C0" w:rsidRDefault="004652C0" w:rsidP="004652C0">
            <w:pPr>
              <w:pStyle w:val="tbody"/>
            </w:pPr>
            <w:r>
              <w:t>Answer:</w:t>
            </w:r>
          </w:p>
          <w:p w14:paraId="7A178BB8" w14:textId="77777777" w:rsidR="004652C0" w:rsidRPr="00061F29" w:rsidRDefault="004652C0" w:rsidP="004652C0">
            <w:pPr>
              <w:pStyle w:val="tbody"/>
            </w:pPr>
          </w:p>
        </w:tc>
      </w:tr>
      <w:tr w:rsidR="004652C0" w:rsidRPr="00061F29" w14:paraId="4C2DFE00" w14:textId="77777777" w:rsidTr="00F4247C">
        <w:trPr>
          <w:trHeight w:val="350"/>
        </w:trPr>
        <w:tc>
          <w:tcPr>
            <w:tcW w:w="1188" w:type="pct"/>
            <w:tcBorders>
              <w:top w:val="single" w:sz="4" w:space="0" w:color="auto"/>
              <w:left w:val="single" w:sz="4" w:space="0" w:color="auto"/>
              <w:bottom w:val="single" w:sz="4" w:space="0" w:color="auto"/>
              <w:right w:val="single" w:sz="4" w:space="0" w:color="auto"/>
            </w:tcBorders>
          </w:tcPr>
          <w:p w14:paraId="5F61C7DD" w14:textId="77777777" w:rsidR="004652C0" w:rsidRDefault="004652C0" w:rsidP="004652C0">
            <w:pPr>
              <w:pStyle w:val="tbody"/>
            </w:pPr>
            <w:r>
              <w:t>Answer:</w:t>
            </w:r>
          </w:p>
          <w:p w14:paraId="7331B73D" w14:textId="77777777" w:rsidR="004652C0" w:rsidRPr="00061F29" w:rsidRDefault="004652C0" w:rsidP="004652C0">
            <w:pPr>
              <w:pStyle w:val="tbody"/>
            </w:pPr>
          </w:p>
        </w:tc>
        <w:tc>
          <w:tcPr>
            <w:tcW w:w="2804" w:type="pct"/>
            <w:tcBorders>
              <w:top w:val="single" w:sz="4" w:space="0" w:color="auto"/>
              <w:left w:val="single" w:sz="4" w:space="0" w:color="auto"/>
              <w:bottom w:val="single" w:sz="4" w:space="0" w:color="auto"/>
              <w:right w:val="single" w:sz="4" w:space="0" w:color="auto"/>
            </w:tcBorders>
          </w:tcPr>
          <w:p w14:paraId="52E8FFAD" w14:textId="77777777" w:rsidR="004652C0" w:rsidRDefault="004652C0" w:rsidP="004652C0">
            <w:pPr>
              <w:pStyle w:val="tbody"/>
            </w:pPr>
            <w:r w:rsidRPr="0090744F">
              <w:t>Answer:</w:t>
            </w:r>
          </w:p>
          <w:p w14:paraId="554F83CA" w14:textId="15CC5544" w:rsidR="004652C0" w:rsidRPr="00061F29" w:rsidRDefault="004652C0" w:rsidP="004652C0">
            <w:pPr>
              <w:pStyle w:val="tbody"/>
            </w:pPr>
          </w:p>
        </w:tc>
        <w:tc>
          <w:tcPr>
            <w:tcW w:w="1008" w:type="pct"/>
            <w:tcBorders>
              <w:top w:val="single" w:sz="4" w:space="0" w:color="auto"/>
              <w:left w:val="single" w:sz="4" w:space="0" w:color="auto"/>
              <w:bottom w:val="single" w:sz="4" w:space="0" w:color="auto"/>
              <w:right w:val="single" w:sz="4" w:space="0" w:color="auto"/>
            </w:tcBorders>
          </w:tcPr>
          <w:p w14:paraId="20393E63" w14:textId="77777777" w:rsidR="004652C0" w:rsidRDefault="004652C0" w:rsidP="004652C0">
            <w:pPr>
              <w:pStyle w:val="tbody"/>
            </w:pPr>
            <w:r>
              <w:t>Answer:</w:t>
            </w:r>
          </w:p>
          <w:p w14:paraId="667FB41F" w14:textId="77777777" w:rsidR="004652C0" w:rsidRPr="00061F29" w:rsidRDefault="004652C0" w:rsidP="004652C0">
            <w:pPr>
              <w:pStyle w:val="tbody"/>
            </w:pPr>
          </w:p>
        </w:tc>
      </w:tr>
      <w:tr w:rsidR="004652C0" w:rsidRPr="00061F29" w14:paraId="73F83264" w14:textId="77777777" w:rsidTr="00F4247C">
        <w:trPr>
          <w:trHeight w:val="350"/>
        </w:trPr>
        <w:tc>
          <w:tcPr>
            <w:tcW w:w="1188" w:type="pct"/>
            <w:tcBorders>
              <w:top w:val="single" w:sz="4" w:space="0" w:color="auto"/>
              <w:left w:val="single" w:sz="4" w:space="0" w:color="auto"/>
              <w:bottom w:val="single" w:sz="4" w:space="0" w:color="auto"/>
              <w:right w:val="single" w:sz="4" w:space="0" w:color="auto"/>
            </w:tcBorders>
          </w:tcPr>
          <w:p w14:paraId="56198089" w14:textId="77777777" w:rsidR="004652C0" w:rsidRDefault="004652C0" w:rsidP="004652C0">
            <w:pPr>
              <w:pStyle w:val="tbody"/>
            </w:pPr>
            <w:r>
              <w:t>Answer:</w:t>
            </w:r>
          </w:p>
          <w:p w14:paraId="1B761FB1" w14:textId="77777777" w:rsidR="004652C0" w:rsidRPr="00061F29" w:rsidRDefault="004652C0" w:rsidP="004652C0">
            <w:pPr>
              <w:pStyle w:val="tbody"/>
            </w:pPr>
          </w:p>
        </w:tc>
        <w:tc>
          <w:tcPr>
            <w:tcW w:w="2804" w:type="pct"/>
            <w:tcBorders>
              <w:top w:val="single" w:sz="4" w:space="0" w:color="auto"/>
              <w:left w:val="single" w:sz="4" w:space="0" w:color="auto"/>
              <w:bottom w:val="single" w:sz="4" w:space="0" w:color="auto"/>
              <w:right w:val="single" w:sz="4" w:space="0" w:color="auto"/>
            </w:tcBorders>
          </w:tcPr>
          <w:p w14:paraId="63FCE364" w14:textId="77777777" w:rsidR="004652C0" w:rsidRDefault="004652C0" w:rsidP="004652C0">
            <w:pPr>
              <w:pStyle w:val="tbody"/>
            </w:pPr>
            <w:r w:rsidRPr="0090744F">
              <w:t>Answer:</w:t>
            </w:r>
          </w:p>
          <w:p w14:paraId="1DAA8D0A" w14:textId="5AEFD211" w:rsidR="004652C0" w:rsidRPr="00061F29" w:rsidRDefault="004652C0" w:rsidP="004652C0">
            <w:pPr>
              <w:pStyle w:val="tbody"/>
            </w:pPr>
          </w:p>
        </w:tc>
        <w:tc>
          <w:tcPr>
            <w:tcW w:w="1008" w:type="pct"/>
            <w:tcBorders>
              <w:top w:val="single" w:sz="4" w:space="0" w:color="auto"/>
              <w:left w:val="single" w:sz="4" w:space="0" w:color="auto"/>
              <w:bottom w:val="single" w:sz="4" w:space="0" w:color="auto"/>
              <w:right w:val="single" w:sz="4" w:space="0" w:color="auto"/>
            </w:tcBorders>
          </w:tcPr>
          <w:p w14:paraId="6BD673F6" w14:textId="77777777" w:rsidR="004652C0" w:rsidRDefault="004652C0" w:rsidP="004652C0">
            <w:pPr>
              <w:pStyle w:val="tbody"/>
            </w:pPr>
            <w:r>
              <w:t>Answer:</w:t>
            </w:r>
          </w:p>
          <w:p w14:paraId="32F173E7" w14:textId="77777777" w:rsidR="004652C0" w:rsidRPr="00061F29" w:rsidRDefault="004652C0" w:rsidP="004652C0">
            <w:pPr>
              <w:pStyle w:val="tbody"/>
            </w:pPr>
          </w:p>
        </w:tc>
      </w:tr>
    </w:tbl>
    <w:p w14:paraId="13B21F7D" w14:textId="77777777" w:rsidR="00646F2F" w:rsidRDefault="00646F2F" w:rsidP="00646F2F">
      <w:pPr>
        <w:ind w:left="360"/>
        <w:rPr>
          <w:rFonts w:ascii="Times New Roman" w:hAnsi="Times New Roman"/>
        </w:rPr>
      </w:pPr>
    </w:p>
    <w:p w14:paraId="4661F075" w14:textId="6564956E" w:rsidR="003E166D" w:rsidRDefault="003E166D" w:rsidP="003E166D">
      <w:pPr>
        <w:pStyle w:val="ttitle"/>
      </w:pPr>
      <w:r>
        <w:t>Public Relations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4923"/>
        <w:gridCol w:w="1738"/>
      </w:tblGrid>
      <w:tr w:rsidR="00646F2F" w:rsidRPr="00061F29" w14:paraId="52F6FFEA" w14:textId="77777777" w:rsidTr="00CD57D7">
        <w:trPr>
          <w:trHeight w:val="413"/>
          <w:tblHeader/>
        </w:trPr>
        <w:tc>
          <w:tcPr>
            <w:tcW w:w="1141" w:type="pct"/>
          </w:tcPr>
          <w:p w14:paraId="411B3316" w14:textId="74088CB6" w:rsidR="00646F2F" w:rsidRPr="00061F29" w:rsidRDefault="00E40B2C" w:rsidP="003E166D">
            <w:pPr>
              <w:pStyle w:val="thcolcenter"/>
            </w:pPr>
            <w:r>
              <w:lastRenderedPageBreak/>
              <w:t>Public Relations Strategy (Choose from those described in Chapter 10)</w:t>
            </w:r>
          </w:p>
        </w:tc>
        <w:tc>
          <w:tcPr>
            <w:tcW w:w="2852" w:type="pct"/>
          </w:tcPr>
          <w:p w14:paraId="4B83B73F" w14:textId="45BC2327" w:rsidR="00646F2F" w:rsidRPr="00061F29" w:rsidRDefault="00E40B2C" w:rsidP="003E166D">
            <w:pPr>
              <w:pStyle w:val="thcolcenter"/>
            </w:pPr>
            <w:r>
              <w:t>S</w:t>
            </w:r>
            <w:r w:rsidR="00646F2F" w:rsidRPr="00061F29">
              <w:t xml:space="preserve">pecific plans necessary </w:t>
            </w:r>
            <w:r>
              <w:t>for</w:t>
            </w:r>
            <w:r w:rsidRPr="00061F29">
              <w:t xml:space="preserve"> </w:t>
            </w:r>
            <w:r w:rsidR="00646F2F" w:rsidRPr="00061F29">
              <w:t>execut</w:t>
            </w:r>
            <w:r>
              <w:t>ing</w:t>
            </w:r>
            <w:r w:rsidR="00646F2F" w:rsidRPr="00061F29">
              <w:t xml:space="preserve"> the activity</w:t>
            </w:r>
          </w:p>
        </w:tc>
        <w:tc>
          <w:tcPr>
            <w:tcW w:w="1007" w:type="pct"/>
          </w:tcPr>
          <w:p w14:paraId="1719C714" w14:textId="7680DBE4" w:rsidR="00646F2F" w:rsidRPr="00061F29" w:rsidRDefault="00E40B2C" w:rsidP="003E166D">
            <w:pPr>
              <w:pStyle w:val="thcolcenter"/>
            </w:pPr>
            <w:r>
              <w:t xml:space="preserve">Responsible </w:t>
            </w:r>
            <w:r w:rsidR="00646F2F" w:rsidRPr="00061F29">
              <w:t>Team Member</w:t>
            </w:r>
          </w:p>
        </w:tc>
      </w:tr>
      <w:tr w:rsidR="00646F2F" w:rsidRPr="00061F29" w14:paraId="63094E84" w14:textId="77777777" w:rsidTr="003E166D">
        <w:trPr>
          <w:trHeight w:val="440"/>
        </w:trPr>
        <w:tc>
          <w:tcPr>
            <w:tcW w:w="1141" w:type="pct"/>
          </w:tcPr>
          <w:p w14:paraId="03C9E4C8" w14:textId="77777777" w:rsidR="004652C0" w:rsidRDefault="004652C0" w:rsidP="004652C0">
            <w:pPr>
              <w:pStyle w:val="tbody"/>
            </w:pPr>
            <w:r>
              <w:t>Answer:</w:t>
            </w:r>
          </w:p>
          <w:p w14:paraId="68C48FF1" w14:textId="77777777" w:rsidR="00646F2F" w:rsidRPr="00061F29" w:rsidRDefault="00646F2F" w:rsidP="003E166D">
            <w:pPr>
              <w:pStyle w:val="tbody"/>
            </w:pPr>
          </w:p>
        </w:tc>
        <w:tc>
          <w:tcPr>
            <w:tcW w:w="2852" w:type="pct"/>
          </w:tcPr>
          <w:p w14:paraId="543BB212" w14:textId="77777777" w:rsidR="004652C0" w:rsidRDefault="004652C0" w:rsidP="004652C0">
            <w:pPr>
              <w:pStyle w:val="tbody"/>
            </w:pPr>
            <w:r>
              <w:t>Answer:</w:t>
            </w:r>
          </w:p>
          <w:p w14:paraId="57D30BE2" w14:textId="77777777" w:rsidR="00646F2F" w:rsidRPr="00061F29" w:rsidRDefault="00646F2F" w:rsidP="003E166D">
            <w:pPr>
              <w:pStyle w:val="tbody"/>
            </w:pPr>
          </w:p>
        </w:tc>
        <w:tc>
          <w:tcPr>
            <w:tcW w:w="1007" w:type="pct"/>
          </w:tcPr>
          <w:p w14:paraId="4D4EA4EB" w14:textId="77777777" w:rsidR="004652C0" w:rsidRDefault="004652C0" w:rsidP="004652C0">
            <w:pPr>
              <w:pStyle w:val="tbody"/>
            </w:pPr>
            <w:r>
              <w:t>Answer:</w:t>
            </w:r>
          </w:p>
          <w:p w14:paraId="567BB631" w14:textId="77777777" w:rsidR="00646F2F" w:rsidRPr="00061F29" w:rsidRDefault="00646F2F" w:rsidP="003E166D">
            <w:pPr>
              <w:pStyle w:val="tbody"/>
            </w:pPr>
          </w:p>
        </w:tc>
      </w:tr>
      <w:tr w:rsidR="00646F2F" w:rsidRPr="00061F29" w14:paraId="7D1270CB" w14:textId="77777777" w:rsidTr="003E166D">
        <w:trPr>
          <w:trHeight w:val="440"/>
        </w:trPr>
        <w:tc>
          <w:tcPr>
            <w:tcW w:w="1141" w:type="pct"/>
          </w:tcPr>
          <w:p w14:paraId="72B49CED" w14:textId="77777777" w:rsidR="004652C0" w:rsidRDefault="004652C0" w:rsidP="004652C0">
            <w:pPr>
              <w:pStyle w:val="tbody"/>
            </w:pPr>
            <w:r>
              <w:t>Answer:</w:t>
            </w:r>
          </w:p>
          <w:p w14:paraId="7715FA30" w14:textId="77777777" w:rsidR="00646F2F" w:rsidRPr="00061F29" w:rsidRDefault="00646F2F" w:rsidP="003E166D">
            <w:pPr>
              <w:pStyle w:val="tbody"/>
            </w:pPr>
          </w:p>
        </w:tc>
        <w:tc>
          <w:tcPr>
            <w:tcW w:w="2852" w:type="pct"/>
          </w:tcPr>
          <w:p w14:paraId="4A839BF2" w14:textId="77777777" w:rsidR="004652C0" w:rsidRDefault="004652C0" w:rsidP="004652C0">
            <w:pPr>
              <w:pStyle w:val="tbody"/>
            </w:pPr>
            <w:r>
              <w:t>Answer:</w:t>
            </w:r>
          </w:p>
          <w:p w14:paraId="212BF448" w14:textId="77777777" w:rsidR="00646F2F" w:rsidRPr="00061F29" w:rsidRDefault="00646F2F" w:rsidP="003E166D">
            <w:pPr>
              <w:pStyle w:val="tbody"/>
            </w:pPr>
          </w:p>
        </w:tc>
        <w:tc>
          <w:tcPr>
            <w:tcW w:w="1007" w:type="pct"/>
          </w:tcPr>
          <w:p w14:paraId="4EA56578" w14:textId="77777777" w:rsidR="004652C0" w:rsidRDefault="004652C0" w:rsidP="004652C0">
            <w:pPr>
              <w:pStyle w:val="tbody"/>
            </w:pPr>
            <w:r>
              <w:t>Answer:</w:t>
            </w:r>
          </w:p>
          <w:p w14:paraId="2E4736EA" w14:textId="77777777" w:rsidR="00646F2F" w:rsidRPr="00061F29" w:rsidRDefault="00646F2F" w:rsidP="003E166D">
            <w:pPr>
              <w:pStyle w:val="tbody"/>
            </w:pPr>
          </w:p>
        </w:tc>
      </w:tr>
      <w:tr w:rsidR="00646F2F" w:rsidRPr="00061F29" w14:paraId="2FBDB34D" w14:textId="77777777" w:rsidTr="003E166D">
        <w:trPr>
          <w:trHeight w:val="440"/>
        </w:trPr>
        <w:tc>
          <w:tcPr>
            <w:tcW w:w="1141" w:type="pct"/>
          </w:tcPr>
          <w:p w14:paraId="56EEA59F" w14:textId="77777777" w:rsidR="004652C0" w:rsidRDefault="004652C0" w:rsidP="004652C0">
            <w:pPr>
              <w:pStyle w:val="tbody"/>
            </w:pPr>
            <w:r>
              <w:t>Answer:</w:t>
            </w:r>
          </w:p>
          <w:p w14:paraId="477E0804" w14:textId="1D3DDB74" w:rsidR="00646F2F" w:rsidRPr="00061F29" w:rsidRDefault="00646F2F" w:rsidP="003E166D">
            <w:pPr>
              <w:pStyle w:val="tbody"/>
            </w:pPr>
          </w:p>
        </w:tc>
        <w:tc>
          <w:tcPr>
            <w:tcW w:w="2852" w:type="pct"/>
          </w:tcPr>
          <w:p w14:paraId="656BB766" w14:textId="77777777" w:rsidR="004652C0" w:rsidRDefault="004652C0" w:rsidP="004652C0">
            <w:pPr>
              <w:pStyle w:val="tbody"/>
            </w:pPr>
            <w:r>
              <w:t>Answer:</w:t>
            </w:r>
          </w:p>
          <w:p w14:paraId="49066D6D" w14:textId="77777777" w:rsidR="00646F2F" w:rsidRPr="00061F29" w:rsidRDefault="00646F2F" w:rsidP="003E166D">
            <w:pPr>
              <w:pStyle w:val="tbody"/>
            </w:pPr>
          </w:p>
        </w:tc>
        <w:tc>
          <w:tcPr>
            <w:tcW w:w="1007" w:type="pct"/>
          </w:tcPr>
          <w:p w14:paraId="0ED044D7" w14:textId="77777777" w:rsidR="004652C0" w:rsidRDefault="004652C0" w:rsidP="004652C0">
            <w:pPr>
              <w:pStyle w:val="tbody"/>
            </w:pPr>
            <w:r>
              <w:t>Answer:</w:t>
            </w:r>
          </w:p>
          <w:p w14:paraId="16A0BEA0" w14:textId="77777777" w:rsidR="00646F2F" w:rsidRPr="00061F29" w:rsidRDefault="00646F2F" w:rsidP="003E166D">
            <w:pPr>
              <w:pStyle w:val="tbody"/>
            </w:pPr>
          </w:p>
        </w:tc>
      </w:tr>
      <w:tr w:rsidR="00646F2F" w:rsidRPr="00061F29" w14:paraId="033387F4" w14:textId="77777777" w:rsidTr="003E166D">
        <w:trPr>
          <w:trHeight w:val="440"/>
        </w:trPr>
        <w:tc>
          <w:tcPr>
            <w:tcW w:w="1141" w:type="pct"/>
          </w:tcPr>
          <w:p w14:paraId="3643CFA0" w14:textId="77777777" w:rsidR="004652C0" w:rsidRDefault="004652C0" w:rsidP="004652C0">
            <w:pPr>
              <w:pStyle w:val="tbody"/>
            </w:pPr>
            <w:r>
              <w:t>Answer:</w:t>
            </w:r>
          </w:p>
          <w:p w14:paraId="1B946D23" w14:textId="77777777" w:rsidR="00646F2F" w:rsidRPr="00061F29" w:rsidRDefault="00646F2F" w:rsidP="003E166D">
            <w:pPr>
              <w:pStyle w:val="tbody"/>
            </w:pPr>
          </w:p>
        </w:tc>
        <w:tc>
          <w:tcPr>
            <w:tcW w:w="2852" w:type="pct"/>
          </w:tcPr>
          <w:p w14:paraId="5EA7CA1A" w14:textId="77777777" w:rsidR="004652C0" w:rsidRDefault="004652C0" w:rsidP="004652C0">
            <w:pPr>
              <w:pStyle w:val="tbody"/>
            </w:pPr>
            <w:r>
              <w:t>Answer:</w:t>
            </w:r>
          </w:p>
          <w:p w14:paraId="282B9B3A" w14:textId="77777777" w:rsidR="00646F2F" w:rsidRPr="00061F29" w:rsidRDefault="00646F2F" w:rsidP="003E166D">
            <w:pPr>
              <w:pStyle w:val="tbody"/>
            </w:pPr>
          </w:p>
        </w:tc>
        <w:tc>
          <w:tcPr>
            <w:tcW w:w="1007" w:type="pct"/>
          </w:tcPr>
          <w:p w14:paraId="15FD8CD0" w14:textId="77777777" w:rsidR="004652C0" w:rsidRDefault="004652C0" w:rsidP="004652C0">
            <w:pPr>
              <w:pStyle w:val="tbody"/>
            </w:pPr>
            <w:r>
              <w:t>Answer:</w:t>
            </w:r>
          </w:p>
          <w:p w14:paraId="2BEECCCC" w14:textId="77777777" w:rsidR="00646F2F" w:rsidRPr="00061F29" w:rsidRDefault="00646F2F" w:rsidP="003E166D">
            <w:pPr>
              <w:pStyle w:val="tbody"/>
            </w:pPr>
          </w:p>
        </w:tc>
      </w:tr>
      <w:tr w:rsidR="00646F2F" w:rsidRPr="00061F29" w14:paraId="3C6B8962" w14:textId="77777777" w:rsidTr="003E166D">
        <w:trPr>
          <w:trHeight w:val="440"/>
        </w:trPr>
        <w:tc>
          <w:tcPr>
            <w:tcW w:w="1141" w:type="pct"/>
          </w:tcPr>
          <w:p w14:paraId="0CA10666" w14:textId="77777777" w:rsidR="004652C0" w:rsidRDefault="004652C0" w:rsidP="004652C0">
            <w:pPr>
              <w:pStyle w:val="tbody"/>
            </w:pPr>
            <w:r>
              <w:t>Answer:</w:t>
            </w:r>
          </w:p>
          <w:p w14:paraId="6AF346F2" w14:textId="77777777" w:rsidR="00646F2F" w:rsidRPr="00061F29" w:rsidRDefault="00646F2F" w:rsidP="003E166D">
            <w:pPr>
              <w:pStyle w:val="tbody"/>
            </w:pPr>
          </w:p>
        </w:tc>
        <w:tc>
          <w:tcPr>
            <w:tcW w:w="2852" w:type="pct"/>
          </w:tcPr>
          <w:p w14:paraId="1849708C" w14:textId="77777777" w:rsidR="004652C0" w:rsidRDefault="004652C0" w:rsidP="004652C0">
            <w:pPr>
              <w:pStyle w:val="tbody"/>
            </w:pPr>
            <w:r>
              <w:t>Answer:</w:t>
            </w:r>
          </w:p>
          <w:p w14:paraId="11F5B1AC" w14:textId="77777777" w:rsidR="00646F2F" w:rsidRPr="00061F29" w:rsidRDefault="00646F2F" w:rsidP="003E166D">
            <w:pPr>
              <w:pStyle w:val="tbody"/>
            </w:pPr>
          </w:p>
        </w:tc>
        <w:tc>
          <w:tcPr>
            <w:tcW w:w="1007" w:type="pct"/>
          </w:tcPr>
          <w:p w14:paraId="6921DEAD" w14:textId="77777777" w:rsidR="004652C0" w:rsidRDefault="004652C0" w:rsidP="004652C0">
            <w:pPr>
              <w:pStyle w:val="tbody"/>
            </w:pPr>
            <w:r>
              <w:t>Answer:</w:t>
            </w:r>
          </w:p>
          <w:p w14:paraId="19ADD25A" w14:textId="77777777" w:rsidR="00646F2F" w:rsidRPr="00061F29" w:rsidRDefault="00646F2F" w:rsidP="003E166D">
            <w:pPr>
              <w:pStyle w:val="tbody"/>
            </w:pPr>
          </w:p>
        </w:tc>
      </w:tr>
      <w:tr w:rsidR="00646F2F" w:rsidRPr="00061F29" w14:paraId="6F458886" w14:textId="77777777" w:rsidTr="003E166D">
        <w:trPr>
          <w:trHeight w:val="440"/>
        </w:trPr>
        <w:tc>
          <w:tcPr>
            <w:tcW w:w="1141" w:type="pct"/>
          </w:tcPr>
          <w:p w14:paraId="201B2556" w14:textId="77777777" w:rsidR="004652C0" w:rsidRDefault="004652C0" w:rsidP="004652C0">
            <w:pPr>
              <w:pStyle w:val="tbody"/>
            </w:pPr>
            <w:r>
              <w:t>Answer:</w:t>
            </w:r>
          </w:p>
          <w:p w14:paraId="04824168" w14:textId="77777777" w:rsidR="00646F2F" w:rsidRPr="00061F29" w:rsidRDefault="00646F2F" w:rsidP="003E166D">
            <w:pPr>
              <w:pStyle w:val="tbody"/>
            </w:pPr>
          </w:p>
        </w:tc>
        <w:tc>
          <w:tcPr>
            <w:tcW w:w="2852" w:type="pct"/>
          </w:tcPr>
          <w:p w14:paraId="6F5A5C71" w14:textId="77777777" w:rsidR="004652C0" w:rsidRDefault="004652C0" w:rsidP="004652C0">
            <w:pPr>
              <w:pStyle w:val="tbody"/>
            </w:pPr>
            <w:r>
              <w:t>Answer:</w:t>
            </w:r>
          </w:p>
          <w:p w14:paraId="1413ED3A" w14:textId="77777777" w:rsidR="00646F2F" w:rsidRPr="00061F29" w:rsidRDefault="00646F2F" w:rsidP="003E166D">
            <w:pPr>
              <w:pStyle w:val="tbody"/>
            </w:pPr>
          </w:p>
        </w:tc>
        <w:tc>
          <w:tcPr>
            <w:tcW w:w="1007" w:type="pct"/>
          </w:tcPr>
          <w:p w14:paraId="52F52D16" w14:textId="77777777" w:rsidR="004652C0" w:rsidRDefault="004652C0" w:rsidP="004652C0">
            <w:pPr>
              <w:pStyle w:val="tbody"/>
            </w:pPr>
            <w:r>
              <w:t>Answer:</w:t>
            </w:r>
          </w:p>
          <w:p w14:paraId="5B80979F" w14:textId="77777777" w:rsidR="00646F2F" w:rsidRPr="00061F29" w:rsidRDefault="00646F2F" w:rsidP="003E166D">
            <w:pPr>
              <w:pStyle w:val="tbody"/>
            </w:pPr>
          </w:p>
        </w:tc>
      </w:tr>
      <w:tr w:rsidR="00646F2F" w:rsidRPr="00061F29" w14:paraId="29F45CF3" w14:textId="77777777" w:rsidTr="003E166D">
        <w:trPr>
          <w:trHeight w:val="350"/>
        </w:trPr>
        <w:tc>
          <w:tcPr>
            <w:tcW w:w="1141" w:type="pct"/>
          </w:tcPr>
          <w:p w14:paraId="07725529" w14:textId="77777777" w:rsidR="004652C0" w:rsidRDefault="004652C0" w:rsidP="004652C0">
            <w:pPr>
              <w:pStyle w:val="tbody"/>
            </w:pPr>
            <w:r>
              <w:t>Answer:</w:t>
            </w:r>
          </w:p>
          <w:p w14:paraId="59936DBF" w14:textId="77777777" w:rsidR="00646F2F" w:rsidRPr="00061F29" w:rsidRDefault="00646F2F" w:rsidP="003E166D">
            <w:pPr>
              <w:pStyle w:val="tbody"/>
            </w:pPr>
          </w:p>
        </w:tc>
        <w:tc>
          <w:tcPr>
            <w:tcW w:w="2852" w:type="pct"/>
          </w:tcPr>
          <w:p w14:paraId="5553F2E5" w14:textId="77777777" w:rsidR="004652C0" w:rsidRDefault="004652C0" w:rsidP="004652C0">
            <w:pPr>
              <w:pStyle w:val="tbody"/>
            </w:pPr>
            <w:r>
              <w:t>Answer:</w:t>
            </w:r>
          </w:p>
          <w:p w14:paraId="07E615FA" w14:textId="77777777" w:rsidR="00646F2F" w:rsidRPr="00061F29" w:rsidRDefault="00646F2F" w:rsidP="003E166D">
            <w:pPr>
              <w:pStyle w:val="tbody"/>
            </w:pPr>
          </w:p>
        </w:tc>
        <w:tc>
          <w:tcPr>
            <w:tcW w:w="1007" w:type="pct"/>
          </w:tcPr>
          <w:p w14:paraId="4AFC6B0C" w14:textId="77777777" w:rsidR="004652C0" w:rsidRDefault="004652C0" w:rsidP="004652C0">
            <w:pPr>
              <w:pStyle w:val="tbody"/>
            </w:pPr>
            <w:r>
              <w:t>Answer:</w:t>
            </w:r>
          </w:p>
          <w:p w14:paraId="20E5C647" w14:textId="77777777" w:rsidR="00646F2F" w:rsidRPr="00061F29" w:rsidRDefault="00646F2F" w:rsidP="003E166D">
            <w:pPr>
              <w:pStyle w:val="tbody"/>
            </w:pPr>
          </w:p>
        </w:tc>
      </w:tr>
      <w:tr w:rsidR="00646F2F" w:rsidRPr="00061F29" w14:paraId="1A4977A3" w14:textId="77777777" w:rsidTr="003E166D">
        <w:trPr>
          <w:trHeight w:val="350"/>
        </w:trPr>
        <w:tc>
          <w:tcPr>
            <w:tcW w:w="1141" w:type="pct"/>
          </w:tcPr>
          <w:p w14:paraId="57C7414F" w14:textId="77777777" w:rsidR="004652C0" w:rsidRDefault="004652C0" w:rsidP="004652C0">
            <w:pPr>
              <w:pStyle w:val="tbody"/>
            </w:pPr>
            <w:r>
              <w:t>Answer:</w:t>
            </w:r>
          </w:p>
          <w:p w14:paraId="1E9E90E0" w14:textId="6A8ECBC8" w:rsidR="00646F2F" w:rsidRPr="00061F29" w:rsidRDefault="00646F2F" w:rsidP="003E166D">
            <w:pPr>
              <w:pStyle w:val="tbody"/>
            </w:pPr>
          </w:p>
        </w:tc>
        <w:tc>
          <w:tcPr>
            <w:tcW w:w="2852" w:type="pct"/>
          </w:tcPr>
          <w:p w14:paraId="2C5AA71D" w14:textId="77777777" w:rsidR="004652C0" w:rsidRDefault="004652C0" w:rsidP="004652C0">
            <w:pPr>
              <w:pStyle w:val="tbody"/>
            </w:pPr>
            <w:r>
              <w:t>Answer:</w:t>
            </w:r>
          </w:p>
          <w:p w14:paraId="44289680" w14:textId="151476E7" w:rsidR="00646F2F" w:rsidRPr="00061F29" w:rsidRDefault="00646F2F" w:rsidP="003E166D">
            <w:pPr>
              <w:pStyle w:val="tbody"/>
            </w:pPr>
          </w:p>
        </w:tc>
        <w:tc>
          <w:tcPr>
            <w:tcW w:w="1007" w:type="pct"/>
          </w:tcPr>
          <w:p w14:paraId="58497A8D" w14:textId="77777777" w:rsidR="004652C0" w:rsidRDefault="004652C0" w:rsidP="004652C0">
            <w:pPr>
              <w:pStyle w:val="tbody"/>
            </w:pPr>
            <w:r>
              <w:t>Answer:</w:t>
            </w:r>
          </w:p>
          <w:p w14:paraId="64227E05" w14:textId="08C686C7" w:rsidR="00646F2F" w:rsidRPr="00061F29" w:rsidRDefault="00646F2F" w:rsidP="003E166D">
            <w:pPr>
              <w:pStyle w:val="tbody"/>
            </w:pPr>
          </w:p>
        </w:tc>
      </w:tr>
    </w:tbl>
    <w:p w14:paraId="0F7F5852" w14:textId="77777777" w:rsidR="00646F2F" w:rsidRDefault="00646F2F" w:rsidP="00646F2F">
      <w:pPr>
        <w:pStyle w:val="BodyText"/>
        <w:ind w:firstLine="0"/>
        <w:rPr>
          <w:b/>
        </w:rPr>
      </w:pPr>
    </w:p>
    <w:p w14:paraId="1960A22C" w14:textId="7CA285B3" w:rsidR="003E166D" w:rsidRPr="00E869A3" w:rsidRDefault="003E166D" w:rsidP="003E166D">
      <w:pPr>
        <w:pStyle w:val="ttitle"/>
      </w:pPr>
      <w:r>
        <w:t>Personal Selling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5004"/>
        <w:gridCol w:w="1740"/>
      </w:tblGrid>
      <w:tr w:rsidR="00646F2F" w:rsidRPr="00061F29" w14:paraId="39875DC0" w14:textId="77777777" w:rsidTr="00CD57D7">
        <w:trPr>
          <w:trHeight w:val="413"/>
          <w:tblHeader/>
        </w:trPr>
        <w:tc>
          <w:tcPr>
            <w:tcW w:w="1093" w:type="pct"/>
          </w:tcPr>
          <w:p w14:paraId="6DC534EE" w14:textId="684FAEB4" w:rsidR="00646F2F" w:rsidRPr="00061F29" w:rsidRDefault="00E40B2C" w:rsidP="003E166D">
            <w:pPr>
              <w:pStyle w:val="thcolcenter"/>
            </w:pPr>
            <w:r>
              <w:t>Sales Strategy (choose from those listed in Chapter 10)</w:t>
            </w:r>
          </w:p>
        </w:tc>
        <w:tc>
          <w:tcPr>
            <w:tcW w:w="2899" w:type="pct"/>
          </w:tcPr>
          <w:p w14:paraId="418C8599" w14:textId="187481F8" w:rsidR="00646F2F" w:rsidRPr="00061F29" w:rsidRDefault="004652C0" w:rsidP="003E166D">
            <w:pPr>
              <w:pStyle w:val="thcolcenter"/>
            </w:pPr>
            <w:r>
              <w:t>S</w:t>
            </w:r>
            <w:r w:rsidR="00646F2F" w:rsidRPr="00061F29">
              <w:t xml:space="preserve">pecific plans necessary </w:t>
            </w:r>
            <w:r>
              <w:t>for</w:t>
            </w:r>
            <w:r w:rsidRPr="00061F29">
              <w:t xml:space="preserve"> </w:t>
            </w:r>
            <w:r w:rsidR="00646F2F" w:rsidRPr="00061F29">
              <w:t>execut</w:t>
            </w:r>
            <w:r>
              <w:t>ing</w:t>
            </w:r>
            <w:r w:rsidR="00646F2F" w:rsidRPr="00061F29">
              <w:t xml:space="preserve"> the activity</w:t>
            </w:r>
          </w:p>
        </w:tc>
        <w:tc>
          <w:tcPr>
            <w:tcW w:w="1008" w:type="pct"/>
          </w:tcPr>
          <w:p w14:paraId="46EE2828" w14:textId="395A6447" w:rsidR="00646F2F" w:rsidRPr="00061F29" w:rsidRDefault="004652C0" w:rsidP="003E166D">
            <w:pPr>
              <w:pStyle w:val="thcolcenter"/>
            </w:pPr>
            <w:r>
              <w:t xml:space="preserve">Responsible </w:t>
            </w:r>
            <w:r w:rsidR="00646F2F" w:rsidRPr="00061F29">
              <w:t>Team Member</w:t>
            </w:r>
          </w:p>
        </w:tc>
      </w:tr>
      <w:tr w:rsidR="00646F2F" w:rsidRPr="00061F29" w14:paraId="4B02C357" w14:textId="77777777" w:rsidTr="00F4247C">
        <w:trPr>
          <w:trHeight w:val="440"/>
        </w:trPr>
        <w:tc>
          <w:tcPr>
            <w:tcW w:w="1093" w:type="pct"/>
          </w:tcPr>
          <w:p w14:paraId="115148DF" w14:textId="77777777" w:rsidR="004652C0" w:rsidRDefault="004652C0" w:rsidP="004652C0">
            <w:pPr>
              <w:pStyle w:val="tbody"/>
            </w:pPr>
            <w:r>
              <w:t>Answer:</w:t>
            </w:r>
          </w:p>
          <w:p w14:paraId="192452B6" w14:textId="77777777" w:rsidR="00646F2F" w:rsidRPr="00061F29" w:rsidRDefault="00646F2F" w:rsidP="003E166D">
            <w:pPr>
              <w:pStyle w:val="tbody"/>
            </w:pPr>
          </w:p>
        </w:tc>
        <w:tc>
          <w:tcPr>
            <w:tcW w:w="2899" w:type="pct"/>
          </w:tcPr>
          <w:p w14:paraId="1D5CE983" w14:textId="77777777" w:rsidR="004652C0" w:rsidRDefault="004652C0" w:rsidP="004652C0">
            <w:pPr>
              <w:pStyle w:val="tbody"/>
            </w:pPr>
            <w:r>
              <w:t>Answer:</w:t>
            </w:r>
          </w:p>
          <w:p w14:paraId="2185E04B" w14:textId="77777777" w:rsidR="00646F2F" w:rsidRPr="00061F29" w:rsidRDefault="00646F2F" w:rsidP="003E166D">
            <w:pPr>
              <w:pStyle w:val="tbody"/>
            </w:pPr>
          </w:p>
        </w:tc>
        <w:tc>
          <w:tcPr>
            <w:tcW w:w="1008" w:type="pct"/>
          </w:tcPr>
          <w:p w14:paraId="2B79896C" w14:textId="77777777" w:rsidR="004652C0" w:rsidRDefault="004652C0" w:rsidP="004652C0">
            <w:pPr>
              <w:pStyle w:val="tbody"/>
            </w:pPr>
            <w:r>
              <w:t>Answer:</w:t>
            </w:r>
          </w:p>
          <w:p w14:paraId="27FA5E5C" w14:textId="77777777" w:rsidR="00646F2F" w:rsidRPr="00061F29" w:rsidRDefault="00646F2F" w:rsidP="003E166D">
            <w:pPr>
              <w:pStyle w:val="tbody"/>
            </w:pPr>
          </w:p>
        </w:tc>
      </w:tr>
      <w:tr w:rsidR="00646F2F" w:rsidRPr="00061F29" w14:paraId="02D21D40" w14:textId="77777777" w:rsidTr="00F4247C">
        <w:trPr>
          <w:trHeight w:val="440"/>
        </w:trPr>
        <w:tc>
          <w:tcPr>
            <w:tcW w:w="1093" w:type="pct"/>
          </w:tcPr>
          <w:p w14:paraId="575834EE" w14:textId="77777777" w:rsidR="004652C0" w:rsidRDefault="004652C0" w:rsidP="004652C0">
            <w:pPr>
              <w:pStyle w:val="tbody"/>
            </w:pPr>
            <w:r>
              <w:t>Answer:</w:t>
            </w:r>
          </w:p>
          <w:p w14:paraId="440CCB3A" w14:textId="77777777" w:rsidR="00646F2F" w:rsidRPr="00061F29" w:rsidRDefault="00646F2F" w:rsidP="003E166D">
            <w:pPr>
              <w:pStyle w:val="tbody"/>
            </w:pPr>
          </w:p>
        </w:tc>
        <w:tc>
          <w:tcPr>
            <w:tcW w:w="2899" w:type="pct"/>
          </w:tcPr>
          <w:p w14:paraId="4B1323BD" w14:textId="77777777" w:rsidR="004652C0" w:rsidRDefault="004652C0" w:rsidP="004652C0">
            <w:pPr>
              <w:pStyle w:val="tbody"/>
            </w:pPr>
            <w:r>
              <w:t>Answer:</w:t>
            </w:r>
          </w:p>
          <w:p w14:paraId="39DD5C1E" w14:textId="77777777" w:rsidR="00646F2F" w:rsidRPr="00061F29" w:rsidRDefault="00646F2F" w:rsidP="003E166D">
            <w:pPr>
              <w:pStyle w:val="tbody"/>
            </w:pPr>
          </w:p>
        </w:tc>
        <w:tc>
          <w:tcPr>
            <w:tcW w:w="1008" w:type="pct"/>
          </w:tcPr>
          <w:p w14:paraId="4185027C" w14:textId="77777777" w:rsidR="004652C0" w:rsidRDefault="004652C0" w:rsidP="004652C0">
            <w:pPr>
              <w:pStyle w:val="tbody"/>
            </w:pPr>
            <w:r>
              <w:t>Answer:</w:t>
            </w:r>
          </w:p>
          <w:p w14:paraId="7C23C1E3" w14:textId="77777777" w:rsidR="00646F2F" w:rsidRPr="00061F29" w:rsidRDefault="00646F2F" w:rsidP="003E166D">
            <w:pPr>
              <w:pStyle w:val="tbody"/>
            </w:pPr>
          </w:p>
        </w:tc>
      </w:tr>
      <w:tr w:rsidR="00646F2F" w:rsidRPr="00061F29" w14:paraId="08AE6DD5" w14:textId="77777777" w:rsidTr="00F4247C">
        <w:trPr>
          <w:trHeight w:val="440"/>
        </w:trPr>
        <w:tc>
          <w:tcPr>
            <w:tcW w:w="1093" w:type="pct"/>
          </w:tcPr>
          <w:p w14:paraId="30FFD791" w14:textId="77777777" w:rsidR="004652C0" w:rsidRDefault="004652C0" w:rsidP="004652C0">
            <w:pPr>
              <w:pStyle w:val="tbody"/>
            </w:pPr>
            <w:r>
              <w:t>Answer:</w:t>
            </w:r>
          </w:p>
          <w:p w14:paraId="51B8D66C" w14:textId="1429FCAA" w:rsidR="00646F2F" w:rsidRPr="00061F29" w:rsidRDefault="00646F2F" w:rsidP="003E166D">
            <w:pPr>
              <w:pStyle w:val="tbody"/>
            </w:pPr>
          </w:p>
        </w:tc>
        <w:tc>
          <w:tcPr>
            <w:tcW w:w="2899" w:type="pct"/>
          </w:tcPr>
          <w:p w14:paraId="59F678A4" w14:textId="77777777" w:rsidR="004652C0" w:rsidRDefault="004652C0" w:rsidP="004652C0">
            <w:pPr>
              <w:pStyle w:val="tbody"/>
            </w:pPr>
            <w:r>
              <w:t>Answer:</w:t>
            </w:r>
          </w:p>
          <w:p w14:paraId="3B06D397" w14:textId="77777777" w:rsidR="00646F2F" w:rsidRPr="00061F29" w:rsidRDefault="00646F2F" w:rsidP="003E166D">
            <w:pPr>
              <w:pStyle w:val="tbody"/>
            </w:pPr>
          </w:p>
        </w:tc>
        <w:tc>
          <w:tcPr>
            <w:tcW w:w="1008" w:type="pct"/>
          </w:tcPr>
          <w:p w14:paraId="320D59F3" w14:textId="77777777" w:rsidR="004652C0" w:rsidRDefault="004652C0" w:rsidP="004652C0">
            <w:pPr>
              <w:pStyle w:val="tbody"/>
            </w:pPr>
            <w:r>
              <w:t>Answer:</w:t>
            </w:r>
          </w:p>
          <w:p w14:paraId="0FF016FC" w14:textId="77777777" w:rsidR="00646F2F" w:rsidRPr="00061F29" w:rsidRDefault="00646F2F" w:rsidP="003E166D">
            <w:pPr>
              <w:pStyle w:val="tbody"/>
            </w:pPr>
          </w:p>
        </w:tc>
      </w:tr>
      <w:tr w:rsidR="00646F2F" w:rsidRPr="00061F29" w14:paraId="1F467F2D" w14:textId="77777777" w:rsidTr="00F4247C">
        <w:trPr>
          <w:trHeight w:val="440"/>
        </w:trPr>
        <w:tc>
          <w:tcPr>
            <w:tcW w:w="1093" w:type="pct"/>
          </w:tcPr>
          <w:p w14:paraId="7BB6A748" w14:textId="77777777" w:rsidR="004652C0" w:rsidRDefault="004652C0" w:rsidP="004652C0">
            <w:pPr>
              <w:pStyle w:val="tbody"/>
            </w:pPr>
            <w:r>
              <w:t>Answer:</w:t>
            </w:r>
          </w:p>
          <w:p w14:paraId="26B84545" w14:textId="77777777" w:rsidR="00646F2F" w:rsidRPr="00061F29" w:rsidRDefault="00646F2F" w:rsidP="003E166D">
            <w:pPr>
              <w:pStyle w:val="tbody"/>
            </w:pPr>
          </w:p>
        </w:tc>
        <w:tc>
          <w:tcPr>
            <w:tcW w:w="2899" w:type="pct"/>
          </w:tcPr>
          <w:p w14:paraId="67F9177B" w14:textId="77777777" w:rsidR="004652C0" w:rsidRDefault="004652C0" w:rsidP="004652C0">
            <w:pPr>
              <w:pStyle w:val="tbody"/>
            </w:pPr>
            <w:r>
              <w:t>Answer:</w:t>
            </w:r>
          </w:p>
          <w:p w14:paraId="06462716" w14:textId="77777777" w:rsidR="00646F2F" w:rsidRPr="00061F29" w:rsidRDefault="00646F2F" w:rsidP="003E166D">
            <w:pPr>
              <w:pStyle w:val="tbody"/>
            </w:pPr>
          </w:p>
        </w:tc>
        <w:tc>
          <w:tcPr>
            <w:tcW w:w="1008" w:type="pct"/>
          </w:tcPr>
          <w:p w14:paraId="2B01E6FD" w14:textId="77777777" w:rsidR="004652C0" w:rsidRDefault="004652C0" w:rsidP="004652C0">
            <w:pPr>
              <w:pStyle w:val="tbody"/>
            </w:pPr>
            <w:r>
              <w:t>Answer:</w:t>
            </w:r>
          </w:p>
          <w:p w14:paraId="4C562140" w14:textId="77777777" w:rsidR="00646F2F" w:rsidRPr="00061F29" w:rsidRDefault="00646F2F" w:rsidP="003E166D">
            <w:pPr>
              <w:pStyle w:val="tbody"/>
            </w:pPr>
          </w:p>
        </w:tc>
      </w:tr>
      <w:tr w:rsidR="00646F2F" w:rsidRPr="00061F29" w14:paraId="5CC2207A" w14:textId="77777777" w:rsidTr="00F4247C">
        <w:trPr>
          <w:trHeight w:val="440"/>
        </w:trPr>
        <w:tc>
          <w:tcPr>
            <w:tcW w:w="1093" w:type="pct"/>
          </w:tcPr>
          <w:p w14:paraId="6F7F7A29" w14:textId="77777777" w:rsidR="004652C0" w:rsidRDefault="004652C0" w:rsidP="004652C0">
            <w:pPr>
              <w:pStyle w:val="tbody"/>
            </w:pPr>
            <w:r>
              <w:t>Answer:</w:t>
            </w:r>
          </w:p>
          <w:p w14:paraId="6E899C8A" w14:textId="77777777" w:rsidR="00646F2F" w:rsidRPr="00061F29" w:rsidRDefault="00646F2F" w:rsidP="003E166D">
            <w:pPr>
              <w:pStyle w:val="tbody"/>
            </w:pPr>
          </w:p>
        </w:tc>
        <w:tc>
          <w:tcPr>
            <w:tcW w:w="2899" w:type="pct"/>
          </w:tcPr>
          <w:p w14:paraId="4C6C9582" w14:textId="77777777" w:rsidR="004652C0" w:rsidRDefault="004652C0" w:rsidP="004652C0">
            <w:pPr>
              <w:pStyle w:val="tbody"/>
            </w:pPr>
            <w:r>
              <w:t>Answer:</w:t>
            </w:r>
          </w:p>
          <w:p w14:paraId="30474701" w14:textId="77777777" w:rsidR="00646F2F" w:rsidRPr="00061F29" w:rsidRDefault="00646F2F" w:rsidP="003E166D">
            <w:pPr>
              <w:pStyle w:val="tbody"/>
            </w:pPr>
          </w:p>
        </w:tc>
        <w:tc>
          <w:tcPr>
            <w:tcW w:w="1008" w:type="pct"/>
          </w:tcPr>
          <w:p w14:paraId="7CED39D2" w14:textId="77777777" w:rsidR="004652C0" w:rsidRDefault="004652C0" w:rsidP="004652C0">
            <w:pPr>
              <w:pStyle w:val="tbody"/>
            </w:pPr>
            <w:r>
              <w:t>Answer:</w:t>
            </w:r>
          </w:p>
          <w:p w14:paraId="397BC85B" w14:textId="77777777" w:rsidR="00646F2F" w:rsidRPr="00061F29" w:rsidRDefault="00646F2F" w:rsidP="003E166D">
            <w:pPr>
              <w:pStyle w:val="tbody"/>
            </w:pPr>
          </w:p>
        </w:tc>
      </w:tr>
      <w:tr w:rsidR="00646F2F" w:rsidRPr="00061F29" w14:paraId="105B55B4" w14:textId="77777777" w:rsidTr="00F4247C">
        <w:trPr>
          <w:trHeight w:val="440"/>
        </w:trPr>
        <w:tc>
          <w:tcPr>
            <w:tcW w:w="1093" w:type="pct"/>
          </w:tcPr>
          <w:p w14:paraId="2C035561" w14:textId="77777777" w:rsidR="004652C0" w:rsidRDefault="004652C0" w:rsidP="004652C0">
            <w:pPr>
              <w:pStyle w:val="tbody"/>
            </w:pPr>
            <w:r>
              <w:t>Answer:</w:t>
            </w:r>
          </w:p>
          <w:p w14:paraId="1E64C4DC" w14:textId="77777777" w:rsidR="00646F2F" w:rsidRPr="00061F29" w:rsidRDefault="00646F2F" w:rsidP="003E166D">
            <w:pPr>
              <w:pStyle w:val="tbody"/>
            </w:pPr>
          </w:p>
        </w:tc>
        <w:tc>
          <w:tcPr>
            <w:tcW w:w="2899" w:type="pct"/>
          </w:tcPr>
          <w:p w14:paraId="11B6D093" w14:textId="77777777" w:rsidR="004652C0" w:rsidRDefault="004652C0" w:rsidP="004652C0">
            <w:pPr>
              <w:pStyle w:val="tbody"/>
            </w:pPr>
            <w:r>
              <w:t>Answer:</w:t>
            </w:r>
          </w:p>
          <w:p w14:paraId="1AE0EBEA" w14:textId="77777777" w:rsidR="00646F2F" w:rsidRPr="00061F29" w:rsidRDefault="00646F2F" w:rsidP="003E166D">
            <w:pPr>
              <w:pStyle w:val="tbody"/>
            </w:pPr>
          </w:p>
        </w:tc>
        <w:tc>
          <w:tcPr>
            <w:tcW w:w="1008" w:type="pct"/>
          </w:tcPr>
          <w:p w14:paraId="185301D4" w14:textId="77777777" w:rsidR="004652C0" w:rsidRDefault="004652C0" w:rsidP="004652C0">
            <w:pPr>
              <w:pStyle w:val="tbody"/>
            </w:pPr>
            <w:r>
              <w:t>Answer:</w:t>
            </w:r>
          </w:p>
          <w:p w14:paraId="41C72821" w14:textId="77777777" w:rsidR="00646F2F" w:rsidRPr="00061F29" w:rsidRDefault="00646F2F" w:rsidP="003E166D">
            <w:pPr>
              <w:pStyle w:val="tbody"/>
            </w:pPr>
          </w:p>
        </w:tc>
      </w:tr>
      <w:tr w:rsidR="00646F2F" w:rsidRPr="00061F29" w14:paraId="23D31301" w14:textId="77777777" w:rsidTr="00F4247C">
        <w:trPr>
          <w:trHeight w:val="350"/>
        </w:trPr>
        <w:tc>
          <w:tcPr>
            <w:tcW w:w="1093" w:type="pct"/>
          </w:tcPr>
          <w:p w14:paraId="2E322F66" w14:textId="77777777" w:rsidR="004652C0" w:rsidRDefault="004652C0" w:rsidP="004652C0">
            <w:pPr>
              <w:pStyle w:val="tbody"/>
            </w:pPr>
            <w:r>
              <w:t>Answer:</w:t>
            </w:r>
          </w:p>
          <w:p w14:paraId="1AF39A75" w14:textId="77777777" w:rsidR="00646F2F" w:rsidRPr="00061F29" w:rsidRDefault="00646F2F" w:rsidP="003E166D">
            <w:pPr>
              <w:pStyle w:val="tbody"/>
            </w:pPr>
          </w:p>
        </w:tc>
        <w:tc>
          <w:tcPr>
            <w:tcW w:w="2899" w:type="pct"/>
          </w:tcPr>
          <w:p w14:paraId="255F6D4F" w14:textId="77777777" w:rsidR="004652C0" w:rsidRDefault="004652C0" w:rsidP="004652C0">
            <w:pPr>
              <w:pStyle w:val="tbody"/>
            </w:pPr>
            <w:r>
              <w:t>Answer:</w:t>
            </w:r>
          </w:p>
          <w:p w14:paraId="0E793999" w14:textId="77777777" w:rsidR="00646F2F" w:rsidRPr="00061F29" w:rsidRDefault="00646F2F" w:rsidP="003E166D">
            <w:pPr>
              <w:pStyle w:val="tbody"/>
            </w:pPr>
          </w:p>
        </w:tc>
        <w:tc>
          <w:tcPr>
            <w:tcW w:w="1008" w:type="pct"/>
          </w:tcPr>
          <w:p w14:paraId="083D714D" w14:textId="77777777" w:rsidR="004652C0" w:rsidRDefault="004652C0" w:rsidP="004652C0">
            <w:pPr>
              <w:pStyle w:val="tbody"/>
            </w:pPr>
            <w:r>
              <w:t>Answer:</w:t>
            </w:r>
          </w:p>
          <w:p w14:paraId="5BA353CF" w14:textId="77777777" w:rsidR="00646F2F" w:rsidRPr="00061F29" w:rsidRDefault="00646F2F" w:rsidP="003E166D">
            <w:pPr>
              <w:pStyle w:val="tbody"/>
            </w:pPr>
          </w:p>
        </w:tc>
      </w:tr>
      <w:tr w:rsidR="00646F2F" w:rsidRPr="00061F29" w14:paraId="78018D83" w14:textId="77777777" w:rsidTr="00F4247C">
        <w:trPr>
          <w:trHeight w:val="350"/>
        </w:trPr>
        <w:tc>
          <w:tcPr>
            <w:tcW w:w="1093" w:type="pct"/>
          </w:tcPr>
          <w:p w14:paraId="191BDD94" w14:textId="77777777" w:rsidR="004652C0" w:rsidRDefault="004652C0" w:rsidP="004652C0">
            <w:pPr>
              <w:pStyle w:val="tbody"/>
            </w:pPr>
            <w:r>
              <w:t>Answer:</w:t>
            </w:r>
          </w:p>
          <w:p w14:paraId="738CC8EE" w14:textId="29CEC526" w:rsidR="00646F2F" w:rsidRPr="00061F29" w:rsidRDefault="00646F2F" w:rsidP="003E166D">
            <w:pPr>
              <w:pStyle w:val="tbody"/>
            </w:pPr>
          </w:p>
        </w:tc>
        <w:tc>
          <w:tcPr>
            <w:tcW w:w="2899" w:type="pct"/>
          </w:tcPr>
          <w:p w14:paraId="3C9B1FC7" w14:textId="77777777" w:rsidR="004652C0" w:rsidRDefault="004652C0" w:rsidP="004652C0">
            <w:pPr>
              <w:pStyle w:val="tbody"/>
            </w:pPr>
            <w:r>
              <w:t>Answer:</w:t>
            </w:r>
          </w:p>
          <w:p w14:paraId="7B053BCF" w14:textId="7C6E0FE7" w:rsidR="00646F2F" w:rsidRPr="00061F29" w:rsidRDefault="00646F2F" w:rsidP="003E166D">
            <w:pPr>
              <w:pStyle w:val="tbody"/>
            </w:pPr>
          </w:p>
        </w:tc>
        <w:tc>
          <w:tcPr>
            <w:tcW w:w="1008" w:type="pct"/>
          </w:tcPr>
          <w:p w14:paraId="6633C239" w14:textId="77777777" w:rsidR="004652C0" w:rsidRDefault="004652C0" w:rsidP="004652C0">
            <w:pPr>
              <w:pStyle w:val="tbody"/>
            </w:pPr>
            <w:r>
              <w:t>Answer:</w:t>
            </w:r>
          </w:p>
          <w:p w14:paraId="12D45D07" w14:textId="25650D9A" w:rsidR="00646F2F" w:rsidRPr="00061F29" w:rsidRDefault="00646F2F" w:rsidP="003E166D">
            <w:pPr>
              <w:pStyle w:val="tbody"/>
            </w:pPr>
          </w:p>
        </w:tc>
      </w:tr>
    </w:tbl>
    <w:p w14:paraId="120EF0D9" w14:textId="2CCFCB26" w:rsidR="004676B3" w:rsidRDefault="00F37915" w:rsidP="004676B3">
      <w:pPr>
        <w:pStyle w:val="listn1"/>
        <w:numPr>
          <w:ilvl w:val="0"/>
          <w:numId w:val="18"/>
        </w:numPr>
      </w:pPr>
      <w:r>
        <w:t>Use technology to create examples of your promotional strategies. Examples may include a digital advertisement, sales coupon or rebate form, press release, or sales contract. Include your promotional samples in the appendices of the business plan</w:t>
      </w:r>
      <w:r w:rsidR="004676B3">
        <w:t>.</w:t>
      </w:r>
    </w:p>
    <w:p w14:paraId="623A5F51" w14:textId="77777777" w:rsidR="004676B3" w:rsidRDefault="004676B3" w:rsidP="004676B3">
      <w:pPr>
        <w:pStyle w:val="answer"/>
      </w:pPr>
      <w:r>
        <w:t>Answer:</w:t>
      </w:r>
    </w:p>
    <w:p w14:paraId="57392EC2" w14:textId="6CF20CBB" w:rsidR="00F37915" w:rsidRDefault="00F37915" w:rsidP="00F37915">
      <w:pPr>
        <w:pStyle w:val="Heading3"/>
      </w:pPr>
      <w:r>
        <w:t>Step 2: Budget</w:t>
      </w:r>
    </w:p>
    <w:p w14:paraId="47C3B3D9" w14:textId="38F7CEC5" w:rsidR="00F37915" w:rsidRDefault="001E1B48" w:rsidP="00F37915">
      <w:pPr>
        <w:pStyle w:val="bodyinstruct"/>
      </w:pPr>
      <w:r>
        <w:t xml:space="preserve">In this activity, you will create your promotional budget </w:t>
      </w:r>
      <w:r w:rsidRPr="001B36D0">
        <w:t>using spreadsheet software</w:t>
      </w:r>
      <w:r>
        <w:t xml:space="preserve"> such as Google Sheets or Microsoft Excel</w:t>
      </w:r>
      <w:r w:rsidR="00F37915">
        <w:t>.</w:t>
      </w:r>
    </w:p>
    <w:p w14:paraId="4C78F419" w14:textId="38871D17" w:rsidR="00F37915" w:rsidRDefault="00AC4648" w:rsidP="00E7083A">
      <w:pPr>
        <w:pStyle w:val="listn1restart"/>
        <w:numPr>
          <w:ilvl w:val="0"/>
          <w:numId w:val="33"/>
        </w:numPr>
      </w:pPr>
      <w:r>
        <w:t>State the amount of funds you will designat</w:t>
      </w:r>
      <w:r w:rsidR="006D4FD7">
        <w:t>e</w:t>
      </w:r>
      <w:r>
        <w:t xml:space="preserve"> to spend on promotions. Keep in mind, many types of digital promotions can be implemented on a low budget</w:t>
      </w:r>
    </w:p>
    <w:p w14:paraId="14C1A8C2" w14:textId="77777777" w:rsidR="00AC4648" w:rsidRDefault="00AC4648" w:rsidP="00AC4648">
      <w:pPr>
        <w:pStyle w:val="answer"/>
      </w:pPr>
      <w:r>
        <w:t>Answer:</w:t>
      </w:r>
    </w:p>
    <w:p w14:paraId="095173D7" w14:textId="77777777" w:rsidR="004D0E49" w:rsidRDefault="004D0E49" w:rsidP="00E7083A">
      <w:pPr>
        <w:pStyle w:val="listn1"/>
        <w:numPr>
          <w:ilvl w:val="0"/>
          <w:numId w:val="33"/>
        </w:numPr>
      </w:pPr>
      <w:r w:rsidRPr="001B36D0">
        <w:t xml:space="preserve">Create a spreadsheet and list each promotional element that you have chosen. Research the cost for each activity, </w:t>
      </w:r>
      <w:r>
        <w:t xml:space="preserve">and then </w:t>
      </w:r>
      <w:r w:rsidRPr="001B36D0">
        <w:t xml:space="preserve">record and balance your budget. If you cannot accomplish everything in the promotional plan for the assigned budget, determine which activities need to be cut or reduced to stay within the budget. </w:t>
      </w:r>
      <w:r>
        <w:t>Place your budget spreadsheet in the appendices of your business plan.</w:t>
      </w:r>
    </w:p>
    <w:p w14:paraId="06DF3A10" w14:textId="57795F07" w:rsidR="004D0E49" w:rsidRDefault="004D0E49" w:rsidP="004D0E49">
      <w:pPr>
        <w:pStyle w:val="Heading3"/>
      </w:pPr>
      <w:r>
        <w:t>Step 3: Timeline</w:t>
      </w:r>
    </w:p>
    <w:p w14:paraId="3CC331E2" w14:textId="7ACAE797" w:rsidR="004D0E49" w:rsidRDefault="00DF61DE" w:rsidP="004D0E49">
      <w:pPr>
        <w:pStyle w:val="bodyinstruct"/>
      </w:pPr>
      <w:r>
        <w:t>C</w:t>
      </w:r>
      <w:r w:rsidRPr="00611DF6">
        <w:t xml:space="preserve">reate a calendar of events using spreadsheet </w:t>
      </w:r>
      <w:r w:rsidRPr="00E94976">
        <w:t>software</w:t>
      </w:r>
      <w:r>
        <w:t xml:space="preserve"> such as Google Sheets or Microsoft Excel. Plan for all promotional activities to be conducted within the next calendar year</w:t>
      </w:r>
      <w:r w:rsidR="004D0E49">
        <w:t>.</w:t>
      </w:r>
    </w:p>
    <w:p w14:paraId="03A184E4" w14:textId="32A8BE0D" w:rsidR="004676B3" w:rsidRDefault="00906A40" w:rsidP="006D3526">
      <w:pPr>
        <w:pStyle w:val="listn1restart"/>
        <w:numPr>
          <w:ilvl w:val="0"/>
          <w:numId w:val="35"/>
        </w:numPr>
      </w:pPr>
      <w:r w:rsidRPr="00E94976">
        <w:t xml:space="preserve">Prepare a calendar of events for your promotional plan. </w:t>
      </w:r>
      <w:r>
        <w:t>Each promotional activity listed in your promotional budget should be included in the timeline. Construct</w:t>
      </w:r>
      <w:r w:rsidRPr="00E94976">
        <w:t xml:space="preserve"> a </w:t>
      </w:r>
      <w:r>
        <w:t xml:space="preserve">professionally formatted </w:t>
      </w:r>
      <w:r w:rsidRPr="00E94976">
        <w:t>spreadsheet</w:t>
      </w:r>
      <w:r>
        <w:t xml:space="preserve"> containing the following information.</w:t>
      </w:r>
      <w:r w:rsidR="002C3D69" w:rsidRPr="002C3D69">
        <w:t xml:space="preserve"> </w:t>
      </w:r>
      <w:r w:rsidR="002C3D69">
        <w:t>Place your timeline spreadsheet in the appendices of your business plan.</w:t>
      </w:r>
    </w:p>
    <w:p w14:paraId="3BF8BDFB" w14:textId="77777777" w:rsidR="00BC72DC" w:rsidRPr="00E94976" w:rsidRDefault="00BC72DC" w:rsidP="006D3526">
      <w:pPr>
        <w:pStyle w:val="lista1restart"/>
        <w:numPr>
          <w:ilvl w:val="0"/>
          <w:numId w:val="34"/>
        </w:numPr>
      </w:pPr>
      <w:r w:rsidRPr="00E94976">
        <w:t>list</w:t>
      </w:r>
      <w:r>
        <w:t xml:space="preserve"> of</w:t>
      </w:r>
      <w:r w:rsidRPr="00E94976">
        <w:t xml:space="preserve"> each activity</w:t>
      </w:r>
    </w:p>
    <w:p w14:paraId="509D1814" w14:textId="77777777" w:rsidR="00BC72DC" w:rsidRPr="00E94976" w:rsidRDefault="00BC72DC" w:rsidP="006D3526">
      <w:pPr>
        <w:pStyle w:val="lista1"/>
        <w:numPr>
          <w:ilvl w:val="0"/>
          <w:numId w:val="34"/>
        </w:numPr>
      </w:pPr>
      <w:r w:rsidRPr="00E94976">
        <w:t xml:space="preserve">the </w:t>
      </w:r>
      <w:r>
        <w:t>position</w:t>
      </w:r>
      <w:r w:rsidRPr="00E94976">
        <w:t xml:space="preserve"> responsible for each activity</w:t>
      </w:r>
    </w:p>
    <w:p w14:paraId="35B1A590" w14:textId="77777777" w:rsidR="00BC72DC" w:rsidRPr="00E94976" w:rsidRDefault="00BC72DC" w:rsidP="006D3526">
      <w:pPr>
        <w:pStyle w:val="lista1"/>
        <w:numPr>
          <w:ilvl w:val="0"/>
          <w:numId w:val="34"/>
        </w:numPr>
      </w:pPr>
      <w:r w:rsidRPr="00E94976">
        <w:t>the start date to create the marketing piece or begin the activity</w:t>
      </w:r>
    </w:p>
    <w:p w14:paraId="7B29472C" w14:textId="77777777" w:rsidR="00BC72DC" w:rsidRDefault="00BC72DC" w:rsidP="006D3526">
      <w:pPr>
        <w:pStyle w:val="lista1"/>
        <w:numPr>
          <w:ilvl w:val="0"/>
          <w:numId w:val="34"/>
        </w:numPr>
      </w:pPr>
      <w:r w:rsidRPr="00E94976">
        <w:t>the end date to finish the marketing piece or end the activity</w:t>
      </w:r>
    </w:p>
    <w:p w14:paraId="799C5639" w14:textId="77777777" w:rsidR="00BC72DC" w:rsidRPr="00E94976" w:rsidRDefault="00BC72DC" w:rsidP="006D3526">
      <w:pPr>
        <w:pStyle w:val="lista1"/>
        <w:numPr>
          <w:ilvl w:val="0"/>
          <w:numId w:val="34"/>
        </w:numPr>
      </w:pPr>
      <w:r>
        <w:t>the start and end dates of the advertising campaign (if used)</w:t>
      </w:r>
    </w:p>
    <w:p w14:paraId="7DA4B0A1" w14:textId="77777777" w:rsidR="00BC72DC" w:rsidRDefault="00BC72DC" w:rsidP="006D3526">
      <w:pPr>
        <w:pStyle w:val="lista1"/>
        <w:numPr>
          <w:ilvl w:val="0"/>
          <w:numId w:val="34"/>
        </w:numPr>
      </w:pPr>
      <w:r w:rsidRPr="00E94976">
        <w:t>any other necessary information</w:t>
      </w:r>
    </w:p>
    <w:p w14:paraId="19A8D8B6" w14:textId="341F5C0D" w:rsidR="00BC13F2" w:rsidRDefault="00BC13F2" w:rsidP="00BC13F2">
      <w:pPr>
        <w:pStyle w:val="Heading3"/>
      </w:pPr>
      <w:r>
        <w:t>Step 4: Metrics</w:t>
      </w:r>
    </w:p>
    <w:p w14:paraId="7D8E7868" w14:textId="2D3A1A19" w:rsidR="00BC13F2" w:rsidRDefault="00E53FB1" w:rsidP="00BC13F2">
      <w:pPr>
        <w:pStyle w:val="bodyinstruct"/>
      </w:pPr>
      <w:r>
        <w:t>Determine the metrics that will be used to evaluate the success of your promotional plan. For common marketing metrics, refer to Figure 10-</w:t>
      </w:r>
      <w:r w:rsidR="00AF51D3">
        <w:t>4</w:t>
      </w:r>
      <w:r>
        <w:t xml:space="preserve"> in the text. For metrics and key performance indicators (KPIs) used with social media or other digital promotions, refer to Figure 10-</w:t>
      </w:r>
      <w:r w:rsidR="00AF51D3">
        <w:t>14</w:t>
      </w:r>
      <w:r>
        <w:t xml:space="preserve"> in the text</w:t>
      </w:r>
      <w:r w:rsidR="00BC13F2">
        <w:t>.</w:t>
      </w:r>
    </w:p>
    <w:p w14:paraId="5370E2AF" w14:textId="247F5FC8" w:rsidR="004676B3" w:rsidRDefault="00B92B60" w:rsidP="00F47267">
      <w:pPr>
        <w:pStyle w:val="listn1restart"/>
        <w:numPr>
          <w:ilvl w:val="0"/>
          <w:numId w:val="36"/>
        </w:numPr>
      </w:pPr>
      <w:r>
        <w:t>Using the following table, d</w:t>
      </w:r>
      <w:r w:rsidR="006A36F4">
        <w:t>escribe the metrics that will be used to measure each promotional activity. Keep in mind, each activity may use more than one metric. Explain how the effectiveness of each promotional activity within the campaign will be determined using metric data.</w:t>
      </w:r>
      <w:r w:rsidRPr="00B92B60">
        <w:t xml:space="preserve"> </w:t>
      </w:r>
      <w:r>
        <w:t>Place your completed</w:t>
      </w:r>
      <w:r>
        <w:rPr>
          <w:b/>
        </w:rPr>
        <w:t xml:space="preserve"> </w:t>
      </w:r>
      <w:r>
        <w:t>table in the appendices of your business plan.</w:t>
      </w:r>
    </w:p>
    <w:p w14:paraId="4949F093" w14:textId="73CD2A90" w:rsidR="004E3DC7" w:rsidRDefault="004E3DC7" w:rsidP="004E3DC7">
      <w:pPr>
        <w:pStyle w:val="ttitle"/>
      </w:pPr>
      <w:r>
        <w:t>Measuring the Promotional Plan Results</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382"/>
        <w:gridCol w:w="2575"/>
        <w:gridCol w:w="3323"/>
      </w:tblGrid>
      <w:tr w:rsidR="00E24629" w:rsidRPr="00061F29" w14:paraId="14D52308" w14:textId="77777777" w:rsidTr="005B1756">
        <w:trPr>
          <w:trHeight w:val="413"/>
          <w:tblHeader/>
        </w:trPr>
        <w:tc>
          <w:tcPr>
            <w:tcW w:w="903" w:type="pct"/>
          </w:tcPr>
          <w:p w14:paraId="4A329382" w14:textId="77777777" w:rsidR="00E24629" w:rsidRDefault="00E24629" w:rsidP="004E3DC7">
            <w:pPr>
              <w:pStyle w:val="thcolcenter"/>
            </w:pPr>
            <w:r>
              <w:t>Promotional Activity</w:t>
            </w:r>
          </w:p>
        </w:tc>
        <w:tc>
          <w:tcPr>
            <w:tcW w:w="778" w:type="pct"/>
          </w:tcPr>
          <w:p w14:paraId="1151CEF3" w14:textId="77777777" w:rsidR="00E24629" w:rsidRPr="00061F29" w:rsidRDefault="00E24629" w:rsidP="004E3DC7">
            <w:pPr>
              <w:pStyle w:val="thcolcenter"/>
            </w:pPr>
            <w:r>
              <w:t>Metric</w:t>
            </w:r>
          </w:p>
        </w:tc>
        <w:tc>
          <w:tcPr>
            <w:tcW w:w="1449" w:type="pct"/>
          </w:tcPr>
          <w:p w14:paraId="0A7D0943" w14:textId="77777777" w:rsidR="00E24629" w:rsidRPr="00061F29" w:rsidRDefault="00E24629" w:rsidP="004E3DC7">
            <w:pPr>
              <w:pStyle w:val="thcolcenter"/>
            </w:pPr>
            <w:r>
              <w:t>Description of Metric</w:t>
            </w:r>
          </w:p>
        </w:tc>
        <w:tc>
          <w:tcPr>
            <w:tcW w:w="1870" w:type="pct"/>
          </w:tcPr>
          <w:p w14:paraId="79D8FFAA" w14:textId="77777777" w:rsidR="00E24629" w:rsidRPr="00061F29" w:rsidRDefault="00E24629" w:rsidP="004E3DC7">
            <w:pPr>
              <w:pStyle w:val="thcolcenter"/>
            </w:pPr>
            <w:r>
              <w:t>How will the data from the metric help measure the effectiveness of this promotional activity?</w:t>
            </w:r>
          </w:p>
        </w:tc>
      </w:tr>
      <w:tr w:rsidR="00E24629" w:rsidRPr="00061F29" w14:paraId="357B982B" w14:textId="77777777" w:rsidTr="00F4247C">
        <w:trPr>
          <w:trHeight w:val="440"/>
        </w:trPr>
        <w:tc>
          <w:tcPr>
            <w:tcW w:w="903" w:type="pct"/>
          </w:tcPr>
          <w:p w14:paraId="245F6D7A" w14:textId="77777777" w:rsidR="00E24629" w:rsidRDefault="006778FF" w:rsidP="004E3DC7">
            <w:pPr>
              <w:pStyle w:val="tbody"/>
            </w:pPr>
            <w:r>
              <w:t xml:space="preserve">Answer: </w:t>
            </w:r>
          </w:p>
          <w:p w14:paraId="4FADB090" w14:textId="4D8BAB30" w:rsidR="006778FF" w:rsidRPr="00061F29" w:rsidRDefault="006778FF" w:rsidP="004E3DC7">
            <w:pPr>
              <w:pStyle w:val="tbody"/>
            </w:pPr>
          </w:p>
        </w:tc>
        <w:tc>
          <w:tcPr>
            <w:tcW w:w="778" w:type="pct"/>
          </w:tcPr>
          <w:p w14:paraId="450F92CB" w14:textId="77777777" w:rsidR="006778FF" w:rsidRDefault="006778FF" w:rsidP="006778FF">
            <w:pPr>
              <w:pStyle w:val="tbody"/>
            </w:pPr>
            <w:r>
              <w:t xml:space="preserve">Answer: </w:t>
            </w:r>
          </w:p>
          <w:p w14:paraId="555B692A" w14:textId="77777777" w:rsidR="00E24629" w:rsidRPr="00061F29" w:rsidRDefault="00E24629" w:rsidP="004E3DC7">
            <w:pPr>
              <w:pStyle w:val="tbody"/>
            </w:pPr>
          </w:p>
        </w:tc>
        <w:tc>
          <w:tcPr>
            <w:tcW w:w="1449" w:type="pct"/>
          </w:tcPr>
          <w:p w14:paraId="545BF37F" w14:textId="77777777" w:rsidR="006778FF" w:rsidRDefault="006778FF" w:rsidP="006778FF">
            <w:pPr>
              <w:pStyle w:val="tbody"/>
            </w:pPr>
            <w:r>
              <w:t xml:space="preserve">Answer: </w:t>
            </w:r>
          </w:p>
          <w:p w14:paraId="2EDE5CD5" w14:textId="77777777" w:rsidR="00E24629" w:rsidRPr="00061F29" w:rsidRDefault="00E24629" w:rsidP="004E3DC7">
            <w:pPr>
              <w:pStyle w:val="tbody"/>
            </w:pPr>
          </w:p>
        </w:tc>
        <w:tc>
          <w:tcPr>
            <w:tcW w:w="1870" w:type="pct"/>
          </w:tcPr>
          <w:p w14:paraId="3C9064B8" w14:textId="77777777" w:rsidR="006778FF" w:rsidRDefault="006778FF" w:rsidP="006778FF">
            <w:pPr>
              <w:pStyle w:val="tbody"/>
            </w:pPr>
            <w:r>
              <w:t xml:space="preserve">Answer: </w:t>
            </w:r>
          </w:p>
          <w:p w14:paraId="239C126D" w14:textId="77777777" w:rsidR="00E24629" w:rsidRPr="00061F29" w:rsidRDefault="00E24629" w:rsidP="004E3DC7">
            <w:pPr>
              <w:pStyle w:val="tbody"/>
            </w:pPr>
          </w:p>
        </w:tc>
      </w:tr>
      <w:tr w:rsidR="00E24629" w:rsidRPr="00061F29" w14:paraId="25D8D73C" w14:textId="77777777" w:rsidTr="00F4247C">
        <w:trPr>
          <w:trHeight w:val="440"/>
        </w:trPr>
        <w:tc>
          <w:tcPr>
            <w:tcW w:w="903" w:type="pct"/>
          </w:tcPr>
          <w:p w14:paraId="47A83EBA" w14:textId="77777777" w:rsidR="006778FF" w:rsidRDefault="006778FF" w:rsidP="006778FF">
            <w:pPr>
              <w:pStyle w:val="tbody"/>
            </w:pPr>
            <w:r>
              <w:t xml:space="preserve">Answer: </w:t>
            </w:r>
          </w:p>
          <w:p w14:paraId="618988C7" w14:textId="77777777" w:rsidR="00E24629" w:rsidRPr="00061F29" w:rsidRDefault="00E24629" w:rsidP="004E3DC7">
            <w:pPr>
              <w:pStyle w:val="tbody"/>
            </w:pPr>
          </w:p>
        </w:tc>
        <w:tc>
          <w:tcPr>
            <w:tcW w:w="778" w:type="pct"/>
          </w:tcPr>
          <w:p w14:paraId="356E6C36" w14:textId="77777777" w:rsidR="006778FF" w:rsidRDefault="006778FF" w:rsidP="006778FF">
            <w:pPr>
              <w:pStyle w:val="tbody"/>
            </w:pPr>
            <w:r>
              <w:t xml:space="preserve">Answer: </w:t>
            </w:r>
          </w:p>
          <w:p w14:paraId="74512E5B" w14:textId="77777777" w:rsidR="00E24629" w:rsidRPr="00061F29" w:rsidRDefault="00E24629" w:rsidP="004E3DC7">
            <w:pPr>
              <w:pStyle w:val="tbody"/>
            </w:pPr>
          </w:p>
        </w:tc>
        <w:tc>
          <w:tcPr>
            <w:tcW w:w="1449" w:type="pct"/>
          </w:tcPr>
          <w:p w14:paraId="00EF52FB" w14:textId="77777777" w:rsidR="006778FF" w:rsidRDefault="006778FF" w:rsidP="006778FF">
            <w:pPr>
              <w:pStyle w:val="tbody"/>
            </w:pPr>
            <w:r>
              <w:t xml:space="preserve">Answer: </w:t>
            </w:r>
          </w:p>
          <w:p w14:paraId="696C40C2" w14:textId="77777777" w:rsidR="00E24629" w:rsidRPr="00061F29" w:rsidRDefault="00E24629" w:rsidP="004E3DC7">
            <w:pPr>
              <w:pStyle w:val="tbody"/>
            </w:pPr>
          </w:p>
        </w:tc>
        <w:tc>
          <w:tcPr>
            <w:tcW w:w="1870" w:type="pct"/>
          </w:tcPr>
          <w:p w14:paraId="518E86C5" w14:textId="77777777" w:rsidR="006778FF" w:rsidRDefault="006778FF" w:rsidP="006778FF">
            <w:pPr>
              <w:pStyle w:val="tbody"/>
            </w:pPr>
            <w:r>
              <w:t xml:space="preserve">Answer: </w:t>
            </w:r>
          </w:p>
          <w:p w14:paraId="78FD3B4C" w14:textId="77777777" w:rsidR="00E24629" w:rsidRPr="00061F29" w:rsidRDefault="00E24629" w:rsidP="004E3DC7">
            <w:pPr>
              <w:pStyle w:val="tbody"/>
            </w:pPr>
          </w:p>
        </w:tc>
      </w:tr>
      <w:tr w:rsidR="00E24629" w:rsidRPr="00061F29" w14:paraId="781AF9C8" w14:textId="77777777" w:rsidTr="00F4247C">
        <w:trPr>
          <w:trHeight w:val="440"/>
        </w:trPr>
        <w:tc>
          <w:tcPr>
            <w:tcW w:w="903" w:type="pct"/>
          </w:tcPr>
          <w:p w14:paraId="1E49B38C" w14:textId="77777777" w:rsidR="006778FF" w:rsidRDefault="006778FF" w:rsidP="006778FF">
            <w:pPr>
              <w:pStyle w:val="tbody"/>
            </w:pPr>
            <w:r>
              <w:t xml:space="preserve">Answer: </w:t>
            </w:r>
          </w:p>
          <w:p w14:paraId="0AC5DFC2" w14:textId="77777777" w:rsidR="00E24629" w:rsidRPr="00061F29" w:rsidRDefault="00E24629" w:rsidP="004E3DC7">
            <w:pPr>
              <w:pStyle w:val="tbody"/>
            </w:pPr>
          </w:p>
        </w:tc>
        <w:tc>
          <w:tcPr>
            <w:tcW w:w="778" w:type="pct"/>
          </w:tcPr>
          <w:p w14:paraId="387C09AF" w14:textId="77777777" w:rsidR="006778FF" w:rsidRDefault="006778FF" w:rsidP="006778FF">
            <w:pPr>
              <w:pStyle w:val="tbody"/>
            </w:pPr>
            <w:r>
              <w:t xml:space="preserve">Answer: </w:t>
            </w:r>
          </w:p>
          <w:p w14:paraId="6425C97A" w14:textId="77777777" w:rsidR="00E24629" w:rsidRPr="00061F29" w:rsidRDefault="00E24629" w:rsidP="004E3DC7">
            <w:pPr>
              <w:pStyle w:val="tbody"/>
            </w:pPr>
          </w:p>
        </w:tc>
        <w:tc>
          <w:tcPr>
            <w:tcW w:w="1449" w:type="pct"/>
          </w:tcPr>
          <w:p w14:paraId="2D46EAD4" w14:textId="77777777" w:rsidR="006778FF" w:rsidRDefault="006778FF" w:rsidP="006778FF">
            <w:pPr>
              <w:pStyle w:val="tbody"/>
            </w:pPr>
            <w:r>
              <w:t xml:space="preserve">Answer: </w:t>
            </w:r>
          </w:p>
          <w:p w14:paraId="18AF2969" w14:textId="77777777" w:rsidR="00E24629" w:rsidRPr="00061F29" w:rsidRDefault="00E24629" w:rsidP="004E3DC7">
            <w:pPr>
              <w:pStyle w:val="tbody"/>
            </w:pPr>
          </w:p>
        </w:tc>
        <w:tc>
          <w:tcPr>
            <w:tcW w:w="1870" w:type="pct"/>
          </w:tcPr>
          <w:p w14:paraId="44345484" w14:textId="77777777" w:rsidR="006778FF" w:rsidRDefault="006778FF" w:rsidP="006778FF">
            <w:pPr>
              <w:pStyle w:val="tbody"/>
            </w:pPr>
            <w:r>
              <w:t xml:space="preserve">Answer: </w:t>
            </w:r>
          </w:p>
          <w:p w14:paraId="12D45DB1" w14:textId="77777777" w:rsidR="00E24629" w:rsidRPr="00061F29" w:rsidRDefault="00E24629" w:rsidP="004E3DC7">
            <w:pPr>
              <w:pStyle w:val="tbody"/>
            </w:pPr>
          </w:p>
        </w:tc>
      </w:tr>
      <w:tr w:rsidR="00E24629" w:rsidRPr="00061F29" w14:paraId="6552EEDE" w14:textId="77777777" w:rsidTr="00F4247C">
        <w:trPr>
          <w:trHeight w:val="440"/>
        </w:trPr>
        <w:tc>
          <w:tcPr>
            <w:tcW w:w="903" w:type="pct"/>
          </w:tcPr>
          <w:p w14:paraId="76D3FE3B" w14:textId="77777777" w:rsidR="006778FF" w:rsidRDefault="006778FF" w:rsidP="006778FF">
            <w:pPr>
              <w:pStyle w:val="tbody"/>
            </w:pPr>
            <w:r>
              <w:t xml:space="preserve">Answer: </w:t>
            </w:r>
          </w:p>
          <w:p w14:paraId="3DED6D7C" w14:textId="77777777" w:rsidR="00E24629" w:rsidRPr="00061F29" w:rsidRDefault="00E24629" w:rsidP="004E3DC7">
            <w:pPr>
              <w:pStyle w:val="tbody"/>
            </w:pPr>
          </w:p>
        </w:tc>
        <w:tc>
          <w:tcPr>
            <w:tcW w:w="778" w:type="pct"/>
          </w:tcPr>
          <w:p w14:paraId="36225BFB" w14:textId="77777777" w:rsidR="006778FF" w:rsidRDefault="006778FF" w:rsidP="006778FF">
            <w:pPr>
              <w:pStyle w:val="tbody"/>
            </w:pPr>
            <w:r>
              <w:t xml:space="preserve">Answer: </w:t>
            </w:r>
          </w:p>
          <w:p w14:paraId="588E0364" w14:textId="77777777" w:rsidR="00E24629" w:rsidRPr="00061F29" w:rsidRDefault="00E24629" w:rsidP="004E3DC7">
            <w:pPr>
              <w:pStyle w:val="tbody"/>
            </w:pPr>
          </w:p>
        </w:tc>
        <w:tc>
          <w:tcPr>
            <w:tcW w:w="1449" w:type="pct"/>
          </w:tcPr>
          <w:p w14:paraId="59A164E7" w14:textId="77777777" w:rsidR="006778FF" w:rsidRDefault="006778FF" w:rsidP="006778FF">
            <w:pPr>
              <w:pStyle w:val="tbody"/>
            </w:pPr>
            <w:r>
              <w:t xml:space="preserve">Answer: </w:t>
            </w:r>
          </w:p>
          <w:p w14:paraId="5B24E8E5" w14:textId="77777777" w:rsidR="00E24629" w:rsidRPr="00061F29" w:rsidRDefault="00E24629" w:rsidP="004E3DC7">
            <w:pPr>
              <w:pStyle w:val="tbody"/>
            </w:pPr>
          </w:p>
        </w:tc>
        <w:tc>
          <w:tcPr>
            <w:tcW w:w="1870" w:type="pct"/>
          </w:tcPr>
          <w:p w14:paraId="70CFDB48" w14:textId="77777777" w:rsidR="006778FF" w:rsidRDefault="006778FF" w:rsidP="006778FF">
            <w:pPr>
              <w:pStyle w:val="tbody"/>
            </w:pPr>
            <w:r>
              <w:t xml:space="preserve">Answer: </w:t>
            </w:r>
          </w:p>
          <w:p w14:paraId="320783AA" w14:textId="77777777" w:rsidR="00E24629" w:rsidRPr="00061F29" w:rsidRDefault="00E24629" w:rsidP="004E3DC7">
            <w:pPr>
              <w:pStyle w:val="tbody"/>
            </w:pPr>
          </w:p>
        </w:tc>
      </w:tr>
      <w:tr w:rsidR="00E24629" w:rsidRPr="00061F29" w14:paraId="7B2A6650" w14:textId="77777777" w:rsidTr="00F4247C">
        <w:trPr>
          <w:trHeight w:val="440"/>
        </w:trPr>
        <w:tc>
          <w:tcPr>
            <w:tcW w:w="903" w:type="pct"/>
          </w:tcPr>
          <w:p w14:paraId="66E1AF96" w14:textId="77777777" w:rsidR="006778FF" w:rsidRDefault="006778FF" w:rsidP="006778FF">
            <w:pPr>
              <w:pStyle w:val="tbody"/>
            </w:pPr>
            <w:r>
              <w:t xml:space="preserve">Answer: </w:t>
            </w:r>
          </w:p>
          <w:p w14:paraId="39A299E2" w14:textId="77777777" w:rsidR="00E24629" w:rsidRPr="00061F29" w:rsidRDefault="00E24629" w:rsidP="004E3DC7">
            <w:pPr>
              <w:pStyle w:val="tbody"/>
            </w:pPr>
          </w:p>
        </w:tc>
        <w:tc>
          <w:tcPr>
            <w:tcW w:w="778" w:type="pct"/>
          </w:tcPr>
          <w:p w14:paraId="403DD865" w14:textId="77777777" w:rsidR="006778FF" w:rsidRDefault="006778FF" w:rsidP="006778FF">
            <w:pPr>
              <w:pStyle w:val="tbody"/>
            </w:pPr>
            <w:r>
              <w:t xml:space="preserve">Answer: </w:t>
            </w:r>
          </w:p>
          <w:p w14:paraId="2DF647C6" w14:textId="77777777" w:rsidR="00E24629" w:rsidRPr="00061F29" w:rsidRDefault="00E24629" w:rsidP="004E3DC7">
            <w:pPr>
              <w:pStyle w:val="tbody"/>
            </w:pPr>
          </w:p>
        </w:tc>
        <w:tc>
          <w:tcPr>
            <w:tcW w:w="1449" w:type="pct"/>
          </w:tcPr>
          <w:p w14:paraId="247E2AFA" w14:textId="77777777" w:rsidR="006778FF" w:rsidRDefault="006778FF" w:rsidP="006778FF">
            <w:pPr>
              <w:pStyle w:val="tbody"/>
            </w:pPr>
            <w:r>
              <w:t xml:space="preserve">Answer: </w:t>
            </w:r>
          </w:p>
          <w:p w14:paraId="5C2C3425" w14:textId="77777777" w:rsidR="00E24629" w:rsidRPr="00061F29" w:rsidRDefault="00E24629" w:rsidP="004E3DC7">
            <w:pPr>
              <w:pStyle w:val="tbody"/>
            </w:pPr>
          </w:p>
        </w:tc>
        <w:tc>
          <w:tcPr>
            <w:tcW w:w="1870" w:type="pct"/>
          </w:tcPr>
          <w:p w14:paraId="74A2BC70" w14:textId="77777777" w:rsidR="006778FF" w:rsidRDefault="006778FF" w:rsidP="006778FF">
            <w:pPr>
              <w:pStyle w:val="tbody"/>
            </w:pPr>
            <w:r>
              <w:t xml:space="preserve">Answer: </w:t>
            </w:r>
          </w:p>
          <w:p w14:paraId="26D958A5" w14:textId="77777777" w:rsidR="00E24629" w:rsidRPr="00061F29" w:rsidRDefault="00E24629" w:rsidP="004E3DC7">
            <w:pPr>
              <w:pStyle w:val="tbody"/>
            </w:pPr>
          </w:p>
        </w:tc>
      </w:tr>
      <w:tr w:rsidR="00E24629" w:rsidRPr="00061F29" w14:paraId="77BF2512" w14:textId="77777777" w:rsidTr="00F4247C">
        <w:trPr>
          <w:trHeight w:val="350"/>
        </w:trPr>
        <w:tc>
          <w:tcPr>
            <w:tcW w:w="903" w:type="pct"/>
            <w:tcBorders>
              <w:top w:val="single" w:sz="4" w:space="0" w:color="auto"/>
              <w:left w:val="single" w:sz="4" w:space="0" w:color="auto"/>
              <w:bottom w:val="single" w:sz="4" w:space="0" w:color="auto"/>
              <w:right w:val="single" w:sz="4" w:space="0" w:color="auto"/>
            </w:tcBorders>
          </w:tcPr>
          <w:p w14:paraId="522D5DEE" w14:textId="77777777" w:rsidR="006778FF" w:rsidRDefault="006778FF" w:rsidP="006778FF">
            <w:pPr>
              <w:pStyle w:val="tbody"/>
            </w:pPr>
            <w:r>
              <w:t xml:space="preserve">Answer: </w:t>
            </w:r>
          </w:p>
          <w:p w14:paraId="200750DE" w14:textId="77777777" w:rsidR="00E24629" w:rsidRPr="00061F29" w:rsidRDefault="00E24629" w:rsidP="004E3DC7">
            <w:pPr>
              <w:pStyle w:val="tbody"/>
            </w:pPr>
          </w:p>
        </w:tc>
        <w:tc>
          <w:tcPr>
            <w:tcW w:w="778" w:type="pct"/>
            <w:tcBorders>
              <w:top w:val="single" w:sz="4" w:space="0" w:color="auto"/>
              <w:left w:val="single" w:sz="4" w:space="0" w:color="auto"/>
              <w:bottom w:val="single" w:sz="4" w:space="0" w:color="auto"/>
              <w:right w:val="single" w:sz="4" w:space="0" w:color="auto"/>
            </w:tcBorders>
          </w:tcPr>
          <w:p w14:paraId="7BE5B0AB" w14:textId="77777777" w:rsidR="006778FF" w:rsidRDefault="006778FF" w:rsidP="006778FF">
            <w:pPr>
              <w:pStyle w:val="tbody"/>
            </w:pPr>
            <w:r>
              <w:t xml:space="preserve">Answer: </w:t>
            </w:r>
          </w:p>
          <w:p w14:paraId="53B61443" w14:textId="77777777" w:rsidR="00E24629" w:rsidRPr="00061F29" w:rsidRDefault="00E24629" w:rsidP="004E3DC7">
            <w:pPr>
              <w:pStyle w:val="tbody"/>
            </w:pPr>
          </w:p>
        </w:tc>
        <w:tc>
          <w:tcPr>
            <w:tcW w:w="1449" w:type="pct"/>
            <w:tcBorders>
              <w:top w:val="single" w:sz="4" w:space="0" w:color="auto"/>
              <w:left w:val="single" w:sz="4" w:space="0" w:color="auto"/>
              <w:bottom w:val="single" w:sz="4" w:space="0" w:color="auto"/>
              <w:right w:val="single" w:sz="4" w:space="0" w:color="auto"/>
            </w:tcBorders>
          </w:tcPr>
          <w:p w14:paraId="1D493397" w14:textId="77777777" w:rsidR="006778FF" w:rsidRDefault="006778FF" w:rsidP="006778FF">
            <w:pPr>
              <w:pStyle w:val="tbody"/>
            </w:pPr>
            <w:r>
              <w:t xml:space="preserve">Answer: </w:t>
            </w:r>
          </w:p>
          <w:p w14:paraId="0B343059" w14:textId="77777777" w:rsidR="00E24629" w:rsidRPr="00061F29" w:rsidRDefault="00E24629" w:rsidP="004E3DC7">
            <w:pPr>
              <w:pStyle w:val="tbody"/>
            </w:pPr>
          </w:p>
        </w:tc>
        <w:tc>
          <w:tcPr>
            <w:tcW w:w="1870" w:type="pct"/>
            <w:tcBorders>
              <w:top w:val="single" w:sz="4" w:space="0" w:color="auto"/>
              <w:left w:val="single" w:sz="4" w:space="0" w:color="auto"/>
              <w:bottom w:val="single" w:sz="4" w:space="0" w:color="auto"/>
              <w:right w:val="single" w:sz="4" w:space="0" w:color="auto"/>
            </w:tcBorders>
          </w:tcPr>
          <w:p w14:paraId="350526E4" w14:textId="77777777" w:rsidR="006778FF" w:rsidRDefault="006778FF" w:rsidP="006778FF">
            <w:pPr>
              <w:pStyle w:val="tbody"/>
            </w:pPr>
            <w:r>
              <w:t xml:space="preserve">Answer: </w:t>
            </w:r>
          </w:p>
          <w:p w14:paraId="6C2F9049" w14:textId="77777777" w:rsidR="00E24629" w:rsidRPr="00061F29" w:rsidRDefault="00E24629" w:rsidP="004E3DC7">
            <w:pPr>
              <w:pStyle w:val="tbody"/>
            </w:pPr>
          </w:p>
        </w:tc>
      </w:tr>
      <w:tr w:rsidR="00E24629" w:rsidRPr="00061F29" w14:paraId="471EC018" w14:textId="77777777" w:rsidTr="00F4247C">
        <w:trPr>
          <w:trHeight w:val="350"/>
        </w:trPr>
        <w:tc>
          <w:tcPr>
            <w:tcW w:w="903" w:type="pct"/>
            <w:tcBorders>
              <w:top w:val="single" w:sz="4" w:space="0" w:color="auto"/>
              <w:left w:val="single" w:sz="4" w:space="0" w:color="auto"/>
              <w:bottom w:val="single" w:sz="4" w:space="0" w:color="auto"/>
              <w:right w:val="single" w:sz="4" w:space="0" w:color="auto"/>
            </w:tcBorders>
          </w:tcPr>
          <w:p w14:paraId="36D41F7C" w14:textId="77777777" w:rsidR="006778FF" w:rsidRDefault="006778FF" w:rsidP="006778FF">
            <w:pPr>
              <w:pStyle w:val="tbody"/>
            </w:pPr>
            <w:r>
              <w:t xml:space="preserve">Answer: </w:t>
            </w:r>
          </w:p>
          <w:p w14:paraId="7AFE1ABF" w14:textId="77777777" w:rsidR="00E24629" w:rsidRPr="00061F29" w:rsidRDefault="00E24629" w:rsidP="004E3DC7">
            <w:pPr>
              <w:pStyle w:val="tbody"/>
            </w:pPr>
          </w:p>
        </w:tc>
        <w:tc>
          <w:tcPr>
            <w:tcW w:w="778" w:type="pct"/>
            <w:tcBorders>
              <w:top w:val="single" w:sz="4" w:space="0" w:color="auto"/>
              <w:left w:val="single" w:sz="4" w:space="0" w:color="auto"/>
              <w:bottom w:val="single" w:sz="4" w:space="0" w:color="auto"/>
              <w:right w:val="single" w:sz="4" w:space="0" w:color="auto"/>
            </w:tcBorders>
          </w:tcPr>
          <w:p w14:paraId="251C29AE" w14:textId="77777777" w:rsidR="006778FF" w:rsidRDefault="006778FF" w:rsidP="006778FF">
            <w:pPr>
              <w:pStyle w:val="tbody"/>
            </w:pPr>
            <w:r>
              <w:t xml:space="preserve">Answer: </w:t>
            </w:r>
          </w:p>
          <w:p w14:paraId="0155114B" w14:textId="77777777" w:rsidR="00E24629" w:rsidRPr="00061F29" w:rsidRDefault="00E24629" w:rsidP="004E3DC7">
            <w:pPr>
              <w:pStyle w:val="tbody"/>
            </w:pPr>
          </w:p>
        </w:tc>
        <w:tc>
          <w:tcPr>
            <w:tcW w:w="1449" w:type="pct"/>
            <w:tcBorders>
              <w:top w:val="single" w:sz="4" w:space="0" w:color="auto"/>
              <w:left w:val="single" w:sz="4" w:space="0" w:color="auto"/>
              <w:bottom w:val="single" w:sz="4" w:space="0" w:color="auto"/>
              <w:right w:val="single" w:sz="4" w:space="0" w:color="auto"/>
            </w:tcBorders>
          </w:tcPr>
          <w:p w14:paraId="58503FAD" w14:textId="77777777" w:rsidR="006778FF" w:rsidRDefault="006778FF" w:rsidP="006778FF">
            <w:pPr>
              <w:pStyle w:val="tbody"/>
            </w:pPr>
            <w:r>
              <w:t xml:space="preserve">Answer: </w:t>
            </w:r>
          </w:p>
          <w:p w14:paraId="3785201F" w14:textId="77777777" w:rsidR="00E24629" w:rsidRPr="00061F29" w:rsidRDefault="00E24629" w:rsidP="004E3DC7">
            <w:pPr>
              <w:pStyle w:val="tbody"/>
            </w:pPr>
          </w:p>
        </w:tc>
        <w:tc>
          <w:tcPr>
            <w:tcW w:w="1870" w:type="pct"/>
            <w:tcBorders>
              <w:top w:val="single" w:sz="4" w:space="0" w:color="auto"/>
              <w:left w:val="single" w:sz="4" w:space="0" w:color="auto"/>
              <w:bottom w:val="single" w:sz="4" w:space="0" w:color="auto"/>
              <w:right w:val="single" w:sz="4" w:space="0" w:color="auto"/>
            </w:tcBorders>
          </w:tcPr>
          <w:p w14:paraId="59BB64C1" w14:textId="77777777" w:rsidR="006778FF" w:rsidRDefault="006778FF" w:rsidP="006778FF">
            <w:pPr>
              <w:pStyle w:val="tbody"/>
            </w:pPr>
            <w:r>
              <w:t xml:space="preserve">Answer: </w:t>
            </w:r>
          </w:p>
          <w:p w14:paraId="092E0FBF" w14:textId="77777777" w:rsidR="00E24629" w:rsidRPr="00061F29" w:rsidRDefault="00E24629" w:rsidP="004E3DC7">
            <w:pPr>
              <w:pStyle w:val="tbody"/>
            </w:pPr>
          </w:p>
        </w:tc>
      </w:tr>
      <w:tr w:rsidR="00E24629" w:rsidRPr="00061F29" w14:paraId="240DC71B" w14:textId="77777777" w:rsidTr="00F4247C">
        <w:trPr>
          <w:trHeight w:val="350"/>
        </w:trPr>
        <w:tc>
          <w:tcPr>
            <w:tcW w:w="903" w:type="pct"/>
            <w:tcBorders>
              <w:top w:val="single" w:sz="4" w:space="0" w:color="auto"/>
              <w:left w:val="single" w:sz="4" w:space="0" w:color="auto"/>
              <w:bottom w:val="single" w:sz="4" w:space="0" w:color="auto"/>
              <w:right w:val="single" w:sz="4" w:space="0" w:color="auto"/>
            </w:tcBorders>
          </w:tcPr>
          <w:p w14:paraId="4A784057" w14:textId="77777777" w:rsidR="006778FF" w:rsidRDefault="006778FF" w:rsidP="006778FF">
            <w:pPr>
              <w:pStyle w:val="tbody"/>
            </w:pPr>
            <w:r>
              <w:t xml:space="preserve">Answer: </w:t>
            </w:r>
          </w:p>
          <w:p w14:paraId="01BC2AEB" w14:textId="77777777" w:rsidR="00E24629" w:rsidRPr="00061F29" w:rsidRDefault="00E24629" w:rsidP="004E3DC7">
            <w:pPr>
              <w:pStyle w:val="tbody"/>
            </w:pPr>
          </w:p>
        </w:tc>
        <w:tc>
          <w:tcPr>
            <w:tcW w:w="778" w:type="pct"/>
            <w:tcBorders>
              <w:top w:val="single" w:sz="4" w:space="0" w:color="auto"/>
              <w:left w:val="single" w:sz="4" w:space="0" w:color="auto"/>
              <w:bottom w:val="single" w:sz="4" w:space="0" w:color="auto"/>
              <w:right w:val="single" w:sz="4" w:space="0" w:color="auto"/>
            </w:tcBorders>
          </w:tcPr>
          <w:p w14:paraId="08534EF6" w14:textId="77777777" w:rsidR="006778FF" w:rsidRDefault="006778FF" w:rsidP="006778FF">
            <w:pPr>
              <w:pStyle w:val="tbody"/>
            </w:pPr>
            <w:r>
              <w:t xml:space="preserve">Answer: </w:t>
            </w:r>
          </w:p>
          <w:p w14:paraId="2AC736D0" w14:textId="77777777" w:rsidR="00E24629" w:rsidRPr="00061F29" w:rsidRDefault="00E24629" w:rsidP="004E3DC7">
            <w:pPr>
              <w:pStyle w:val="tbody"/>
            </w:pPr>
          </w:p>
        </w:tc>
        <w:tc>
          <w:tcPr>
            <w:tcW w:w="1449" w:type="pct"/>
            <w:tcBorders>
              <w:top w:val="single" w:sz="4" w:space="0" w:color="auto"/>
              <w:left w:val="single" w:sz="4" w:space="0" w:color="auto"/>
              <w:bottom w:val="single" w:sz="4" w:space="0" w:color="auto"/>
              <w:right w:val="single" w:sz="4" w:space="0" w:color="auto"/>
            </w:tcBorders>
          </w:tcPr>
          <w:p w14:paraId="52465630" w14:textId="77777777" w:rsidR="006778FF" w:rsidRDefault="006778FF" w:rsidP="006778FF">
            <w:pPr>
              <w:pStyle w:val="tbody"/>
            </w:pPr>
            <w:r>
              <w:t xml:space="preserve">Answer: </w:t>
            </w:r>
          </w:p>
          <w:p w14:paraId="378EA14F" w14:textId="77777777" w:rsidR="00E24629" w:rsidRPr="00061F29" w:rsidRDefault="00E24629" w:rsidP="004E3DC7">
            <w:pPr>
              <w:pStyle w:val="tbody"/>
            </w:pPr>
          </w:p>
        </w:tc>
        <w:tc>
          <w:tcPr>
            <w:tcW w:w="1870" w:type="pct"/>
            <w:tcBorders>
              <w:top w:val="single" w:sz="4" w:space="0" w:color="auto"/>
              <w:left w:val="single" w:sz="4" w:space="0" w:color="auto"/>
              <w:bottom w:val="single" w:sz="4" w:space="0" w:color="auto"/>
              <w:right w:val="single" w:sz="4" w:space="0" w:color="auto"/>
            </w:tcBorders>
          </w:tcPr>
          <w:p w14:paraId="0A479CBA" w14:textId="77777777" w:rsidR="006778FF" w:rsidRDefault="006778FF" w:rsidP="006778FF">
            <w:pPr>
              <w:pStyle w:val="tbody"/>
            </w:pPr>
            <w:r>
              <w:t xml:space="preserve">Answer: </w:t>
            </w:r>
          </w:p>
          <w:p w14:paraId="75CF12B6" w14:textId="77777777" w:rsidR="00E24629" w:rsidRPr="00061F29" w:rsidRDefault="00E24629" w:rsidP="004E3DC7">
            <w:pPr>
              <w:pStyle w:val="tbody"/>
            </w:pPr>
          </w:p>
        </w:tc>
      </w:tr>
      <w:tr w:rsidR="00E24629" w:rsidRPr="00061F29" w14:paraId="03BBE36E" w14:textId="77777777" w:rsidTr="00F4247C">
        <w:trPr>
          <w:trHeight w:val="350"/>
        </w:trPr>
        <w:tc>
          <w:tcPr>
            <w:tcW w:w="903" w:type="pct"/>
            <w:tcBorders>
              <w:top w:val="single" w:sz="4" w:space="0" w:color="auto"/>
              <w:left w:val="single" w:sz="4" w:space="0" w:color="auto"/>
              <w:bottom w:val="single" w:sz="4" w:space="0" w:color="auto"/>
              <w:right w:val="single" w:sz="4" w:space="0" w:color="auto"/>
            </w:tcBorders>
          </w:tcPr>
          <w:p w14:paraId="615F55E5" w14:textId="77777777" w:rsidR="006778FF" w:rsidRDefault="006778FF" w:rsidP="006778FF">
            <w:pPr>
              <w:pStyle w:val="tbody"/>
            </w:pPr>
            <w:r>
              <w:t xml:space="preserve">Answer: </w:t>
            </w:r>
          </w:p>
          <w:p w14:paraId="3F9C1B5E" w14:textId="77777777" w:rsidR="00E24629" w:rsidRPr="00061F29" w:rsidRDefault="00E24629" w:rsidP="004E3DC7">
            <w:pPr>
              <w:pStyle w:val="tbody"/>
            </w:pPr>
          </w:p>
        </w:tc>
        <w:tc>
          <w:tcPr>
            <w:tcW w:w="778" w:type="pct"/>
            <w:tcBorders>
              <w:top w:val="single" w:sz="4" w:space="0" w:color="auto"/>
              <w:left w:val="single" w:sz="4" w:space="0" w:color="auto"/>
              <w:bottom w:val="single" w:sz="4" w:space="0" w:color="auto"/>
              <w:right w:val="single" w:sz="4" w:space="0" w:color="auto"/>
            </w:tcBorders>
          </w:tcPr>
          <w:p w14:paraId="58FAC50B" w14:textId="77777777" w:rsidR="006778FF" w:rsidRDefault="006778FF" w:rsidP="006778FF">
            <w:pPr>
              <w:pStyle w:val="tbody"/>
            </w:pPr>
            <w:r>
              <w:t xml:space="preserve">Answer: </w:t>
            </w:r>
          </w:p>
          <w:p w14:paraId="62D2C6B4" w14:textId="77777777" w:rsidR="00E24629" w:rsidRPr="00061F29" w:rsidRDefault="00E24629" w:rsidP="004E3DC7">
            <w:pPr>
              <w:pStyle w:val="tbody"/>
            </w:pPr>
          </w:p>
        </w:tc>
        <w:tc>
          <w:tcPr>
            <w:tcW w:w="1449" w:type="pct"/>
            <w:tcBorders>
              <w:top w:val="single" w:sz="4" w:space="0" w:color="auto"/>
              <w:left w:val="single" w:sz="4" w:space="0" w:color="auto"/>
              <w:bottom w:val="single" w:sz="4" w:space="0" w:color="auto"/>
              <w:right w:val="single" w:sz="4" w:space="0" w:color="auto"/>
            </w:tcBorders>
          </w:tcPr>
          <w:p w14:paraId="34E0B5D8" w14:textId="77777777" w:rsidR="006778FF" w:rsidRDefault="006778FF" w:rsidP="006778FF">
            <w:pPr>
              <w:pStyle w:val="tbody"/>
            </w:pPr>
            <w:r>
              <w:t xml:space="preserve">Answer: </w:t>
            </w:r>
          </w:p>
          <w:p w14:paraId="4B1DD443" w14:textId="77777777" w:rsidR="00E24629" w:rsidRPr="00061F29" w:rsidRDefault="00E24629" w:rsidP="004E3DC7">
            <w:pPr>
              <w:pStyle w:val="tbody"/>
            </w:pPr>
          </w:p>
        </w:tc>
        <w:tc>
          <w:tcPr>
            <w:tcW w:w="1870" w:type="pct"/>
            <w:tcBorders>
              <w:top w:val="single" w:sz="4" w:space="0" w:color="auto"/>
              <w:left w:val="single" w:sz="4" w:space="0" w:color="auto"/>
              <w:bottom w:val="single" w:sz="4" w:space="0" w:color="auto"/>
              <w:right w:val="single" w:sz="4" w:space="0" w:color="auto"/>
            </w:tcBorders>
          </w:tcPr>
          <w:p w14:paraId="2AA6D5A1" w14:textId="77777777" w:rsidR="006778FF" w:rsidRDefault="006778FF" w:rsidP="006778FF">
            <w:pPr>
              <w:pStyle w:val="tbody"/>
            </w:pPr>
            <w:r>
              <w:t xml:space="preserve">Answer: </w:t>
            </w:r>
          </w:p>
          <w:p w14:paraId="5264E542" w14:textId="77777777" w:rsidR="00E24629" w:rsidRPr="00061F29" w:rsidRDefault="00E24629" w:rsidP="004E3DC7">
            <w:pPr>
              <w:pStyle w:val="tbody"/>
            </w:pPr>
          </w:p>
        </w:tc>
      </w:tr>
      <w:tr w:rsidR="00E24629" w:rsidRPr="00061F29" w14:paraId="3C0FCEB7" w14:textId="77777777" w:rsidTr="00F4247C">
        <w:trPr>
          <w:trHeight w:val="350"/>
        </w:trPr>
        <w:tc>
          <w:tcPr>
            <w:tcW w:w="903" w:type="pct"/>
            <w:tcBorders>
              <w:top w:val="single" w:sz="4" w:space="0" w:color="auto"/>
              <w:left w:val="single" w:sz="4" w:space="0" w:color="auto"/>
              <w:bottom w:val="single" w:sz="4" w:space="0" w:color="auto"/>
              <w:right w:val="single" w:sz="4" w:space="0" w:color="auto"/>
            </w:tcBorders>
          </w:tcPr>
          <w:p w14:paraId="6772A004" w14:textId="77777777" w:rsidR="006778FF" w:rsidRDefault="006778FF" w:rsidP="006778FF">
            <w:pPr>
              <w:pStyle w:val="tbody"/>
            </w:pPr>
            <w:r>
              <w:t xml:space="preserve">Answer: </w:t>
            </w:r>
          </w:p>
          <w:p w14:paraId="5A10AD41" w14:textId="77777777" w:rsidR="00E24629" w:rsidRPr="00061F29" w:rsidRDefault="00E24629" w:rsidP="004E3DC7">
            <w:pPr>
              <w:pStyle w:val="tbody"/>
            </w:pPr>
          </w:p>
        </w:tc>
        <w:tc>
          <w:tcPr>
            <w:tcW w:w="778" w:type="pct"/>
            <w:tcBorders>
              <w:top w:val="single" w:sz="4" w:space="0" w:color="auto"/>
              <w:left w:val="single" w:sz="4" w:space="0" w:color="auto"/>
              <w:bottom w:val="single" w:sz="4" w:space="0" w:color="auto"/>
              <w:right w:val="single" w:sz="4" w:space="0" w:color="auto"/>
            </w:tcBorders>
          </w:tcPr>
          <w:p w14:paraId="6651036C" w14:textId="77777777" w:rsidR="006778FF" w:rsidRDefault="006778FF" w:rsidP="006778FF">
            <w:pPr>
              <w:pStyle w:val="tbody"/>
            </w:pPr>
            <w:r>
              <w:t xml:space="preserve">Answer: </w:t>
            </w:r>
          </w:p>
          <w:p w14:paraId="4CD37C97" w14:textId="77777777" w:rsidR="00E24629" w:rsidRPr="00061F29" w:rsidRDefault="00E24629" w:rsidP="004E3DC7">
            <w:pPr>
              <w:pStyle w:val="tbody"/>
            </w:pPr>
          </w:p>
        </w:tc>
        <w:tc>
          <w:tcPr>
            <w:tcW w:w="1449" w:type="pct"/>
            <w:tcBorders>
              <w:top w:val="single" w:sz="4" w:space="0" w:color="auto"/>
              <w:left w:val="single" w:sz="4" w:space="0" w:color="auto"/>
              <w:bottom w:val="single" w:sz="4" w:space="0" w:color="auto"/>
              <w:right w:val="single" w:sz="4" w:space="0" w:color="auto"/>
            </w:tcBorders>
          </w:tcPr>
          <w:p w14:paraId="5595B033" w14:textId="77777777" w:rsidR="006778FF" w:rsidRDefault="006778FF" w:rsidP="006778FF">
            <w:pPr>
              <w:pStyle w:val="tbody"/>
            </w:pPr>
            <w:r>
              <w:t xml:space="preserve">Answer: </w:t>
            </w:r>
          </w:p>
          <w:p w14:paraId="685F8EDC" w14:textId="77777777" w:rsidR="00E24629" w:rsidRPr="00061F29" w:rsidRDefault="00E24629" w:rsidP="004E3DC7">
            <w:pPr>
              <w:pStyle w:val="tbody"/>
            </w:pPr>
          </w:p>
        </w:tc>
        <w:tc>
          <w:tcPr>
            <w:tcW w:w="1870" w:type="pct"/>
            <w:tcBorders>
              <w:top w:val="single" w:sz="4" w:space="0" w:color="auto"/>
              <w:left w:val="single" w:sz="4" w:space="0" w:color="auto"/>
              <w:bottom w:val="single" w:sz="4" w:space="0" w:color="auto"/>
              <w:right w:val="single" w:sz="4" w:space="0" w:color="auto"/>
            </w:tcBorders>
          </w:tcPr>
          <w:p w14:paraId="4ADCC6B5" w14:textId="77777777" w:rsidR="006778FF" w:rsidRDefault="006778FF" w:rsidP="006778FF">
            <w:pPr>
              <w:pStyle w:val="tbody"/>
            </w:pPr>
            <w:r>
              <w:t xml:space="preserve">Answer: </w:t>
            </w:r>
          </w:p>
          <w:p w14:paraId="34F87E3E" w14:textId="77777777" w:rsidR="00E24629" w:rsidRPr="00061F29" w:rsidRDefault="00E24629" w:rsidP="004E3DC7">
            <w:pPr>
              <w:pStyle w:val="tbody"/>
            </w:pPr>
          </w:p>
        </w:tc>
      </w:tr>
    </w:tbl>
    <w:p w14:paraId="457A132E" w14:textId="77777777" w:rsidR="00E24629" w:rsidRDefault="00E24629" w:rsidP="00E24629">
      <w:pPr>
        <w:spacing w:line="360" w:lineRule="auto"/>
      </w:pPr>
    </w:p>
    <w:sectPr w:rsidR="00E24629" w:rsidSect="00CD57D7">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07AF" w14:textId="77777777" w:rsidR="00716176" w:rsidRDefault="00716176" w:rsidP="00553F11">
      <w:r>
        <w:separator/>
      </w:r>
    </w:p>
  </w:endnote>
  <w:endnote w:type="continuationSeparator" w:id="0">
    <w:p w14:paraId="6C21E31E" w14:textId="77777777" w:rsidR="00716176" w:rsidRDefault="00716176" w:rsidP="0055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F8FF" w14:textId="77777777" w:rsidR="009A0E5A" w:rsidRPr="003530B5" w:rsidRDefault="009A0E5A" w:rsidP="009A0E5A">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19718CE1" w14:textId="01EFE48A" w:rsidR="009A0E5A" w:rsidRPr="009A0E5A" w:rsidRDefault="009A0E5A">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2FA2" w14:textId="77777777" w:rsidR="00716176" w:rsidRDefault="00716176" w:rsidP="00553F11">
      <w:r>
        <w:separator/>
      </w:r>
    </w:p>
  </w:footnote>
  <w:footnote w:type="continuationSeparator" w:id="0">
    <w:p w14:paraId="3B02DDF0" w14:textId="77777777" w:rsidR="00716176" w:rsidRDefault="00716176" w:rsidP="00553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9884" w14:textId="176199D8" w:rsidR="00553F11" w:rsidRDefault="00553F11">
    <w:pPr>
      <w:pStyle w:val="Header"/>
    </w:pPr>
    <w:r>
      <w:rPr>
        <w:i/>
        <w:iCs/>
      </w:rPr>
      <w:t>Entrepreneurship</w:t>
    </w:r>
    <w:r w:rsidRPr="00CB0C1F">
      <w:t xml:space="preserve">: </w:t>
    </w:r>
    <w:r>
      <w:t xml:space="preserve">Unit </w:t>
    </w:r>
    <w:r w:rsidR="00793158">
      <w:t>4</w:t>
    </w:r>
    <w:r>
      <w:t xml:space="preserve"> BYBP: Activity </w:t>
    </w:r>
    <w:r w:rsidR="00793158">
      <w:t>4-</w:t>
    </w:r>
    <w:r w:rsidR="00BC231B">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B9691D"/>
    <w:multiLevelType w:val="hybridMultilevel"/>
    <w:tmpl w:val="A0404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F53E26"/>
    <w:multiLevelType w:val="hybridMultilevel"/>
    <w:tmpl w:val="F364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61B68"/>
    <w:multiLevelType w:val="hybridMultilevel"/>
    <w:tmpl w:val="591C1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94624C3"/>
    <w:multiLevelType w:val="hybridMultilevel"/>
    <w:tmpl w:val="21204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106749"/>
    <w:multiLevelType w:val="hybridMultilevel"/>
    <w:tmpl w:val="A0C65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2D571D67"/>
    <w:multiLevelType w:val="hybridMultilevel"/>
    <w:tmpl w:val="EE142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8270C8"/>
    <w:multiLevelType w:val="hybridMultilevel"/>
    <w:tmpl w:val="6E26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81788"/>
    <w:multiLevelType w:val="hybridMultilevel"/>
    <w:tmpl w:val="F1723FF8"/>
    <w:lvl w:ilvl="0" w:tplc="D6BA5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A90187"/>
    <w:multiLevelType w:val="hybridMultilevel"/>
    <w:tmpl w:val="B1188F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39045A"/>
    <w:multiLevelType w:val="hybridMultilevel"/>
    <w:tmpl w:val="40580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F0633"/>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A21292"/>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9B35B0"/>
    <w:multiLevelType w:val="hybridMultilevel"/>
    <w:tmpl w:val="1FC8C76E"/>
    <w:lvl w:ilvl="0" w:tplc="7DBAC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853223"/>
    <w:multiLevelType w:val="hybridMultilevel"/>
    <w:tmpl w:val="8C74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5E4E4A"/>
    <w:multiLevelType w:val="hybridMultilevel"/>
    <w:tmpl w:val="05468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980BDE"/>
    <w:multiLevelType w:val="hybridMultilevel"/>
    <w:tmpl w:val="CF605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4704F"/>
    <w:multiLevelType w:val="hybridMultilevel"/>
    <w:tmpl w:val="D0C6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359941">
    <w:abstractNumId w:val="24"/>
  </w:num>
  <w:num w:numId="2" w16cid:durableId="1499613465">
    <w:abstractNumId w:val="33"/>
  </w:num>
  <w:num w:numId="3" w16cid:durableId="219682229">
    <w:abstractNumId w:val="18"/>
  </w:num>
  <w:num w:numId="4" w16cid:durableId="688944951">
    <w:abstractNumId w:val="29"/>
  </w:num>
  <w:num w:numId="5" w16cid:durableId="1034813998">
    <w:abstractNumId w:val="32"/>
  </w:num>
  <w:num w:numId="6" w16cid:durableId="1288395484">
    <w:abstractNumId w:val="35"/>
  </w:num>
  <w:num w:numId="7" w16cid:durableId="388265369">
    <w:abstractNumId w:val="16"/>
  </w:num>
  <w:num w:numId="8" w16cid:durableId="353573761">
    <w:abstractNumId w:val="34"/>
  </w:num>
  <w:num w:numId="9" w16cid:durableId="1938362023">
    <w:abstractNumId w:val="11"/>
  </w:num>
  <w:num w:numId="10" w16cid:durableId="2112359482">
    <w:abstractNumId w:val="19"/>
  </w:num>
  <w:num w:numId="11" w16cid:durableId="1125732454">
    <w:abstractNumId w:val="10"/>
  </w:num>
  <w:num w:numId="12" w16cid:durableId="217321391">
    <w:abstractNumId w:val="22"/>
  </w:num>
  <w:num w:numId="13" w16cid:durableId="1746873305">
    <w:abstractNumId w:val="20"/>
  </w:num>
  <w:num w:numId="14" w16cid:durableId="824049846">
    <w:abstractNumId w:val="21"/>
  </w:num>
  <w:num w:numId="15" w16cid:durableId="64688521">
    <w:abstractNumId w:val="30"/>
  </w:num>
  <w:num w:numId="16" w16cid:durableId="1997343418">
    <w:abstractNumId w:val="17"/>
  </w:num>
  <w:num w:numId="17" w16cid:durableId="629748237">
    <w:abstractNumId w:val="14"/>
  </w:num>
  <w:num w:numId="18" w16cid:durableId="820728176">
    <w:abstractNumId w:val="31"/>
  </w:num>
  <w:num w:numId="19" w16cid:durableId="410205259">
    <w:abstractNumId w:val="23"/>
  </w:num>
  <w:num w:numId="20" w16cid:durableId="97140765">
    <w:abstractNumId w:val="9"/>
  </w:num>
  <w:num w:numId="21" w16cid:durableId="805242201">
    <w:abstractNumId w:val="7"/>
  </w:num>
  <w:num w:numId="22" w16cid:durableId="190262405">
    <w:abstractNumId w:val="6"/>
  </w:num>
  <w:num w:numId="23" w16cid:durableId="1071003765">
    <w:abstractNumId w:val="5"/>
  </w:num>
  <w:num w:numId="24" w16cid:durableId="1728723871">
    <w:abstractNumId w:val="4"/>
  </w:num>
  <w:num w:numId="25" w16cid:durableId="1401562067">
    <w:abstractNumId w:val="8"/>
  </w:num>
  <w:num w:numId="26" w16cid:durableId="1177113161">
    <w:abstractNumId w:val="3"/>
  </w:num>
  <w:num w:numId="27" w16cid:durableId="1683119284">
    <w:abstractNumId w:val="2"/>
  </w:num>
  <w:num w:numId="28" w16cid:durableId="1247224211">
    <w:abstractNumId w:val="1"/>
  </w:num>
  <w:num w:numId="29" w16cid:durableId="2116166531">
    <w:abstractNumId w:val="0"/>
  </w:num>
  <w:num w:numId="30" w16cid:durableId="286594957">
    <w:abstractNumId w:val="27"/>
  </w:num>
  <w:num w:numId="31" w16cid:durableId="624580927">
    <w:abstractNumId w:val="28"/>
  </w:num>
  <w:num w:numId="32" w16cid:durableId="368915261">
    <w:abstractNumId w:val="13"/>
  </w:num>
  <w:num w:numId="33" w16cid:durableId="1648436173">
    <w:abstractNumId w:val="15"/>
  </w:num>
  <w:num w:numId="34" w16cid:durableId="1746797392">
    <w:abstractNumId w:val="25"/>
  </w:num>
  <w:num w:numId="35" w16cid:durableId="296490797">
    <w:abstractNumId w:val="26"/>
  </w:num>
  <w:num w:numId="36" w16cid:durableId="1925410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3A"/>
    <w:rsid w:val="00047022"/>
    <w:rsid w:val="00054BEF"/>
    <w:rsid w:val="00080A4B"/>
    <w:rsid w:val="00097883"/>
    <w:rsid w:val="000A6BB2"/>
    <w:rsid w:val="000B3EA7"/>
    <w:rsid w:val="000B7EA2"/>
    <w:rsid w:val="000C469C"/>
    <w:rsid w:val="000F1FBF"/>
    <w:rsid w:val="0011730C"/>
    <w:rsid w:val="001516E3"/>
    <w:rsid w:val="00152806"/>
    <w:rsid w:val="0016169B"/>
    <w:rsid w:val="00163D23"/>
    <w:rsid w:val="00177592"/>
    <w:rsid w:val="001B13A0"/>
    <w:rsid w:val="001E1B48"/>
    <w:rsid w:val="001F0525"/>
    <w:rsid w:val="00205F24"/>
    <w:rsid w:val="002147D7"/>
    <w:rsid w:val="00217BEF"/>
    <w:rsid w:val="00237828"/>
    <w:rsid w:val="0024659A"/>
    <w:rsid w:val="002604C3"/>
    <w:rsid w:val="00264CF1"/>
    <w:rsid w:val="002B77F4"/>
    <w:rsid w:val="002C20E6"/>
    <w:rsid w:val="002C36D4"/>
    <w:rsid w:val="002C3D69"/>
    <w:rsid w:val="002C69C5"/>
    <w:rsid w:val="002D0B2A"/>
    <w:rsid w:val="002D231E"/>
    <w:rsid w:val="00334B86"/>
    <w:rsid w:val="00336180"/>
    <w:rsid w:val="003853CA"/>
    <w:rsid w:val="003B020F"/>
    <w:rsid w:val="003C581C"/>
    <w:rsid w:val="003E166D"/>
    <w:rsid w:val="004019F0"/>
    <w:rsid w:val="00404A68"/>
    <w:rsid w:val="00417192"/>
    <w:rsid w:val="00420658"/>
    <w:rsid w:val="0046441B"/>
    <w:rsid w:val="004652C0"/>
    <w:rsid w:val="004676B3"/>
    <w:rsid w:val="004750F5"/>
    <w:rsid w:val="00496612"/>
    <w:rsid w:val="004A2442"/>
    <w:rsid w:val="004C5921"/>
    <w:rsid w:val="004D0E49"/>
    <w:rsid w:val="004D2F0F"/>
    <w:rsid w:val="004E3DC7"/>
    <w:rsid w:val="005110AB"/>
    <w:rsid w:val="0054082E"/>
    <w:rsid w:val="00553F11"/>
    <w:rsid w:val="00572200"/>
    <w:rsid w:val="00592348"/>
    <w:rsid w:val="00597308"/>
    <w:rsid w:val="005B1756"/>
    <w:rsid w:val="005C6D9F"/>
    <w:rsid w:val="005D2B74"/>
    <w:rsid w:val="005E1460"/>
    <w:rsid w:val="005E2474"/>
    <w:rsid w:val="005E6D5A"/>
    <w:rsid w:val="005F21F4"/>
    <w:rsid w:val="00607B7B"/>
    <w:rsid w:val="00623BB0"/>
    <w:rsid w:val="00624E18"/>
    <w:rsid w:val="00646F2F"/>
    <w:rsid w:val="006778FF"/>
    <w:rsid w:val="006A36F4"/>
    <w:rsid w:val="006B571D"/>
    <w:rsid w:val="006C139C"/>
    <w:rsid w:val="006D3526"/>
    <w:rsid w:val="006D4FD7"/>
    <w:rsid w:val="006D74E2"/>
    <w:rsid w:val="006F5C33"/>
    <w:rsid w:val="00716176"/>
    <w:rsid w:val="00716344"/>
    <w:rsid w:val="0073317A"/>
    <w:rsid w:val="00746F50"/>
    <w:rsid w:val="00757BB4"/>
    <w:rsid w:val="007619E6"/>
    <w:rsid w:val="007724FD"/>
    <w:rsid w:val="007751F1"/>
    <w:rsid w:val="00793158"/>
    <w:rsid w:val="007B3E97"/>
    <w:rsid w:val="007C1C85"/>
    <w:rsid w:val="007C43E2"/>
    <w:rsid w:val="007D0972"/>
    <w:rsid w:val="007F3FBD"/>
    <w:rsid w:val="00851773"/>
    <w:rsid w:val="008B3B15"/>
    <w:rsid w:val="008C4752"/>
    <w:rsid w:val="008D35CE"/>
    <w:rsid w:val="00906A40"/>
    <w:rsid w:val="0093717A"/>
    <w:rsid w:val="00952B11"/>
    <w:rsid w:val="00993198"/>
    <w:rsid w:val="009A0E5A"/>
    <w:rsid w:val="009A53E2"/>
    <w:rsid w:val="009C27CC"/>
    <w:rsid w:val="00A04D58"/>
    <w:rsid w:val="00A15620"/>
    <w:rsid w:val="00A23452"/>
    <w:rsid w:val="00A377AE"/>
    <w:rsid w:val="00A37D10"/>
    <w:rsid w:val="00A448E6"/>
    <w:rsid w:val="00A64B36"/>
    <w:rsid w:val="00A73505"/>
    <w:rsid w:val="00AA58DC"/>
    <w:rsid w:val="00AB0883"/>
    <w:rsid w:val="00AC05D1"/>
    <w:rsid w:val="00AC4648"/>
    <w:rsid w:val="00AF4205"/>
    <w:rsid w:val="00AF51D3"/>
    <w:rsid w:val="00AF79CC"/>
    <w:rsid w:val="00B072B7"/>
    <w:rsid w:val="00B70D36"/>
    <w:rsid w:val="00B80500"/>
    <w:rsid w:val="00B92B60"/>
    <w:rsid w:val="00BC13F2"/>
    <w:rsid w:val="00BC231B"/>
    <w:rsid w:val="00BC72DC"/>
    <w:rsid w:val="00C23733"/>
    <w:rsid w:val="00C405BF"/>
    <w:rsid w:val="00C47DF8"/>
    <w:rsid w:val="00C566F2"/>
    <w:rsid w:val="00C56C28"/>
    <w:rsid w:val="00C9375C"/>
    <w:rsid w:val="00CA2EDF"/>
    <w:rsid w:val="00CC393D"/>
    <w:rsid w:val="00CC4C1E"/>
    <w:rsid w:val="00CD57D7"/>
    <w:rsid w:val="00CF6AF7"/>
    <w:rsid w:val="00D25D32"/>
    <w:rsid w:val="00D33395"/>
    <w:rsid w:val="00D6163A"/>
    <w:rsid w:val="00D71571"/>
    <w:rsid w:val="00D864FC"/>
    <w:rsid w:val="00D9110B"/>
    <w:rsid w:val="00D920AE"/>
    <w:rsid w:val="00D96DB3"/>
    <w:rsid w:val="00DA704C"/>
    <w:rsid w:val="00DC0019"/>
    <w:rsid w:val="00DC468E"/>
    <w:rsid w:val="00DC4922"/>
    <w:rsid w:val="00DD7798"/>
    <w:rsid w:val="00DE4C1C"/>
    <w:rsid w:val="00DF1686"/>
    <w:rsid w:val="00DF61DE"/>
    <w:rsid w:val="00E24629"/>
    <w:rsid w:val="00E31558"/>
    <w:rsid w:val="00E40B2C"/>
    <w:rsid w:val="00E53FB1"/>
    <w:rsid w:val="00E7083A"/>
    <w:rsid w:val="00EB112C"/>
    <w:rsid w:val="00EB7AC8"/>
    <w:rsid w:val="00ED58C4"/>
    <w:rsid w:val="00EE1B9F"/>
    <w:rsid w:val="00EE60D5"/>
    <w:rsid w:val="00EF516C"/>
    <w:rsid w:val="00F37915"/>
    <w:rsid w:val="00F47267"/>
    <w:rsid w:val="00F672B8"/>
    <w:rsid w:val="00F9246C"/>
    <w:rsid w:val="00F96CD8"/>
    <w:rsid w:val="00FA045C"/>
    <w:rsid w:val="00FC0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0C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A0"/>
    <w:rPr>
      <w:rFonts w:eastAsia="Calibri"/>
      <w:kern w:val="0"/>
      <w14:ligatures w14:val="none"/>
    </w:rPr>
  </w:style>
  <w:style w:type="paragraph" w:styleId="Heading1">
    <w:name w:val="heading 1"/>
    <w:next w:val="Heading2"/>
    <w:link w:val="Heading1Char"/>
    <w:qFormat/>
    <w:rsid w:val="001B13A0"/>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1B13A0"/>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1B13A0"/>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1B13A0"/>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1B13A0"/>
    <w:pPr>
      <w:keepNext/>
      <w:keepLines/>
      <w:spacing w:before="60" w:after="60"/>
      <w:outlineLvl w:val="4"/>
    </w:pPr>
    <w:rPr>
      <w:rFonts w:ascii="Times New Roman" w:eastAsiaTheme="majorEastAsia" w:hAnsi="Times New Roman" w:cstheme="majorBidi"/>
      <w:i/>
      <w:color w:val="002060"/>
      <w:kern w:val="0"/>
      <w:sz w:val="24"/>
      <w14:ligatures w14:val="none"/>
    </w:rPr>
  </w:style>
  <w:style w:type="paragraph" w:styleId="Heading6">
    <w:name w:val="heading 6"/>
    <w:basedOn w:val="Normal"/>
    <w:next w:val="Normal"/>
    <w:link w:val="Heading6Char"/>
    <w:uiPriority w:val="9"/>
    <w:semiHidden/>
    <w:unhideWhenUsed/>
    <w:qFormat/>
    <w:rsid w:val="00D616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6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6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6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13A0"/>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1B13A0"/>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1B13A0"/>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1B13A0"/>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1B13A0"/>
    <w:rPr>
      <w:rFonts w:ascii="Times New Roman" w:eastAsiaTheme="majorEastAsia" w:hAnsi="Times New Roman" w:cstheme="majorBidi"/>
      <w:i/>
      <w:color w:val="002060"/>
      <w:kern w:val="0"/>
      <w:sz w:val="24"/>
      <w14:ligatures w14:val="none"/>
    </w:rPr>
  </w:style>
  <w:style w:type="character" w:customStyle="1" w:styleId="Heading6Char">
    <w:name w:val="Heading 6 Char"/>
    <w:basedOn w:val="DefaultParagraphFont"/>
    <w:link w:val="Heading6"/>
    <w:uiPriority w:val="9"/>
    <w:semiHidden/>
    <w:rsid w:val="00D61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63A"/>
    <w:rPr>
      <w:rFonts w:eastAsiaTheme="majorEastAsia" w:cstheme="majorBidi"/>
      <w:color w:val="272727" w:themeColor="text1" w:themeTint="D8"/>
    </w:rPr>
  </w:style>
  <w:style w:type="paragraph" w:styleId="Title">
    <w:name w:val="Title"/>
    <w:basedOn w:val="Normal"/>
    <w:next w:val="Normal"/>
    <w:link w:val="TitleChar"/>
    <w:uiPriority w:val="10"/>
    <w:qFormat/>
    <w:rsid w:val="00D616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63A"/>
    <w:pPr>
      <w:spacing w:before="160"/>
      <w:jc w:val="center"/>
    </w:pPr>
    <w:rPr>
      <w:i/>
      <w:iCs/>
      <w:color w:val="404040" w:themeColor="text1" w:themeTint="BF"/>
    </w:rPr>
  </w:style>
  <w:style w:type="character" w:customStyle="1" w:styleId="QuoteChar">
    <w:name w:val="Quote Char"/>
    <w:basedOn w:val="DefaultParagraphFont"/>
    <w:link w:val="Quote"/>
    <w:uiPriority w:val="29"/>
    <w:rsid w:val="00D6163A"/>
    <w:rPr>
      <w:i/>
      <w:iCs/>
      <w:color w:val="404040" w:themeColor="text1" w:themeTint="BF"/>
    </w:rPr>
  </w:style>
  <w:style w:type="paragraph" w:styleId="ListParagraph">
    <w:name w:val="List Paragraph"/>
    <w:basedOn w:val="Normal"/>
    <w:qFormat/>
    <w:rsid w:val="00D6163A"/>
    <w:pPr>
      <w:ind w:left="720"/>
      <w:contextualSpacing/>
    </w:pPr>
  </w:style>
  <w:style w:type="character" w:styleId="IntenseEmphasis">
    <w:name w:val="Intense Emphasis"/>
    <w:basedOn w:val="DefaultParagraphFont"/>
    <w:uiPriority w:val="21"/>
    <w:qFormat/>
    <w:rsid w:val="00D6163A"/>
    <w:rPr>
      <w:i/>
      <w:iCs/>
      <w:color w:val="0F4761" w:themeColor="accent1" w:themeShade="BF"/>
    </w:rPr>
  </w:style>
  <w:style w:type="paragraph" w:styleId="IntenseQuote">
    <w:name w:val="Intense Quote"/>
    <w:basedOn w:val="Normal"/>
    <w:next w:val="Normal"/>
    <w:link w:val="IntenseQuoteChar"/>
    <w:uiPriority w:val="30"/>
    <w:qFormat/>
    <w:rsid w:val="00D61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63A"/>
    <w:rPr>
      <w:i/>
      <w:iCs/>
      <w:color w:val="0F4761" w:themeColor="accent1" w:themeShade="BF"/>
    </w:rPr>
  </w:style>
  <w:style w:type="character" w:styleId="IntenseReference">
    <w:name w:val="Intense Reference"/>
    <w:basedOn w:val="DefaultParagraphFont"/>
    <w:uiPriority w:val="32"/>
    <w:qFormat/>
    <w:rsid w:val="00D6163A"/>
    <w:rPr>
      <w:b/>
      <w:bCs/>
      <w:smallCaps/>
      <w:color w:val="0F4761" w:themeColor="accent1" w:themeShade="BF"/>
      <w:spacing w:val="5"/>
    </w:rPr>
  </w:style>
  <w:style w:type="paragraph" w:customStyle="1" w:styleId="ErevH1">
    <w:name w:val="E rev H1"/>
    <w:rsid w:val="00D6163A"/>
    <w:pPr>
      <w:widowControl w:val="0"/>
      <w:spacing w:after="0" w:line="240" w:lineRule="auto"/>
    </w:pPr>
    <w:rPr>
      <w:rFonts w:ascii="Palatino" w:eastAsia="Times New Roman" w:hAnsi="Palatino" w:cs="Times New Roman"/>
      <w:b/>
      <w:color w:val="000064"/>
      <w:kern w:val="0"/>
      <w:sz w:val="36"/>
      <w:szCs w:val="20"/>
      <w14:ligatures w14:val="none"/>
    </w:rPr>
  </w:style>
  <w:style w:type="paragraph" w:customStyle="1" w:styleId="Erevbody">
    <w:name w:val="E rev body"/>
    <w:rsid w:val="00D6163A"/>
    <w:pPr>
      <w:widowControl w:val="0"/>
      <w:spacing w:after="0" w:line="360" w:lineRule="auto"/>
      <w:ind w:firstLine="432"/>
    </w:pPr>
    <w:rPr>
      <w:rFonts w:ascii="Palatino" w:eastAsia="Times New Roman" w:hAnsi="Palatino" w:cs="Times New Roman"/>
      <w:color w:val="000064"/>
      <w:kern w:val="0"/>
      <w:szCs w:val="20"/>
      <w14:ligatures w14:val="none"/>
    </w:rPr>
  </w:style>
  <w:style w:type="paragraph" w:customStyle="1" w:styleId="EOUSub">
    <w:name w:val="EOU Sub"/>
    <w:basedOn w:val="Normal"/>
    <w:qFormat/>
    <w:rsid w:val="00D6163A"/>
    <w:rPr>
      <w:rFonts w:ascii="Palatino" w:eastAsia="Times New Roman" w:hAnsi="Palatino"/>
      <w:b/>
      <w:color w:val="00B050"/>
      <w:sz w:val="28"/>
      <w:szCs w:val="20"/>
    </w:rPr>
  </w:style>
  <w:style w:type="table" w:styleId="TableGrid">
    <w:name w:val="Table Grid"/>
    <w:basedOn w:val="TableNormal"/>
    <w:uiPriority w:val="39"/>
    <w:rsid w:val="00D616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B74"/>
    <w:rPr>
      <w:sz w:val="16"/>
      <w:szCs w:val="16"/>
    </w:rPr>
  </w:style>
  <w:style w:type="paragraph" w:styleId="CommentText">
    <w:name w:val="annotation text"/>
    <w:basedOn w:val="Normal"/>
    <w:link w:val="CommentTextChar"/>
    <w:uiPriority w:val="99"/>
    <w:unhideWhenUsed/>
    <w:rsid w:val="005D2B74"/>
    <w:rPr>
      <w:sz w:val="20"/>
      <w:szCs w:val="20"/>
    </w:rPr>
  </w:style>
  <w:style w:type="character" w:customStyle="1" w:styleId="CommentTextChar">
    <w:name w:val="Comment Text Char"/>
    <w:basedOn w:val="DefaultParagraphFont"/>
    <w:link w:val="CommentText"/>
    <w:uiPriority w:val="99"/>
    <w:rsid w:val="005D2B7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2B74"/>
    <w:rPr>
      <w:b/>
      <w:bCs/>
    </w:rPr>
  </w:style>
  <w:style w:type="character" w:customStyle="1" w:styleId="CommentSubjectChar">
    <w:name w:val="Comment Subject Char"/>
    <w:basedOn w:val="CommentTextChar"/>
    <w:link w:val="CommentSubject"/>
    <w:uiPriority w:val="99"/>
    <w:semiHidden/>
    <w:rsid w:val="005D2B74"/>
    <w:rPr>
      <w:b/>
      <w:bCs/>
      <w:kern w:val="0"/>
      <w:sz w:val="20"/>
      <w:szCs w:val="20"/>
      <w14:ligatures w14:val="none"/>
    </w:rPr>
  </w:style>
  <w:style w:type="paragraph" w:customStyle="1" w:styleId="lista1">
    <w:name w:val="list_a1"/>
    <w:qFormat/>
    <w:rsid w:val="001B13A0"/>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1B13A0"/>
    <w:pPr>
      <w:spacing w:before="120"/>
    </w:pPr>
    <w:rPr>
      <w:rFonts w:ascii="Times New Roman" w:eastAsia="Calibri" w:hAnsi="Times New Roman"/>
      <w:kern w:val="0"/>
      <w:sz w:val="24"/>
      <w14:ligatures w14:val="none"/>
    </w:rPr>
  </w:style>
  <w:style w:type="paragraph" w:customStyle="1" w:styleId="lista1rule">
    <w:name w:val="list_a1_rule"/>
    <w:qFormat/>
    <w:rsid w:val="001B13A0"/>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1B13A0"/>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1B13A0"/>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1B13A0"/>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1B13A0"/>
    <w:pPr>
      <w:spacing w:before="120"/>
    </w:pPr>
    <w:rPr>
      <w:rFonts w:ascii="Times New Roman" w:eastAsia="Calibri" w:hAnsi="Times New Roman"/>
      <w:kern w:val="0"/>
      <w:sz w:val="24"/>
      <w14:ligatures w14:val="none"/>
    </w:rPr>
  </w:style>
  <w:style w:type="paragraph" w:customStyle="1" w:styleId="lista2restart">
    <w:name w:val="list_a2_restart"/>
    <w:qFormat/>
    <w:rsid w:val="001B13A0"/>
    <w:pPr>
      <w:spacing w:before="120"/>
    </w:pPr>
    <w:rPr>
      <w:rFonts w:ascii="Times New Roman" w:eastAsia="Calibri" w:hAnsi="Times New Roman"/>
      <w:kern w:val="0"/>
      <w:sz w:val="24"/>
      <w14:ligatures w14:val="none"/>
    </w:rPr>
  </w:style>
  <w:style w:type="paragraph" w:customStyle="1" w:styleId="lista2rule">
    <w:name w:val="list_a2_rule"/>
    <w:qFormat/>
    <w:rsid w:val="001B13A0"/>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1B13A0"/>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1B13A0"/>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1B13A0"/>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1B13A0"/>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1B13A0"/>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1B13A0"/>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1B13A0"/>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1B13A0"/>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1B13A0"/>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1B13A0"/>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1B13A0"/>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1B13A0"/>
    <w:pPr>
      <w:ind w:left="1440"/>
    </w:pPr>
    <w:rPr>
      <w:rFonts w:ascii="Times New Roman" w:eastAsia="Calibri" w:hAnsi="Times New Roman"/>
      <w:kern w:val="0"/>
      <w:sz w:val="24"/>
      <w14:ligatures w14:val="none"/>
    </w:rPr>
  </w:style>
  <w:style w:type="paragraph" w:customStyle="1" w:styleId="listn1farestart">
    <w:name w:val="list_n1f_a_restart"/>
    <w:qFormat/>
    <w:rsid w:val="001B13A0"/>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1B13A0"/>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1B13A0"/>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1B13A0"/>
    <w:pPr>
      <w:spacing w:after="60"/>
    </w:pPr>
    <w:rPr>
      <w:rFonts w:eastAsia="Calibri"/>
      <w:kern w:val="0"/>
      <w:sz w:val="24"/>
      <w14:ligatures w14:val="none"/>
    </w:rPr>
  </w:style>
  <w:style w:type="paragraph" w:customStyle="1" w:styleId="flistn1restart">
    <w:name w:val="f_list_n1_restart"/>
    <w:qFormat/>
    <w:rsid w:val="001B13A0"/>
    <w:pPr>
      <w:spacing w:after="60"/>
    </w:pPr>
    <w:rPr>
      <w:rFonts w:eastAsia="Calibri"/>
      <w:kern w:val="0"/>
      <w:sz w:val="24"/>
      <w14:ligatures w14:val="none"/>
    </w:rPr>
  </w:style>
  <w:style w:type="paragraph" w:customStyle="1" w:styleId="body">
    <w:name w:val="body"/>
    <w:rsid w:val="001B13A0"/>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1B13A0"/>
    <w:pPr>
      <w:widowControl w:val="0"/>
      <w:spacing w:after="120"/>
    </w:pPr>
    <w:rPr>
      <w:rFonts w:ascii="Times New Roman" w:eastAsia="Times New Roman" w:hAnsi="Times New Roman"/>
      <w:i/>
      <w:kern w:val="0"/>
      <w:sz w:val="24"/>
      <w14:ligatures w14:val="none"/>
    </w:rPr>
  </w:style>
  <w:style w:type="paragraph" w:customStyle="1" w:styleId="bodykeep">
    <w:name w:val="body_keep"/>
    <w:rsid w:val="001B13A0"/>
    <w:pPr>
      <w:widowControl w:val="0"/>
      <w:spacing w:after="120"/>
    </w:pPr>
    <w:rPr>
      <w:rFonts w:ascii="Times New Roman" w:eastAsia="Times New Roman" w:hAnsi="Times New Roman"/>
      <w:kern w:val="0"/>
      <w:sz w:val="24"/>
      <w14:ligatures w14:val="none"/>
    </w:rPr>
  </w:style>
  <w:style w:type="character" w:customStyle="1" w:styleId="cbold">
    <w:name w:val="c_bold"/>
    <w:rsid w:val="001B13A0"/>
    <w:rPr>
      <w:b/>
      <w:bdr w:val="none" w:sz="0" w:space="0" w:color="auto"/>
      <w:shd w:val="clear" w:color="auto" w:fill="auto"/>
    </w:rPr>
  </w:style>
  <w:style w:type="character" w:customStyle="1" w:styleId="ccaptlabel">
    <w:name w:val="c_capt_label"/>
    <w:qFormat/>
    <w:rsid w:val="001B13A0"/>
    <w:rPr>
      <w:b/>
      <w:color w:val="auto"/>
      <w:bdr w:val="none" w:sz="0" w:space="0" w:color="auto"/>
      <w:shd w:val="clear" w:color="auto" w:fill="auto"/>
    </w:rPr>
  </w:style>
  <w:style w:type="character" w:customStyle="1" w:styleId="cfigref">
    <w:name w:val="c_fig_ref"/>
    <w:rsid w:val="001B13A0"/>
    <w:rPr>
      <w:b/>
      <w:bdr w:val="none" w:sz="0" w:space="0" w:color="auto"/>
      <w:shd w:val="clear" w:color="auto" w:fill="auto"/>
    </w:rPr>
  </w:style>
  <w:style w:type="character" w:customStyle="1" w:styleId="cfracvert">
    <w:name w:val="c_frac_vert"/>
    <w:qFormat/>
    <w:rsid w:val="001B13A0"/>
    <w:rPr>
      <w:b/>
      <w:sz w:val="40"/>
      <w:bdr w:val="none" w:sz="0" w:space="0" w:color="auto"/>
      <w:shd w:val="clear" w:color="auto" w:fill="auto"/>
    </w:rPr>
  </w:style>
  <w:style w:type="character" w:customStyle="1" w:styleId="cital">
    <w:name w:val="c_ital"/>
    <w:qFormat/>
    <w:rsid w:val="001B13A0"/>
    <w:rPr>
      <w:i/>
      <w:bdr w:val="none" w:sz="0" w:space="0" w:color="auto"/>
      <w:shd w:val="clear" w:color="auto" w:fill="auto"/>
    </w:rPr>
  </w:style>
  <w:style w:type="character" w:customStyle="1" w:styleId="cnegtrack">
    <w:name w:val="c_negtrack"/>
    <w:rsid w:val="001B13A0"/>
    <w:rPr>
      <w:spacing w:val="-20"/>
      <w:bdr w:val="none" w:sz="0" w:space="0" w:color="auto"/>
      <w:shd w:val="clear" w:color="auto" w:fill="auto"/>
    </w:rPr>
  </w:style>
  <w:style w:type="character" w:customStyle="1" w:styleId="csubscript">
    <w:name w:val="c_subscript"/>
    <w:qFormat/>
    <w:rsid w:val="001B13A0"/>
    <w:rPr>
      <w:bdr w:val="none" w:sz="0" w:space="0" w:color="auto"/>
      <w:shd w:val="clear" w:color="auto" w:fill="auto"/>
      <w:vertAlign w:val="subscript"/>
    </w:rPr>
  </w:style>
  <w:style w:type="character" w:customStyle="1" w:styleId="csuperscript">
    <w:name w:val="c_superscript"/>
    <w:qFormat/>
    <w:rsid w:val="001B13A0"/>
    <w:rPr>
      <w:bdr w:val="none" w:sz="0" w:space="0" w:color="auto"/>
      <w:shd w:val="clear" w:color="auto" w:fill="auto"/>
      <w:vertAlign w:val="superscript"/>
    </w:rPr>
  </w:style>
  <w:style w:type="character" w:customStyle="1" w:styleId="csymstd">
    <w:name w:val="c_sym_std"/>
    <w:rsid w:val="001B13A0"/>
    <w:rPr>
      <w:rFonts w:ascii="Symbol Std" w:hAnsi="Symbol Std"/>
      <w:bdr w:val="none" w:sz="0" w:space="0" w:color="auto"/>
      <w:shd w:val="clear" w:color="auto" w:fill="auto"/>
    </w:rPr>
  </w:style>
  <w:style w:type="paragraph" w:customStyle="1" w:styleId="bodycaption">
    <w:name w:val="body_caption"/>
    <w:rsid w:val="001B13A0"/>
    <w:pPr>
      <w:widowControl w:val="0"/>
      <w:spacing w:after="360"/>
    </w:pPr>
    <w:rPr>
      <w:rFonts w:eastAsia="Times New Roman"/>
      <w:kern w:val="0"/>
      <w:sz w:val="24"/>
      <w14:ligatures w14:val="none"/>
    </w:rPr>
  </w:style>
  <w:style w:type="paragraph" w:customStyle="1" w:styleId="bodycredit">
    <w:name w:val="body_credit"/>
    <w:qFormat/>
    <w:rsid w:val="001B13A0"/>
    <w:pPr>
      <w:jc w:val="right"/>
    </w:pPr>
    <w:rPr>
      <w:rFonts w:eastAsia="Times New Roman"/>
      <w:i/>
      <w:kern w:val="0"/>
      <w:sz w:val="18"/>
      <w14:ligatures w14:val="none"/>
    </w:rPr>
  </w:style>
  <w:style w:type="paragraph" w:customStyle="1" w:styleId="fbodykeep">
    <w:name w:val="f_body_keep"/>
    <w:rsid w:val="001B13A0"/>
    <w:pPr>
      <w:widowControl w:val="0"/>
      <w:spacing w:after="120"/>
    </w:pPr>
    <w:rPr>
      <w:rFonts w:eastAsia="Times New Roman"/>
      <w:kern w:val="0"/>
      <w:sz w:val="24"/>
      <w14:ligatures w14:val="none"/>
    </w:rPr>
  </w:style>
  <w:style w:type="paragraph" w:customStyle="1" w:styleId="fbody">
    <w:name w:val="f_body"/>
    <w:rsid w:val="001B13A0"/>
    <w:pPr>
      <w:widowControl w:val="0"/>
      <w:spacing w:after="120"/>
      <w:ind w:firstLine="432"/>
    </w:pPr>
    <w:rPr>
      <w:rFonts w:eastAsia="MS Mincho"/>
      <w:kern w:val="0"/>
      <w:sz w:val="24"/>
      <w14:ligatures w14:val="none"/>
    </w:rPr>
  </w:style>
  <w:style w:type="paragraph" w:customStyle="1" w:styleId="flabel">
    <w:name w:val="f_label"/>
    <w:rsid w:val="001B13A0"/>
    <w:pPr>
      <w:widowControl w:val="0"/>
      <w:spacing w:before="360" w:after="60"/>
    </w:pPr>
    <w:rPr>
      <w:rFonts w:eastAsia="Times New Roman"/>
      <w:b/>
      <w:kern w:val="0"/>
      <w:sz w:val="24"/>
      <w14:ligatures w14:val="none"/>
    </w:rPr>
  </w:style>
  <w:style w:type="paragraph" w:customStyle="1" w:styleId="fsub">
    <w:name w:val="f_sub"/>
    <w:qFormat/>
    <w:rsid w:val="001B13A0"/>
    <w:pPr>
      <w:spacing w:after="120"/>
      <w:ind w:left="360"/>
    </w:pPr>
    <w:rPr>
      <w:rFonts w:eastAsia="Times New Roman"/>
      <w:b/>
      <w:kern w:val="0"/>
      <w:sz w:val="24"/>
      <w14:ligatures w14:val="none"/>
    </w:rPr>
  </w:style>
  <w:style w:type="paragraph" w:customStyle="1" w:styleId="ftitle">
    <w:name w:val="f_title"/>
    <w:qFormat/>
    <w:rsid w:val="001B13A0"/>
    <w:pPr>
      <w:spacing w:after="120"/>
    </w:pPr>
    <w:rPr>
      <w:rFonts w:eastAsia="Times New Roman"/>
      <w:b/>
      <w:kern w:val="0"/>
      <w:sz w:val="28"/>
      <w14:ligatures w14:val="none"/>
    </w:rPr>
  </w:style>
  <w:style w:type="paragraph" w:customStyle="1" w:styleId="flistb1">
    <w:name w:val="f_list_b1"/>
    <w:rsid w:val="001B13A0"/>
    <w:pPr>
      <w:numPr>
        <w:numId w:val="12"/>
      </w:numPr>
      <w:spacing w:after="60"/>
    </w:pPr>
    <w:rPr>
      <w:rFonts w:eastAsia="Times New Roman"/>
      <w:kern w:val="0"/>
      <w:sz w:val="24"/>
      <w14:ligatures w14:val="none"/>
    </w:rPr>
  </w:style>
  <w:style w:type="paragraph" w:customStyle="1" w:styleId="listb1">
    <w:name w:val="list_b1"/>
    <w:rsid w:val="001B13A0"/>
    <w:pPr>
      <w:widowControl w:val="0"/>
      <w:numPr>
        <w:numId w:val="13"/>
      </w:numPr>
      <w:spacing w:before="120"/>
    </w:pPr>
    <w:rPr>
      <w:rFonts w:ascii="Times New Roman" w:eastAsia="Times New Roman" w:hAnsi="Times New Roman"/>
      <w:kern w:val="0"/>
      <w:sz w:val="24"/>
      <w14:ligatures w14:val="none"/>
    </w:rPr>
  </w:style>
  <w:style w:type="paragraph" w:customStyle="1" w:styleId="name">
    <w:name w:val="name"/>
    <w:rsid w:val="001B13A0"/>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1B13A0"/>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rule">
    <w:name w:val="rule"/>
    <w:qFormat/>
    <w:rsid w:val="001B13A0"/>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1B13A0"/>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1B13A0"/>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1B13A0"/>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1B13A0"/>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1B13A0"/>
    <w:pPr>
      <w:spacing w:before="120"/>
      <w:ind w:left="360"/>
    </w:pPr>
    <w:rPr>
      <w:rFonts w:ascii="Times New Roman" w:eastAsia="Calibri" w:hAnsi="Times New Roman"/>
      <w:kern w:val="0"/>
      <w:sz w:val="24"/>
      <w14:ligatures w14:val="none"/>
    </w:rPr>
  </w:style>
  <w:style w:type="paragraph" w:customStyle="1" w:styleId="ruleshort">
    <w:name w:val="ruleshort"/>
    <w:qFormat/>
    <w:rsid w:val="001B13A0"/>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1B13A0"/>
    <w:rPr>
      <w:b/>
      <w:bdr w:val="none" w:sz="0" w:space="0" w:color="auto"/>
      <w:shd w:val="clear" w:color="auto" w:fill="auto"/>
    </w:rPr>
  </w:style>
  <w:style w:type="paragraph" w:customStyle="1" w:styleId="fh1">
    <w:name w:val="f_h1"/>
    <w:rsid w:val="001B13A0"/>
    <w:pPr>
      <w:widowControl w:val="0"/>
      <w:spacing w:before="60" w:after="60"/>
    </w:pPr>
    <w:rPr>
      <w:rFonts w:eastAsia="Times New Roman"/>
      <w:b/>
      <w:kern w:val="0"/>
      <w:sz w:val="28"/>
      <w14:ligatures w14:val="none"/>
    </w:rPr>
  </w:style>
  <w:style w:type="paragraph" w:customStyle="1" w:styleId="fh2">
    <w:name w:val="f_h2"/>
    <w:rsid w:val="001B13A0"/>
    <w:pPr>
      <w:widowControl w:val="0"/>
      <w:spacing w:before="60" w:after="60"/>
      <w:ind w:left="360"/>
    </w:pPr>
    <w:rPr>
      <w:rFonts w:eastAsia="Times New Roman"/>
      <w:b/>
      <w:kern w:val="0"/>
      <w:sz w:val="24"/>
      <w14:ligatures w14:val="none"/>
    </w:rPr>
  </w:style>
  <w:style w:type="paragraph" w:customStyle="1" w:styleId="answer">
    <w:name w:val="answer"/>
    <w:qFormat/>
    <w:rsid w:val="001B13A0"/>
    <w:pPr>
      <w:spacing w:before="60" w:after="600"/>
      <w:ind w:left="1080"/>
    </w:pPr>
    <w:rPr>
      <w:rFonts w:eastAsia="Calibri"/>
      <w:kern w:val="0"/>
      <w:sz w:val="24"/>
      <w14:ligatures w14:val="none"/>
    </w:rPr>
  </w:style>
  <w:style w:type="paragraph" w:customStyle="1" w:styleId="listn1body">
    <w:name w:val="list_n1_body"/>
    <w:rsid w:val="001B13A0"/>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1B13A0"/>
    <w:pPr>
      <w:widowControl w:val="0"/>
      <w:ind w:left="936"/>
    </w:pPr>
    <w:rPr>
      <w:rFonts w:ascii="Times New Roman" w:eastAsia="Times New Roman" w:hAnsi="Times New Roman"/>
      <w:kern w:val="0"/>
      <w:sz w:val="24"/>
      <w14:ligatures w14:val="none"/>
    </w:rPr>
  </w:style>
  <w:style w:type="paragraph" w:customStyle="1" w:styleId="tbody">
    <w:name w:val="t_body"/>
    <w:rsid w:val="001B13A0"/>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1B13A0"/>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1B13A0"/>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1B13A0"/>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1B13A0"/>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1B13A0"/>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1B13A0"/>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1B13A0"/>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1B13A0"/>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1B13A0"/>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1B13A0"/>
    <w:pPr>
      <w:widowControl w:val="0"/>
      <w:numPr>
        <w:numId w:val="1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1B13A0"/>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1B13A0"/>
    <w:pPr>
      <w:widowControl w:val="0"/>
      <w:numPr>
        <w:numId w:val="15"/>
      </w:numPr>
      <w:spacing w:before="60" w:after="60"/>
    </w:pPr>
    <w:rPr>
      <w:rFonts w:ascii="Times New Roman" w:eastAsia="Times New Roman" w:hAnsi="Times New Roman"/>
      <w:kern w:val="0"/>
      <w:sz w:val="24"/>
      <w14:ligatures w14:val="none"/>
    </w:rPr>
  </w:style>
  <w:style w:type="paragraph" w:customStyle="1" w:styleId="tlistb2">
    <w:name w:val="t_list_b2"/>
    <w:rsid w:val="001B13A0"/>
    <w:pPr>
      <w:widowControl w:val="0"/>
      <w:numPr>
        <w:numId w:val="1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1B13A0"/>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1B13A0"/>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1B13A0"/>
    <w:pPr>
      <w:widowControl w:val="0"/>
      <w:numPr>
        <w:numId w:val="1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1B13A0"/>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1B13A0"/>
    <w:pPr>
      <w:widowControl w:val="0"/>
      <w:spacing w:before="60" w:after="60"/>
    </w:pPr>
    <w:rPr>
      <w:rFonts w:ascii="Times New Roman" w:eastAsia="Calibri" w:hAnsi="Times New Roman"/>
      <w:kern w:val="0"/>
      <w:sz w:val="24"/>
      <w14:ligatures w14:val="none"/>
    </w:rPr>
  </w:style>
  <w:style w:type="paragraph" w:customStyle="1" w:styleId="tsubhead">
    <w:name w:val="t_subhead"/>
    <w:rsid w:val="001B13A0"/>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1B13A0"/>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1B13A0"/>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1B13A0"/>
    <w:pPr>
      <w:tabs>
        <w:tab w:val="center" w:pos="4680"/>
        <w:tab w:val="right" w:pos="9360"/>
      </w:tabs>
    </w:pPr>
  </w:style>
  <w:style w:type="character" w:customStyle="1" w:styleId="HeaderChar">
    <w:name w:val="Header Char"/>
    <w:basedOn w:val="DefaultParagraphFont"/>
    <w:link w:val="Header"/>
    <w:uiPriority w:val="99"/>
    <w:rsid w:val="001B13A0"/>
    <w:rPr>
      <w:rFonts w:eastAsia="Calibri"/>
      <w:kern w:val="0"/>
      <w14:ligatures w14:val="none"/>
    </w:rPr>
  </w:style>
  <w:style w:type="paragraph" w:styleId="Footer">
    <w:name w:val="footer"/>
    <w:basedOn w:val="Normal"/>
    <w:link w:val="FooterChar"/>
    <w:uiPriority w:val="99"/>
    <w:unhideWhenUsed/>
    <w:rsid w:val="001B13A0"/>
    <w:pPr>
      <w:tabs>
        <w:tab w:val="center" w:pos="4680"/>
        <w:tab w:val="right" w:pos="9360"/>
      </w:tabs>
    </w:pPr>
  </w:style>
  <w:style w:type="character" w:customStyle="1" w:styleId="FooterChar">
    <w:name w:val="Footer Char"/>
    <w:basedOn w:val="DefaultParagraphFont"/>
    <w:link w:val="Footer"/>
    <w:uiPriority w:val="99"/>
    <w:rsid w:val="001B13A0"/>
    <w:rPr>
      <w:rFonts w:eastAsia="Calibri"/>
      <w:kern w:val="0"/>
      <w14:ligatures w14:val="none"/>
    </w:rPr>
  </w:style>
  <w:style w:type="paragraph" w:styleId="Revision">
    <w:name w:val="Revision"/>
    <w:hidden/>
    <w:uiPriority w:val="99"/>
    <w:semiHidden/>
    <w:rsid w:val="002D231E"/>
    <w:pPr>
      <w:spacing w:after="0" w:line="240" w:lineRule="auto"/>
    </w:pPr>
    <w:rPr>
      <w:rFonts w:ascii="Calibri" w:eastAsia="Calibri" w:hAnsi="Calibri" w:cs="Times New Roman"/>
      <w:kern w:val="0"/>
      <w14:ligatures w14:val="none"/>
    </w:rPr>
  </w:style>
  <w:style w:type="paragraph" w:styleId="BodyText">
    <w:name w:val="Body Text"/>
    <w:basedOn w:val="Normal"/>
    <w:link w:val="BodyTextChar"/>
    <w:rsid w:val="00646F2F"/>
    <w:pPr>
      <w:overflowPunct w:val="0"/>
      <w:autoSpaceDE w:val="0"/>
      <w:autoSpaceDN w:val="0"/>
      <w:adjustRightInd w:val="0"/>
      <w:spacing w:after="100" w:line="480" w:lineRule="auto"/>
      <w:ind w:firstLine="432"/>
      <w:textAlignment w:val="baseline"/>
    </w:pPr>
    <w:rPr>
      <w:rFonts w:ascii="Times New Roman" w:eastAsia="Times New Roman" w:hAnsi="Times New Roman"/>
      <w:szCs w:val="20"/>
    </w:rPr>
  </w:style>
  <w:style w:type="character" w:customStyle="1" w:styleId="BodyTextChar">
    <w:name w:val="Body Text Char"/>
    <w:basedOn w:val="DefaultParagraphFont"/>
    <w:link w:val="BodyText"/>
    <w:rsid w:val="00646F2F"/>
    <w:rPr>
      <w:rFonts w:ascii="Times New Roman" w:eastAsia="Times New Roman" w:hAnsi="Times New Roman" w:cs="Times New Roman"/>
      <w:kern w:val="0"/>
      <w:szCs w:val="20"/>
      <w14:ligatures w14:val="none"/>
    </w:rPr>
  </w:style>
  <w:style w:type="paragraph" w:customStyle="1" w:styleId="author">
    <w:name w:val="author"/>
    <w:rsid w:val="001B13A0"/>
    <w:pPr>
      <w:numPr>
        <w:numId w:val="1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editornote">
    <w:name w:val="editor note"/>
    <w:rsid w:val="001B13A0"/>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h3">
    <w:name w:val="h3"/>
    <w:rsid w:val="001B13A0"/>
    <w:pPr>
      <w:widowControl w:val="0"/>
      <w:spacing w:before="60" w:after="60"/>
      <w:outlineLvl w:val="2"/>
    </w:pPr>
    <w:rPr>
      <w:rFonts w:ascii="Times New Roman" w:eastAsia="Times New Roman" w:hAnsi="Times New Roman"/>
      <w:b/>
      <w:kern w:val="0"/>
      <w:sz w:val="24"/>
      <w14:ligatures w14:val="none"/>
    </w:rPr>
  </w:style>
  <w:style w:type="paragraph" w:customStyle="1" w:styleId="h2">
    <w:name w:val="h2"/>
    <w:rsid w:val="001B13A0"/>
    <w:pPr>
      <w:widowControl w:val="0"/>
      <w:spacing w:before="60" w:after="120"/>
      <w:outlineLvl w:val="1"/>
    </w:pPr>
    <w:rPr>
      <w:rFonts w:ascii="Verdana" w:eastAsia="Times New Roman" w:hAnsi="Verdana"/>
      <w:b/>
      <w:kern w:val="0"/>
      <w:sz w:val="24"/>
      <w14:ligatures w14:val="none"/>
    </w:rPr>
  </w:style>
  <w:style w:type="paragraph" w:customStyle="1" w:styleId="h1">
    <w:name w:val="h1"/>
    <w:rsid w:val="001B13A0"/>
    <w:pPr>
      <w:widowControl w:val="0"/>
      <w:spacing w:before="360" w:after="120"/>
      <w:outlineLvl w:val="0"/>
    </w:pPr>
    <w:rPr>
      <w:rFonts w:ascii="Times New Roman" w:eastAsia="Times New Roman" w:hAnsi="Times New Roman"/>
      <w:b/>
      <w:kern w:val="0"/>
      <w:sz w:val="32"/>
      <w14:ligatures w14:val="none"/>
    </w:rPr>
  </w:style>
  <w:style w:type="paragraph" w:customStyle="1" w:styleId="oactnum">
    <w:name w:val="o_act_num"/>
    <w:rsid w:val="001B13A0"/>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1B13A0"/>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1B13A0"/>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1B13A0"/>
    <w:pPr>
      <w:widowControl w:val="0"/>
      <w:spacing w:before="60" w:after="180"/>
      <w:outlineLvl w:val="0"/>
    </w:pPr>
    <w:rPr>
      <w:rFonts w:ascii="Times New Roman" w:eastAsia="Times New Roman" w:hAnsi="Times New Roman"/>
      <w:b/>
      <w:kern w:val="0"/>
      <w:sz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523669-DDC0-4705-81A0-6F4527EB0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5DD35-2903-4408-BA22-668594C5A19A}">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3.xml><?xml version="1.0" encoding="utf-8"?>
<ds:datastoreItem xmlns:ds="http://schemas.openxmlformats.org/officeDocument/2006/customXml" ds:itemID="{73C61340-B95A-40C4-A165-38665F71EF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19</TotalTime>
  <Pages>4</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2025-04-29T16:48:00Z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