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78D5DD62"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568B40EB" w:rsidR="00346545" w:rsidRDefault="00074B3C" w:rsidP="00CB0C1F">
      <w:pPr>
        <w:pStyle w:val="Heading1"/>
      </w:pPr>
      <w:r>
        <w:t>Developing Marketing Strategies</w:t>
      </w:r>
    </w:p>
    <w:p w14:paraId="1AA42881" w14:textId="25C4278D" w:rsidR="00A46709" w:rsidRDefault="00404CAC" w:rsidP="00CB0C1F">
      <w:pPr>
        <w:pStyle w:val="Heading2"/>
      </w:pPr>
      <w:r>
        <w:t>Part 1</w:t>
      </w:r>
      <w:r w:rsidR="001C2A64">
        <w:t>—</w:t>
      </w:r>
      <w:r w:rsidR="00074B3C">
        <w:t>Analyze</w:t>
      </w:r>
    </w:p>
    <w:p w14:paraId="26B28BEC" w14:textId="0799ECE4" w:rsidR="00576A88" w:rsidRDefault="00545AE5" w:rsidP="00CB0C1F">
      <w:pPr>
        <w:pStyle w:val="bodyinstruct"/>
      </w:pPr>
      <w:r>
        <w:t>Use the Internet to conduct a PESTLE Analysis and SWOT Analysis for Nike.  Refer to Figure 2-</w:t>
      </w:r>
      <w:r w:rsidR="00FE2314">
        <w:t>13</w:t>
      </w:r>
      <w:r>
        <w:t xml:space="preserve"> and Figure 8-</w:t>
      </w:r>
      <w:r w:rsidR="00860FB0">
        <w:t>10</w:t>
      </w:r>
      <w:r>
        <w:t xml:space="preserve"> in the textbook for assistance as needed. Once both analyses are complete, answer the follow-up questions</w:t>
      </w:r>
      <w:r w:rsidR="009A5740">
        <w:t>.</w:t>
      </w:r>
    </w:p>
    <w:p w14:paraId="2C91E9A5" w14:textId="04D64237" w:rsidR="00542D79" w:rsidRDefault="00542D79" w:rsidP="00BD5FBD">
      <w:pPr>
        <w:pStyle w:val="listn1"/>
        <w:numPr>
          <w:ilvl w:val="0"/>
          <w:numId w:val="22"/>
        </w:numPr>
      </w:pPr>
      <w:r>
        <w:t>PESTLE Analysis</w:t>
      </w:r>
    </w:p>
    <w:p w14:paraId="4ADC89FA" w14:textId="6E6D75FA" w:rsidR="00542D79" w:rsidRDefault="003C082C" w:rsidP="00BD5FBD">
      <w:pPr>
        <w:pStyle w:val="listn2"/>
        <w:numPr>
          <w:ilvl w:val="0"/>
          <w:numId w:val="23"/>
        </w:numPr>
      </w:pPr>
      <w:r>
        <w:t>Political</w:t>
      </w:r>
    </w:p>
    <w:p w14:paraId="65362503" w14:textId="77777777" w:rsidR="00822726" w:rsidRPr="004C44A0" w:rsidRDefault="00822726" w:rsidP="004C44A0">
      <w:pPr>
        <w:pStyle w:val="answer"/>
      </w:pPr>
      <w:r w:rsidRPr="004C44A0">
        <w:t>Answer:</w:t>
      </w:r>
    </w:p>
    <w:p w14:paraId="14713896" w14:textId="43100C70" w:rsidR="003C082C" w:rsidRDefault="003C082C" w:rsidP="00BD5FBD">
      <w:pPr>
        <w:pStyle w:val="listn2"/>
        <w:numPr>
          <w:ilvl w:val="0"/>
          <w:numId w:val="23"/>
        </w:numPr>
      </w:pPr>
      <w:r>
        <w:t>Economic</w:t>
      </w:r>
    </w:p>
    <w:p w14:paraId="02329733" w14:textId="06E6637D" w:rsidR="004C44A0" w:rsidRDefault="004C44A0" w:rsidP="004C44A0">
      <w:pPr>
        <w:pStyle w:val="answer"/>
      </w:pPr>
      <w:r w:rsidRPr="004C44A0">
        <w:t>Answer:</w:t>
      </w:r>
    </w:p>
    <w:p w14:paraId="00729FD6" w14:textId="58925E25" w:rsidR="003C082C" w:rsidRDefault="003C082C" w:rsidP="00BD5FBD">
      <w:pPr>
        <w:pStyle w:val="listn2"/>
        <w:numPr>
          <w:ilvl w:val="0"/>
          <w:numId w:val="23"/>
        </w:numPr>
      </w:pPr>
      <w:r>
        <w:t>Social</w:t>
      </w:r>
    </w:p>
    <w:p w14:paraId="4A5842AE" w14:textId="50A42A96" w:rsidR="004C44A0" w:rsidRDefault="004C44A0" w:rsidP="004C44A0">
      <w:pPr>
        <w:pStyle w:val="answer"/>
      </w:pPr>
      <w:r w:rsidRPr="004C44A0">
        <w:t>Answer:</w:t>
      </w:r>
    </w:p>
    <w:p w14:paraId="04BF41F0" w14:textId="09598537" w:rsidR="003C082C" w:rsidRDefault="003C082C" w:rsidP="00BD5FBD">
      <w:pPr>
        <w:pStyle w:val="listn2"/>
        <w:numPr>
          <w:ilvl w:val="0"/>
          <w:numId w:val="23"/>
        </w:numPr>
      </w:pPr>
      <w:r>
        <w:t>Technological</w:t>
      </w:r>
    </w:p>
    <w:p w14:paraId="6EFE827A" w14:textId="4D7A8403" w:rsidR="004C44A0" w:rsidRDefault="004C44A0" w:rsidP="004C44A0">
      <w:pPr>
        <w:pStyle w:val="answer"/>
      </w:pPr>
      <w:r w:rsidRPr="004C44A0">
        <w:t>Answer:</w:t>
      </w:r>
    </w:p>
    <w:p w14:paraId="5A0B323E" w14:textId="411F75FF" w:rsidR="003C082C" w:rsidRDefault="003C082C" w:rsidP="00BD5FBD">
      <w:pPr>
        <w:pStyle w:val="listn2"/>
        <w:numPr>
          <w:ilvl w:val="0"/>
          <w:numId w:val="23"/>
        </w:numPr>
      </w:pPr>
      <w:r>
        <w:t>Legal</w:t>
      </w:r>
    </w:p>
    <w:p w14:paraId="31BF4450" w14:textId="16028FE8" w:rsidR="004C44A0" w:rsidRDefault="004C44A0" w:rsidP="004C44A0">
      <w:pPr>
        <w:pStyle w:val="answer"/>
      </w:pPr>
      <w:r w:rsidRPr="004C44A0">
        <w:t>Answer:</w:t>
      </w:r>
    </w:p>
    <w:p w14:paraId="3E40ACCC" w14:textId="425AD58C" w:rsidR="003C082C" w:rsidRDefault="003C082C" w:rsidP="00BD5FBD">
      <w:pPr>
        <w:pStyle w:val="listn2"/>
        <w:numPr>
          <w:ilvl w:val="0"/>
          <w:numId w:val="23"/>
        </w:numPr>
      </w:pPr>
      <w:r>
        <w:t>Environmental</w:t>
      </w:r>
    </w:p>
    <w:p w14:paraId="2BBDA386" w14:textId="37931FF4" w:rsidR="004C44A0" w:rsidRDefault="004C44A0" w:rsidP="004C44A0">
      <w:pPr>
        <w:pStyle w:val="answer"/>
      </w:pPr>
      <w:r w:rsidRPr="004C44A0">
        <w:t>Answer:</w:t>
      </w:r>
    </w:p>
    <w:p w14:paraId="483C2023" w14:textId="5AD1552E" w:rsidR="003C082C" w:rsidRDefault="003C082C" w:rsidP="00BD5FBD">
      <w:pPr>
        <w:pStyle w:val="listn1"/>
        <w:numPr>
          <w:ilvl w:val="0"/>
          <w:numId w:val="22"/>
        </w:numPr>
      </w:pPr>
      <w:r>
        <w:lastRenderedPageBreak/>
        <w:t>SWOT Analysis</w:t>
      </w:r>
    </w:p>
    <w:p w14:paraId="20E6E1F5" w14:textId="3261B9AE" w:rsidR="003C082C" w:rsidRDefault="003C082C" w:rsidP="007309C9">
      <w:pPr>
        <w:pStyle w:val="listn2"/>
        <w:numPr>
          <w:ilvl w:val="0"/>
          <w:numId w:val="24"/>
        </w:numPr>
      </w:pPr>
      <w:r>
        <w:t>Strengths</w:t>
      </w:r>
    </w:p>
    <w:p w14:paraId="6E6DEAD7" w14:textId="5CA75461" w:rsidR="004C44A0" w:rsidRDefault="004C44A0" w:rsidP="004C44A0">
      <w:pPr>
        <w:pStyle w:val="answer"/>
      </w:pPr>
      <w:r w:rsidRPr="004C44A0">
        <w:t>Answer:</w:t>
      </w:r>
    </w:p>
    <w:p w14:paraId="18E9F5B6" w14:textId="78053650" w:rsidR="003C082C" w:rsidRDefault="003C082C" w:rsidP="007309C9">
      <w:pPr>
        <w:pStyle w:val="listn2"/>
        <w:numPr>
          <w:ilvl w:val="0"/>
          <w:numId w:val="24"/>
        </w:numPr>
      </w:pPr>
      <w:r>
        <w:t>Weaknesses</w:t>
      </w:r>
    </w:p>
    <w:p w14:paraId="68EC0E75" w14:textId="7FB75AA5" w:rsidR="004C44A0" w:rsidRDefault="004C44A0" w:rsidP="004C44A0">
      <w:pPr>
        <w:pStyle w:val="answer"/>
      </w:pPr>
      <w:r w:rsidRPr="004C44A0">
        <w:t>Answer:</w:t>
      </w:r>
    </w:p>
    <w:p w14:paraId="46C271A1" w14:textId="29C0EB5F" w:rsidR="003C082C" w:rsidRDefault="003C082C" w:rsidP="007309C9">
      <w:pPr>
        <w:pStyle w:val="listn2"/>
        <w:numPr>
          <w:ilvl w:val="0"/>
          <w:numId w:val="24"/>
        </w:numPr>
      </w:pPr>
      <w:r>
        <w:t>Opportunities</w:t>
      </w:r>
    </w:p>
    <w:p w14:paraId="491FA4C3" w14:textId="23F06DD1" w:rsidR="004C44A0" w:rsidRDefault="004C44A0" w:rsidP="004C44A0">
      <w:pPr>
        <w:pStyle w:val="answer"/>
      </w:pPr>
      <w:r w:rsidRPr="004C44A0">
        <w:t>Answer:</w:t>
      </w:r>
    </w:p>
    <w:p w14:paraId="443911C1" w14:textId="24799DBC" w:rsidR="003C082C" w:rsidRDefault="003C082C" w:rsidP="007309C9">
      <w:pPr>
        <w:pStyle w:val="listn2"/>
        <w:numPr>
          <w:ilvl w:val="0"/>
          <w:numId w:val="24"/>
        </w:numPr>
      </w:pPr>
      <w:r>
        <w:t>Threats</w:t>
      </w:r>
    </w:p>
    <w:p w14:paraId="20338F53" w14:textId="0278FC41" w:rsidR="004C44A0" w:rsidRDefault="004C44A0" w:rsidP="004C44A0">
      <w:pPr>
        <w:pStyle w:val="answer"/>
      </w:pPr>
      <w:r w:rsidRPr="004C44A0">
        <w:t>Answer:</w:t>
      </w:r>
    </w:p>
    <w:p w14:paraId="73B043D9" w14:textId="1CE4C1F5" w:rsidR="009A5740" w:rsidRPr="00361A7F" w:rsidRDefault="00361A7F" w:rsidP="00361A7F">
      <w:pPr>
        <w:pStyle w:val="Heading2"/>
      </w:pPr>
      <w:r w:rsidRPr="00361A7F">
        <w:t xml:space="preserve">Part </w:t>
      </w:r>
      <w:r w:rsidR="00454DBB">
        <w:t>2</w:t>
      </w:r>
      <w:r w:rsidR="001C2A64">
        <w:t>—</w:t>
      </w:r>
      <w:r w:rsidRPr="00361A7F">
        <w:t>Review</w:t>
      </w:r>
    </w:p>
    <w:p w14:paraId="2013B018" w14:textId="77777777" w:rsidR="00994F40" w:rsidRDefault="009A5740" w:rsidP="005A54F5">
      <w:pPr>
        <w:pStyle w:val="listn1"/>
        <w:numPr>
          <w:ilvl w:val="0"/>
          <w:numId w:val="25"/>
        </w:numPr>
      </w:pPr>
      <w:r>
        <w:t>Determine how Nike’s</w:t>
      </w:r>
      <w:r w:rsidRPr="008E0D51">
        <w:t xml:space="preserve"> product offerings compare to their competitors.</w:t>
      </w:r>
    </w:p>
    <w:p w14:paraId="4C27D4C4" w14:textId="35841CB5" w:rsidR="009A5740" w:rsidRPr="005A54F5" w:rsidRDefault="005A54F5" w:rsidP="005A54F5">
      <w:pPr>
        <w:pStyle w:val="answer"/>
      </w:pPr>
      <w:r w:rsidRPr="004C44A0">
        <w:t>Answer:</w:t>
      </w:r>
    </w:p>
    <w:p w14:paraId="35F1A261" w14:textId="284E1017" w:rsidR="005A54F5" w:rsidRDefault="009A5740" w:rsidP="005A54F5">
      <w:pPr>
        <w:pStyle w:val="listn1"/>
        <w:numPr>
          <w:ilvl w:val="0"/>
          <w:numId w:val="25"/>
        </w:numPr>
      </w:pPr>
      <w:r>
        <w:t>List challenges or frustrations athletic shoe consumers currently experiencing.</w:t>
      </w:r>
    </w:p>
    <w:p w14:paraId="2F1A43A3" w14:textId="55CC0F02" w:rsidR="009A5740" w:rsidRPr="005A54F5" w:rsidRDefault="005A54F5" w:rsidP="005A54F5">
      <w:pPr>
        <w:pStyle w:val="answer"/>
      </w:pPr>
      <w:r w:rsidRPr="004C44A0">
        <w:t>Answer:</w:t>
      </w:r>
    </w:p>
    <w:p w14:paraId="5A09D6B8" w14:textId="49EFB4E4" w:rsidR="005A54F5" w:rsidRDefault="009A5740" w:rsidP="005A54F5">
      <w:pPr>
        <w:pStyle w:val="listn1"/>
        <w:numPr>
          <w:ilvl w:val="0"/>
          <w:numId w:val="25"/>
        </w:numPr>
      </w:pPr>
      <w:r>
        <w:t>Describe innovations (</w:t>
      </w:r>
      <w:r w:rsidR="00306D1A">
        <w:t>such as</w:t>
      </w:r>
      <w:r>
        <w:t xml:space="preserve"> technolog</w:t>
      </w:r>
      <w:r w:rsidR="00306D1A">
        <w:t>ical</w:t>
      </w:r>
      <w:r>
        <w:t xml:space="preserve"> integrations) consumers </w:t>
      </w:r>
      <w:r w:rsidR="00306D1A">
        <w:t xml:space="preserve">would </w:t>
      </w:r>
      <w:r>
        <w:t xml:space="preserve">like to see in the athletic shoe market. </w:t>
      </w:r>
    </w:p>
    <w:p w14:paraId="1DA1954A" w14:textId="0BFB6094" w:rsidR="009A5740" w:rsidRPr="005A54F5" w:rsidRDefault="005A54F5" w:rsidP="005A54F5">
      <w:pPr>
        <w:pStyle w:val="answer"/>
      </w:pPr>
      <w:r w:rsidRPr="004C44A0">
        <w:t>Answer:</w:t>
      </w:r>
    </w:p>
    <w:p w14:paraId="059FE4E7" w14:textId="609B090A" w:rsidR="005A54F5" w:rsidRDefault="009A5740" w:rsidP="005A54F5">
      <w:pPr>
        <w:pStyle w:val="listn1"/>
        <w:numPr>
          <w:ilvl w:val="0"/>
          <w:numId w:val="25"/>
        </w:numPr>
      </w:pPr>
      <w:r>
        <w:t>Identify improvements (</w:t>
      </w:r>
      <w:r w:rsidR="00306D1A">
        <w:t>such as</w:t>
      </w:r>
      <w:r>
        <w:t xml:space="preserve"> </w:t>
      </w:r>
      <w:r w:rsidR="00306D1A">
        <w:t>F</w:t>
      </w:r>
      <w:r>
        <w:t>unctionality</w:t>
      </w:r>
      <w:r w:rsidR="00306D1A">
        <w:t xml:space="preserve"> or </w:t>
      </w:r>
      <w:r>
        <w:t xml:space="preserve"> visual appeal) consumers </w:t>
      </w:r>
      <w:r w:rsidR="00306D1A">
        <w:t xml:space="preserve">would </w:t>
      </w:r>
      <w:r>
        <w:t>desire in a new athletic shoe product.</w:t>
      </w:r>
    </w:p>
    <w:p w14:paraId="5AE8FFE3" w14:textId="54812043" w:rsidR="009A5740" w:rsidRPr="005A54F5" w:rsidRDefault="005A54F5" w:rsidP="005A54F5">
      <w:pPr>
        <w:pStyle w:val="answer"/>
      </w:pPr>
      <w:r w:rsidRPr="004C44A0">
        <w:t>Answer:</w:t>
      </w:r>
    </w:p>
    <w:p w14:paraId="21A5CCB9" w14:textId="78BF94BC" w:rsidR="005A54F5" w:rsidRDefault="009A5740" w:rsidP="005A54F5">
      <w:pPr>
        <w:pStyle w:val="listn1"/>
        <w:numPr>
          <w:ilvl w:val="0"/>
          <w:numId w:val="25"/>
        </w:numPr>
      </w:pPr>
      <w:r>
        <w:lastRenderedPageBreak/>
        <w:t>Discuss trends (</w:t>
      </w:r>
      <w:r w:rsidR="00306D1A">
        <w:t>such as</w:t>
      </w:r>
      <w:r>
        <w:t xml:space="preserve"> sustainability, ethical sourcing, affordability, durability, etc.) that consumers of athletic shoes are seeking.</w:t>
      </w:r>
    </w:p>
    <w:p w14:paraId="37AD96A9" w14:textId="68B9EDCD" w:rsidR="009A5740" w:rsidRPr="005A54F5" w:rsidRDefault="005A54F5" w:rsidP="005A54F5">
      <w:pPr>
        <w:pStyle w:val="answer"/>
      </w:pPr>
      <w:r w:rsidRPr="004C44A0">
        <w:t>Answer:</w:t>
      </w:r>
    </w:p>
    <w:p w14:paraId="60D4FBE9" w14:textId="7B65A9F0" w:rsidR="009A5740" w:rsidRPr="00D74C5C" w:rsidRDefault="00D74C5C" w:rsidP="00D74C5C">
      <w:pPr>
        <w:pStyle w:val="Heading2"/>
      </w:pPr>
      <w:r w:rsidRPr="00D74C5C">
        <w:t xml:space="preserve">Part </w:t>
      </w:r>
      <w:r w:rsidR="00454DBB">
        <w:t>3</w:t>
      </w:r>
      <w:r w:rsidR="001C2A64">
        <w:t>—</w:t>
      </w:r>
      <w:r w:rsidR="009A5740" w:rsidRPr="00D74C5C">
        <w:t>Design</w:t>
      </w:r>
    </w:p>
    <w:p w14:paraId="0851B899" w14:textId="7F48D6D3" w:rsidR="00257F4F" w:rsidRDefault="009A5740" w:rsidP="00257F4F">
      <w:pPr>
        <w:pStyle w:val="bodyinstruct"/>
      </w:pPr>
      <w:r w:rsidRPr="00D04134">
        <w:t xml:space="preserve">The CEO of Nike provided a listing of target markets the company wishes to attract. </w:t>
      </w:r>
      <w:r>
        <w:t xml:space="preserve">Select the target market you wish to focus on and highlight your choice. Next, develop a new, innovative Nike shoe style that will meet the needs and wants of your selected target market. Be sure to consider your previous analysis and research identifying problems and issues in the athletic shoe market as well as the products that are already available for sale when creating your new design. </w:t>
      </w:r>
    </w:p>
    <w:p w14:paraId="65D1058A" w14:textId="782035D7" w:rsidR="009A5740" w:rsidRDefault="00833C38" w:rsidP="00833C38">
      <w:pPr>
        <w:pStyle w:val="Heading4"/>
      </w:pPr>
      <w:r>
        <w:t>Target Market Choices</w:t>
      </w:r>
    </w:p>
    <w:p w14:paraId="726393D3" w14:textId="6B585F63" w:rsidR="001E6D12" w:rsidRDefault="001E6D12" w:rsidP="00A65BDF">
      <w:pPr>
        <w:pStyle w:val="lista1"/>
        <w:numPr>
          <w:ilvl w:val="0"/>
          <w:numId w:val="26"/>
        </w:numPr>
      </w:pPr>
      <w:r>
        <w:t>Kids (5–12 years old)</w:t>
      </w:r>
    </w:p>
    <w:p w14:paraId="5D203811" w14:textId="559465DC" w:rsidR="001E6D12" w:rsidRDefault="001E6D12" w:rsidP="00A65BDF">
      <w:pPr>
        <w:pStyle w:val="listb1"/>
      </w:pPr>
      <w:r>
        <w:t>Elementary or middle school student</w:t>
      </w:r>
    </w:p>
    <w:p w14:paraId="59BF6768" w14:textId="06DECC88" w:rsidR="001E6D12" w:rsidRDefault="001E6D12" w:rsidP="00A65BDF">
      <w:pPr>
        <w:pStyle w:val="listb1"/>
      </w:pPr>
      <w:r>
        <w:t>Watches cartoons and movies on Disney+</w:t>
      </w:r>
    </w:p>
    <w:p w14:paraId="23B3B279" w14:textId="5FB69B03" w:rsidR="001E6D12" w:rsidRDefault="001E6D12" w:rsidP="00A65BDF">
      <w:pPr>
        <w:pStyle w:val="listb1"/>
      </w:pPr>
      <w:r>
        <w:t xml:space="preserve">Enjoys playing with friends, pizzas, and </w:t>
      </w:r>
      <w:r w:rsidR="002F1627">
        <w:t>sleepover parties</w:t>
      </w:r>
    </w:p>
    <w:p w14:paraId="171CC5BE" w14:textId="16AE7B5E" w:rsidR="002F1627" w:rsidRDefault="002F1627" w:rsidP="00A65BDF">
      <w:pPr>
        <w:pStyle w:val="listb1"/>
      </w:pPr>
      <w:r>
        <w:t>Reads superhero comic books and loves to draw</w:t>
      </w:r>
    </w:p>
    <w:p w14:paraId="3FA84BCF" w14:textId="583866B5" w:rsidR="002F1627" w:rsidRDefault="002F1627" w:rsidP="00A65BDF">
      <w:pPr>
        <w:pStyle w:val="lista1"/>
        <w:numPr>
          <w:ilvl w:val="0"/>
          <w:numId w:val="26"/>
        </w:numPr>
      </w:pPr>
      <w:r>
        <w:t xml:space="preserve">Teenagers and </w:t>
      </w:r>
      <w:r w:rsidR="003426F5">
        <w:t>adolescents</w:t>
      </w:r>
      <w:r>
        <w:t xml:space="preserve"> (13–</w:t>
      </w:r>
      <w:r w:rsidR="003426F5">
        <w:t>19</w:t>
      </w:r>
      <w:r>
        <w:t xml:space="preserve"> years old)</w:t>
      </w:r>
    </w:p>
    <w:p w14:paraId="7AF82269" w14:textId="73ED801C" w:rsidR="002F1627" w:rsidRDefault="002F1627" w:rsidP="00A65BDF">
      <w:pPr>
        <w:pStyle w:val="listb1"/>
      </w:pPr>
      <w:r>
        <w:t>High school or college student</w:t>
      </w:r>
    </w:p>
    <w:p w14:paraId="46B56BE2" w14:textId="314E8E0F" w:rsidR="002F1627" w:rsidRDefault="002F1627" w:rsidP="00A65BDF">
      <w:pPr>
        <w:pStyle w:val="listb1"/>
      </w:pPr>
      <w:r>
        <w:t>Single</w:t>
      </w:r>
      <w:r w:rsidR="00425D73">
        <w:t xml:space="preserve"> with a part-time job at a retail clothing store earning $18.00 per hour</w:t>
      </w:r>
    </w:p>
    <w:p w14:paraId="0A9D5F7C" w14:textId="50F6E98B" w:rsidR="00425D73" w:rsidRDefault="00425D73" w:rsidP="00A65BDF">
      <w:pPr>
        <w:pStyle w:val="listb1"/>
      </w:pPr>
      <w:r>
        <w:t>Active in theater and visual arts</w:t>
      </w:r>
    </w:p>
    <w:p w14:paraId="0FD1765E" w14:textId="2BF13B01" w:rsidR="00425D73" w:rsidRDefault="00425D73" w:rsidP="00A65BDF">
      <w:pPr>
        <w:pStyle w:val="listb1"/>
      </w:pPr>
      <w:r>
        <w:t>Spends time on YouTube and Instagram</w:t>
      </w:r>
    </w:p>
    <w:p w14:paraId="3C0B5498" w14:textId="0C3E346F" w:rsidR="00425D73" w:rsidRDefault="00425D73" w:rsidP="00A65BDF">
      <w:pPr>
        <w:pStyle w:val="listb1"/>
      </w:pPr>
      <w:r>
        <w:t>Enjoys music, dancing, and shopping</w:t>
      </w:r>
    </w:p>
    <w:p w14:paraId="288088EE" w14:textId="52E8950F" w:rsidR="00425D73" w:rsidRDefault="003426F5" w:rsidP="00A65BDF">
      <w:pPr>
        <w:pStyle w:val="lista1"/>
        <w:numPr>
          <w:ilvl w:val="0"/>
          <w:numId w:val="26"/>
        </w:numPr>
      </w:pPr>
      <w:r>
        <w:t>Young and m</w:t>
      </w:r>
      <w:r w:rsidR="00425D73">
        <w:t>iddle-aged adults (2</w:t>
      </w:r>
      <w:r>
        <w:t>0</w:t>
      </w:r>
      <w:r w:rsidR="00425D73">
        <w:t>–44 years old)</w:t>
      </w:r>
    </w:p>
    <w:p w14:paraId="40F48487" w14:textId="432BF30D" w:rsidR="00425D73" w:rsidRDefault="00425D73" w:rsidP="00A65BDF">
      <w:pPr>
        <w:pStyle w:val="listb1"/>
      </w:pPr>
      <w:r>
        <w:t>Some college with a household income of $100,000 per year</w:t>
      </w:r>
    </w:p>
    <w:p w14:paraId="2BDAD88F" w14:textId="1FE6C5F9" w:rsidR="00425D73" w:rsidRDefault="00425D73" w:rsidP="00A65BDF">
      <w:pPr>
        <w:pStyle w:val="listb1"/>
      </w:pPr>
      <w:r>
        <w:t>Married with young children</w:t>
      </w:r>
    </w:p>
    <w:p w14:paraId="214B3E5E" w14:textId="0ADAE938" w:rsidR="00425D73" w:rsidRDefault="00425D73" w:rsidP="00A65BDF">
      <w:pPr>
        <w:pStyle w:val="listb1"/>
      </w:pPr>
      <w:r>
        <w:t>Enjoys social media, photography</w:t>
      </w:r>
    </w:p>
    <w:p w14:paraId="6934268D" w14:textId="1C2E186C" w:rsidR="00425D73" w:rsidRDefault="00425D73" w:rsidP="00A65BDF">
      <w:pPr>
        <w:pStyle w:val="listb1"/>
      </w:pPr>
      <w:r>
        <w:t>Drives a minivan</w:t>
      </w:r>
    </w:p>
    <w:p w14:paraId="6C69CEF1" w14:textId="7E5D7DA2" w:rsidR="00425D73" w:rsidRDefault="00425D73" w:rsidP="00A65BDF">
      <w:pPr>
        <w:pStyle w:val="listb1"/>
      </w:pPr>
      <w:r>
        <w:lastRenderedPageBreak/>
        <w:t>Steams self-help books using Audible</w:t>
      </w:r>
    </w:p>
    <w:p w14:paraId="72E070FB" w14:textId="6FB0F48F" w:rsidR="00425D73" w:rsidRDefault="00425D73" w:rsidP="00A65BDF">
      <w:pPr>
        <w:pStyle w:val="lista1"/>
        <w:numPr>
          <w:ilvl w:val="0"/>
          <w:numId w:val="26"/>
        </w:numPr>
      </w:pPr>
      <w:r>
        <w:t>Mature adults (45–64 years old)</w:t>
      </w:r>
    </w:p>
    <w:p w14:paraId="5AA32074" w14:textId="57D10870" w:rsidR="00425D73" w:rsidRDefault="00425D73" w:rsidP="00A65BDF">
      <w:pPr>
        <w:pStyle w:val="listb1"/>
      </w:pPr>
      <w:r>
        <w:t>Graduate degree(s) with a household incom</w:t>
      </w:r>
      <w:r w:rsidR="00A968A0">
        <w:t>e</w:t>
      </w:r>
      <w:r>
        <w:t xml:space="preserve"> of $250,000 per year</w:t>
      </w:r>
    </w:p>
    <w:p w14:paraId="6DEEAFFA" w14:textId="5CA54AF4" w:rsidR="00425D73" w:rsidRDefault="00425D73" w:rsidP="00A65BDF">
      <w:pPr>
        <w:pStyle w:val="listb1"/>
      </w:pPr>
      <w:r>
        <w:t xml:space="preserve">Single, </w:t>
      </w:r>
      <w:r w:rsidR="00A65BDF">
        <w:t>owns technology-focused small business</w:t>
      </w:r>
    </w:p>
    <w:p w14:paraId="5E198072" w14:textId="3964C9C1" w:rsidR="00A65BDF" w:rsidRDefault="00A65BDF" w:rsidP="00A65BDF">
      <w:pPr>
        <w:pStyle w:val="listb1"/>
      </w:pPr>
      <w:r>
        <w:t>Teenaged and college-aged children</w:t>
      </w:r>
    </w:p>
    <w:p w14:paraId="275613AF" w14:textId="4EA4895E" w:rsidR="00A65BDF" w:rsidRDefault="00A65BDF" w:rsidP="00A65BDF">
      <w:pPr>
        <w:pStyle w:val="listb1"/>
      </w:pPr>
      <w:r>
        <w:t>Takes yoga classes</w:t>
      </w:r>
    </w:p>
    <w:p w14:paraId="1078E8EB" w14:textId="0DDF0091" w:rsidR="00A65BDF" w:rsidRDefault="00A65BDF" w:rsidP="00A65BDF">
      <w:pPr>
        <w:pStyle w:val="listb1"/>
      </w:pPr>
      <w:r>
        <w:t>Eats out five times a week, member of the country club, drives luxury car</w:t>
      </w:r>
    </w:p>
    <w:p w14:paraId="1EFF81D1" w14:textId="3E0B8930" w:rsidR="00A65BDF" w:rsidRDefault="00A65BDF" w:rsidP="00A65BDF">
      <w:pPr>
        <w:pStyle w:val="listb1"/>
      </w:pPr>
      <w:r>
        <w:t>Streams drama moves on Netflix</w:t>
      </w:r>
    </w:p>
    <w:p w14:paraId="57DCD62F" w14:textId="5745B080" w:rsidR="00A65BDF" w:rsidRDefault="00A65BDF" w:rsidP="00A65BDF">
      <w:pPr>
        <w:pStyle w:val="lista1"/>
        <w:numPr>
          <w:ilvl w:val="0"/>
          <w:numId w:val="26"/>
        </w:numPr>
      </w:pPr>
      <w:r>
        <w:t>Senior adults (over 65 years old)</w:t>
      </w:r>
    </w:p>
    <w:p w14:paraId="78579D4D" w14:textId="781D45D9" w:rsidR="00A65BDF" w:rsidRDefault="00A65BDF" w:rsidP="00A65BDF">
      <w:pPr>
        <w:pStyle w:val="listb1"/>
      </w:pPr>
      <w:r>
        <w:t>High school diploma with a household income of $80,000 per year</w:t>
      </w:r>
    </w:p>
    <w:p w14:paraId="26941B6E" w14:textId="68E49636" w:rsidR="00A65BDF" w:rsidRDefault="00A65BDF" w:rsidP="00A65BDF">
      <w:pPr>
        <w:pStyle w:val="listb1"/>
      </w:pPr>
      <w:r>
        <w:t>Enjoys traveling, cooking, and reading</w:t>
      </w:r>
    </w:p>
    <w:p w14:paraId="45DE33C5" w14:textId="72230878" w:rsidR="00A65BDF" w:rsidRDefault="00A65BDF" w:rsidP="00A65BDF">
      <w:pPr>
        <w:pStyle w:val="listb1"/>
      </w:pPr>
      <w:r>
        <w:t>Married with grandchildren</w:t>
      </w:r>
    </w:p>
    <w:p w14:paraId="430E2D67" w14:textId="706C5B78" w:rsidR="00A65BDF" w:rsidRPr="001E6D12" w:rsidRDefault="00A65BDF" w:rsidP="00A65BDF">
      <w:pPr>
        <w:pStyle w:val="listb1"/>
      </w:pPr>
      <w:r>
        <w:t>Plays pickleball three times a week to stay in shape</w:t>
      </w:r>
    </w:p>
    <w:p w14:paraId="20A0D48C" w14:textId="4F58C81E" w:rsidR="00A7208A" w:rsidRDefault="009A5740" w:rsidP="00A7208A">
      <w:pPr>
        <w:pStyle w:val="listn1"/>
        <w:numPr>
          <w:ilvl w:val="0"/>
          <w:numId w:val="27"/>
        </w:numPr>
      </w:pPr>
      <w:r>
        <w:t xml:space="preserve">Sketch a design of your new Nike shoe. </w:t>
      </w:r>
      <w:r w:rsidR="00881007">
        <w:t>You may choose to design your shoe on a separate piece of paper and staple to this sheet before submitting, or you</w:t>
      </w:r>
      <w:r>
        <w:t xml:space="preserve"> may choose to design your shoe digitally using online resources or a type of graphic design software</w:t>
      </w:r>
      <w:r w:rsidR="00881007">
        <w:t>,</w:t>
      </w:r>
      <w:r>
        <w:t xml:space="preserve"> if available.</w:t>
      </w:r>
      <w:r w:rsidR="00CE4463">
        <w:t xml:space="preserve"> Confirm your process and submission location with your instructor before doing so.</w:t>
      </w:r>
    </w:p>
    <w:p w14:paraId="3528E07A" w14:textId="77777777" w:rsidR="00A7208A" w:rsidRPr="005A54F5" w:rsidRDefault="00A7208A" w:rsidP="00A7208A">
      <w:pPr>
        <w:pStyle w:val="answer"/>
      </w:pPr>
      <w:r w:rsidRPr="004C44A0">
        <w:t>Answer:</w:t>
      </w:r>
    </w:p>
    <w:p w14:paraId="03A3CF08" w14:textId="77777777" w:rsidR="00A7208A" w:rsidRPr="00A7208A" w:rsidRDefault="009A5740" w:rsidP="00A7208A">
      <w:pPr>
        <w:pStyle w:val="listn1"/>
        <w:numPr>
          <w:ilvl w:val="0"/>
          <w:numId w:val="27"/>
        </w:numPr>
      </w:pPr>
      <w:r w:rsidRPr="00A7208A">
        <w:t xml:space="preserve">Explain how your new design appeals to your chosen target market. </w:t>
      </w:r>
    </w:p>
    <w:p w14:paraId="6D3A055B" w14:textId="77777777" w:rsidR="00A7208A" w:rsidRPr="005A54F5" w:rsidRDefault="00A7208A" w:rsidP="00A7208A">
      <w:pPr>
        <w:pStyle w:val="answer"/>
      </w:pPr>
      <w:r w:rsidRPr="004C44A0">
        <w:t>Answer:</w:t>
      </w:r>
    </w:p>
    <w:p w14:paraId="082B1CA9" w14:textId="77777777" w:rsidR="009A5740" w:rsidRPr="00A7208A" w:rsidRDefault="009A5740" w:rsidP="00A7208A">
      <w:pPr>
        <w:pStyle w:val="listn1"/>
        <w:numPr>
          <w:ilvl w:val="0"/>
          <w:numId w:val="27"/>
        </w:numPr>
      </w:pPr>
      <w:r w:rsidRPr="00A7208A">
        <w:t xml:space="preserve">Describe the consumer problem your new shoe design is solving for your target market. </w:t>
      </w:r>
    </w:p>
    <w:p w14:paraId="2D77B624" w14:textId="3F3CA8A2" w:rsidR="009A5740" w:rsidRDefault="00A7208A" w:rsidP="00576DF3">
      <w:pPr>
        <w:pStyle w:val="answer"/>
      </w:pPr>
      <w:r w:rsidRPr="004C44A0">
        <w:t>Answer:</w:t>
      </w:r>
    </w:p>
    <w:sectPr w:rsidR="009A5740" w:rsidSect="006F6BD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F40F" w14:textId="77777777" w:rsidR="003F706F" w:rsidRDefault="003F706F" w:rsidP="00CB0C1F">
      <w:r>
        <w:separator/>
      </w:r>
    </w:p>
  </w:endnote>
  <w:endnote w:type="continuationSeparator" w:id="0">
    <w:p w14:paraId="39D03FA7" w14:textId="77777777" w:rsidR="003F706F" w:rsidRDefault="003F706F"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17E9787F"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1FC7" w14:textId="77777777" w:rsidR="003F706F" w:rsidRDefault="003F706F" w:rsidP="00CB0C1F">
      <w:r>
        <w:separator/>
      </w:r>
    </w:p>
  </w:footnote>
  <w:footnote w:type="continuationSeparator" w:id="0">
    <w:p w14:paraId="72B79386" w14:textId="77777777" w:rsidR="003F706F" w:rsidRDefault="003F706F"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348D7451" w:rsidR="00CB0C1F" w:rsidRDefault="00404CAC">
    <w:pPr>
      <w:pStyle w:val="Header"/>
    </w:pPr>
    <w:r>
      <w:rPr>
        <w:i/>
        <w:iCs/>
      </w:rPr>
      <w:t>Entrepreneurship</w:t>
    </w:r>
    <w:r w:rsidR="00CB0C1F" w:rsidRPr="00CB0C1F">
      <w:t xml:space="preserve">: </w:t>
    </w:r>
    <w:r>
      <w:t xml:space="preserve">Unit </w:t>
    </w:r>
    <w:r w:rsidR="00156604">
      <w:t>4</w:t>
    </w:r>
    <w:r>
      <w:t xml:space="preserve"> PBL: Activity </w:t>
    </w:r>
    <w:r w:rsidR="00156604">
      <w:t>4</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635B"/>
    <w:multiLevelType w:val="hybridMultilevel"/>
    <w:tmpl w:val="3998FF9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30C2BA8"/>
    <w:multiLevelType w:val="hybridMultilevel"/>
    <w:tmpl w:val="1718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444C8"/>
    <w:multiLevelType w:val="hybridMultilevel"/>
    <w:tmpl w:val="BB80D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B56D49"/>
    <w:multiLevelType w:val="hybridMultilevel"/>
    <w:tmpl w:val="88E6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D233F"/>
    <w:multiLevelType w:val="hybridMultilevel"/>
    <w:tmpl w:val="2C225B82"/>
    <w:lvl w:ilvl="0" w:tplc="AB1AB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C599D"/>
    <w:multiLevelType w:val="hybridMultilevel"/>
    <w:tmpl w:val="2554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D73C0"/>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845FE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E7B8D"/>
    <w:multiLevelType w:val="hybridMultilevel"/>
    <w:tmpl w:val="3998FF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A7540"/>
    <w:multiLevelType w:val="hybridMultilevel"/>
    <w:tmpl w:val="E5325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203FA"/>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1F4A61"/>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6"/>
  </w:num>
  <w:num w:numId="2" w16cid:durableId="1746873305">
    <w:abstractNumId w:val="24"/>
  </w:num>
  <w:num w:numId="3" w16cid:durableId="824049846">
    <w:abstractNumId w:val="25"/>
  </w:num>
  <w:num w:numId="4" w16cid:durableId="64688521">
    <w:abstractNumId w:val="33"/>
  </w:num>
  <w:num w:numId="5" w16cid:durableId="1997343418">
    <w:abstractNumId w:val="19"/>
  </w:num>
  <w:num w:numId="6" w16cid:durableId="629748237">
    <w:abstractNumId w:val="16"/>
  </w:num>
  <w:num w:numId="7" w16cid:durableId="820728176">
    <w:abstractNumId w:val="34"/>
  </w:num>
  <w:num w:numId="8" w16cid:durableId="1791820779">
    <w:abstractNumId w:val="15"/>
  </w:num>
  <w:num w:numId="9" w16cid:durableId="1148786642">
    <w:abstractNumId w:val="14"/>
  </w:num>
  <w:num w:numId="10" w16cid:durableId="1372223933">
    <w:abstractNumId w:val="13"/>
  </w:num>
  <w:num w:numId="11" w16cid:durableId="86998112">
    <w:abstractNumId w:val="23"/>
  </w:num>
  <w:num w:numId="12" w16cid:durableId="1775592323">
    <w:abstractNumId w:val="31"/>
  </w:num>
  <w:num w:numId="13" w16cid:durableId="632104492">
    <w:abstractNumId w:val="20"/>
  </w:num>
  <w:num w:numId="14" w16cid:durableId="949554059">
    <w:abstractNumId w:val="36"/>
  </w:num>
  <w:num w:numId="15" w16cid:durableId="1872959661">
    <w:abstractNumId w:val="12"/>
  </w:num>
  <w:num w:numId="16" w16cid:durableId="368604641">
    <w:abstractNumId w:val="37"/>
  </w:num>
  <w:num w:numId="17" w16cid:durableId="969088591">
    <w:abstractNumId w:val="38"/>
  </w:num>
  <w:num w:numId="18" w16cid:durableId="1613779974">
    <w:abstractNumId w:val="30"/>
  </w:num>
  <w:num w:numId="19" w16cid:durableId="1623685840">
    <w:abstractNumId w:val="29"/>
  </w:num>
  <w:num w:numId="20" w16cid:durableId="1747025653">
    <w:abstractNumId w:val="22"/>
  </w:num>
  <w:num w:numId="21" w16cid:durableId="1599800164">
    <w:abstractNumId w:val="21"/>
  </w:num>
  <w:num w:numId="22" w16cid:durableId="1284918526">
    <w:abstractNumId w:val="35"/>
  </w:num>
  <w:num w:numId="23" w16cid:durableId="562907096">
    <w:abstractNumId w:val="32"/>
  </w:num>
  <w:num w:numId="24" w16cid:durableId="1956861983">
    <w:abstractNumId w:val="10"/>
  </w:num>
  <w:num w:numId="25" w16cid:durableId="914895926">
    <w:abstractNumId w:val="28"/>
  </w:num>
  <w:num w:numId="26" w16cid:durableId="2062290138">
    <w:abstractNumId w:val="18"/>
  </w:num>
  <w:num w:numId="27" w16cid:durableId="1146625439">
    <w:abstractNumId w:val="17"/>
  </w:num>
  <w:num w:numId="28" w16cid:durableId="1125732454">
    <w:abstractNumId w:val="11"/>
  </w:num>
  <w:num w:numId="29" w16cid:durableId="410205259">
    <w:abstractNumId w:val="27"/>
  </w:num>
  <w:num w:numId="30" w16cid:durableId="97140765">
    <w:abstractNumId w:val="9"/>
  </w:num>
  <w:num w:numId="31" w16cid:durableId="805242201">
    <w:abstractNumId w:val="7"/>
  </w:num>
  <w:num w:numId="32" w16cid:durableId="190262405">
    <w:abstractNumId w:val="6"/>
  </w:num>
  <w:num w:numId="33" w16cid:durableId="1071003765">
    <w:abstractNumId w:val="5"/>
  </w:num>
  <w:num w:numId="34" w16cid:durableId="1728723871">
    <w:abstractNumId w:val="4"/>
  </w:num>
  <w:num w:numId="35" w16cid:durableId="1401562067">
    <w:abstractNumId w:val="8"/>
  </w:num>
  <w:num w:numId="36" w16cid:durableId="1177113161">
    <w:abstractNumId w:val="3"/>
  </w:num>
  <w:num w:numId="37" w16cid:durableId="1683119284">
    <w:abstractNumId w:val="2"/>
  </w:num>
  <w:num w:numId="38" w16cid:durableId="1247224211">
    <w:abstractNumId w:val="1"/>
  </w:num>
  <w:num w:numId="39" w16cid:durableId="21161665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1E95"/>
    <w:rsid w:val="00025575"/>
    <w:rsid w:val="000364F5"/>
    <w:rsid w:val="00037EFD"/>
    <w:rsid w:val="000418FB"/>
    <w:rsid w:val="000528EB"/>
    <w:rsid w:val="000563FD"/>
    <w:rsid w:val="00056CF5"/>
    <w:rsid w:val="00057024"/>
    <w:rsid w:val="000602E1"/>
    <w:rsid w:val="0006697D"/>
    <w:rsid w:val="00074B3C"/>
    <w:rsid w:val="00093C54"/>
    <w:rsid w:val="000A0B03"/>
    <w:rsid w:val="000A3913"/>
    <w:rsid w:val="000B36BD"/>
    <w:rsid w:val="000B764D"/>
    <w:rsid w:val="000C2235"/>
    <w:rsid w:val="000C3515"/>
    <w:rsid w:val="000D144B"/>
    <w:rsid w:val="000F3DEB"/>
    <w:rsid w:val="00102638"/>
    <w:rsid w:val="00122AA0"/>
    <w:rsid w:val="001244E7"/>
    <w:rsid w:val="001402A6"/>
    <w:rsid w:val="00143601"/>
    <w:rsid w:val="0015351E"/>
    <w:rsid w:val="00156604"/>
    <w:rsid w:val="001570F7"/>
    <w:rsid w:val="00160824"/>
    <w:rsid w:val="00161870"/>
    <w:rsid w:val="00162DCE"/>
    <w:rsid w:val="00166C9E"/>
    <w:rsid w:val="00173B94"/>
    <w:rsid w:val="00180AD6"/>
    <w:rsid w:val="001969D8"/>
    <w:rsid w:val="0019727E"/>
    <w:rsid w:val="001C2A64"/>
    <w:rsid w:val="001C7140"/>
    <w:rsid w:val="001D573D"/>
    <w:rsid w:val="001D6EE8"/>
    <w:rsid w:val="001E6D12"/>
    <w:rsid w:val="001F6FEF"/>
    <w:rsid w:val="00202465"/>
    <w:rsid w:val="002149B0"/>
    <w:rsid w:val="00234336"/>
    <w:rsid w:val="00235D98"/>
    <w:rsid w:val="00257F4F"/>
    <w:rsid w:val="00267900"/>
    <w:rsid w:val="00281F17"/>
    <w:rsid w:val="00284BEC"/>
    <w:rsid w:val="00284F85"/>
    <w:rsid w:val="00291130"/>
    <w:rsid w:val="002B6E2A"/>
    <w:rsid w:val="002D04D9"/>
    <w:rsid w:val="002D7894"/>
    <w:rsid w:val="002F04AE"/>
    <w:rsid w:val="002F1627"/>
    <w:rsid w:val="00303F59"/>
    <w:rsid w:val="00306D1A"/>
    <w:rsid w:val="00323353"/>
    <w:rsid w:val="003278DB"/>
    <w:rsid w:val="00332217"/>
    <w:rsid w:val="00333C7F"/>
    <w:rsid w:val="00334B86"/>
    <w:rsid w:val="003358D5"/>
    <w:rsid w:val="00335DB0"/>
    <w:rsid w:val="003426F5"/>
    <w:rsid w:val="00344109"/>
    <w:rsid w:val="00346545"/>
    <w:rsid w:val="003508EA"/>
    <w:rsid w:val="00351CFA"/>
    <w:rsid w:val="00351E97"/>
    <w:rsid w:val="00352EB3"/>
    <w:rsid w:val="003530B5"/>
    <w:rsid w:val="0035363A"/>
    <w:rsid w:val="00354FA4"/>
    <w:rsid w:val="00361A7F"/>
    <w:rsid w:val="00367899"/>
    <w:rsid w:val="003754A5"/>
    <w:rsid w:val="00376F67"/>
    <w:rsid w:val="003908E6"/>
    <w:rsid w:val="00390F58"/>
    <w:rsid w:val="0039113B"/>
    <w:rsid w:val="0039626F"/>
    <w:rsid w:val="00397A4C"/>
    <w:rsid w:val="00397B72"/>
    <w:rsid w:val="003A247A"/>
    <w:rsid w:val="003A32DD"/>
    <w:rsid w:val="003B5617"/>
    <w:rsid w:val="003C082C"/>
    <w:rsid w:val="003C674C"/>
    <w:rsid w:val="003D028D"/>
    <w:rsid w:val="003F1BC2"/>
    <w:rsid w:val="003F706F"/>
    <w:rsid w:val="00400566"/>
    <w:rsid w:val="004014A4"/>
    <w:rsid w:val="00402A17"/>
    <w:rsid w:val="00404CAC"/>
    <w:rsid w:val="00406186"/>
    <w:rsid w:val="00410B9E"/>
    <w:rsid w:val="00416CFF"/>
    <w:rsid w:val="00422924"/>
    <w:rsid w:val="00424AC7"/>
    <w:rsid w:val="0042541D"/>
    <w:rsid w:val="0042567C"/>
    <w:rsid w:val="00425D73"/>
    <w:rsid w:val="00434DD9"/>
    <w:rsid w:val="00450846"/>
    <w:rsid w:val="00454DBB"/>
    <w:rsid w:val="0046018D"/>
    <w:rsid w:val="00465BCA"/>
    <w:rsid w:val="004707E6"/>
    <w:rsid w:val="004728BC"/>
    <w:rsid w:val="00492AAC"/>
    <w:rsid w:val="00492B0A"/>
    <w:rsid w:val="004970AA"/>
    <w:rsid w:val="00497E30"/>
    <w:rsid w:val="004A1326"/>
    <w:rsid w:val="004A5930"/>
    <w:rsid w:val="004A7944"/>
    <w:rsid w:val="004A7950"/>
    <w:rsid w:val="004B512D"/>
    <w:rsid w:val="004C267F"/>
    <w:rsid w:val="004C3E99"/>
    <w:rsid w:val="004C44A0"/>
    <w:rsid w:val="00504348"/>
    <w:rsid w:val="00511A53"/>
    <w:rsid w:val="00540662"/>
    <w:rsid w:val="00540DFC"/>
    <w:rsid w:val="0054271D"/>
    <w:rsid w:val="00542D79"/>
    <w:rsid w:val="00545AE5"/>
    <w:rsid w:val="00545FED"/>
    <w:rsid w:val="005532B0"/>
    <w:rsid w:val="00556553"/>
    <w:rsid w:val="00557963"/>
    <w:rsid w:val="00576A88"/>
    <w:rsid w:val="00576DF3"/>
    <w:rsid w:val="005814C0"/>
    <w:rsid w:val="00587D30"/>
    <w:rsid w:val="00596C01"/>
    <w:rsid w:val="005A0246"/>
    <w:rsid w:val="005A54F5"/>
    <w:rsid w:val="005B0606"/>
    <w:rsid w:val="005E5F25"/>
    <w:rsid w:val="005F0BBD"/>
    <w:rsid w:val="006100BE"/>
    <w:rsid w:val="00610A1B"/>
    <w:rsid w:val="00614D6A"/>
    <w:rsid w:val="006202A8"/>
    <w:rsid w:val="006204C4"/>
    <w:rsid w:val="00622F7C"/>
    <w:rsid w:val="006257A8"/>
    <w:rsid w:val="006319EC"/>
    <w:rsid w:val="00650AB6"/>
    <w:rsid w:val="00652062"/>
    <w:rsid w:val="0065650B"/>
    <w:rsid w:val="0066465B"/>
    <w:rsid w:val="00695CB6"/>
    <w:rsid w:val="006972DA"/>
    <w:rsid w:val="006B33C5"/>
    <w:rsid w:val="006F2AD1"/>
    <w:rsid w:val="006F350E"/>
    <w:rsid w:val="006F60FE"/>
    <w:rsid w:val="006F6BDF"/>
    <w:rsid w:val="00704674"/>
    <w:rsid w:val="00717CC5"/>
    <w:rsid w:val="007309C9"/>
    <w:rsid w:val="0074057F"/>
    <w:rsid w:val="0074405B"/>
    <w:rsid w:val="00746745"/>
    <w:rsid w:val="00756FF0"/>
    <w:rsid w:val="00764242"/>
    <w:rsid w:val="00784EA0"/>
    <w:rsid w:val="00786BF7"/>
    <w:rsid w:val="007903AB"/>
    <w:rsid w:val="007B2270"/>
    <w:rsid w:val="007C01CE"/>
    <w:rsid w:val="007C43E2"/>
    <w:rsid w:val="007D40A1"/>
    <w:rsid w:val="007D4638"/>
    <w:rsid w:val="007E22B1"/>
    <w:rsid w:val="007F6730"/>
    <w:rsid w:val="00800EB1"/>
    <w:rsid w:val="0080419C"/>
    <w:rsid w:val="00811846"/>
    <w:rsid w:val="0081331A"/>
    <w:rsid w:val="00822726"/>
    <w:rsid w:val="0082743B"/>
    <w:rsid w:val="00833C38"/>
    <w:rsid w:val="00847187"/>
    <w:rsid w:val="00850811"/>
    <w:rsid w:val="00851AFE"/>
    <w:rsid w:val="00860FB0"/>
    <w:rsid w:val="00872CE7"/>
    <w:rsid w:val="008741D8"/>
    <w:rsid w:val="00881007"/>
    <w:rsid w:val="00882096"/>
    <w:rsid w:val="008828CF"/>
    <w:rsid w:val="00895124"/>
    <w:rsid w:val="008955E0"/>
    <w:rsid w:val="008A0707"/>
    <w:rsid w:val="008F7F61"/>
    <w:rsid w:val="009028CF"/>
    <w:rsid w:val="00921145"/>
    <w:rsid w:val="009241DB"/>
    <w:rsid w:val="00924868"/>
    <w:rsid w:val="009252DF"/>
    <w:rsid w:val="009412F3"/>
    <w:rsid w:val="00957751"/>
    <w:rsid w:val="00961BBB"/>
    <w:rsid w:val="00967E97"/>
    <w:rsid w:val="00973198"/>
    <w:rsid w:val="009801A8"/>
    <w:rsid w:val="009832AE"/>
    <w:rsid w:val="00993A6B"/>
    <w:rsid w:val="00994F40"/>
    <w:rsid w:val="009A0C08"/>
    <w:rsid w:val="009A1FD5"/>
    <w:rsid w:val="009A4C86"/>
    <w:rsid w:val="009A5740"/>
    <w:rsid w:val="009B7CE1"/>
    <w:rsid w:val="009D3920"/>
    <w:rsid w:val="009E6A72"/>
    <w:rsid w:val="009F1B0E"/>
    <w:rsid w:val="00A002F5"/>
    <w:rsid w:val="00A17712"/>
    <w:rsid w:val="00A2198C"/>
    <w:rsid w:val="00A23CEE"/>
    <w:rsid w:val="00A34AD6"/>
    <w:rsid w:val="00A4660F"/>
    <w:rsid w:val="00A46709"/>
    <w:rsid w:val="00A65BDF"/>
    <w:rsid w:val="00A70168"/>
    <w:rsid w:val="00A7208A"/>
    <w:rsid w:val="00A83ED2"/>
    <w:rsid w:val="00A91C11"/>
    <w:rsid w:val="00A9548E"/>
    <w:rsid w:val="00A968A0"/>
    <w:rsid w:val="00AA7347"/>
    <w:rsid w:val="00AB5BD8"/>
    <w:rsid w:val="00AB7368"/>
    <w:rsid w:val="00AE57B8"/>
    <w:rsid w:val="00AE5966"/>
    <w:rsid w:val="00AE6587"/>
    <w:rsid w:val="00AF0D56"/>
    <w:rsid w:val="00AF2BEE"/>
    <w:rsid w:val="00AF37E5"/>
    <w:rsid w:val="00B051A3"/>
    <w:rsid w:val="00B16C9C"/>
    <w:rsid w:val="00B44EFB"/>
    <w:rsid w:val="00B46379"/>
    <w:rsid w:val="00B56685"/>
    <w:rsid w:val="00B72B8A"/>
    <w:rsid w:val="00B85260"/>
    <w:rsid w:val="00B93575"/>
    <w:rsid w:val="00B94D32"/>
    <w:rsid w:val="00BB528E"/>
    <w:rsid w:val="00BD5FBD"/>
    <w:rsid w:val="00BD73ED"/>
    <w:rsid w:val="00BE3F82"/>
    <w:rsid w:val="00BE6755"/>
    <w:rsid w:val="00C012B8"/>
    <w:rsid w:val="00C03428"/>
    <w:rsid w:val="00C10F40"/>
    <w:rsid w:val="00C154C9"/>
    <w:rsid w:val="00C20AFE"/>
    <w:rsid w:val="00C36FF3"/>
    <w:rsid w:val="00C37340"/>
    <w:rsid w:val="00C40FB0"/>
    <w:rsid w:val="00C430E0"/>
    <w:rsid w:val="00C5495C"/>
    <w:rsid w:val="00C61AD2"/>
    <w:rsid w:val="00C65BC8"/>
    <w:rsid w:val="00C66DB4"/>
    <w:rsid w:val="00C70106"/>
    <w:rsid w:val="00C74225"/>
    <w:rsid w:val="00C77087"/>
    <w:rsid w:val="00C82724"/>
    <w:rsid w:val="00C840E2"/>
    <w:rsid w:val="00C846D9"/>
    <w:rsid w:val="00CB0C1F"/>
    <w:rsid w:val="00CB5DC8"/>
    <w:rsid w:val="00CC0D63"/>
    <w:rsid w:val="00CD117A"/>
    <w:rsid w:val="00CD39E2"/>
    <w:rsid w:val="00CD4308"/>
    <w:rsid w:val="00CD4A2C"/>
    <w:rsid w:val="00CE4463"/>
    <w:rsid w:val="00CE5347"/>
    <w:rsid w:val="00D01F1D"/>
    <w:rsid w:val="00D02462"/>
    <w:rsid w:val="00D03D4E"/>
    <w:rsid w:val="00D1101E"/>
    <w:rsid w:val="00D13BB3"/>
    <w:rsid w:val="00D25BC7"/>
    <w:rsid w:val="00D31EE6"/>
    <w:rsid w:val="00D35B75"/>
    <w:rsid w:val="00D701E6"/>
    <w:rsid w:val="00D74C5C"/>
    <w:rsid w:val="00D803CC"/>
    <w:rsid w:val="00D85297"/>
    <w:rsid w:val="00DA3786"/>
    <w:rsid w:val="00DB1809"/>
    <w:rsid w:val="00DC21AF"/>
    <w:rsid w:val="00DC3F43"/>
    <w:rsid w:val="00DC596A"/>
    <w:rsid w:val="00DC753F"/>
    <w:rsid w:val="00DC772F"/>
    <w:rsid w:val="00DD0DCB"/>
    <w:rsid w:val="00DD25E5"/>
    <w:rsid w:val="00DD6C33"/>
    <w:rsid w:val="00DD6E10"/>
    <w:rsid w:val="00DF05CB"/>
    <w:rsid w:val="00DF09B7"/>
    <w:rsid w:val="00DF1C33"/>
    <w:rsid w:val="00E1444D"/>
    <w:rsid w:val="00E15472"/>
    <w:rsid w:val="00E204BE"/>
    <w:rsid w:val="00E32571"/>
    <w:rsid w:val="00E50436"/>
    <w:rsid w:val="00E64216"/>
    <w:rsid w:val="00E73B79"/>
    <w:rsid w:val="00E75754"/>
    <w:rsid w:val="00E82093"/>
    <w:rsid w:val="00E82A75"/>
    <w:rsid w:val="00E96608"/>
    <w:rsid w:val="00EB3A2B"/>
    <w:rsid w:val="00EB4FB7"/>
    <w:rsid w:val="00EC0531"/>
    <w:rsid w:val="00EC128F"/>
    <w:rsid w:val="00EC34BF"/>
    <w:rsid w:val="00EC4355"/>
    <w:rsid w:val="00EC59A9"/>
    <w:rsid w:val="00EC73E6"/>
    <w:rsid w:val="00ED0B32"/>
    <w:rsid w:val="00ED404C"/>
    <w:rsid w:val="00ED563B"/>
    <w:rsid w:val="00EE018F"/>
    <w:rsid w:val="00EE6388"/>
    <w:rsid w:val="00EF606B"/>
    <w:rsid w:val="00F020FB"/>
    <w:rsid w:val="00F21D3D"/>
    <w:rsid w:val="00F23611"/>
    <w:rsid w:val="00F24509"/>
    <w:rsid w:val="00F27F84"/>
    <w:rsid w:val="00F30204"/>
    <w:rsid w:val="00F32A09"/>
    <w:rsid w:val="00F421BD"/>
    <w:rsid w:val="00F44BD6"/>
    <w:rsid w:val="00F47BD5"/>
    <w:rsid w:val="00F56258"/>
    <w:rsid w:val="00F56CC9"/>
    <w:rsid w:val="00F56F90"/>
    <w:rsid w:val="00F57CF7"/>
    <w:rsid w:val="00F8476C"/>
    <w:rsid w:val="00FA64CA"/>
    <w:rsid w:val="00FC3FD8"/>
    <w:rsid w:val="00FD0A2A"/>
    <w:rsid w:val="00FE2314"/>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64"/>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1C2A64"/>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1C2A64"/>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1C2A64"/>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1C2A64"/>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1C2A64"/>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1C2A64"/>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1C2A64"/>
    <w:pPr>
      <w:spacing w:before="120" w:after="160" w:line="259" w:lineRule="auto"/>
    </w:pPr>
    <w:rPr>
      <w:rFonts w:ascii="Times New Roman" w:hAnsi="Times New Roman" w:cstheme="minorBidi"/>
      <w:sz w:val="24"/>
      <w:szCs w:val="22"/>
    </w:rPr>
  </w:style>
  <w:style w:type="paragraph" w:customStyle="1" w:styleId="lista1rule">
    <w:name w:val="list_a1_rule"/>
    <w:qFormat/>
    <w:rsid w:val="001C2A64"/>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1C2A64"/>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1C2A64"/>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1C2A64"/>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1C2A64"/>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1C2A64"/>
    <w:pPr>
      <w:spacing w:before="120" w:after="160" w:line="259" w:lineRule="auto"/>
    </w:pPr>
    <w:rPr>
      <w:rFonts w:ascii="Times New Roman" w:hAnsi="Times New Roman" w:cstheme="minorBidi"/>
      <w:sz w:val="24"/>
      <w:szCs w:val="22"/>
    </w:rPr>
  </w:style>
  <w:style w:type="paragraph" w:customStyle="1" w:styleId="lista2rule">
    <w:name w:val="list_a2_rule"/>
    <w:qFormat/>
    <w:rsid w:val="001C2A64"/>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1C2A64"/>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1C2A64"/>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1C2A64"/>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1C2A64"/>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1C2A64"/>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1C2A64"/>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1C2A64"/>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1C2A64"/>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1C2A64"/>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1C2A64"/>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1C2A64"/>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1C2A64"/>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1C2A64"/>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1C2A64"/>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1C2A64"/>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1C2A64"/>
    <w:pPr>
      <w:spacing w:after="60" w:line="259" w:lineRule="auto"/>
    </w:pPr>
    <w:rPr>
      <w:rFonts w:asciiTheme="minorHAnsi" w:hAnsiTheme="minorHAnsi" w:cstheme="minorBidi"/>
      <w:sz w:val="24"/>
      <w:szCs w:val="22"/>
    </w:rPr>
  </w:style>
  <w:style w:type="paragraph" w:customStyle="1" w:styleId="flistn1restart">
    <w:name w:val="f_list_n1_restart"/>
    <w:qFormat/>
    <w:rsid w:val="001C2A64"/>
    <w:pPr>
      <w:spacing w:after="60" w:line="259" w:lineRule="auto"/>
    </w:pPr>
    <w:rPr>
      <w:rFonts w:asciiTheme="minorHAnsi" w:hAnsiTheme="minorHAnsi" w:cstheme="minorBidi"/>
      <w:sz w:val="24"/>
      <w:szCs w:val="22"/>
    </w:rPr>
  </w:style>
  <w:style w:type="paragraph" w:customStyle="1" w:styleId="body">
    <w:name w:val="body"/>
    <w:rsid w:val="001C2A64"/>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1C2A64"/>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1C2A64"/>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1C2A64"/>
    <w:rPr>
      <w:b/>
      <w:bdr w:val="none" w:sz="0" w:space="0" w:color="auto"/>
      <w:shd w:val="clear" w:color="auto" w:fill="auto"/>
    </w:rPr>
  </w:style>
  <w:style w:type="character" w:customStyle="1" w:styleId="ccaptlabel">
    <w:name w:val="c_capt_label"/>
    <w:qFormat/>
    <w:rsid w:val="001C2A64"/>
    <w:rPr>
      <w:b/>
      <w:color w:val="auto"/>
      <w:bdr w:val="none" w:sz="0" w:space="0" w:color="auto"/>
      <w:shd w:val="clear" w:color="auto" w:fill="auto"/>
    </w:rPr>
  </w:style>
  <w:style w:type="character" w:customStyle="1" w:styleId="cfigref">
    <w:name w:val="c_fig_ref"/>
    <w:rsid w:val="001C2A64"/>
    <w:rPr>
      <w:b/>
      <w:bdr w:val="none" w:sz="0" w:space="0" w:color="auto"/>
      <w:shd w:val="clear" w:color="auto" w:fill="auto"/>
    </w:rPr>
  </w:style>
  <w:style w:type="character" w:customStyle="1" w:styleId="cfracvert">
    <w:name w:val="c_frac_vert"/>
    <w:qFormat/>
    <w:rsid w:val="001C2A64"/>
    <w:rPr>
      <w:b/>
      <w:sz w:val="40"/>
      <w:bdr w:val="none" w:sz="0" w:space="0" w:color="auto"/>
      <w:shd w:val="clear" w:color="auto" w:fill="auto"/>
    </w:rPr>
  </w:style>
  <w:style w:type="character" w:customStyle="1" w:styleId="cital">
    <w:name w:val="c_ital"/>
    <w:qFormat/>
    <w:rsid w:val="001C2A64"/>
    <w:rPr>
      <w:i/>
      <w:bdr w:val="none" w:sz="0" w:space="0" w:color="auto"/>
      <w:shd w:val="clear" w:color="auto" w:fill="auto"/>
    </w:rPr>
  </w:style>
  <w:style w:type="character" w:customStyle="1" w:styleId="cnegtrack">
    <w:name w:val="c_negtrack"/>
    <w:rsid w:val="001C2A64"/>
    <w:rPr>
      <w:spacing w:val="-20"/>
      <w:bdr w:val="none" w:sz="0" w:space="0" w:color="auto"/>
      <w:shd w:val="clear" w:color="auto" w:fill="auto"/>
    </w:rPr>
  </w:style>
  <w:style w:type="character" w:customStyle="1" w:styleId="csubscript">
    <w:name w:val="c_subscript"/>
    <w:qFormat/>
    <w:rsid w:val="001C2A64"/>
    <w:rPr>
      <w:bdr w:val="none" w:sz="0" w:space="0" w:color="auto"/>
      <w:shd w:val="clear" w:color="auto" w:fill="auto"/>
      <w:vertAlign w:val="subscript"/>
    </w:rPr>
  </w:style>
  <w:style w:type="character" w:customStyle="1" w:styleId="csuperscript">
    <w:name w:val="c_superscript"/>
    <w:qFormat/>
    <w:rsid w:val="001C2A64"/>
    <w:rPr>
      <w:bdr w:val="none" w:sz="0" w:space="0" w:color="auto"/>
      <w:shd w:val="clear" w:color="auto" w:fill="auto"/>
      <w:vertAlign w:val="superscript"/>
    </w:rPr>
  </w:style>
  <w:style w:type="character" w:customStyle="1" w:styleId="csymstd">
    <w:name w:val="c_sym_std"/>
    <w:rsid w:val="001C2A64"/>
    <w:rPr>
      <w:rFonts w:ascii="Symbol Std" w:hAnsi="Symbol Std"/>
      <w:bdr w:val="none" w:sz="0" w:space="0" w:color="auto"/>
      <w:shd w:val="clear" w:color="auto" w:fill="auto"/>
    </w:rPr>
  </w:style>
  <w:style w:type="paragraph" w:customStyle="1" w:styleId="bodycaption">
    <w:name w:val="body_caption"/>
    <w:rsid w:val="001C2A64"/>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1C2A64"/>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1C2A64"/>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1C2A64"/>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1C2A64"/>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1C2A64"/>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1C2A64"/>
    <w:pPr>
      <w:spacing w:after="120" w:line="259" w:lineRule="auto"/>
    </w:pPr>
    <w:rPr>
      <w:rFonts w:asciiTheme="minorHAnsi" w:eastAsia="Times New Roman" w:hAnsiTheme="minorHAnsi" w:cstheme="minorBidi"/>
      <w:b/>
      <w:sz w:val="28"/>
      <w:szCs w:val="22"/>
    </w:rPr>
  </w:style>
  <w:style w:type="paragraph" w:customStyle="1" w:styleId="flistb1">
    <w:name w:val="f_list_b1"/>
    <w:rsid w:val="001C2A64"/>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1C2A64"/>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1C2A64"/>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1C2A64"/>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1C2A64"/>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1C2A64"/>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1C2A64"/>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1C2A64"/>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1C2A64"/>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1C2A64"/>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1C2A64"/>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1C2A64"/>
    <w:rPr>
      <w:b/>
      <w:bdr w:val="none" w:sz="0" w:space="0" w:color="auto"/>
      <w:shd w:val="clear" w:color="auto" w:fill="auto"/>
    </w:rPr>
  </w:style>
  <w:style w:type="paragraph" w:customStyle="1" w:styleId="fh1">
    <w:name w:val="f_h1"/>
    <w:rsid w:val="001C2A64"/>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1C2A64"/>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1C2A64"/>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1C2A64"/>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1C2A64"/>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1C2A64"/>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1C2A64"/>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1C2A64"/>
    <w:rPr>
      <w:rFonts w:ascii="Times New Roman" w:eastAsiaTheme="majorEastAsia" w:hAnsi="Times New Roman" w:cstheme="majorBidi"/>
      <w:i/>
      <w:color w:val="002060"/>
      <w:sz w:val="24"/>
      <w:szCs w:val="22"/>
    </w:rPr>
  </w:style>
  <w:style w:type="paragraph" w:customStyle="1" w:styleId="listn1body">
    <w:name w:val="list_n1_body"/>
    <w:rsid w:val="001C2A64"/>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1C2A64"/>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1C2A64"/>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1C2A64"/>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1C2A64"/>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1C2A64"/>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1C2A64"/>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1C2A64"/>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1C2A64"/>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1C2A64"/>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1C2A64"/>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1C2A64"/>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1C2A64"/>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1C2A64"/>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1C2A64"/>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1C2A64"/>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1C2A64"/>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1C2A64"/>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1C2A64"/>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1C2A64"/>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1C2A64"/>
    <w:pPr>
      <w:widowControl w:val="0"/>
      <w:spacing w:before="60" w:after="60" w:line="259" w:lineRule="auto"/>
    </w:pPr>
    <w:rPr>
      <w:rFonts w:ascii="Times New Roman" w:hAnsi="Times New Roman" w:cstheme="minorBidi"/>
      <w:sz w:val="24"/>
      <w:szCs w:val="22"/>
    </w:rPr>
  </w:style>
  <w:style w:type="paragraph" w:customStyle="1" w:styleId="tsubhead">
    <w:name w:val="t_subhead"/>
    <w:rsid w:val="001C2A64"/>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1C2A64"/>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1C2A64"/>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1C2A64"/>
    <w:pPr>
      <w:tabs>
        <w:tab w:val="center" w:pos="4680"/>
        <w:tab w:val="right" w:pos="9360"/>
      </w:tabs>
    </w:pPr>
  </w:style>
  <w:style w:type="character" w:customStyle="1" w:styleId="HeaderChar">
    <w:name w:val="Header Char"/>
    <w:basedOn w:val="DefaultParagraphFont"/>
    <w:link w:val="Header"/>
    <w:uiPriority w:val="99"/>
    <w:rsid w:val="001C2A64"/>
    <w:rPr>
      <w:rFonts w:asciiTheme="minorHAnsi" w:hAnsiTheme="minorHAnsi" w:cstheme="minorBidi"/>
      <w:sz w:val="22"/>
      <w:szCs w:val="22"/>
    </w:rPr>
  </w:style>
  <w:style w:type="paragraph" w:styleId="Footer">
    <w:name w:val="footer"/>
    <w:basedOn w:val="Normal"/>
    <w:link w:val="FooterChar"/>
    <w:uiPriority w:val="99"/>
    <w:unhideWhenUsed/>
    <w:rsid w:val="001C2A64"/>
    <w:pPr>
      <w:tabs>
        <w:tab w:val="center" w:pos="4680"/>
        <w:tab w:val="right" w:pos="9360"/>
      </w:tabs>
    </w:pPr>
  </w:style>
  <w:style w:type="character" w:customStyle="1" w:styleId="FooterChar">
    <w:name w:val="Footer Char"/>
    <w:basedOn w:val="DefaultParagraphFont"/>
    <w:link w:val="Footer"/>
    <w:uiPriority w:val="99"/>
    <w:rsid w:val="001C2A64"/>
    <w:rPr>
      <w:rFonts w:asciiTheme="minorHAnsi" w:hAnsiTheme="minorHAnsi" w:cstheme="minorBidi"/>
      <w:sz w:val="22"/>
      <w:szCs w:val="22"/>
    </w:rPr>
  </w:style>
  <w:style w:type="table" w:styleId="TableGrid">
    <w:name w:val="Table Grid"/>
    <w:basedOn w:val="TableNormal"/>
    <w:uiPriority w:val="5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AE5"/>
    <w:rPr>
      <w:sz w:val="16"/>
      <w:szCs w:val="16"/>
    </w:rPr>
  </w:style>
  <w:style w:type="paragraph" w:styleId="CommentText">
    <w:name w:val="annotation text"/>
    <w:basedOn w:val="Normal"/>
    <w:link w:val="CommentTextChar"/>
    <w:uiPriority w:val="99"/>
    <w:unhideWhenUsed/>
    <w:rsid w:val="00545AE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5AE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F6FEF"/>
    <w:rPr>
      <w:rFonts w:eastAsia="Calibri"/>
      <w:b/>
      <w:bCs/>
    </w:rPr>
  </w:style>
  <w:style w:type="character" w:customStyle="1" w:styleId="CommentSubjectChar">
    <w:name w:val="Comment Subject Char"/>
    <w:basedOn w:val="CommentTextChar"/>
    <w:link w:val="CommentSubject"/>
    <w:uiPriority w:val="99"/>
    <w:semiHidden/>
    <w:rsid w:val="001F6FEF"/>
    <w:rPr>
      <w:rFonts w:asciiTheme="minorHAnsi" w:eastAsiaTheme="minorHAnsi" w:hAnsiTheme="minorHAnsi" w:cstheme="minorBidi"/>
      <w:b/>
      <w:bCs/>
    </w:rPr>
  </w:style>
  <w:style w:type="paragraph" w:customStyle="1" w:styleId="Erevbody">
    <w:name w:val="E rev body"/>
    <w:rsid w:val="009A5740"/>
    <w:pPr>
      <w:widowControl w:val="0"/>
      <w:spacing w:line="360" w:lineRule="auto"/>
      <w:ind w:firstLine="432"/>
    </w:pPr>
    <w:rPr>
      <w:rFonts w:ascii="Palatino" w:eastAsia="Times New Roman" w:hAnsi="Palatino"/>
      <w:color w:val="000064"/>
      <w:sz w:val="22"/>
    </w:rPr>
  </w:style>
  <w:style w:type="paragraph" w:customStyle="1" w:styleId="bodykeep0">
    <w:name w:val="body keep"/>
    <w:basedOn w:val="Normal"/>
    <w:uiPriority w:val="99"/>
    <w:rsid w:val="009A5740"/>
    <w:rPr>
      <w:rFonts w:eastAsiaTheme="minorHAnsi"/>
    </w:rPr>
  </w:style>
  <w:style w:type="character" w:customStyle="1" w:styleId="Ccaptcredit">
    <w:name w:val="C capt credit"/>
    <w:rsid w:val="009A5740"/>
    <w:rPr>
      <w:i/>
      <w:bdr w:val="none" w:sz="0" w:space="0" w:color="auto"/>
      <w:shd w:val="clear" w:color="auto" w:fill="FFAFAF"/>
    </w:rPr>
  </w:style>
  <w:style w:type="paragraph" w:customStyle="1" w:styleId="TableBullet">
    <w:name w:val="Table Bullet"/>
    <w:rsid w:val="009A5740"/>
    <w:pPr>
      <w:widowControl w:val="0"/>
      <w:tabs>
        <w:tab w:val="left" w:pos="216"/>
      </w:tabs>
      <w:spacing w:before="60" w:after="60"/>
      <w:ind w:left="216" w:hanging="216"/>
    </w:pPr>
    <w:rPr>
      <w:rFonts w:ascii="Times New Roman" w:eastAsia="Times New Roman" w:hAnsi="Times New Roman"/>
    </w:rPr>
  </w:style>
  <w:style w:type="paragraph" w:customStyle="1" w:styleId="TableColumnHead">
    <w:name w:val="Table Column Head"/>
    <w:rsid w:val="009A5740"/>
    <w:pPr>
      <w:spacing w:before="60" w:after="60"/>
    </w:pPr>
    <w:rPr>
      <w:rFonts w:ascii="Times New Roman" w:eastAsia="Times New Roman" w:hAnsi="Times New Roman"/>
      <w:b/>
    </w:rPr>
  </w:style>
  <w:style w:type="paragraph" w:customStyle="1" w:styleId="TableTitle">
    <w:name w:val="Table Title"/>
    <w:rsid w:val="009A5740"/>
    <w:pPr>
      <w:widowControl w:val="0"/>
      <w:spacing w:before="60" w:after="60"/>
      <w:jc w:val="center"/>
    </w:pPr>
    <w:rPr>
      <w:rFonts w:ascii="Times New Roman" w:eastAsia="Times New Roman" w:hAnsi="Times New Roman"/>
      <w:b/>
      <w:sz w:val="28"/>
    </w:rPr>
  </w:style>
  <w:style w:type="paragraph" w:customStyle="1" w:styleId="DefaultText">
    <w:name w:val="Default Text"/>
    <w:basedOn w:val="Normal"/>
    <w:rsid w:val="009A574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Revision">
    <w:name w:val="Revision"/>
    <w:hidden/>
    <w:uiPriority w:val="99"/>
    <w:semiHidden/>
    <w:rsid w:val="009A5740"/>
    <w:rPr>
      <w:rFonts w:asciiTheme="minorHAnsi" w:hAnsiTheme="minorHAnsi" w:cstheme="minorBidi"/>
      <w:sz w:val="22"/>
      <w:szCs w:val="22"/>
    </w:rPr>
  </w:style>
  <w:style w:type="character" w:styleId="Hyperlink">
    <w:name w:val="Hyperlink"/>
    <w:basedOn w:val="DefaultParagraphFont"/>
    <w:uiPriority w:val="99"/>
    <w:unhideWhenUsed/>
    <w:rsid w:val="00622F7C"/>
    <w:rPr>
      <w:color w:val="0563C1" w:themeColor="hyperlink"/>
      <w:u w:val="single"/>
    </w:rPr>
  </w:style>
  <w:style w:type="character" w:styleId="UnresolvedMention">
    <w:name w:val="Unresolved Mention"/>
    <w:basedOn w:val="DefaultParagraphFont"/>
    <w:uiPriority w:val="99"/>
    <w:semiHidden/>
    <w:unhideWhenUsed/>
    <w:rsid w:val="00622F7C"/>
    <w:rPr>
      <w:color w:val="605E5C"/>
      <w:shd w:val="clear" w:color="auto" w:fill="E1DFDD"/>
    </w:rPr>
  </w:style>
  <w:style w:type="paragraph" w:customStyle="1" w:styleId="author">
    <w:name w:val="author"/>
    <w:rsid w:val="001C2A64"/>
    <w:pPr>
      <w:numPr>
        <w:numId w:val="28"/>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1C2A64"/>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1C2A64"/>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1C2A64"/>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1C2A64"/>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1C2A64"/>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1C2A64"/>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1C2A64"/>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1C2A64"/>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6F401-BD2D-4871-84EA-044373F06F83}">
  <ds:schemaRefs>
    <ds:schemaRef ds:uri="http://schemas.openxmlformats.org/officeDocument/2006/bibliography"/>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DC3527AD-BDCD-412A-AD40-2441167FF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33</TotalTime>
  <Pages>4</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2025-02-07T13:22:00Z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