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5E37" w14:textId="6B49BC9E" w:rsidR="00CB0C1F" w:rsidRDefault="00CB0C1F" w:rsidP="00CB0C1F">
      <w:pPr>
        <w:pStyle w:val="name"/>
      </w:pPr>
      <w:r>
        <w:t>Name:</w:t>
      </w:r>
    </w:p>
    <w:p w14:paraId="24005E44" w14:textId="77777777" w:rsidR="00CB0C1F" w:rsidRDefault="00CB0C1F" w:rsidP="00CB0C1F">
      <w:pPr>
        <w:pStyle w:val="name"/>
      </w:pPr>
      <w:r>
        <w:t>Date:</w:t>
      </w:r>
    </w:p>
    <w:p w14:paraId="3D2D1AF7" w14:textId="77777777" w:rsidR="00CB0C1F" w:rsidRPr="00CB0C1F" w:rsidRDefault="00CB0C1F" w:rsidP="00CB0C1F">
      <w:pPr>
        <w:pStyle w:val="name"/>
      </w:pPr>
      <w:r>
        <w:t>Class:</w:t>
      </w:r>
    </w:p>
    <w:p w14:paraId="06703B6B" w14:textId="780E3F87" w:rsidR="00346545" w:rsidRDefault="00A9169D" w:rsidP="00CB0C1F">
      <w:pPr>
        <w:pStyle w:val="Heading1"/>
      </w:pPr>
      <w:r>
        <w:t>Developing Marketing Strategies</w:t>
      </w:r>
    </w:p>
    <w:p w14:paraId="26B28BEC" w14:textId="7D4F8042" w:rsidR="00576A88" w:rsidRDefault="008F5F48" w:rsidP="00CB0C1F">
      <w:pPr>
        <w:pStyle w:val="bodyinstruct"/>
      </w:pPr>
      <w:r>
        <w:t>Develop the product, price, place, and promotion strategies for your Nike shoe design</w:t>
      </w:r>
      <w:r w:rsidR="004A51C6">
        <w:t>. These strategies should</w:t>
      </w:r>
      <w:r>
        <w:t xml:space="preserve"> appeal to your selected target market. Remember, each P of the marketing mix is interdependent and must work together cohesively to be successful.</w:t>
      </w:r>
    </w:p>
    <w:p w14:paraId="38292936" w14:textId="0F01DB4A" w:rsidR="00404CAC" w:rsidRDefault="008F5F48" w:rsidP="004F6347">
      <w:pPr>
        <w:pStyle w:val="Heading2"/>
      </w:pPr>
      <w:r>
        <w:t>Product Strategies</w:t>
      </w:r>
    </w:p>
    <w:p w14:paraId="4998C10F" w14:textId="16B06657" w:rsidR="00AF37E5" w:rsidRDefault="00F02C6B" w:rsidP="00AE57B8">
      <w:pPr>
        <w:pStyle w:val="listn1"/>
        <w:numPr>
          <w:ilvl w:val="0"/>
          <w:numId w:val="7"/>
        </w:numPr>
      </w:pPr>
      <w:r>
        <w:rPr>
          <w:szCs w:val="24"/>
        </w:rPr>
        <w:t>State the name of your new shoe design that fits the Nike corporate brand.</w:t>
      </w:r>
    </w:p>
    <w:p w14:paraId="3F87B3D0" w14:textId="77777777" w:rsidR="002F0717" w:rsidRDefault="002F0717" w:rsidP="002E4B76">
      <w:pPr>
        <w:pStyle w:val="answer"/>
      </w:pPr>
      <w:r>
        <w:t>Answer:</w:t>
      </w:r>
    </w:p>
    <w:p w14:paraId="3A6578DC" w14:textId="65840BF6" w:rsidR="00AF37E5" w:rsidRDefault="004D3770" w:rsidP="00AE57B8">
      <w:pPr>
        <w:pStyle w:val="listn1"/>
        <w:numPr>
          <w:ilvl w:val="0"/>
          <w:numId w:val="7"/>
        </w:numPr>
      </w:pPr>
      <w:r>
        <w:rPr>
          <w:szCs w:val="24"/>
        </w:rPr>
        <w:t>List the features and benefits of your new Nike shoe design.</w:t>
      </w:r>
    </w:p>
    <w:p w14:paraId="43C46AE2" w14:textId="77777777" w:rsidR="002E4B76" w:rsidRDefault="002E4B76" w:rsidP="002E4B76">
      <w:pPr>
        <w:pStyle w:val="answer"/>
      </w:pPr>
      <w:r>
        <w:t>Answer:</w:t>
      </w:r>
    </w:p>
    <w:p w14:paraId="61DA72C0" w14:textId="4C247928" w:rsidR="00AF37E5" w:rsidRDefault="001F262C" w:rsidP="00AE57B8">
      <w:pPr>
        <w:pStyle w:val="listn1"/>
        <w:numPr>
          <w:ilvl w:val="0"/>
          <w:numId w:val="7"/>
        </w:numPr>
      </w:pPr>
      <w:r>
        <w:t>Sketch a design of the packaging. Be sure to include the Nike’s logo and other necessary information such as the shoe size.</w:t>
      </w:r>
      <w:r w:rsidR="00442E66">
        <w:t xml:space="preserve"> You may choose to design your packaging on a separate piece of paper and staple to this sheet before submitting, or you may choose to design your packaging digitally using online resources or a type of graphic design software, if available. Confirm your process and submission location with your instructor before doing so.</w:t>
      </w:r>
    </w:p>
    <w:p w14:paraId="02C79916" w14:textId="77777777" w:rsidR="002E4B76" w:rsidRDefault="002E4B76" w:rsidP="002E4B76">
      <w:pPr>
        <w:pStyle w:val="answer"/>
      </w:pPr>
      <w:r>
        <w:t>Answer:</w:t>
      </w:r>
    </w:p>
    <w:p w14:paraId="14711FFF" w14:textId="019ED5CB" w:rsidR="00AF37E5" w:rsidRDefault="00D66A65" w:rsidP="00AE57B8">
      <w:pPr>
        <w:pStyle w:val="listn1"/>
        <w:numPr>
          <w:ilvl w:val="0"/>
          <w:numId w:val="7"/>
        </w:numPr>
      </w:pPr>
      <w:r>
        <w:t>Explain how the new shoe is a good fit</w:t>
      </w:r>
      <w:r w:rsidR="0097675A">
        <w:t xml:space="preserve"> for</w:t>
      </w:r>
      <w:r>
        <w:t>, or will even help grow, the Nike corporate brand.</w:t>
      </w:r>
    </w:p>
    <w:p w14:paraId="600425C9" w14:textId="77777777" w:rsidR="002E4B76" w:rsidRDefault="002E4B76" w:rsidP="002E4B76">
      <w:pPr>
        <w:pStyle w:val="answer"/>
      </w:pPr>
      <w:r>
        <w:t>Answer:</w:t>
      </w:r>
    </w:p>
    <w:p w14:paraId="52E530DC" w14:textId="5C76C56C" w:rsidR="00AF37E5" w:rsidRDefault="004F6347" w:rsidP="00AE57B8">
      <w:pPr>
        <w:pStyle w:val="listn1"/>
        <w:numPr>
          <w:ilvl w:val="0"/>
          <w:numId w:val="7"/>
        </w:numPr>
      </w:pPr>
      <w:r>
        <w:t>Discuss how these product strategies appeal to the target market.</w:t>
      </w:r>
    </w:p>
    <w:p w14:paraId="75A6A711" w14:textId="77777777" w:rsidR="002E4B76" w:rsidRDefault="002E4B76" w:rsidP="002E4B76">
      <w:pPr>
        <w:pStyle w:val="answer"/>
      </w:pPr>
      <w:r>
        <w:t>Answer:</w:t>
      </w:r>
    </w:p>
    <w:p w14:paraId="45F0EED8" w14:textId="77777777" w:rsidR="004F6347" w:rsidRDefault="004F6347" w:rsidP="004F6347">
      <w:pPr>
        <w:pStyle w:val="Heading2"/>
      </w:pPr>
      <w:r>
        <w:lastRenderedPageBreak/>
        <w:t>Product Strategies</w:t>
      </w:r>
    </w:p>
    <w:p w14:paraId="5204F583" w14:textId="29E535F5" w:rsidR="00AF37E5" w:rsidRDefault="00107024" w:rsidP="00AE57B8">
      <w:pPr>
        <w:pStyle w:val="listn1"/>
        <w:numPr>
          <w:ilvl w:val="0"/>
          <w:numId w:val="19"/>
        </w:numPr>
      </w:pPr>
      <w:r>
        <w:t>State the price of your new Nike shoe.</w:t>
      </w:r>
    </w:p>
    <w:p w14:paraId="11F60C8F" w14:textId="77777777" w:rsidR="002E4B76" w:rsidRDefault="002E4B76" w:rsidP="002E4B76">
      <w:pPr>
        <w:pStyle w:val="answer"/>
      </w:pPr>
      <w:r>
        <w:t>Answer:</w:t>
      </w:r>
    </w:p>
    <w:p w14:paraId="234B753D" w14:textId="6DF86EAB" w:rsidR="00AF37E5" w:rsidRDefault="00E95032" w:rsidP="00AE57B8">
      <w:pPr>
        <w:pStyle w:val="listn1"/>
        <w:numPr>
          <w:ilvl w:val="0"/>
          <w:numId w:val="19"/>
        </w:numPr>
      </w:pPr>
      <w:r>
        <w:t>Explain how you determined the selling price (</w:t>
      </w:r>
      <w:r w:rsidR="0097675A">
        <w:t>for example,</w:t>
      </w:r>
      <w:r>
        <w:t xml:space="preserve"> cost-based pricing, competition-based pricing, or demand-based pricing).</w:t>
      </w:r>
    </w:p>
    <w:p w14:paraId="1A435C87" w14:textId="77777777" w:rsidR="002E4B76" w:rsidRDefault="002E4B76" w:rsidP="002E4B76">
      <w:pPr>
        <w:pStyle w:val="answer"/>
      </w:pPr>
      <w:r>
        <w:t>Answer:</w:t>
      </w:r>
    </w:p>
    <w:p w14:paraId="20DD660D" w14:textId="283FC956" w:rsidR="00AF37E5" w:rsidRDefault="000E7767" w:rsidP="00AE57B8">
      <w:pPr>
        <w:pStyle w:val="listn1"/>
        <w:numPr>
          <w:ilvl w:val="0"/>
          <w:numId w:val="19"/>
        </w:numPr>
      </w:pPr>
      <w:r>
        <w:t>Determine any pricing techniques you recommend using when selling your new shoe.</w:t>
      </w:r>
    </w:p>
    <w:p w14:paraId="04A9367F" w14:textId="77777777" w:rsidR="002E4B76" w:rsidRDefault="002E4B76" w:rsidP="002E4B76">
      <w:pPr>
        <w:pStyle w:val="answer"/>
      </w:pPr>
      <w:r>
        <w:t>Answer:</w:t>
      </w:r>
    </w:p>
    <w:p w14:paraId="0B3781F8" w14:textId="0A745D95" w:rsidR="00AF37E5" w:rsidRDefault="00E30937" w:rsidP="00AE57B8">
      <w:pPr>
        <w:pStyle w:val="listn1"/>
        <w:numPr>
          <w:ilvl w:val="0"/>
          <w:numId w:val="19"/>
        </w:numPr>
      </w:pPr>
      <w:r w:rsidRPr="00854F41">
        <w:t>Discuss how the</w:t>
      </w:r>
      <w:r>
        <w:t>se</w:t>
      </w:r>
      <w:r w:rsidRPr="00854F41">
        <w:t xml:space="preserve"> pricing strategies appeal to the target </w:t>
      </w:r>
      <w:r>
        <w:t>market.</w:t>
      </w:r>
    </w:p>
    <w:p w14:paraId="70776F6F" w14:textId="77777777" w:rsidR="002E4B76" w:rsidRDefault="002E4B76" w:rsidP="002E4B76">
      <w:pPr>
        <w:pStyle w:val="answer"/>
      </w:pPr>
      <w:r>
        <w:t>Answer:</w:t>
      </w:r>
    </w:p>
    <w:p w14:paraId="590AD38D" w14:textId="22162DF6" w:rsidR="00404CAC" w:rsidRDefault="00E30937" w:rsidP="00E30937">
      <w:pPr>
        <w:pStyle w:val="Heading2"/>
      </w:pPr>
      <w:r>
        <w:t>Place Strategies</w:t>
      </w:r>
    </w:p>
    <w:p w14:paraId="49B69332" w14:textId="19BC3284" w:rsidR="00AF37E5" w:rsidRDefault="005248CE" w:rsidP="00AE57B8">
      <w:pPr>
        <w:pStyle w:val="listn1"/>
        <w:numPr>
          <w:ilvl w:val="0"/>
          <w:numId w:val="18"/>
        </w:numPr>
      </w:pPr>
      <w:r>
        <w:rPr>
          <w:szCs w:val="24"/>
        </w:rPr>
        <w:t>Summarize where the new Nike shoe will be sold.</w:t>
      </w:r>
    </w:p>
    <w:p w14:paraId="4627EC35" w14:textId="77777777" w:rsidR="002E4B76" w:rsidRDefault="002E4B76" w:rsidP="002E4B76">
      <w:pPr>
        <w:pStyle w:val="answer"/>
      </w:pPr>
      <w:r>
        <w:t>Answer:</w:t>
      </w:r>
    </w:p>
    <w:p w14:paraId="7C39B808" w14:textId="6B8EA417" w:rsidR="00AF37E5" w:rsidRDefault="00B80C09" w:rsidP="00AE57B8">
      <w:pPr>
        <w:pStyle w:val="listn1"/>
        <w:numPr>
          <w:ilvl w:val="0"/>
          <w:numId w:val="18"/>
        </w:numPr>
      </w:pPr>
      <w:r>
        <w:rPr>
          <w:szCs w:val="24"/>
        </w:rPr>
        <w:t>Identify where you recommend the new shoe be displayed within stores where it is sold.</w:t>
      </w:r>
    </w:p>
    <w:p w14:paraId="44FB36CF" w14:textId="77777777" w:rsidR="002E4B76" w:rsidRDefault="002E4B76" w:rsidP="002E4B76">
      <w:pPr>
        <w:pStyle w:val="answer"/>
      </w:pPr>
      <w:r>
        <w:t>Answer:</w:t>
      </w:r>
    </w:p>
    <w:p w14:paraId="4D560710" w14:textId="11F05327" w:rsidR="00AF37E5" w:rsidRDefault="00A111AF" w:rsidP="00AE57B8">
      <w:pPr>
        <w:pStyle w:val="listn1"/>
        <w:numPr>
          <w:ilvl w:val="0"/>
          <w:numId w:val="18"/>
        </w:numPr>
      </w:pPr>
      <w:r>
        <w:rPr>
          <w:szCs w:val="24"/>
        </w:rPr>
        <w:t>Describe the channel of distribution that will be used.</w:t>
      </w:r>
    </w:p>
    <w:p w14:paraId="4F877F52" w14:textId="77777777" w:rsidR="002E4B76" w:rsidRDefault="002E4B76" w:rsidP="002E4B76">
      <w:pPr>
        <w:pStyle w:val="answer"/>
      </w:pPr>
      <w:r>
        <w:t>Answer:</w:t>
      </w:r>
    </w:p>
    <w:p w14:paraId="7859C9E6" w14:textId="6469DF53" w:rsidR="00AF37E5" w:rsidRDefault="00F66517" w:rsidP="00AE57B8">
      <w:pPr>
        <w:pStyle w:val="listn1"/>
        <w:numPr>
          <w:ilvl w:val="0"/>
          <w:numId w:val="18"/>
        </w:numPr>
      </w:pPr>
      <w:r>
        <w:rPr>
          <w:szCs w:val="24"/>
        </w:rPr>
        <w:t>Discuss how these place strategies appeal to the target market.</w:t>
      </w:r>
    </w:p>
    <w:p w14:paraId="65BCFE65" w14:textId="77777777" w:rsidR="002E4B76" w:rsidRDefault="002E4B76" w:rsidP="002E4B76">
      <w:pPr>
        <w:pStyle w:val="answer"/>
      </w:pPr>
      <w:r>
        <w:t>Answer:</w:t>
      </w:r>
    </w:p>
    <w:p w14:paraId="354847BC" w14:textId="12CED543" w:rsidR="00765987" w:rsidRDefault="00765987" w:rsidP="00765987">
      <w:pPr>
        <w:pStyle w:val="Heading2"/>
      </w:pPr>
      <w:r>
        <w:lastRenderedPageBreak/>
        <w:t>Promotio</w:t>
      </w:r>
      <w:r w:rsidR="004E6CEA">
        <w:t>n</w:t>
      </w:r>
      <w:r>
        <w:t xml:space="preserve"> Strategies</w:t>
      </w:r>
    </w:p>
    <w:p w14:paraId="27A37BA3" w14:textId="599837A6" w:rsidR="00AF37E5" w:rsidRDefault="005E30CB" w:rsidP="00765987">
      <w:pPr>
        <w:pStyle w:val="listn1"/>
        <w:numPr>
          <w:ilvl w:val="0"/>
          <w:numId w:val="20"/>
        </w:numPr>
      </w:pPr>
      <w:r>
        <w:rPr>
          <w:szCs w:val="24"/>
        </w:rPr>
        <w:t>List and describe at least three traditional and three digital methods to effectively advertise your new Nike shoe. Explain your choices.</w:t>
      </w:r>
    </w:p>
    <w:p w14:paraId="087DB1DA" w14:textId="77777777" w:rsidR="002E4B76" w:rsidRDefault="002E4B76" w:rsidP="002E4B76">
      <w:pPr>
        <w:pStyle w:val="answer"/>
      </w:pPr>
      <w:r>
        <w:t>Answer:</w:t>
      </w:r>
    </w:p>
    <w:p w14:paraId="45CAD217" w14:textId="792ADE22" w:rsidR="00AF37E5" w:rsidRDefault="009E665F" w:rsidP="00765987">
      <w:pPr>
        <w:pStyle w:val="listn1"/>
        <w:numPr>
          <w:ilvl w:val="0"/>
          <w:numId w:val="20"/>
        </w:numPr>
      </w:pPr>
      <w:r>
        <w:rPr>
          <w:szCs w:val="24"/>
        </w:rPr>
        <w:t>Using appropriate technology and design techniques, create one traditional and one digital advertisement for your new shoe.</w:t>
      </w:r>
      <w:r w:rsidR="00AD57DE" w:rsidRPr="00AD57DE">
        <w:t xml:space="preserve"> </w:t>
      </w:r>
      <w:r w:rsidR="00AD57DE">
        <w:t>You may choose to design your advertisements on a separate piece of paper and staple to this sheet before submitting, or you may choose to design your advertisements digitally using online resources or a type of graphic design software, if available. Confirm your process and submission location with your instructor before doing so.</w:t>
      </w:r>
    </w:p>
    <w:p w14:paraId="7099D3EB" w14:textId="77777777" w:rsidR="002E4B76" w:rsidRDefault="002E4B76" w:rsidP="002E4B76">
      <w:pPr>
        <w:pStyle w:val="answer"/>
      </w:pPr>
      <w:r>
        <w:t>Answer:</w:t>
      </w:r>
    </w:p>
    <w:p w14:paraId="248F1B11" w14:textId="3285BFCA" w:rsidR="009E665F" w:rsidRPr="002F0717" w:rsidRDefault="00AB76E2" w:rsidP="002F0717">
      <w:pPr>
        <w:pStyle w:val="listn1"/>
        <w:numPr>
          <w:ilvl w:val="0"/>
          <w:numId w:val="20"/>
        </w:numPr>
        <w:rPr>
          <w:szCs w:val="24"/>
        </w:rPr>
      </w:pPr>
      <w:r>
        <w:rPr>
          <w:szCs w:val="24"/>
        </w:rPr>
        <w:t>Identify any sales promotions, such as contests or displays, that may be used to persuade the target market to purchase the new Nike shoe.</w:t>
      </w:r>
    </w:p>
    <w:p w14:paraId="627E4C42" w14:textId="77777777" w:rsidR="002E4B76" w:rsidRDefault="002E4B76" w:rsidP="002E4B76">
      <w:pPr>
        <w:pStyle w:val="answer"/>
      </w:pPr>
      <w:r>
        <w:t>Answer:</w:t>
      </w:r>
    </w:p>
    <w:p w14:paraId="7048FDB0" w14:textId="6CA061DC" w:rsidR="009E665F" w:rsidRPr="002F0717" w:rsidRDefault="009C0055" w:rsidP="002F0717">
      <w:pPr>
        <w:pStyle w:val="listn1"/>
        <w:numPr>
          <w:ilvl w:val="0"/>
          <w:numId w:val="20"/>
        </w:numPr>
        <w:rPr>
          <w:szCs w:val="24"/>
        </w:rPr>
      </w:pPr>
      <w:r>
        <w:rPr>
          <w:szCs w:val="24"/>
        </w:rPr>
        <w:t>Describe how public relations activities can be used to promote the new shoe.</w:t>
      </w:r>
    </w:p>
    <w:p w14:paraId="48829F82" w14:textId="77777777" w:rsidR="002E4B76" w:rsidRDefault="002E4B76" w:rsidP="002E4B76">
      <w:pPr>
        <w:pStyle w:val="answer"/>
      </w:pPr>
      <w:r>
        <w:t>Answer:</w:t>
      </w:r>
    </w:p>
    <w:p w14:paraId="2BBECE81" w14:textId="6A4C675A" w:rsidR="009E665F" w:rsidRDefault="00006686" w:rsidP="002F0717">
      <w:pPr>
        <w:pStyle w:val="listn1"/>
        <w:numPr>
          <w:ilvl w:val="0"/>
          <w:numId w:val="20"/>
        </w:numPr>
        <w:rPr>
          <w:szCs w:val="24"/>
        </w:rPr>
      </w:pPr>
      <w:r>
        <w:rPr>
          <w:szCs w:val="24"/>
        </w:rPr>
        <w:t>Summarize how effective personal selling tactics can help generate sales quickly for the new shoe.</w:t>
      </w:r>
    </w:p>
    <w:p w14:paraId="4778A04C" w14:textId="77777777" w:rsidR="002E4B76" w:rsidRDefault="002E4B76" w:rsidP="002E4B76">
      <w:pPr>
        <w:pStyle w:val="answer"/>
      </w:pPr>
      <w:r>
        <w:t>Answer:</w:t>
      </w:r>
    </w:p>
    <w:p w14:paraId="4668819A" w14:textId="1764F487" w:rsidR="00006686" w:rsidRPr="002F0717" w:rsidRDefault="002F0717" w:rsidP="002F0717">
      <w:pPr>
        <w:pStyle w:val="listn1"/>
        <w:numPr>
          <w:ilvl w:val="0"/>
          <w:numId w:val="20"/>
        </w:numPr>
        <w:rPr>
          <w:szCs w:val="24"/>
        </w:rPr>
      </w:pPr>
      <w:r>
        <w:rPr>
          <w:szCs w:val="24"/>
        </w:rPr>
        <w:t>Discuss how these promotion strategies appeal to the target market.</w:t>
      </w:r>
    </w:p>
    <w:p w14:paraId="53ADF60A" w14:textId="151F76F5" w:rsidR="0074405B" w:rsidRDefault="002E4B76" w:rsidP="002E4B76">
      <w:pPr>
        <w:pStyle w:val="answer"/>
      </w:pPr>
      <w:r>
        <w:t>Answer:</w:t>
      </w:r>
    </w:p>
    <w:p w14:paraId="303CD164" w14:textId="34AE88DC" w:rsidR="00056844" w:rsidRPr="002F0717" w:rsidRDefault="00A31B22" w:rsidP="00056844">
      <w:pPr>
        <w:pStyle w:val="listn1"/>
        <w:numPr>
          <w:ilvl w:val="0"/>
          <w:numId w:val="20"/>
        </w:numPr>
        <w:rPr>
          <w:szCs w:val="24"/>
        </w:rPr>
      </w:pPr>
      <w:r>
        <w:rPr>
          <w:szCs w:val="24"/>
        </w:rPr>
        <w:t>Outline</w:t>
      </w:r>
      <w:r w:rsidR="00C57C6C">
        <w:rPr>
          <w:szCs w:val="24"/>
        </w:rPr>
        <w:t xml:space="preserve"> how you </w:t>
      </w:r>
      <w:r w:rsidR="00036D25">
        <w:rPr>
          <w:szCs w:val="24"/>
        </w:rPr>
        <w:t>would promote your sho</w:t>
      </w:r>
      <w:r>
        <w:rPr>
          <w:szCs w:val="24"/>
        </w:rPr>
        <w:t>e</w:t>
      </w:r>
      <w:r w:rsidR="00036D25">
        <w:rPr>
          <w:szCs w:val="24"/>
        </w:rPr>
        <w:t xml:space="preserve"> design using social media.</w:t>
      </w:r>
      <w:r w:rsidR="00372154">
        <w:rPr>
          <w:szCs w:val="24"/>
        </w:rPr>
        <w:t xml:space="preserve"> Explain how you could conduct a market test to measure the effectiveness of </w:t>
      </w:r>
      <w:r>
        <w:rPr>
          <w:szCs w:val="24"/>
        </w:rPr>
        <w:t>your digital</w:t>
      </w:r>
      <w:r w:rsidR="00372154">
        <w:rPr>
          <w:szCs w:val="24"/>
        </w:rPr>
        <w:t xml:space="preserve"> promotion</w:t>
      </w:r>
      <w:r>
        <w:rPr>
          <w:szCs w:val="24"/>
        </w:rPr>
        <w:t>s</w:t>
      </w:r>
      <w:r w:rsidR="00947CCB">
        <w:rPr>
          <w:szCs w:val="24"/>
        </w:rPr>
        <w:t xml:space="preserve">, including the KPIs used to measure </w:t>
      </w:r>
      <w:r>
        <w:rPr>
          <w:szCs w:val="24"/>
        </w:rPr>
        <w:t>success</w:t>
      </w:r>
      <w:r w:rsidR="00372154">
        <w:rPr>
          <w:szCs w:val="24"/>
        </w:rPr>
        <w:t>.</w:t>
      </w:r>
    </w:p>
    <w:p w14:paraId="2839B3F5" w14:textId="77777777" w:rsidR="00056844" w:rsidRDefault="00056844" w:rsidP="00056844">
      <w:pPr>
        <w:pStyle w:val="answer"/>
      </w:pPr>
      <w:r>
        <w:t>Answer:</w:t>
      </w:r>
    </w:p>
    <w:p w14:paraId="46A51003" w14:textId="7BBF3C45" w:rsidR="00056844" w:rsidRDefault="00056844" w:rsidP="00947CCB">
      <w:pPr>
        <w:pStyle w:val="answer"/>
      </w:pPr>
    </w:p>
    <w:sectPr w:rsidR="00056844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E1E3" w14:textId="77777777" w:rsidR="004A7225" w:rsidRDefault="004A7225" w:rsidP="00CB0C1F">
      <w:r>
        <w:separator/>
      </w:r>
    </w:p>
  </w:endnote>
  <w:endnote w:type="continuationSeparator" w:id="0">
    <w:p w14:paraId="5B3DC074" w14:textId="77777777" w:rsidR="004A7225" w:rsidRDefault="004A7225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3231" w14:textId="77777777" w:rsidR="00CB0C1F" w:rsidRPr="003530B5" w:rsidRDefault="00CB0C1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 w:rsidRPr="003530B5">
      <w:rPr>
        <w:noProof/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14D4FA7" w14:textId="253115FE" w:rsidR="00CB0C1F" w:rsidRPr="003530B5" w:rsidRDefault="0074057F" w:rsidP="0074057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E001" w14:textId="77777777" w:rsidR="004A7225" w:rsidRDefault="004A7225" w:rsidP="00CB0C1F">
      <w:r>
        <w:separator/>
      </w:r>
    </w:p>
  </w:footnote>
  <w:footnote w:type="continuationSeparator" w:id="0">
    <w:p w14:paraId="27443934" w14:textId="77777777" w:rsidR="004A7225" w:rsidRDefault="004A7225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851F" w14:textId="397830DE" w:rsidR="00CB0C1F" w:rsidRDefault="00404CAC">
    <w:pPr>
      <w:pStyle w:val="Header"/>
    </w:pPr>
    <w:r>
      <w:rPr>
        <w:i/>
        <w:iCs/>
      </w:rPr>
      <w:t>Entrepreneurship</w:t>
    </w:r>
    <w:r w:rsidR="00CB0C1F" w:rsidRPr="00CB0C1F">
      <w:t xml:space="preserve">: </w:t>
    </w:r>
    <w:r>
      <w:t xml:space="preserve">Unit </w:t>
    </w:r>
    <w:r w:rsidR="00A9169D">
      <w:t>4</w:t>
    </w:r>
    <w:r>
      <w:t xml:space="preserve"> PBL: Activity </w:t>
    </w:r>
    <w:r w:rsidR="00A9169D">
      <w:t>4-2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1D786E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D734B"/>
    <w:multiLevelType w:val="hybridMultilevel"/>
    <w:tmpl w:val="CF9E8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A357C"/>
    <w:multiLevelType w:val="hybridMultilevel"/>
    <w:tmpl w:val="205E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62E49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E1A472C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5505C"/>
    <w:multiLevelType w:val="hybridMultilevel"/>
    <w:tmpl w:val="2DB86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D73C0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45FE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53E8"/>
    <w:multiLevelType w:val="hybridMultilevel"/>
    <w:tmpl w:val="78B09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03FA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5F13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F4A61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53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21"/>
  </w:num>
  <w:num w:numId="2" w16cid:durableId="1746873305">
    <w:abstractNumId w:val="19"/>
  </w:num>
  <w:num w:numId="3" w16cid:durableId="824049846">
    <w:abstractNumId w:val="20"/>
  </w:num>
  <w:num w:numId="4" w16cid:durableId="64688521">
    <w:abstractNumId w:val="26"/>
  </w:num>
  <w:num w:numId="5" w16cid:durableId="1997343418">
    <w:abstractNumId w:val="16"/>
  </w:num>
  <w:num w:numId="6" w16cid:durableId="629748237">
    <w:abstractNumId w:val="15"/>
  </w:num>
  <w:num w:numId="7" w16cid:durableId="820728176">
    <w:abstractNumId w:val="27"/>
  </w:num>
  <w:num w:numId="8" w16cid:durableId="1791820779">
    <w:abstractNumId w:val="14"/>
  </w:num>
  <w:num w:numId="9" w16cid:durableId="1148786642">
    <w:abstractNumId w:val="13"/>
  </w:num>
  <w:num w:numId="10" w16cid:durableId="1372223933">
    <w:abstractNumId w:val="12"/>
  </w:num>
  <w:num w:numId="11" w16cid:durableId="86998112">
    <w:abstractNumId w:val="18"/>
  </w:num>
  <w:num w:numId="12" w16cid:durableId="1775592323">
    <w:abstractNumId w:val="25"/>
  </w:num>
  <w:num w:numId="13" w16cid:durableId="632104492">
    <w:abstractNumId w:val="17"/>
  </w:num>
  <w:num w:numId="14" w16cid:durableId="949554059">
    <w:abstractNumId w:val="28"/>
  </w:num>
  <w:num w:numId="15" w16cid:durableId="1872959661">
    <w:abstractNumId w:val="11"/>
  </w:num>
  <w:num w:numId="16" w16cid:durableId="368604641">
    <w:abstractNumId w:val="29"/>
  </w:num>
  <w:num w:numId="17" w16cid:durableId="969088591">
    <w:abstractNumId w:val="30"/>
  </w:num>
  <w:num w:numId="18" w16cid:durableId="1613779974">
    <w:abstractNumId w:val="24"/>
  </w:num>
  <w:num w:numId="19" w16cid:durableId="1623685840">
    <w:abstractNumId w:val="23"/>
  </w:num>
  <w:num w:numId="20" w16cid:durableId="1463957243">
    <w:abstractNumId w:val="31"/>
  </w:num>
  <w:num w:numId="21" w16cid:durableId="1125732454">
    <w:abstractNumId w:val="10"/>
  </w:num>
  <w:num w:numId="22" w16cid:durableId="410205259">
    <w:abstractNumId w:val="22"/>
  </w:num>
  <w:num w:numId="23" w16cid:durableId="97140765">
    <w:abstractNumId w:val="9"/>
  </w:num>
  <w:num w:numId="24" w16cid:durableId="805242201">
    <w:abstractNumId w:val="7"/>
  </w:num>
  <w:num w:numId="25" w16cid:durableId="190262405">
    <w:abstractNumId w:val="6"/>
  </w:num>
  <w:num w:numId="26" w16cid:durableId="1071003765">
    <w:abstractNumId w:val="5"/>
  </w:num>
  <w:num w:numId="27" w16cid:durableId="1728723871">
    <w:abstractNumId w:val="4"/>
  </w:num>
  <w:num w:numId="28" w16cid:durableId="1401562067">
    <w:abstractNumId w:val="8"/>
  </w:num>
  <w:num w:numId="29" w16cid:durableId="1177113161">
    <w:abstractNumId w:val="3"/>
  </w:num>
  <w:num w:numId="30" w16cid:durableId="1683119284">
    <w:abstractNumId w:val="2"/>
  </w:num>
  <w:num w:numId="31" w16cid:durableId="1247224211">
    <w:abstractNumId w:val="1"/>
  </w:num>
  <w:num w:numId="32" w16cid:durableId="21161665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C"/>
    <w:rsid w:val="00002947"/>
    <w:rsid w:val="00006686"/>
    <w:rsid w:val="000076AC"/>
    <w:rsid w:val="00011324"/>
    <w:rsid w:val="000137A3"/>
    <w:rsid w:val="000204CA"/>
    <w:rsid w:val="00021E95"/>
    <w:rsid w:val="00025575"/>
    <w:rsid w:val="000364F5"/>
    <w:rsid w:val="00036D25"/>
    <w:rsid w:val="00037EFD"/>
    <w:rsid w:val="000418FB"/>
    <w:rsid w:val="000528EB"/>
    <w:rsid w:val="000563FD"/>
    <w:rsid w:val="00056844"/>
    <w:rsid w:val="00056CF5"/>
    <w:rsid w:val="00057024"/>
    <w:rsid w:val="000602E1"/>
    <w:rsid w:val="0006697D"/>
    <w:rsid w:val="00093C54"/>
    <w:rsid w:val="000A0B03"/>
    <w:rsid w:val="000A3913"/>
    <w:rsid w:val="000B36BD"/>
    <w:rsid w:val="000B764D"/>
    <w:rsid w:val="000C3515"/>
    <w:rsid w:val="000D144B"/>
    <w:rsid w:val="000E7767"/>
    <w:rsid w:val="000F3DEB"/>
    <w:rsid w:val="00102638"/>
    <w:rsid w:val="00107024"/>
    <w:rsid w:val="00122AA0"/>
    <w:rsid w:val="001402A6"/>
    <w:rsid w:val="00143601"/>
    <w:rsid w:val="0015351E"/>
    <w:rsid w:val="001570F7"/>
    <w:rsid w:val="00160824"/>
    <w:rsid w:val="00161870"/>
    <w:rsid w:val="00162DCE"/>
    <w:rsid w:val="00166C9E"/>
    <w:rsid w:val="00171545"/>
    <w:rsid w:val="00173B94"/>
    <w:rsid w:val="001969D8"/>
    <w:rsid w:val="0019727E"/>
    <w:rsid w:val="001C7140"/>
    <w:rsid w:val="001C7891"/>
    <w:rsid w:val="001D6EE8"/>
    <w:rsid w:val="001F262C"/>
    <w:rsid w:val="00202465"/>
    <w:rsid w:val="002149B0"/>
    <w:rsid w:val="00234336"/>
    <w:rsid w:val="00235D98"/>
    <w:rsid w:val="002361BF"/>
    <w:rsid w:val="00267900"/>
    <w:rsid w:val="00281F17"/>
    <w:rsid w:val="00284BEC"/>
    <w:rsid w:val="00284F85"/>
    <w:rsid w:val="00290AF3"/>
    <w:rsid w:val="00291130"/>
    <w:rsid w:val="002B6E2A"/>
    <w:rsid w:val="002D04D9"/>
    <w:rsid w:val="002D7894"/>
    <w:rsid w:val="002E4B76"/>
    <w:rsid w:val="002F04AE"/>
    <w:rsid w:val="002F0717"/>
    <w:rsid w:val="002F46A0"/>
    <w:rsid w:val="00303F59"/>
    <w:rsid w:val="00323353"/>
    <w:rsid w:val="003278DB"/>
    <w:rsid w:val="00333C7F"/>
    <w:rsid w:val="00334B86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2154"/>
    <w:rsid w:val="003754A5"/>
    <w:rsid w:val="00376F67"/>
    <w:rsid w:val="003908E6"/>
    <w:rsid w:val="0039113B"/>
    <w:rsid w:val="0039626F"/>
    <w:rsid w:val="00397A4C"/>
    <w:rsid w:val="00397B72"/>
    <w:rsid w:val="003A247A"/>
    <w:rsid w:val="003A32DD"/>
    <w:rsid w:val="003B5617"/>
    <w:rsid w:val="003C674C"/>
    <w:rsid w:val="003D028D"/>
    <w:rsid w:val="003D6E1E"/>
    <w:rsid w:val="003F1BC2"/>
    <w:rsid w:val="00400566"/>
    <w:rsid w:val="004014A4"/>
    <w:rsid w:val="00402A17"/>
    <w:rsid w:val="00404CAC"/>
    <w:rsid w:val="00406186"/>
    <w:rsid w:val="00410B9E"/>
    <w:rsid w:val="00416CFF"/>
    <w:rsid w:val="00422924"/>
    <w:rsid w:val="00424AC7"/>
    <w:rsid w:val="0042567C"/>
    <w:rsid w:val="00434DD9"/>
    <w:rsid w:val="00442E66"/>
    <w:rsid w:val="00450846"/>
    <w:rsid w:val="0046018D"/>
    <w:rsid w:val="00465BCA"/>
    <w:rsid w:val="004728BC"/>
    <w:rsid w:val="00474E93"/>
    <w:rsid w:val="00492AAC"/>
    <w:rsid w:val="00492B0A"/>
    <w:rsid w:val="004970AA"/>
    <w:rsid w:val="00497E30"/>
    <w:rsid w:val="004A1326"/>
    <w:rsid w:val="004A51C6"/>
    <w:rsid w:val="004A5930"/>
    <w:rsid w:val="004A7225"/>
    <w:rsid w:val="004A7944"/>
    <w:rsid w:val="004A7950"/>
    <w:rsid w:val="004B512D"/>
    <w:rsid w:val="004C267F"/>
    <w:rsid w:val="004C3E99"/>
    <w:rsid w:val="004D3770"/>
    <w:rsid w:val="004E6CEA"/>
    <w:rsid w:val="004F6347"/>
    <w:rsid w:val="00504348"/>
    <w:rsid w:val="00511A53"/>
    <w:rsid w:val="005248CE"/>
    <w:rsid w:val="005333C5"/>
    <w:rsid w:val="00540662"/>
    <w:rsid w:val="00540DFC"/>
    <w:rsid w:val="0054271D"/>
    <w:rsid w:val="00545FED"/>
    <w:rsid w:val="005532B0"/>
    <w:rsid w:val="00556553"/>
    <w:rsid w:val="00557963"/>
    <w:rsid w:val="00576A88"/>
    <w:rsid w:val="005814C0"/>
    <w:rsid w:val="00587D30"/>
    <w:rsid w:val="00596C01"/>
    <w:rsid w:val="005A0246"/>
    <w:rsid w:val="005B0606"/>
    <w:rsid w:val="005E0EE1"/>
    <w:rsid w:val="005E30CB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0AB6"/>
    <w:rsid w:val="00652062"/>
    <w:rsid w:val="00654268"/>
    <w:rsid w:val="0065650B"/>
    <w:rsid w:val="0066465B"/>
    <w:rsid w:val="00695CB6"/>
    <w:rsid w:val="006972DA"/>
    <w:rsid w:val="006F2AD1"/>
    <w:rsid w:val="006F350E"/>
    <w:rsid w:val="006F6BDF"/>
    <w:rsid w:val="00704674"/>
    <w:rsid w:val="00717CC5"/>
    <w:rsid w:val="0074057F"/>
    <w:rsid w:val="0074405B"/>
    <w:rsid w:val="00745CF1"/>
    <w:rsid w:val="00746745"/>
    <w:rsid w:val="00756FF0"/>
    <w:rsid w:val="00764242"/>
    <w:rsid w:val="00765987"/>
    <w:rsid w:val="00784EA0"/>
    <w:rsid w:val="007903AB"/>
    <w:rsid w:val="007B2270"/>
    <w:rsid w:val="007C01CE"/>
    <w:rsid w:val="007C43E2"/>
    <w:rsid w:val="007D40A1"/>
    <w:rsid w:val="007D4638"/>
    <w:rsid w:val="007F6730"/>
    <w:rsid w:val="0080419C"/>
    <w:rsid w:val="00811846"/>
    <w:rsid w:val="0081331A"/>
    <w:rsid w:val="0082743B"/>
    <w:rsid w:val="00851AFE"/>
    <w:rsid w:val="00872CE7"/>
    <w:rsid w:val="008741D8"/>
    <w:rsid w:val="00882096"/>
    <w:rsid w:val="008828CF"/>
    <w:rsid w:val="008955E0"/>
    <w:rsid w:val="008A0707"/>
    <w:rsid w:val="008F5F48"/>
    <w:rsid w:val="00921145"/>
    <w:rsid w:val="009241DB"/>
    <w:rsid w:val="009252DF"/>
    <w:rsid w:val="009412F3"/>
    <w:rsid w:val="00947CCB"/>
    <w:rsid w:val="00957751"/>
    <w:rsid w:val="00967E97"/>
    <w:rsid w:val="00973198"/>
    <w:rsid w:val="0097675A"/>
    <w:rsid w:val="009801A8"/>
    <w:rsid w:val="009832AE"/>
    <w:rsid w:val="00990228"/>
    <w:rsid w:val="00993A6B"/>
    <w:rsid w:val="009A0C08"/>
    <w:rsid w:val="009A4C86"/>
    <w:rsid w:val="009B7CE1"/>
    <w:rsid w:val="009C0055"/>
    <w:rsid w:val="009D3920"/>
    <w:rsid w:val="009E665F"/>
    <w:rsid w:val="009E6A72"/>
    <w:rsid w:val="009F1B0E"/>
    <w:rsid w:val="00A111AF"/>
    <w:rsid w:val="00A17712"/>
    <w:rsid w:val="00A23CEE"/>
    <w:rsid w:val="00A31B22"/>
    <w:rsid w:val="00A34AD6"/>
    <w:rsid w:val="00A35E6B"/>
    <w:rsid w:val="00A4660F"/>
    <w:rsid w:val="00A46709"/>
    <w:rsid w:val="00A500CA"/>
    <w:rsid w:val="00A70168"/>
    <w:rsid w:val="00A75242"/>
    <w:rsid w:val="00A83ED2"/>
    <w:rsid w:val="00A9169D"/>
    <w:rsid w:val="00A91C11"/>
    <w:rsid w:val="00A9548E"/>
    <w:rsid w:val="00AA7347"/>
    <w:rsid w:val="00AB5BD8"/>
    <w:rsid w:val="00AB7368"/>
    <w:rsid w:val="00AB76E2"/>
    <w:rsid w:val="00AD57DE"/>
    <w:rsid w:val="00AE57B8"/>
    <w:rsid w:val="00AE5966"/>
    <w:rsid w:val="00AF0D56"/>
    <w:rsid w:val="00AF2BEE"/>
    <w:rsid w:val="00AF37E5"/>
    <w:rsid w:val="00B051A3"/>
    <w:rsid w:val="00B16C9C"/>
    <w:rsid w:val="00B44EFB"/>
    <w:rsid w:val="00B46379"/>
    <w:rsid w:val="00B4786D"/>
    <w:rsid w:val="00B56685"/>
    <w:rsid w:val="00B72B8A"/>
    <w:rsid w:val="00B80C09"/>
    <w:rsid w:val="00B85260"/>
    <w:rsid w:val="00B93575"/>
    <w:rsid w:val="00B94D32"/>
    <w:rsid w:val="00BB528E"/>
    <w:rsid w:val="00BD73ED"/>
    <w:rsid w:val="00BE6755"/>
    <w:rsid w:val="00BE728D"/>
    <w:rsid w:val="00C012B8"/>
    <w:rsid w:val="00C03428"/>
    <w:rsid w:val="00C10F40"/>
    <w:rsid w:val="00C154C9"/>
    <w:rsid w:val="00C36FF3"/>
    <w:rsid w:val="00C37340"/>
    <w:rsid w:val="00C430E0"/>
    <w:rsid w:val="00C5495C"/>
    <w:rsid w:val="00C57C6C"/>
    <w:rsid w:val="00C61AD2"/>
    <w:rsid w:val="00C66DB4"/>
    <w:rsid w:val="00C70106"/>
    <w:rsid w:val="00C74225"/>
    <w:rsid w:val="00C77087"/>
    <w:rsid w:val="00C82724"/>
    <w:rsid w:val="00C840E2"/>
    <w:rsid w:val="00C846D9"/>
    <w:rsid w:val="00CB0C1F"/>
    <w:rsid w:val="00CB1090"/>
    <w:rsid w:val="00CB5DC8"/>
    <w:rsid w:val="00CC0D63"/>
    <w:rsid w:val="00CD117A"/>
    <w:rsid w:val="00CD39E2"/>
    <w:rsid w:val="00CD4308"/>
    <w:rsid w:val="00CD4A2C"/>
    <w:rsid w:val="00CE4221"/>
    <w:rsid w:val="00CE5347"/>
    <w:rsid w:val="00D01F1D"/>
    <w:rsid w:val="00D02462"/>
    <w:rsid w:val="00D03D4E"/>
    <w:rsid w:val="00D1101E"/>
    <w:rsid w:val="00D12898"/>
    <w:rsid w:val="00D13BB3"/>
    <w:rsid w:val="00D25BC7"/>
    <w:rsid w:val="00D31EE6"/>
    <w:rsid w:val="00D35B75"/>
    <w:rsid w:val="00D66A65"/>
    <w:rsid w:val="00D701E6"/>
    <w:rsid w:val="00D85297"/>
    <w:rsid w:val="00DA3786"/>
    <w:rsid w:val="00DC21AF"/>
    <w:rsid w:val="00DC3F43"/>
    <w:rsid w:val="00DC596A"/>
    <w:rsid w:val="00DC753F"/>
    <w:rsid w:val="00DC772F"/>
    <w:rsid w:val="00DD0DCB"/>
    <w:rsid w:val="00DD25E5"/>
    <w:rsid w:val="00DD6C33"/>
    <w:rsid w:val="00DF05CB"/>
    <w:rsid w:val="00DF1C33"/>
    <w:rsid w:val="00E03116"/>
    <w:rsid w:val="00E1444D"/>
    <w:rsid w:val="00E15472"/>
    <w:rsid w:val="00E204BE"/>
    <w:rsid w:val="00E30937"/>
    <w:rsid w:val="00E50436"/>
    <w:rsid w:val="00E73B79"/>
    <w:rsid w:val="00E75754"/>
    <w:rsid w:val="00E82093"/>
    <w:rsid w:val="00E82A75"/>
    <w:rsid w:val="00E95032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D404C"/>
    <w:rsid w:val="00EE018F"/>
    <w:rsid w:val="00EE6388"/>
    <w:rsid w:val="00F020FB"/>
    <w:rsid w:val="00F02C6B"/>
    <w:rsid w:val="00F21D3D"/>
    <w:rsid w:val="00F23611"/>
    <w:rsid w:val="00F24509"/>
    <w:rsid w:val="00F27F84"/>
    <w:rsid w:val="00F32A09"/>
    <w:rsid w:val="00F421BD"/>
    <w:rsid w:val="00F44BD6"/>
    <w:rsid w:val="00F461C9"/>
    <w:rsid w:val="00F47BD5"/>
    <w:rsid w:val="00F56258"/>
    <w:rsid w:val="00F56CC9"/>
    <w:rsid w:val="00F56F90"/>
    <w:rsid w:val="00F57CF7"/>
    <w:rsid w:val="00F66517"/>
    <w:rsid w:val="00F8476C"/>
    <w:rsid w:val="00FA64CA"/>
    <w:rsid w:val="00FC3FD8"/>
    <w:rsid w:val="00FD0A2A"/>
    <w:rsid w:val="00FE2A08"/>
    <w:rsid w:val="00FF36EA"/>
    <w:rsid w:val="00FF6C6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F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1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qFormat/>
    <w:rsid w:val="003D6E1E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3D6E1E"/>
    <w:pPr>
      <w:keepNext/>
      <w:keepLines/>
      <w:spacing w:before="60" w:after="120" w:line="259" w:lineRule="auto"/>
      <w:outlineLvl w:val="1"/>
    </w:pPr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3D6E1E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3D6E1E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3D6E1E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3D6E1E"/>
    <w:pPr>
      <w:widowControl w:val="0"/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estart">
    <w:name w:val="list_a1_restart"/>
    <w:qFormat/>
    <w:rsid w:val="003D6E1E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">
    <w:name w:val="list_a1_rule"/>
    <w:qFormat/>
    <w:rsid w:val="003D6E1E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restart">
    <w:name w:val="list_a1_rule_restart"/>
    <w:qFormat/>
    <w:rsid w:val="003D6E1E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">
    <w:name w:val="list_a1_ruleshort"/>
    <w:qFormat/>
    <w:rsid w:val="003D6E1E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restart">
    <w:name w:val="list_a1_ruleshort_restart"/>
    <w:qFormat/>
    <w:rsid w:val="003D6E1E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">
    <w:name w:val="list_a2"/>
    <w:qFormat/>
    <w:rsid w:val="003D6E1E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estart">
    <w:name w:val="list_a2_restart"/>
    <w:qFormat/>
    <w:rsid w:val="003D6E1E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">
    <w:name w:val="list_a2_rule"/>
    <w:qFormat/>
    <w:rsid w:val="003D6E1E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restart">
    <w:name w:val="list_a2_rule_restart"/>
    <w:qFormat/>
    <w:rsid w:val="003D6E1E"/>
    <w:pPr>
      <w:tabs>
        <w:tab w:val="left" w:leader="underscore" w:pos="86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">
    <w:name w:val="list_a2_ruleshort"/>
    <w:qFormat/>
    <w:rsid w:val="003D6E1E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restart">
    <w:name w:val="list_a2_ruleshort_restart"/>
    <w:qFormat/>
    <w:rsid w:val="003D6E1E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">
    <w:name w:val="list_n1"/>
    <w:qFormat/>
    <w:rsid w:val="003D6E1E"/>
    <w:pPr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estart">
    <w:name w:val="list_n1_restart"/>
    <w:autoRedefine/>
    <w:qFormat/>
    <w:rsid w:val="003D6E1E"/>
    <w:pPr>
      <w:shd w:val="clear" w:color="auto" w:fill="FFFFFF" w:themeFill="background1"/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3D6E1E"/>
    <w:pPr>
      <w:widowControl w:val="0"/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restart">
    <w:name w:val="list_n1_rule_restart"/>
    <w:qFormat/>
    <w:rsid w:val="003D6E1E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">
    <w:name w:val="list_n1_ruleshort"/>
    <w:qFormat/>
    <w:rsid w:val="003D6E1E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restart">
    <w:name w:val="list_n1_ruleshort_restart"/>
    <w:qFormat/>
    <w:rsid w:val="003D6E1E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f">
    <w:name w:val="list_n1f"/>
    <w:qFormat/>
    <w:rsid w:val="003D6E1E"/>
    <w:pPr>
      <w:spacing w:before="120" w:after="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restart">
    <w:name w:val="list_n1f_restart"/>
    <w:qFormat/>
    <w:rsid w:val="003D6E1E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a">
    <w:name w:val="list_n1f_a"/>
    <w:qFormat/>
    <w:rsid w:val="003D6E1E"/>
    <w:pPr>
      <w:spacing w:after="1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arestart">
    <w:name w:val="list_n1f_a_restart"/>
    <w:qFormat/>
    <w:rsid w:val="003D6E1E"/>
    <w:pPr>
      <w:spacing w:before="120" w:after="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step1">
    <w:name w:val="list_step1"/>
    <w:qFormat/>
    <w:rsid w:val="003D6E1E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step1restart">
    <w:name w:val="list_step1_restart"/>
    <w:qFormat/>
    <w:rsid w:val="003D6E1E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flistn1">
    <w:name w:val="f_list_n1"/>
    <w:qFormat/>
    <w:rsid w:val="003D6E1E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listn1restart">
    <w:name w:val="f_list_n1_restart"/>
    <w:qFormat/>
    <w:rsid w:val="003D6E1E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body">
    <w:name w:val="body"/>
    <w:rsid w:val="003D6E1E"/>
    <w:pPr>
      <w:widowControl w:val="0"/>
      <w:spacing w:after="60" w:line="259" w:lineRule="auto"/>
      <w:ind w:firstLine="432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instruct">
    <w:name w:val="body_instruct"/>
    <w:rsid w:val="003D6E1E"/>
    <w:pPr>
      <w:widowControl w:val="0"/>
      <w:spacing w:after="120" w:line="259" w:lineRule="auto"/>
    </w:pPr>
    <w:rPr>
      <w:rFonts w:ascii="Times New Roman" w:eastAsia="Times New Roman" w:hAnsi="Times New Roman" w:cstheme="minorBidi"/>
      <w:i/>
      <w:sz w:val="24"/>
      <w:szCs w:val="22"/>
    </w:rPr>
  </w:style>
  <w:style w:type="paragraph" w:customStyle="1" w:styleId="bodykeep">
    <w:name w:val="body_keep"/>
    <w:rsid w:val="003D6E1E"/>
    <w:pPr>
      <w:widowControl w:val="0"/>
      <w:spacing w:after="120" w:line="259" w:lineRule="auto"/>
    </w:pPr>
    <w:rPr>
      <w:rFonts w:ascii="Times New Roman" w:eastAsia="Times New Roman" w:hAnsi="Times New Roman" w:cstheme="minorBidi"/>
      <w:sz w:val="24"/>
      <w:szCs w:val="22"/>
    </w:rPr>
  </w:style>
  <w:style w:type="character" w:customStyle="1" w:styleId="cbold">
    <w:name w:val="c_bold"/>
    <w:rsid w:val="003D6E1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D6E1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D6E1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D6E1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D6E1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D6E1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D6E1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D6E1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D6E1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D6E1E"/>
    <w:pPr>
      <w:widowControl w:val="0"/>
      <w:spacing w:after="3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bodycredit">
    <w:name w:val="body_credit"/>
    <w:qFormat/>
    <w:rsid w:val="003D6E1E"/>
    <w:pPr>
      <w:spacing w:after="160" w:line="259" w:lineRule="auto"/>
      <w:jc w:val="right"/>
    </w:pPr>
    <w:rPr>
      <w:rFonts w:asciiTheme="minorHAnsi" w:eastAsia="Times New Roman" w:hAnsiTheme="minorHAnsi" w:cstheme="minorBidi"/>
      <w:i/>
      <w:sz w:val="18"/>
      <w:szCs w:val="22"/>
    </w:rPr>
  </w:style>
  <w:style w:type="paragraph" w:customStyle="1" w:styleId="fbodykeep">
    <w:name w:val="f_body_keep"/>
    <w:rsid w:val="003D6E1E"/>
    <w:pPr>
      <w:widowControl w:val="0"/>
      <w:spacing w:after="12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body">
    <w:name w:val="f_body"/>
    <w:rsid w:val="003D6E1E"/>
    <w:pPr>
      <w:widowControl w:val="0"/>
      <w:spacing w:after="120" w:line="259" w:lineRule="auto"/>
      <w:ind w:firstLine="432"/>
    </w:pPr>
    <w:rPr>
      <w:rFonts w:asciiTheme="minorHAnsi" w:eastAsia="MS Mincho" w:hAnsiTheme="minorHAnsi" w:cstheme="minorBidi"/>
      <w:sz w:val="24"/>
      <w:szCs w:val="22"/>
    </w:rPr>
  </w:style>
  <w:style w:type="paragraph" w:customStyle="1" w:styleId="flabel">
    <w:name w:val="f_label"/>
    <w:rsid w:val="003D6E1E"/>
    <w:pPr>
      <w:widowControl w:val="0"/>
      <w:spacing w:before="360" w:after="60" w:line="259" w:lineRule="auto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sub">
    <w:name w:val="f_sub"/>
    <w:qFormat/>
    <w:rsid w:val="003D6E1E"/>
    <w:pPr>
      <w:spacing w:after="12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title">
    <w:name w:val="f_title"/>
    <w:qFormat/>
    <w:rsid w:val="003D6E1E"/>
    <w:pPr>
      <w:spacing w:after="12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listb1">
    <w:name w:val="f_list_b1"/>
    <w:rsid w:val="003D6E1E"/>
    <w:pPr>
      <w:numPr>
        <w:numId w:val="1"/>
      </w:numPr>
      <w:spacing w:after="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listb1">
    <w:name w:val="list_b1"/>
    <w:rsid w:val="003D6E1E"/>
    <w:pPr>
      <w:widowControl w:val="0"/>
      <w:numPr>
        <w:numId w:val="2"/>
      </w:numPr>
      <w:spacing w:before="120" w:after="1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name">
    <w:name w:val="name"/>
    <w:rsid w:val="003D6E1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NOTE">
    <w:name w:val="NOTE"/>
    <w:rsid w:val="003D6E1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theme="minorBidi"/>
      <w:b/>
      <w:sz w:val="22"/>
      <w:szCs w:val="22"/>
    </w:rPr>
  </w:style>
  <w:style w:type="paragraph" w:customStyle="1" w:styleId="rule">
    <w:name w:val="rule"/>
    <w:qFormat/>
    <w:rsid w:val="003D6E1E"/>
    <w:pPr>
      <w:tabs>
        <w:tab w:val="left" w:leader="underscore" w:pos="86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indent">
    <w:name w:val="rule_indent"/>
    <w:rsid w:val="003D6E1E"/>
    <w:pPr>
      <w:tabs>
        <w:tab w:val="left" w:leader="underscore" w:pos="8640"/>
      </w:tabs>
      <w:spacing w:before="120" w:after="160" w:line="259" w:lineRule="auto"/>
      <w:ind w:left="936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step">
    <w:name w:val="rule_step"/>
    <w:qFormat/>
    <w:rsid w:val="003D6E1E"/>
    <w:pPr>
      <w:tabs>
        <w:tab w:val="left" w:leader="underscore" w:pos="8640"/>
      </w:tabs>
      <w:spacing w:before="120" w:after="160" w:line="259" w:lineRule="auto"/>
      <w:ind w:left="1440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bodyeqn">
    <w:name w:val="body_eqn"/>
    <w:qFormat/>
    <w:rsid w:val="003D6E1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listn2">
    <w:name w:val="list_n2"/>
    <w:qFormat/>
    <w:rsid w:val="003D6E1E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n2restart">
    <w:name w:val="list_n2_restart"/>
    <w:qFormat/>
    <w:rsid w:val="003D6E1E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ruleshort">
    <w:name w:val="ruleshort"/>
    <w:qFormat/>
    <w:rsid w:val="003D6E1E"/>
    <w:pPr>
      <w:tabs>
        <w:tab w:val="left" w:leader="underscore" w:pos="50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character" w:customStyle="1" w:styleId="ch">
    <w:name w:val="c_h"/>
    <w:rsid w:val="003D6E1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D6E1E"/>
    <w:pPr>
      <w:widowControl w:val="0"/>
      <w:spacing w:before="60" w:after="6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h2">
    <w:name w:val="f_h2"/>
    <w:rsid w:val="003D6E1E"/>
    <w:pPr>
      <w:widowControl w:val="0"/>
      <w:spacing w:before="60" w:after="6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answer">
    <w:name w:val="answer"/>
    <w:qFormat/>
    <w:rsid w:val="003D6E1E"/>
    <w:pPr>
      <w:spacing w:before="60" w:after="600" w:line="259" w:lineRule="auto"/>
      <w:ind w:left="1080"/>
    </w:pPr>
    <w:rPr>
      <w:rFonts w:asciiTheme="minorHAnsi" w:hAnsi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3D6E1E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D6E1E"/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3D6E1E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D6E1E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3D6E1E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3D6E1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bodykeep">
    <w:name w:val="list_n1_body_keep"/>
    <w:rsid w:val="003D6E1E"/>
    <w:pPr>
      <w:widowControl w:val="0"/>
      <w:spacing w:after="160" w:line="259" w:lineRule="auto"/>
      <w:ind w:left="93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">
    <w:name w:val="t_body"/>
    <w:rsid w:val="003D6E1E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center">
    <w:name w:val="t_body_center"/>
    <w:qFormat/>
    <w:rsid w:val="003D6E1E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hang">
    <w:name w:val="t_body_hang"/>
    <w:qFormat/>
    <w:rsid w:val="003D6E1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keep">
    <w:name w:val="t_body_keep"/>
    <w:autoRedefine/>
    <w:qFormat/>
    <w:rsid w:val="003D6E1E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h2row">
    <w:name w:val="t_h2row"/>
    <w:qFormat/>
    <w:rsid w:val="003D6E1E"/>
    <w:pPr>
      <w:spacing w:before="60" w:after="60" w:line="259" w:lineRule="auto"/>
      <w:ind w:left="360"/>
    </w:pPr>
    <w:rPr>
      <w:rFonts w:ascii="Times New Roman" w:eastAsia="Times New Roman" w:hAnsi="Times New Roman" w:cstheme="minorBidi"/>
      <w:b/>
      <w:color w:val="632423"/>
      <w:sz w:val="24"/>
      <w:szCs w:val="22"/>
    </w:rPr>
  </w:style>
  <w:style w:type="paragraph" w:customStyle="1" w:styleId="thcolcenter">
    <w:name w:val="t_hcol_center"/>
    <w:rsid w:val="003D6E1E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colleft">
    <w:name w:val="t_hcol_left"/>
    <w:rsid w:val="003D6E1E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row">
    <w:name w:val="t_hrow"/>
    <w:rsid w:val="003D6E1E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span">
    <w:name w:val="t_hspan"/>
    <w:rsid w:val="003D6E1E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lista1">
    <w:name w:val="t_list_a1"/>
    <w:rsid w:val="003D6E1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b2">
    <w:name w:val="t_list_a1_b2"/>
    <w:rsid w:val="003D6E1E"/>
    <w:pPr>
      <w:widowControl w:val="0"/>
      <w:numPr>
        <w:numId w:val="3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restart">
    <w:name w:val="t_list_a1_restart"/>
    <w:rsid w:val="003D6E1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1">
    <w:name w:val="t_list_b1"/>
    <w:rsid w:val="003D6E1E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2">
    <w:name w:val="t_list_b2"/>
    <w:rsid w:val="003D6E1E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tlistn1">
    <w:name w:val="t_list_n1"/>
    <w:rsid w:val="003D6E1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a2">
    <w:name w:val="t_list_n1_a2"/>
    <w:rsid w:val="003D6E1E"/>
    <w:pPr>
      <w:widowControl w:val="0"/>
      <w:spacing w:before="60" w:after="60" w:line="259" w:lineRule="auto"/>
      <w:ind w:left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b2">
    <w:name w:val="t_list_n1_b2"/>
    <w:rsid w:val="003D6E1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restart">
    <w:name w:val="t_list_n1_restart"/>
    <w:rsid w:val="003D6E1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note">
    <w:name w:val="t_note"/>
    <w:qFormat/>
    <w:rsid w:val="003D6E1E"/>
    <w:pPr>
      <w:widowControl w:val="0"/>
      <w:spacing w:before="6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tsubhead">
    <w:name w:val="t_subhead"/>
    <w:rsid w:val="003D6E1E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8"/>
      <w:szCs w:val="22"/>
    </w:rPr>
  </w:style>
  <w:style w:type="paragraph" w:customStyle="1" w:styleId="tsubtitle">
    <w:name w:val="t_subtitle"/>
    <w:rsid w:val="003D6E1E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title">
    <w:name w:val="t_title"/>
    <w:rsid w:val="003D6E1E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6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E1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6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E1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04C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2E66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6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A65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A6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221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221"/>
    <w:rPr>
      <w:rFonts w:asciiTheme="minorHAnsi" w:eastAsiaTheme="minorHAnsi" w:hAnsiTheme="minorHAnsi" w:cstheme="minorBidi"/>
      <w:b/>
      <w:bCs/>
    </w:rPr>
  </w:style>
  <w:style w:type="paragraph" w:customStyle="1" w:styleId="author">
    <w:name w:val="author"/>
    <w:rsid w:val="003D6E1E"/>
    <w:pPr>
      <w:numPr>
        <w:numId w:val="2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editornote">
    <w:name w:val="editor note"/>
    <w:rsid w:val="003D6E1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 w:cstheme="minorBidi"/>
      <w:b/>
      <w:color w:val="CC3300"/>
      <w:sz w:val="24"/>
      <w:szCs w:val="22"/>
    </w:rPr>
  </w:style>
  <w:style w:type="paragraph" w:customStyle="1" w:styleId="h3">
    <w:name w:val="h3"/>
    <w:rsid w:val="003D6E1E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h2">
    <w:name w:val="h2"/>
    <w:rsid w:val="003D6E1E"/>
    <w:pPr>
      <w:widowControl w:val="0"/>
      <w:spacing w:before="60" w:after="120" w:line="259" w:lineRule="auto"/>
      <w:outlineLvl w:val="1"/>
    </w:pPr>
    <w:rPr>
      <w:rFonts w:ascii="Verdana" w:eastAsia="Times New Roman" w:hAnsi="Verdana" w:cstheme="minorBidi"/>
      <w:b/>
      <w:sz w:val="24"/>
      <w:szCs w:val="22"/>
    </w:rPr>
  </w:style>
  <w:style w:type="paragraph" w:customStyle="1" w:styleId="h1">
    <w:name w:val="h1"/>
    <w:rsid w:val="003D6E1E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 w:cstheme="minorBidi"/>
      <w:b/>
      <w:sz w:val="32"/>
      <w:szCs w:val="22"/>
    </w:rPr>
  </w:style>
  <w:style w:type="paragraph" w:customStyle="1" w:styleId="oactnum">
    <w:name w:val="o_act_num"/>
    <w:rsid w:val="003D6E1E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sz w:val="28"/>
      <w:szCs w:val="22"/>
    </w:rPr>
  </w:style>
  <w:style w:type="paragraph" w:customStyle="1" w:styleId="oacttitle">
    <w:name w:val="o_act_title"/>
    <w:rsid w:val="003D6E1E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b/>
      <w:sz w:val="36"/>
      <w:szCs w:val="22"/>
    </w:rPr>
  </w:style>
  <w:style w:type="paragraph" w:customStyle="1" w:styleId="ochnum">
    <w:name w:val="o_ch_num"/>
    <w:rsid w:val="003D6E1E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 w:cstheme="minorBidi"/>
      <w:sz w:val="36"/>
      <w:szCs w:val="22"/>
    </w:rPr>
  </w:style>
  <w:style w:type="paragraph" w:customStyle="1" w:styleId="ochtitle">
    <w:name w:val="o_ch_title"/>
    <w:rsid w:val="003D6E1E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 w:cstheme="minorBidi"/>
      <w:b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8DC5B-D7B6-4E76-A32E-D15682024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35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2025-02-06T16:16:00Z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