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5E37" w14:textId="37F5DEFA" w:rsidR="00CB0C1F" w:rsidRDefault="00CB0C1F" w:rsidP="00CB0C1F">
      <w:pPr>
        <w:pStyle w:val="name"/>
      </w:pPr>
      <w:r>
        <w:t>Name:</w:t>
      </w:r>
    </w:p>
    <w:p w14:paraId="24005E44" w14:textId="77777777" w:rsidR="00CB0C1F" w:rsidRDefault="00CB0C1F" w:rsidP="00CB0C1F">
      <w:pPr>
        <w:pStyle w:val="name"/>
      </w:pPr>
      <w:r>
        <w:t>Date:</w:t>
      </w:r>
    </w:p>
    <w:p w14:paraId="3D2D1AF7" w14:textId="77777777" w:rsidR="00CB0C1F" w:rsidRPr="00CB0C1F" w:rsidRDefault="00CB0C1F" w:rsidP="00CB0C1F">
      <w:pPr>
        <w:pStyle w:val="name"/>
      </w:pPr>
      <w:r>
        <w:t>Class:</w:t>
      </w:r>
    </w:p>
    <w:p w14:paraId="06703B6B" w14:textId="377024D1" w:rsidR="00346545" w:rsidRDefault="009F565A" w:rsidP="00CB0C1F">
      <w:pPr>
        <w:pStyle w:val="Heading1"/>
      </w:pPr>
      <w:r>
        <w:t>Development Marketing Strategies</w:t>
      </w:r>
    </w:p>
    <w:p w14:paraId="26B28BEC" w14:textId="75FFD6E1" w:rsidR="00576A88" w:rsidRDefault="00CE5CB6" w:rsidP="00CB0C1F">
      <w:pPr>
        <w:pStyle w:val="bodyinstruct"/>
      </w:pPr>
      <w:r>
        <w:rPr>
          <w:szCs w:val="24"/>
        </w:rPr>
        <w:t xml:space="preserve">Prepare a promotional plan for your new Nike shoe design using the </w:t>
      </w:r>
      <w:r w:rsidR="00F40691">
        <w:rPr>
          <w:szCs w:val="24"/>
        </w:rPr>
        <w:t xml:space="preserve">space </w:t>
      </w:r>
      <w:r>
        <w:rPr>
          <w:szCs w:val="24"/>
        </w:rPr>
        <w:t>provided. Refer to Lessons 9.3 and 10.1 as well as online resources for guidance as needed. Once the promotional plan is developed, you will prepare a professional presentation for Nike CEO for approval</w:t>
      </w:r>
      <w:r w:rsidR="00404CAC">
        <w:t>.</w:t>
      </w:r>
    </w:p>
    <w:p w14:paraId="38292936" w14:textId="3C7344EE" w:rsidR="00404CAC" w:rsidRDefault="00CE5CB6" w:rsidP="00BB07A0">
      <w:pPr>
        <w:pStyle w:val="Heading2"/>
      </w:pPr>
      <w:r>
        <w:t>Promotional Plan</w:t>
      </w:r>
    </w:p>
    <w:p w14:paraId="7B8BCD90" w14:textId="0B5640CC" w:rsidR="00CE5CB6" w:rsidRPr="00CE5CB6" w:rsidRDefault="00CE5CB6" w:rsidP="00BB07A0">
      <w:pPr>
        <w:pStyle w:val="Heading2"/>
      </w:pPr>
      <w:r>
        <w:t>Company: Nike</w:t>
      </w:r>
    </w:p>
    <w:p w14:paraId="4998C10F" w14:textId="56A12697" w:rsidR="00AF37E5" w:rsidRDefault="004723D3" w:rsidP="00AE57B8">
      <w:pPr>
        <w:pStyle w:val="listn1"/>
        <w:numPr>
          <w:ilvl w:val="0"/>
          <w:numId w:val="7"/>
        </w:numPr>
      </w:pPr>
      <w:r>
        <w:rPr>
          <w:szCs w:val="24"/>
        </w:rPr>
        <w:t>Promotional Plan Goals and Objectives</w:t>
      </w:r>
    </w:p>
    <w:p w14:paraId="04332B0E" w14:textId="77777777" w:rsidR="00AF37E5" w:rsidRDefault="00AF37E5" w:rsidP="00AF37E5">
      <w:pPr>
        <w:pStyle w:val="answer"/>
      </w:pPr>
      <w:r>
        <w:t>Answer:</w:t>
      </w:r>
    </w:p>
    <w:p w14:paraId="3A6578DC" w14:textId="7F6DE529" w:rsidR="00AF37E5" w:rsidRDefault="005001B9" w:rsidP="00AE57B8">
      <w:pPr>
        <w:pStyle w:val="listn1"/>
        <w:numPr>
          <w:ilvl w:val="0"/>
          <w:numId w:val="7"/>
        </w:numPr>
      </w:pPr>
      <w:r w:rsidRPr="0028072C">
        <w:rPr>
          <w:szCs w:val="24"/>
        </w:rPr>
        <w:t xml:space="preserve">Target </w:t>
      </w:r>
      <w:r>
        <w:rPr>
          <w:szCs w:val="24"/>
        </w:rPr>
        <w:t>Market Description</w:t>
      </w:r>
    </w:p>
    <w:p w14:paraId="57C3902E" w14:textId="77777777" w:rsidR="00AF37E5" w:rsidRDefault="00AF37E5" w:rsidP="00AF37E5">
      <w:pPr>
        <w:pStyle w:val="answer"/>
      </w:pPr>
      <w:r>
        <w:t>Answer:</w:t>
      </w:r>
    </w:p>
    <w:p w14:paraId="61DA72C0" w14:textId="4A090FCA" w:rsidR="00AF37E5" w:rsidRPr="00922BD4" w:rsidRDefault="00A43936" w:rsidP="00AE57B8">
      <w:pPr>
        <w:pStyle w:val="listn1"/>
        <w:numPr>
          <w:ilvl w:val="0"/>
          <w:numId w:val="7"/>
        </w:numPr>
      </w:pPr>
      <w:r>
        <w:rPr>
          <w:szCs w:val="24"/>
        </w:rPr>
        <w:t>Promotional Mix Strategies</w:t>
      </w:r>
    </w:p>
    <w:p w14:paraId="645DBB38" w14:textId="195D5ABC" w:rsidR="00922BD4" w:rsidRDefault="00922BD4" w:rsidP="00922BD4">
      <w:pPr>
        <w:pStyle w:val="lista1"/>
        <w:numPr>
          <w:ilvl w:val="0"/>
          <w:numId w:val="21"/>
        </w:numPr>
      </w:pPr>
      <w:r>
        <w:t>Advertising</w:t>
      </w:r>
    </w:p>
    <w:p w14:paraId="18FC4D4B" w14:textId="77777777" w:rsidR="00AF37E5" w:rsidRDefault="00AF37E5" w:rsidP="00AF37E5">
      <w:pPr>
        <w:pStyle w:val="answer"/>
      </w:pPr>
      <w:r>
        <w:t>Answer:</w:t>
      </w:r>
    </w:p>
    <w:p w14:paraId="5C65E798" w14:textId="0EF0AEEE" w:rsidR="00922BD4" w:rsidRDefault="00922BD4" w:rsidP="00922BD4">
      <w:pPr>
        <w:pStyle w:val="lista1"/>
        <w:numPr>
          <w:ilvl w:val="0"/>
          <w:numId w:val="21"/>
        </w:numPr>
      </w:pPr>
      <w:r>
        <w:t>Sales Promotions</w:t>
      </w:r>
    </w:p>
    <w:p w14:paraId="4C72A289" w14:textId="77777777" w:rsidR="00922BD4" w:rsidRDefault="00922BD4" w:rsidP="00922BD4">
      <w:pPr>
        <w:pStyle w:val="answer"/>
      </w:pPr>
      <w:r>
        <w:t>Answer:</w:t>
      </w:r>
    </w:p>
    <w:p w14:paraId="560F12A4" w14:textId="55F7D93B" w:rsidR="00922BD4" w:rsidRDefault="00922BD4" w:rsidP="00922BD4">
      <w:pPr>
        <w:pStyle w:val="lista1"/>
        <w:numPr>
          <w:ilvl w:val="0"/>
          <w:numId w:val="21"/>
        </w:numPr>
      </w:pPr>
      <w:r>
        <w:t>Public Relations</w:t>
      </w:r>
    </w:p>
    <w:p w14:paraId="1B4B0AD3" w14:textId="77777777" w:rsidR="00922BD4" w:rsidRDefault="00922BD4" w:rsidP="00922BD4">
      <w:pPr>
        <w:pStyle w:val="answer"/>
      </w:pPr>
      <w:r>
        <w:t>Answer:</w:t>
      </w:r>
    </w:p>
    <w:p w14:paraId="71AE3E9F" w14:textId="1D949239" w:rsidR="00922BD4" w:rsidRDefault="00922BD4" w:rsidP="00922BD4">
      <w:pPr>
        <w:pStyle w:val="lista1"/>
        <w:numPr>
          <w:ilvl w:val="0"/>
          <w:numId w:val="21"/>
        </w:numPr>
      </w:pPr>
      <w:r>
        <w:t>Personal Selling</w:t>
      </w:r>
    </w:p>
    <w:p w14:paraId="44A547D5" w14:textId="77777777" w:rsidR="00922BD4" w:rsidRDefault="00922BD4" w:rsidP="00922BD4">
      <w:pPr>
        <w:pStyle w:val="answer"/>
      </w:pPr>
      <w:r>
        <w:t>Answer:</w:t>
      </w:r>
    </w:p>
    <w:p w14:paraId="14711FFF" w14:textId="5894A0EE" w:rsidR="00AF37E5" w:rsidRDefault="000F6C0E" w:rsidP="00AE57B8">
      <w:pPr>
        <w:pStyle w:val="listn1"/>
        <w:numPr>
          <w:ilvl w:val="0"/>
          <w:numId w:val="7"/>
        </w:numPr>
      </w:pPr>
      <w:r>
        <w:rPr>
          <w:szCs w:val="24"/>
        </w:rPr>
        <w:lastRenderedPageBreak/>
        <w:t>Proposed Budget</w:t>
      </w:r>
    </w:p>
    <w:p w14:paraId="5A1B0575" w14:textId="77777777" w:rsidR="00AF37E5" w:rsidRDefault="00AF37E5" w:rsidP="00AF37E5">
      <w:pPr>
        <w:pStyle w:val="answer"/>
      </w:pPr>
      <w:r>
        <w:t>Answer:</w:t>
      </w:r>
    </w:p>
    <w:p w14:paraId="52E530DC" w14:textId="147F9A48" w:rsidR="00AF37E5" w:rsidRDefault="00206343" w:rsidP="00AE57B8">
      <w:pPr>
        <w:pStyle w:val="listn1"/>
        <w:numPr>
          <w:ilvl w:val="0"/>
          <w:numId w:val="7"/>
        </w:numPr>
      </w:pPr>
      <w:r>
        <w:rPr>
          <w:szCs w:val="24"/>
        </w:rPr>
        <w:t>Promotional Schedule and Timeline</w:t>
      </w:r>
    </w:p>
    <w:p w14:paraId="68ED16B8" w14:textId="77777777" w:rsidR="00AF37E5" w:rsidRDefault="00AF37E5" w:rsidP="00AF37E5">
      <w:pPr>
        <w:pStyle w:val="answer"/>
      </w:pPr>
      <w:r>
        <w:t>Answer:</w:t>
      </w:r>
    </w:p>
    <w:p w14:paraId="3D903CBE" w14:textId="210607DE" w:rsidR="00AF37E5" w:rsidRDefault="00682676" w:rsidP="00AE57B8">
      <w:pPr>
        <w:pStyle w:val="listn1"/>
        <w:numPr>
          <w:ilvl w:val="0"/>
          <w:numId w:val="7"/>
        </w:numPr>
      </w:pPr>
      <w:r>
        <w:rPr>
          <w:szCs w:val="24"/>
        </w:rPr>
        <w:t>Measurement and Evaluation (Metrics)</w:t>
      </w:r>
    </w:p>
    <w:p w14:paraId="5144EA96" w14:textId="77777777" w:rsidR="00AF37E5" w:rsidRDefault="00AF37E5" w:rsidP="00AF37E5">
      <w:pPr>
        <w:pStyle w:val="answer"/>
      </w:pPr>
      <w:r>
        <w:t>Answer:</w:t>
      </w:r>
    </w:p>
    <w:p w14:paraId="6177102D" w14:textId="70D345DC" w:rsidR="00AF37E5" w:rsidRDefault="003128E1" w:rsidP="00AE57B8">
      <w:pPr>
        <w:pStyle w:val="listn1"/>
        <w:numPr>
          <w:ilvl w:val="0"/>
          <w:numId w:val="7"/>
        </w:numPr>
      </w:pPr>
      <w:r>
        <w:rPr>
          <w:szCs w:val="24"/>
        </w:rPr>
        <w:t>Evaluating Performance</w:t>
      </w:r>
    </w:p>
    <w:p w14:paraId="7C69FF5B" w14:textId="77777777" w:rsidR="00AF37E5" w:rsidRDefault="00AF37E5" w:rsidP="00AF37E5">
      <w:pPr>
        <w:pStyle w:val="answer"/>
      </w:pPr>
      <w:r>
        <w:t>Answer:</w:t>
      </w:r>
    </w:p>
    <w:sectPr w:rsidR="00AF37E5" w:rsidSect="006F6BD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DBED" w14:textId="77777777" w:rsidR="007537D0" w:rsidRDefault="007537D0" w:rsidP="00CB0C1F">
      <w:r>
        <w:separator/>
      </w:r>
    </w:p>
  </w:endnote>
  <w:endnote w:type="continuationSeparator" w:id="0">
    <w:p w14:paraId="63F6997E" w14:textId="77777777" w:rsidR="007537D0" w:rsidRDefault="007537D0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3231" w14:textId="77777777" w:rsidR="00CB0C1F" w:rsidRPr="003530B5" w:rsidRDefault="00CB0C1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 w:rsidRPr="003530B5">
      <w:rPr>
        <w:noProof/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14D4FA7" w14:textId="03E9F88D" w:rsidR="00CB0C1F" w:rsidRPr="003530B5" w:rsidRDefault="0074057F" w:rsidP="0074057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F1E5" w14:textId="77777777" w:rsidR="007537D0" w:rsidRDefault="007537D0" w:rsidP="00CB0C1F">
      <w:r>
        <w:separator/>
      </w:r>
    </w:p>
  </w:footnote>
  <w:footnote w:type="continuationSeparator" w:id="0">
    <w:p w14:paraId="3A3118C1" w14:textId="77777777" w:rsidR="007537D0" w:rsidRDefault="007537D0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851F" w14:textId="76356064" w:rsidR="00CB0C1F" w:rsidRDefault="00404CAC">
    <w:pPr>
      <w:pStyle w:val="Header"/>
    </w:pPr>
    <w:r>
      <w:rPr>
        <w:i/>
        <w:iCs/>
      </w:rPr>
      <w:t>Entrepreneurship</w:t>
    </w:r>
    <w:r w:rsidR="00CB0C1F" w:rsidRPr="00CB0C1F">
      <w:t xml:space="preserve">: </w:t>
    </w:r>
    <w:r>
      <w:t xml:space="preserve">Unit </w:t>
    </w:r>
    <w:r w:rsidR="009F565A">
      <w:t>4</w:t>
    </w:r>
    <w:r>
      <w:t xml:space="preserve"> PBL: Activity </w:t>
    </w:r>
    <w:r w:rsidR="009F565A">
      <w:t>4-3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997481"/>
    <w:multiLevelType w:val="hybridMultilevel"/>
    <w:tmpl w:val="88826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287A"/>
    <w:multiLevelType w:val="hybridMultilevel"/>
    <w:tmpl w:val="F39A1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D786E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D734B"/>
    <w:multiLevelType w:val="hybridMultilevel"/>
    <w:tmpl w:val="CF9E8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A357C"/>
    <w:multiLevelType w:val="hybridMultilevel"/>
    <w:tmpl w:val="205E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62E49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E1A472C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5505C"/>
    <w:multiLevelType w:val="hybridMultilevel"/>
    <w:tmpl w:val="2DB86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D73C0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FE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853E8"/>
    <w:multiLevelType w:val="hybridMultilevel"/>
    <w:tmpl w:val="78B09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203FA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35F13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F4A61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23"/>
  </w:num>
  <w:num w:numId="2" w16cid:durableId="1746873305">
    <w:abstractNumId w:val="21"/>
  </w:num>
  <w:num w:numId="3" w16cid:durableId="824049846">
    <w:abstractNumId w:val="22"/>
  </w:num>
  <w:num w:numId="4" w16cid:durableId="64688521">
    <w:abstractNumId w:val="28"/>
  </w:num>
  <w:num w:numId="5" w16cid:durableId="1997343418">
    <w:abstractNumId w:val="18"/>
  </w:num>
  <w:num w:numId="6" w16cid:durableId="629748237">
    <w:abstractNumId w:val="17"/>
  </w:num>
  <w:num w:numId="7" w16cid:durableId="820728176">
    <w:abstractNumId w:val="29"/>
  </w:num>
  <w:num w:numId="8" w16cid:durableId="1791820779">
    <w:abstractNumId w:val="16"/>
  </w:num>
  <w:num w:numId="9" w16cid:durableId="1148786642">
    <w:abstractNumId w:val="15"/>
  </w:num>
  <w:num w:numId="10" w16cid:durableId="1372223933">
    <w:abstractNumId w:val="14"/>
  </w:num>
  <w:num w:numId="11" w16cid:durableId="86998112">
    <w:abstractNumId w:val="20"/>
  </w:num>
  <w:num w:numId="12" w16cid:durableId="1775592323">
    <w:abstractNumId w:val="27"/>
  </w:num>
  <w:num w:numId="13" w16cid:durableId="632104492">
    <w:abstractNumId w:val="19"/>
  </w:num>
  <w:num w:numId="14" w16cid:durableId="949554059">
    <w:abstractNumId w:val="30"/>
  </w:num>
  <w:num w:numId="15" w16cid:durableId="1872959661">
    <w:abstractNumId w:val="13"/>
  </w:num>
  <w:num w:numId="16" w16cid:durableId="368604641">
    <w:abstractNumId w:val="31"/>
  </w:num>
  <w:num w:numId="17" w16cid:durableId="969088591">
    <w:abstractNumId w:val="32"/>
  </w:num>
  <w:num w:numId="18" w16cid:durableId="1613779974">
    <w:abstractNumId w:val="26"/>
  </w:num>
  <w:num w:numId="19" w16cid:durableId="1623685840">
    <w:abstractNumId w:val="25"/>
  </w:num>
  <w:num w:numId="20" w16cid:durableId="1873835296">
    <w:abstractNumId w:val="12"/>
  </w:num>
  <w:num w:numId="21" w16cid:durableId="1680547631">
    <w:abstractNumId w:val="11"/>
  </w:num>
  <w:num w:numId="22" w16cid:durableId="1125732454">
    <w:abstractNumId w:val="10"/>
  </w:num>
  <w:num w:numId="23" w16cid:durableId="410205259">
    <w:abstractNumId w:val="24"/>
  </w:num>
  <w:num w:numId="24" w16cid:durableId="97140765">
    <w:abstractNumId w:val="9"/>
  </w:num>
  <w:num w:numId="25" w16cid:durableId="805242201">
    <w:abstractNumId w:val="7"/>
  </w:num>
  <w:num w:numId="26" w16cid:durableId="190262405">
    <w:abstractNumId w:val="6"/>
  </w:num>
  <w:num w:numId="27" w16cid:durableId="1071003765">
    <w:abstractNumId w:val="5"/>
  </w:num>
  <w:num w:numId="28" w16cid:durableId="1728723871">
    <w:abstractNumId w:val="4"/>
  </w:num>
  <w:num w:numId="29" w16cid:durableId="1401562067">
    <w:abstractNumId w:val="8"/>
  </w:num>
  <w:num w:numId="30" w16cid:durableId="1177113161">
    <w:abstractNumId w:val="3"/>
  </w:num>
  <w:num w:numId="31" w16cid:durableId="1683119284">
    <w:abstractNumId w:val="2"/>
  </w:num>
  <w:num w:numId="32" w16cid:durableId="1247224211">
    <w:abstractNumId w:val="1"/>
  </w:num>
  <w:num w:numId="33" w16cid:durableId="21161665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C"/>
    <w:rsid w:val="00002947"/>
    <w:rsid w:val="000076AC"/>
    <w:rsid w:val="00011324"/>
    <w:rsid w:val="000137A3"/>
    <w:rsid w:val="000204CA"/>
    <w:rsid w:val="00021E95"/>
    <w:rsid w:val="00025575"/>
    <w:rsid w:val="000364F5"/>
    <w:rsid w:val="00037EFD"/>
    <w:rsid w:val="000418FB"/>
    <w:rsid w:val="000528EB"/>
    <w:rsid w:val="000563FD"/>
    <w:rsid w:val="00056CF5"/>
    <w:rsid w:val="00057024"/>
    <w:rsid w:val="000602E1"/>
    <w:rsid w:val="0006697D"/>
    <w:rsid w:val="00093C54"/>
    <w:rsid w:val="000A0B03"/>
    <w:rsid w:val="000A3913"/>
    <w:rsid w:val="000B36BD"/>
    <w:rsid w:val="000B3BC0"/>
    <w:rsid w:val="000B764D"/>
    <w:rsid w:val="000C3515"/>
    <w:rsid w:val="000D144B"/>
    <w:rsid w:val="000F3DEB"/>
    <w:rsid w:val="000F6C0E"/>
    <w:rsid w:val="00102638"/>
    <w:rsid w:val="001139B3"/>
    <w:rsid w:val="00122AA0"/>
    <w:rsid w:val="001233E2"/>
    <w:rsid w:val="001402A6"/>
    <w:rsid w:val="00143601"/>
    <w:rsid w:val="0015351E"/>
    <w:rsid w:val="001570F7"/>
    <w:rsid w:val="00160824"/>
    <w:rsid w:val="00161870"/>
    <w:rsid w:val="00162DCE"/>
    <w:rsid w:val="00166C9E"/>
    <w:rsid w:val="00173B94"/>
    <w:rsid w:val="001853F5"/>
    <w:rsid w:val="001969D8"/>
    <w:rsid w:val="0019727E"/>
    <w:rsid w:val="001C7140"/>
    <w:rsid w:val="001D6EE8"/>
    <w:rsid w:val="00202465"/>
    <w:rsid w:val="00206343"/>
    <w:rsid w:val="002149B0"/>
    <w:rsid w:val="00234336"/>
    <w:rsid w:val="00235D98"/>
    <w:rsid w:val="00267900"/>
    <w:rsid w:val="00281F17"/>
    <w:rsid w:val="00284BEC"/>
    <w:rsid w:val="00284F85"/>
    <w:rsid w:val="00291130"/>
    <w:rsid w:val="002B6E2A"/>
    <w:rsid w:val="002D04D9"/>
    <w:rsid w:val="002D7894"/>
    <w:rsid w:val="002F04AE"/>
    <w:rsid w:val="00303F59"/>
    <w:rsid w:val="003128E1"/>
    <w:rsid w:val="00323353"/>
    <w:rsid w:val="003278DB"/>
    <w:rsid w:val="00333C7F"/>
    <w:rsid w:val="00334B86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97A4C"/>
    <w:rsid w:val="00397B72"/>
    <w:rsid w:val="003A247A"/>
    <w:rsid w:val="003A32DD"/>
    <w:rsid w:val="003A4B1E"/>
    <w:rsid w:val="003B5617"/>
    <w:rsid w:val="003C674C"/>
    <w:rsid w:val="003D028D"/>
    <w:rsid w:val="003F1BC2"/>
    <w:rsid w:val="00400566"/>
    <w:rsid w:val="004014A4"/>
    <w:rsid w:val="00402A17"/>
    <w:rsid w:val="00404CAC"/>
    <w:rsid w:val="00406186"/>
    <w:rsid w:val="00410B9E"/>
    <w:rsid w:val="00416CFF"/>
    <w:rsid w:val="00422924"/>
    <w:rsid w:val="00424AC7"/>
    <w:rsid w:val="0042567C"/>
    <w:rsid w:val="00434DD9"/>
    <w:rsid w:val="00450846"/>
    <w:rsid w:val="00457EFF"/>
    <w:rsid w:val="0046018D"/>
    <w:rsid w:val="00465BCA"/>
    <w:rsid w:val="004723D3"/>
    <w:rsid w:val="004728BC"/>
    <w:rsid w:val="00492AAC"/>
    <w:rsid w:val="00492B0A"/>
    <w:rsid w:val="004970AA"/>
    <w:rsid w:val="00497E30"/>
    <w:rsid w:val="004A1326"/>
    <w:rsid w:val="004A5930"/>
    <w:rsid w:val="004A7944"/>
    <w:rsid w:val="004A7950"/>
    <w:rsid w:val="004B512D"/>
    <w:rsid w:val="004C267F"/>
    <w:rsid w:val="004C3E99"/>
    <w:rsid w:val="005001B9"/>
    <w:rsid w:val="00504348"/>
    <w:rsid w:val="00511A53"/>
    <w:rsid w:val="00540662"/>
    <w:rsid w:val="00540DFC"/>
    <w:rsid w:val="0054271D"/>
    <w:rsid w:val="00545FED"/>
    <w:rsid w:val="005532B0"/>
    <w:rsid w:val="00556553"/>
    <w:rsid w:val="00557963"/>
    <w:rsid w:val="00576A88"/>
    <w:rsid w:val="005814C0"/>
    <w:rsid w:val="00587D30"/>
    <w:rsid w:val="00596C01"/>
    <w:rsid w:val="005A0246"/>
    <w:rsid w:val="005B0606"/>
    <w:rsid w:val="005C4B82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0AB6"/>
    <w:rsid w:val="00652062"/>
    <w:rsid w:val="0065650B"/>
    <w:rsid w:val="0066465B"/>
    <w:rsid w:val="00673FB6"/>
    <w:rsid w:val="00682676"/>
    <w:rsid w:val="00695CB6"/>
    <w:rsid w:val="006972DA"/>
    <w:rsid w:val="006F2AD1"/>
    <w:rsid w:val="006F350E"/>
    <w:rsid w:val="006F6BDF"/>
    <w:rsid w:val="00704674"/>
    <w:rsid w:val="00717CC5"/>
    <w:rsid w:val="0074057F"/>
    <w:rsid w:val="0074405B"/>
    <w:rsid w:val="00746745"/>
    <w:rsid w:val="007537D0"/>
    <w:rsid w:val="00756FF0"/>
    <w:rsid w:val="00764242"/>
    <w:rsid w:val="00784EA0"/>
    <w:rsid w:val="007903AB"/>
    <w:rsid w:val="00791798"/>
    <w:rsid w:val="007B2270"/>
    <w:rsid w:val="007C01CE"/>
    <w:rsid w:val="007C43E2"/>
    <w:rsid w:val="007D40A1"/>
    <w:rsid w:val="007D4638"/>
    <w:rsid w:val="007F6730"/>
    <w:rsid w:val="0080419C"/>
    <w:rsid w:val="00811846"/>
    <w:rsid w:val="0081331A"/>
    <w:rsid w:val="00817837"/>
    <w:rsid w:val="0082743B"/>
    <w:rsid w:val="00851AFE"/>
    <w:rsid w:val="00872CE7"/>
    <w:rsid w:val="008741D8"/>
    <w:rsid w:val="0087483E"/>
    <w:rsid w:val="00882096"/>
    <w:rsid w:val="008828CF"/>
    <w:rsid w:val="008955E0"/>
    <w:rsid w:val="008A0707"/>
    <w:rsid w:val="008A27EA"/>
    <w:rsid w:val="00921145"/>
    <w:rsid w:val="00922BD4"/>
    <w:rsid w:val="009241DB"/>
    <w:rsid w:val="009252DF"/>
    <w:rsid w:val="009412F3"/>
    <w:rsid w:val="00957751"/>
    <w:rsid w:val="00967E97"/>
    <w:rsid w:val="00973198"/>
    <w:rsid w:val="009801A8"/>
    <w:rsid w:val="009832AE"/>
    <w:rsid w:val="00993A6B"/>
    <w:rsid w:val="009A0C08"/>
    <w:rsid w:val="009A2CD1"/>
    <w:rsid w:val="009A4C86"/>
    <w:rsid w:val="009B7CE1"/>
    <w:rsid w:val="009D0964"/>
    <w:rsid w:val="009D3920"/>
    <w:rsid w:val="009E6A72"/>
    <w:rsid w:val="009F1B0E"/>
    <w:rsid w:val="009F565A"/>
    <w:rsid w:val="00A05046"/>
    <w:rsid w:val="00A17712"/>
    <w:rsid w:val="00A23CEE"/>
    <w:rsid w:val="00A34AD6"/>
    <w:rsid w:val="00A43936"/>
    <w:rsid w:val="00A43989"/>
    <w:rsid w:val="00A4660F"/>
    <w:rsid w:val="00A46709"/>
    <w:rsid w:val="00A70168"/>
    <w:rsid w:val="00A83ED2"/>
    <w:rsid w:val="00A91C11"/>
    <w:rsid w:val="00A9548E"/>
    <w:rsid w:val="00AA7347"/>
    <w:rsid w:val="00AB19DD"/>
    <w:rsid w:val="00AB5BD8"/>
    <w:rsid w:val="00AB7368"/>
    <w:rsid w:val="00AE57B8"/>
    <w:rsid w:val="00AE5966"/>
    <w:rsid w:val="00AF0D56"/>
    <w:rsid w:val="00AF2BEE"/>
    <w:rsid w:val="00AF37E5"/>
    <w:rsid w:val="00B051A3"/>
    <w:rsid w:val="00B16C9C"/>
    <w:rsid w:val="00B2669E"/>
    <w:rsid w:val="00B301FB"/>
    <w:rsid w:val="00B44EFB"/>
    <w:rsid w:val="00B46379"/>
    <w:rsid w:val="00B56685"/>
    <w:rsid w:val="00B72B8A"/>
    <w:rsid w:val="00B85260"/>
    <w:rsid w:val="00B93575"/>
    <w:rsid w:val="00B94D32"/>
    <w:rsid w:val="00BB07A0"/>
    <w:rsid w:val="00BB528E"/>
    <w:rsid w:val="00BD73ED"/>
    <w:rsid w:val="00BE6755"/>
    <w:rsid w:val="00C012B8"/>
    <w:rsid w:val="00C03428"/>
    <w:rsid w:val="00C10F40"/>
    <w:rsid w:val="00C154C9"/>
    <w:rsid w:val="00C36FF3"/>
    <w:rsid w:val="00C372D6"/>
    <w:rsid w:val="00C37340"/>
    <w:rsid w:val="00C430E0"/>
    <w:rsid w:val="00C5495C"/>
    <w:rsid w:val="00C61AD2"/>
    <w:rsid w:val="00C66DB4"/>
    <w:rsid w:val="00C70106"/>
    <w:rsid w:val="00C74225"/>
    <w:rsid w:val="00C77087"/>
    <w:rsid w:val="00C82724"/>
    <w:rsid w:val="00C840E2"/>
    <w:rsid w:val="00C846D9"/>
    <w:rsid w:val="00CB0C1F"/>
    <w:rsid w:val="00CB5DC8"/>
    <w:rsid w:val="00CC0D63"/>
    <w:rsid w:val="00CD117A"/>
    <w:rsid w:val="00CD39E2"/>
    <w:rsid w:val="00CD4308"/>
    <w:rsid w:val="00CD4A2C"/>
    <w:rsid w:val="00CE38CB"/>
    <w:rsid w:val="00CE5347"/>
    <w:rsid w:val="00CE5CB6"/>
    <w:rsid w:val="00D01F1D"/>
    <w:rsid w:val="00D02462"/>
    <w:rsid w:val="00D03D4E"/>
    <w:rsid w:val="00D05278"/>
    <w:rsid w:val="00D1101E"/>
    <w:rsid w:val="00D13BB3"/>
    <w:rsid w:val="00D25BC7"/>
    <w:rsid w:val="00D31EE6"/>
    <w:rsid w:val="00D35B75"/>
    <w:rsid w:val="00D701E6"/>
    <w:rsid w:val="00D85297"/>
    <w:rsid w:val="00DA3786"/>
    <w:rsid w:val="00DB5B00"/>
    <w:rsid w:val="00DB6EEE"/>
    <w:rsid w:val="00DC21AF"/>
    <w:rsid w:val="00DC3F43"/>
    <w:rsid w:val="00DC596A"/>
    <w:rsid w:val="00DC753F"/>
    <w:rsid w:val="00DC772F"/>
    <w:rsid w:val="00DD0DCB"/>
    <w:rsid w:val="00DD25E5"/>
    <w:rsid w:val="00DD6C33"/>
    <w:rsid w:val="00DF05CB"/>
    <w:rsid w:val="00DF1C33"/>
    <w:rsid w:val="00E1444D"/>
    <w:rsid w:val="00E15472"/>
    <w:rsid w:val="00E204BE"/>
    <w:rsid w:val="00E50436"/>
    <w:rsid w:val="00E73B79"/>
    <w:rsid w:val="00E75754"/>
    <w:rsid w:val="00E82093"/>
    <w:rsid w:val="00E82A75"/>
    <w:rsid w:val="00E935F7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D404C"/>
    <w:rsid w:val="00EE018F"/>
    <w:rsid w:val="00EE6388"/>
    <w:rsid w:val="00F020FB"/>
    <w:rsid w:val="00F13E25"/>
    <w:rsid w:val="00F21D3D"/>
    <w:rsid w:val="00F22FA7"/>
    <w:rsid w:val="00F23611"/>
    <w:rsid w:val="00F24509"/>
    <w:rsid w:val="00F27F84"/>
    <w:rsid w:val="00F32A09"/>
    <w:rsid w:val="00F40691"/>
    <w:rsid w:val="00F421BD"/>
    <w:rsid w:val="00F44BD6"/>
    <w:rsid w:val="00F47BD5"/>
    <w:rsid w:val="00F56258"/>
    <w:rsid w:val="00F56CC9"/>
    <w:rsid w:val="00F56F90"/>
    <w:rsid w:val="00F57CF7"/>
    <w:rsid w:val="00F8476C"/>
    <w:rsid w:val="00FA64CA"/>
    <w:rsid w:val="00FC3FD8"/>
    <w:rsid w:val="00FD0A2A"/>
    <w:rsid w:val="00FE2A08"/>
    <w:rsid w:val="00FE7C24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F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2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qFormat/>
    <w:rsid w:val="00FE7C24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FE7C24"/>
    <w:pPr>
      <w:keepNext/>
      <w:keepLines/>
      <w:spacing w:before="60" w:after="120" w:line="259" w:lineRule="auto"/>
      <w:outlineLvl w:val="1"/>
    </w:pPr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FE7C24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FE7C24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FE7C24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FE7C24"/>
    <w:pPr>
      <w:widowControl w:val="0"/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estart">
    <w:name w:val="list_a1_restart"/>
    <w:qFormat/>
    <w:rsid w:val="00FE7C24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">
    <w:name w:val="list_a1_rule"/>
    <w:qFormat/>
    <w:rsid w:val="00FE7C24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restart">
    <w:name w:val="list_a1_rule_restart"/>
    <w:qFormat/>
    <w:rsid w:val="00FE7C24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">
    <w:name w:val="list_a1_ruleshort"/>
    <w:qFormat/>
    <w:rsid w:val="00FE7C24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restart">
    <w:name w:val="list_a1_ruleshort_restart"/>
    <w:qFormat/>
    <w:rsid w:val="00FE7C24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">
    <w:name w:val="list_a2"/>
    <w:qFormat/>
    <w:rsid w:val="00FE7C24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estart">
    <w:name w:val="list_a2_restart"/>
    <w:qFormat/>
    <w:rsid w:val="00FE7C24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">
    <w:name w:val="list_a2_rule"/>
    <w:qFormat/>
    <w:rsid w:val="00FE7C24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restart">
    <w:name w:val="list_a2_rule_restart"/>
    <w:qFormat/>
    <w:rsid w:val="00FE7C24"/>
    <w:pPr>
      <w:tabs>
        <w:tab w:val="left" w:leader="underscore" w:pos="86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">
    <w:name w:val="list_a2_ruleshort"/>
    <w:qFormat/>
    <w:rsid w:val="00FE7C24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restart">
    <w:name w:val="list_a2_ruleshort_restart"/>
    <w:qFormat/>
    <w:rsid w:val="00FE7C24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">
    <w:name w:val="list_n1"/>
    <w:qFormat/>
    <w:rsid w:val="00FE7C24"/>
    <w:pPr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estart">
    <w:name w:val="list_n1_restart"/>
    <w:autoRedefine/>
    <w:qFormat/>
    <w:rsid w:val="00FE7C24"/>
    <w:pPr>
      <w:shd w:val="clear" w:color="auto" w:fill="FFFFFF" w:themeFill="background1"/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FE7C24"/>
    <w:pPr>
      <w:widowControl w:val="0"/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restart">
    <w:name w:val="list_n1_rule_restart"/>
    <w:qFormat/>
    <w:rsid w:val="00FE7C24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">
    <w:name w:val="list_n1_ruleshort"/>
    <w:qFormat/>
    <w:rsid w:val="00FE7C24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restart">
    <w:name w:val="list_n1_ruleshort_restart"/>
    <w:qFormat/>
    <w:rsid w:val="00FE7C24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f">
    <w:name w:val="list_n1f"/>
    <w:qFormat/>
    <w:rsid w:val="00FE7C24"/>
    <w:pPr>
      <w:spacing w:before="120" w:after="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restart">
    <w:name w:val="list_n1f_restart"/>
    <w:qFormat/>
    <w:rsid w:val="00FE7C24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a">
    <w:name w:val="list_n1f_a"/>
    <w:qFormat/>
    <w:rsid w:val="00FE7C24"/>
    <w:pPr>
      <w:spacing w:after="1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arestart">
    <w:name w:val="list_n1f_a_restart"/>
    <w:qFormat/>
    <w:rsid w:val="00FE7C24"/>
    <w:pPr>
      <w:spacing w:before="120" w:after="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step1">
    <w:name w:val="list_step1"/>
    <w:qFormat/>
    <w:rsid w:val="00FE7C24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step1restart">
    <w:name w:val="list_step1_restart"/>
    <w:qFormat/>
    <w:rsid w:val="00FE7C24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flistn1">
    <w:name w:val="f_list_n1"/>
    <w:qFormat/>
    <w:rsid w:val="00FE7C24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listn1restart">
    <w:name w:val="f_list_n1_restart"/>
    <w:qFormat/>
    <w:rsid w:val="00FE7C24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body">
    <w:name w:val="body"/>
    <w:rsid w:val="00FE7C24"/>
    <w:pPr>
      <w:widowControl w:val="0"/>
      <w:spacing w:after="60" w:line="259" w:lineRule="auto"/>
      <w:ind w:firstLine="432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instruct">
    <w:name w:val="body_instruct"/>
    <w:rsid w:val="00FE7C24"/>
    <w:pPr>
      <w:widowControl w:val="0"/>
      <w:spacing w:after="120" w:line="259" w:lineRule="auto"/>
    </w:pPr>
    <w:rPr>
      <w:rFonts w:ascii="Times New Roman" w:eastAsia="Times New Roman" w:hAnsi="Times New Roman" w:cstheme="minorBidi"/>
      <w:i/>
      <w:sz w:val="24"/>
      <w:szCs w:val="22"/>
    </w:rPr>
  </w:style>
  <w:style w:type="paragraph" w:customStyle="1" w:styleId="bodykeep">
    <w:name w:val="body_keep"/>
    <w:rsid w:val="00FE7C24"/>
    <w:pPr>
      <w:widowControl w:val="0"/>
      <w:spacing w:after="120" w:line="259" w:lineRule="auto"/>
    </w:pPr>
    <w:rPr>
      <w:rFonts w:ascii="Times New Roman" w:eastAsia="Times New Roman" w:hAnsi="Times New Roman" w:cstheme="minorBidi"/>
      <w:sz w:val="24"/>
      <w:szCs w:val="22"/>
    </w:rPr>
  </w:style>
  <w:style w:type="character" w:customStyle="1" w:styleId="cbold">
    <w:name w:val="c_bold"/>
    <w:rsid w:val="00FE7C2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E7C2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E7C2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E7C2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E7C2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E7C2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E7C2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E7C2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E7C2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E7C24"/>
    <w:pPr>
      <w:widowControl w:val="0"/>
      <w:spacing w:after="3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bodycredit">
    <w:name w:val="body_credit"/>
    <w:qFormat/>
    <w:rsid w:val="00FE7C24"/>
    <w:pPr>
      <w:spacing w:after="160" w:line="259" w:lineRule="auto"/>
      <w:jc w:val="right"/>
    </w:pPr>
    <w:rPr>
      <w:rFonts w:asciiTheme="minorHAnsi" w:eastAsia="Times New Roman" w:hAnsiTheme="minorHAnsi" w:cstheme="minorBidi"/>
      <w:i/>
      <w:sz w:val="18"/>
      <w:szCs w:val="22"/>
    </w:rPr>
  </w:style>
  <w:style w:type="paragraph" w:customStyle="1" w:styleId="fbodykeep">
    <w:name w:val="f_body_keep"/>
    <w:rsid w:val="00FE7C24"/>
    <w:pPr>
      <w:widowControl w:val="0"/>
      <w:spacing w:after="12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body">
    <w:name w:val="f_body"/>
    <w:rsid w:val="00FE7C24"/>
    <w:pPr>
      <w:widowControl w:val="0"/>
      <w:spacing w:after="120" w:line="259" w:lineRule="auto"/>
      <w:ind w:firstLine="432"/>
    </w:pPr>
    <w:rPr>
      <w:rFonts w:asciiTheme="minorHAnsi" w:eastAsia="MS Mincho" w:hAnsiTheme="minorHAnsi" w:cstheme="minorBidi"/>
      <w:sz w:val="24"/>
      <w:szCs w:val="22"/>
    </w:rPr>
  </w:style>
  <w:style w:type="paragraph" w:customStyle="1" w:styleId="flabel">
    <w:name w:val="f_label"/>
    <w:rsid w:val="00FE7C24"/>
    <w:pPr>
      <w:widowControl w:val="0"/>
      <w:spacing w:before="360" w:after="60" w:line="259" w:lineRule="auto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sub">
    <w:name w:val="f_sub"/>
    <w:qFormat/>
    <w:rsid w:val="00FE7C24"/>
    <w:pPr>
      <w:spacing w:after="12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title">
    <w:name w:val="f_title"/>
    <w:qFormat/>
    <w:rsid w:val="00FE7C24"/>
    <w:pPr>
      <w:spacing w:after="12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listb1">
    <w:name w:val="f_list_b1"/>
    <w:rsid w:val="00FE7C24"/>
    <w:pPr>
      <w:numPr>
        <w:numId w:val="1"/>
      </w:numPr>
      <w:spacing w:after="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listb1">
    <w:name w:val="list_b1"/>
    <w:rsid w:val="00FE7C24"/>
    <w:pPr>
      <w:widowControl w:val="0"/>
      <w:numPr>
        <w:numId w:val="2"/>
      </w:numPr>
      <w:spacing w:before="120" w:after="1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name">
    <w:name w:val="name"/>
    <w:rsid w:val="00FE7C2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NOTE">
    <w:name w:val="NOTE"/>
    <w:rsid w:val="00FE7C2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theme="minorBidi"/>
      <w:b/>
      <w:sz w:val="22"/>
      <w:szCs w:val="22"/>
    </w:rPr>
  </w:style>
  <w:style w:type="paragraph" w:customStyle="1" w:styleId="rule">
    <w:name w:val="rule"/>
    <w:qFormat/>
    <w:rsid w:val="00FE7C24"/>
    <w:pPr>
      <w:tabs>
        <w:tab w:val="left" w:leader="underscore" w:pos="86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indent">
    <w:name w:val="rule_indent"/>
    <w:rsid w:val="00FE7C24"/>
    <w:pPr>
      <w:tabs>
        <w:tab w:val="left" w:leader="underscore" w:pos="8640"/>
      </w:tabs>
      <w:spacing w:before="120" w:after="160" w:line="259" w:lineRule="auto"/>
      <w:ind w:left="936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step">
    <w:name w:val="rule_step"/>
    <w:qFormat/>
    <w:rsid w:val="00FE7C24"/>
    <w:pPr>
      <w:tabs>
        <w:tab w:val="left" w:leader="underscore" w:pos="8640"/>
      </w:tabs>
      <w:spacing w:before="120" w:after="160" w:line="259" w:lineRule="auto"/>
      <w:ind w:left="1440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bodyeqn">
    <w:name w:val="body_eqn"/>
    <w:qFormat/>
    <w:rsid w:val="00FE7C2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listn2">
    <w:name w:val="list_n2"/>
    <w:qFormat/>
    <w:rsid w:val="00FE7C24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n2restart">
    <w:name w:val="list_n2_restart"/>
    <w:qFormat/>
    <w:rsid w:val="00FE7C24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ruleshort">
    <w:name w:val="ruleshort"/>
    <w:qFormat/>
    <w:rsid w:val="00FE7C24"/>
    <w:pPr>
      <w:tabs>
        <w:tab w:val="left" w:leader="underscore" w:pos="50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character" w:customStyle="1" w:styleId="ch">
    <w:name w:val="c_h"/>
    <w:rsid w:val="00FE7C2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E7C24"/>
    <w:pPr>
      <w:widowControl w:val="0"/>
      <w:spacing w:before="60" w:after="6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h2">
    <w:name w:val="f_h2"/>
    <w:rsid w:val="00FE7C24"/>
    <w:pPr>
      <w:widowControl w:val="0"/>
      <w:spacing w:before="60" w:after="6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answer">
    <w:name w:val="answer"/>
    <w:qFormat/>
    <w:rsid w:val="00FE7C24"/>
    <w:pPr>
      <w:spacing w:before="60" w:after="600" w:line="259" w:lineRule="auto"/>
      <w:ind w:left="1080"/>
    </w:pPr>
    <w:rPr>
      <w:rFonts w:asciiTheme="minorHAnsi" w:hAnsi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FE7C24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E7C24"/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FE7C24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E7C24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FE7C24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E7C24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bodykeep">
    <w:name w:val="list_n1_body_keep"/>
    <w:rsid w:val="00FE7C24"/>
    <w:pPr>
      <w:widowControl w:val="0"/>
      <w:spacing w:after="160" w:line="259" w:lineRule="auto"/>
      <w:ind w:left="93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">
    <w:name w:val="t_body"/>
    <w:rsid w:val="00FE7C24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center">
    <w:name w:val="t_body_center"/>
    <w:qFormat/>
    <w:rsid w:val="00FE7C24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hang">
    <w:name w:val="t_body_hang"/>
    <w:qFormat/>
    <w:rsid w:val="00FE7C24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keep">
    <w:name w:val="t_body_keep"/>
    <w:autoRedefine/>
    <w:qFormat/>
    <w:rsid w:val="00FE7C24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h2row">
    <w:name w:val="t_h2row"/>
    <w:qFormat/>
    <w:rsid w:val="00FE7C24"/>
    <w:pPr>
      <w:spacing w:before="60" w:after="60" w:line="259" w:lineRule="auto"/>
      <w:ind w:left="360"/>
    </w:pPr>
    <w:rPr>
      <w:rFonts w:ascii="Times New Roman" w:eastAsia="Times New Roman" w:hAnsi="Times New Roman" w:cstheme="minorBidi"/>
      <w:b/>
      <w:color w:val="632423"/>
      <w:sz w:val="24"/>
      <w:szCs w:val="22"/>
    </w:rPr>
  </w:style>
  <w:style w:type="paragraph" w:customStyle="1" w:styleId="thcolcenter">
    <w:name w:val="t_hcol_center"/>
    <w:rsid w:val="00FE7C24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colleft">
    <w:name w:val="t_hcol_left"/>
    <w:rsid w:val="00FE7C24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row">
    <w:name w:val="t_hrow"/>
    <w:rsid w:val="00FE7C24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span">
    <w:name w:val="t_hspan"/>
    <w:rsid w:val="00FE7C24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lista1">
    <w:name w:val="t_list_a1"/>
    <w:rsid w:val="00FE7C2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b2">
    <w:name w:val="t_list_a1_b2"/>
    <w:rsid w:val="00FE7C24"/>
    <w:pPr>
      <w:widowControl w:val="0"/>
      <w:numPr>
        <w:numId w:val="3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restart">
    <w:name w:val="t_list_a1_restart"/>
    <w:rsid w:val="00FE7C2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1">
    <w:name w:val="t_list_b1"/>
    <w:rsid w:val="00FE7C24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2">
    <w:name w:val="t_list_b2"/>
    <w:rsid w:val="00FE7C24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tlistn1">
    <w:name w:val="t_list_n1"/>
    <w:rsid w:val="00FE7C2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a2">
    <w:name w:val="t_list_n1_a2"/>
    <w:rsid w:val="00FE7C24"/>
    <w:pPr>
      <w:widowControl w:val="0"/>
      <w:spacing w:before="60" w:after="60" w:line="259" w:lineRule="auto"/>
      <w:ind w:left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b2">
    <w:name w:val="t_list_n1_b2"/>
    <w:rsid w:val="00FE7C24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restart">
    <w:name w:val="t_list_n1_restart"/>
    <w:rsid w:val="00FE7C2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note">
    <w:name w:val="t_note"/>
    <w:qFormat/>
    <w:rsid w:val="00FE7C24"/>
    <w:pPr>
      <w:widowControl w:val="0"/>
      <w:spacing w:before="6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tsubhead">
    <w:name w:val="t_subhead"/>
    <w:rsid w:val="00FE7C24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8"/>
      <w:szCs w:val="22"/>
    </w:rPr>
  </w:style>
  <w:style w:type="paragraph" w:customStyle="1" w:styleId="tsubtitle">
    <w:name w:val="t_subtitle"/>
    <w:rsid w:val="00FE7C24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title">
    <w:name w:val="t_title"/>
    <w:rsid w:val="00FE7C24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7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C2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7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C24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04C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CB6"/>
    <w:pPr>
      <w:spacing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CB6"/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046"/>
    <w:rPr>
      <w:rFonts w:eastAsia="Calibri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046"/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paragraph" w:styleId="Revision">
    <w:name w:val="Revision"/>
    <w:hidden/>
    <w:uiPriority w:val="99"/>
    <w:semiHidden/>
    <w:rsid w:val="00F40691"/>
    <w:rPr>
      <w:rFonts w:asciiTheme="minorHAnsi" w:hAnsiTheme="minorHAnsi" w:cstheme="minorBidi"/>
      <w:sz w:val="22"/>
      <w:szCs w:val="22"/>
    </w:rPr>
  </w:style>
  <w:style w:type="paragraph" w:customStyle="1" w:styleId="author">
    <w:name w:val="author"/>
    <w:rsid w:val="00FE7C24"/>
    <w:pPr>
      <w:numPr>
        <w:numId w:val="22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editornote">
    <w:name w:val="editor note"/>
    <w:rsid w:val="00FE7C2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 w:cstheme="minorBidi"/>
      <w:b/>
      <w:color w:val="CC3300"/>
      <w:sz w:val="24"/>
      <w:szCs w:val="22"/>
    </w:rPr>
  </w:style>
  <w:style w:type="paragraph" w:customStyle="1" w:styleId="h3">
    <w:name w:val="h3"/>
    <w:rsid w:val="00FE7C24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h2">
    <w:name w:val="h2"/>
    <w:rsid w:val="00FE7C24"/>
    <w:pPr>
      <w:widowControl w:val="0"/>
      <w:spacing w:before="60" w:after="120" w:line="259" w:lineRule="auto"/>
      <w:outlineLvl w:val="1"/>
    </w:pPr>
    <w:rPr>
      <w:rFonts w:ascii="Verdana" w:eastAsia="Times New Roman" w:hAnsi="Verdana" w:cstheme="minorBidi"/>
      <w:b/>
      <w:sz w:val="24"/>
      <w:szCs w:val="22"/>
    </w:rPr>
  </w:style>
  <w:style w:type="paragraph" w:customStyle="1" w:styleId="h1">
    <w:name w:val="h1"/>
    <w:rsid w:val="00FE7C24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 w:cstheme="minorBidi"/>
      <w:b/>
      <w:sz w:val="32"/>
      <w:szCs w:val="22"/>
    </w:rPr>
  </w:style>
  <w:style w:type="paragraph" w:customStyle="1" w:styleId="oactnum">
    <w:name w:val="o_act_num"/>
    <w:rsid w:val="00FE7C24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sz w:val="28"/>
      <w:szCs w:val="22"/>
    </w:rPr>
  </w:style>
  <w:style w:type="paragraph" w:customStyle="1" w:styleId="oacttitle">
    <w:name w:val="o_act_title"/>
    <w:rsid w:val="00FE7C24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b/>
      <w:sz w:val="36"/>
      <w:szCs w:val="22"/>
    </w:rPr>
  </w:style>
  <w:style w:type="paragraph" w:customStyle="1" w:styleId="ochnum">
    <w:name w:val="o_ch_num"/>
    <w:rsid w:val="00FE7C24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 w:cstheme="minorBidi"/>
      <w:sz w:val="36"/>
      <w:szCs w:val="22"/>
    </w:rPr>
  </w:style>
  <w:style w:type="paragraph" w:customStyle="1" w:styleId="ochtitle">
    <w:name w:val="o_ch_title"/>
    <w:rsid w:val="00FE7C24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 w:cstheme="minorBidi"/>
      <w:b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3D7E8-B0DD-42A9-8AE5-3B809D484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4F4FE8BA-69E9-4A53-8130-1EFA2217D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2025-02-06T17:12:00Z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