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DC62" w14:textId="450BF59F" w:rsidR="002B77F4" w:rsidRDefault="002B77F4" w:rsidP="002B77F4">
      <w:pPr>
        <w:pStyle w:val="name"/>
      </w:pPr>
      <w:bookmarkStart w:id="0" w:name="_Hlk176691528"/>
      <w:r>
        <w:t>Name:</w:t>
      </w:r>
    </w:p>
    <w:p w14:paraId="2F296D33" w14:textId="77777777" w:rsidR="002B77F4" w:rsidRDefault="002B77F4" w:rsidP="002B77F4">
      <w:pPr>
        <w:pStyle w:val="name"/>
      </w:pPr>
      <w:r>
        <w:t>Date:</w:t>
      </w:r>
    </w:p>
    <w:p w14:paraId="634F0FF2" w14:textId="77777777" w:rsidR="002B77F4" w:rsidRPr="00CB0C1F" w:rsidRDefault="002B77F4" w:rsidP="002B77F4">
      <w:pPr>
        <w:pStyle w:val="name"/>
      </w:pPr>
      <w:r>
        <w:t>Class:</w:t>
      </w:r>
    </w:p>
    <w:p w14:paraId="03203A73" w14:textId="76E10DB4" w:rsidR="00080A4B" w:rsidRDefault="00EE60D5" w:rsidP="00592348">
      <w:pPr>
        <w:pStyle w:val="Heading1"/>
      </w:pPr>
      <w:r>
        <w:t>Building Your Business Plan</w:t>
      </w:r>
    </w:p>
    <w:bookmarkEnd w:id="0"/>
    <w:p w14:paraId="066EFE8F" w14:textId="5BDACF21" w:rsidR="00080A4B" w:rsidRDefault="002D231E" w:rsidP="002D231E">
      <w:pPr>
        <w:pStyle w:val="Heading2"/>
      </w:pPr>
      <w:r>
        <w:t xml:space="preserve">Activity </w:t>
      </w:r>
      <w:r w:rsidR="00AE12AF">
        <w:t>5-1</w:t>
      </w:r>
      <w:r>
        <w:t xml:space="preserve">: </w:t>
      </w:r>
      <w:r w:rsidR="00F001D9">
        <w:t>Start-Up Capital</w:t>
      </w:r>
    </w:p>
    <w:p w14:paraId="0469A0B5" w14:textId="41681795" w:rsidR="00EA3885" w:rsidRDefault="00EA3885" w:rsidP="00EA3885">
      <w:pPr>
        <w:pStyle w:val="Heading3"/>
      </w:pPr>
      <w:r>
        <w:t>Step 1: Start-Up Costs</w:t>
      </w:r>
    </w:p>
    <w:p w14:paraId="4F333336" w14:textId="0E1EB3A2" w:rsidR="00D6163A" w:rsidRDefault="00AA4E0E" w:rsidP="00EB7AC8">
      <w:pPr>
        <w:pStyle w:val="bodyinstruct"/>
      </w:pPr>
      <w:r>
        <w:t>Complete the following steps to estimate your start-</w:t>
      </w:r>
      <w:r w:rsidRPr="0069705A">
        <w:t>up costs</w:t>
      </w:r>
      <w:r w:rsidR="00EE60D5">
        <w:t>.</w:t>
      </w:r>
    </w:p>
    <w:p w14:paraId="6456E952" w14:textId="6DBB67AD" w:rsidR="004676B3" w:rsidRDefault="00A10DEF" w:rsidP="000D4411">
      <w:pPr>
        <w:pStyle w:val="listn1restart"/>
        <w:numPr>
          <w:ilvl w:val="0"/>
          <w:numId w:val="9"/>
        </w:numPr>
      </w:pPr>
      <w:r w:rsidRPr="0034000F">
        <w:t>Go through th</w:t>
      </w:r>
      <w:r w:rsidR="00333C25">
        <w:t>e following</w:t>
      </w:r>
      <w:r w:rsidRPr="0034000F">
        <w:t xml:space="preserve"> list and </w:t>
      </w:r>
      <w:r w:rsidR="00B10D54">
        <w:t xml:space="preserve">place a </w:t>
      </w:r>
      <w:r w:rsidRPr="0034000F">
        <w:t>check</w:t>
      </w:r>
      <w:r w:rsidR="00B10D54">
        <w:t>mark in the box for</w:t>
      </w:r>
      <w:r w:rsidRPr="0034000F">
        <w:t xml:space="preserve"> all items you think you will need to start </w:t>
      </w:r>
      <w:r w:rsidR="00333C25">
        <w:t>your</w:t>
      </w:r>
      <w:r w:rsidR="00333C25" w:rsidRPr="0034000F">
        <w:t xml:space="preserve"> </w:t>
      </w:r>
      <w:r w:rsidRPr="0034000F">
        <w:t>business. This list is a working document. Not all categories will apply to your business</w:t>
      </w:r>
      <w:r w:rsidR="00115410">
        <w:t>, and you may have to a</w:t>
      </w:r>
      <w:r w:rsidRPr="0034000F">
        <w:t xml:space="preserve">dd any categories you think are </w:t>
      </w:r>
      <w:r w:rsidRPr="00B84E0D">
        <w:t>missing</w:t>
      </w:r>
      <w:r>
        <w:t>.</w:t>
      </w:r>
      <w:r w:rsidR="00317F3C">
        <w:t xml:space="preserve"> If you marked an </w:t>
      </w:r>
      <w:r w:rsidR="00317F3C" w:rsidRPr="001E4DE0">
        <w:rPr>
          <w:rStyle w:val="cital"/>
        </w:rPr>
        <w:t>Other</w:t>
      </w:r>
      <w:r w:rsidR="00317F3C">
        <w:t xml:space="preserve"> box, specify what exactly you anticipate needing </w:t>
      </w:r>
      <w:r w:rsidR="001E4DE0">
        <w:t>in the space that follows the item.</w:t>
      </w:r>
    </w:p>
    <w:p w14:paraId="0B8D7908" w14:textId="433D2EB5" w:rsidR="00A10DEF" w:rsidRPr="00A10DEF" w:rsidRDefault="00A10DEF" w:rsidP="00A10DEF">
      <w:pPr>
        <w:pStyle w:val="bodykeep"/>
        <w:rPr>
          <w:rStyle w:val="cbold"/>
        </w:rPr>
      </w:pPr>
      <w:r w:rsidRPr="00A10DEF">
        <w:rPr>
          <w:rStyle w:val="cbold"/>
        </w:rPr>
        <w:t>Equipment (Asset)</w:t>
      </w:r>
    </w:p>
    <w:p w14:paraId="5DDBBDE0" w14:textId="7E084EAF" w:rsidR="00A10DEF" w:rsidRDefault="00A10DEF" w:rsidP="008B3D3E">
      <w:pPr>
        <w:pStyle w:val="lista1restart"/>
      </w:pPr>
      <w:r>
        <w:t>Desk</w:t>
      </w:r>
      <w:r w:rsidR="00BB515C">
        <w:t xml:space="preserve"> </w:t>
      </w:r>
      <w:sdt>
        <w:sdtPr>
          <w:id w:val="104541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D3E">
            <w:rPr>
              <w:rFonts w:ascii="MS Gothic" w:eastAsia="MS Gothic" w:hAnsi="MS Gothic" w:hint="eastAsia"/>
            </w:rPr>
            <w:t>☐</w:t>
          </w:r>
        </w:sdtContent>
      </w:sdt>
    </w:p>
    <w:p w14:paraId="56024B5C" w14:textId="71537A18" w:rsidR="004D427D" w:rsidRDefault="004D427D" w:rsidP="008B3D3E">
      <w:pPr>
        <w:pStyle w:val="lista1"/>
      </w:pPr>
      <w:r>
        <w:t>Chair(s)</w:t>
      </w:r>
      <w:r w:rsidR="008B3D3E">
        <w:t xml:space="preserve"> </w:t>
      </w:r>
      <w:sdt>
        <w:sdtPr>
          <w:id w:val="64963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1A4DB500" w14:textId="73FD3581" w:rsidR="004D427D" w:rsidRDefault="004D427D" w:rsidP="008B3D3E">
      <w:pPr>
        <w:pStyle w:val="lista1"/>
      </w:pPr>
      <w:r>
        <w:t>Lighting</w:t>
      </w:r>
      <w:r w:rsidR="008B3D3E">
        <w:t xml:space="preserve"> </w:t>
      </w:r>
      <w:sdt>
        <w:sdtPr>
          <w:id w:val="-1548595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15390EC3" w14:textId="707609BC" w:rsidR="004D427D" w:rsidRDefault="004D427D" w:rsidP="008B3D3E">
      <w:pPr>
        <w:pStyle w:val="lista1"/>
      </w:pPr>
      <w:r>
        <w:t>Filing cabinet(s)</w:t>
      </w:r>
      <w:r w:rsidR="008B3D3E">
        <w:t xml:space="preserve"> </w:t>
      </w:r>
      <w:sdt>
        <w:sdtPr>
          <w:id w:val="-1437442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0E8CE6A9" w14:textId="25BD9EBD" w:rsidR="004D427D" w:rsidRDefault="004D427D" w:rsidP="008B3D3E">
      <w:pPr>
        <w:pStyle w:val="lista1"/>
      </w:pPr>
      <w:r>
        <w:t>Shelving</w:t>
      </w:r>
      <w:r w:rsidR="008B3D3E">
        <w:t xml:space="preserve"> </w:t>
      </w:r>
      <w:sdt>
        <w:sdtPr>
          <w:id w:val="192728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30D3D44D" w14:textId="1F9DF2C2" w:rsidR="004D427D" w:rsidRDefault="004D427D" w:rsidP="008B3D3E">
      <w:pPr>
        <w:pStyle w:val="lista1"/>
      </w:pPr>
      <w:r>
        <w:t>Computer or Laptop</w:t>
      </w:r>
      <w:r w:rsidR="008B3D3E">
        <w:t xml:space="preserve"> </w:t>
      </w:r>
      <w:sdt>
        <w:sdtPr>
          <w:id w:val="213120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6349C391" w14:textId="225BCFF6" w:rsidR="004D427D" w:rsidRDefault="004D427D" w:rsidP="008B3D3E">
      <w:pPr>
        <w:pStyle w:val="lista1"/>
      </w:pPr>
      <w:r>
        <w:t>Printer</w:t>
      </w:r>
      <w:r w:rsidR="008B3D3E">
        <w:t xml:space="preserve"> </w:t>
      </w:r>
      <w:sdt>
        <w:sdtPr>
          <w:id w:val="-575662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51FB7C1B" w14:textId="033C4CA1" w:rsidR="004D427D" w:rsidRDefault="004D427D" w:rsidP="008B3D3E">
      <w:pPr>
        <w:pStyle w:val="lista1"/>
      </w:pPr>
      <w:r>
        <w:t>Phone</w:t>
      </w:r>
      <w:r w:rsidR="008B3D3E">
        <w:t xml:space="preserve"> </w:t>
      </w:r>
      <w:sdt>
        <w:sdtPr>
          <w:id w:val="-1031804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64F4A6AF" w14:textId="5C6E9AA5" w:rsidR="004D427D" w:rsidRDefault="004D427D" w:rsidP="008B3D3E">
      <w:pPr>
        <w:pStyle w:val="lista1"/>
      </w:pPr>
      <w:r>
        <w:t>Other (</w:t>
      </w:r>
      <w:r w:rsidR="00E60102">
        <w:t>specify</w:t>
      </w:r>
      <w:r>
        <w:t>)</w:t>
      </w:r>
      <w:r w:rsidR="008B3D3E">
        <w:t xml:space="preserve"> </w:t>
      </w:r>
      <w:sdt>
        <w:sdtPr>
          <w:id w:val="-1960632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0BE04A90" w14:textId="77777777" w:rsidR="00B10D54" w:rsidRDefault="00B10D54" w:rsidP="00B10D54">
      <w:pPr>
        <w:pStyle w:val="answer"/>
      </w:pPr>
      <w:r>
        <w:t>Answer:</w:t>
      </w:r>
    </w:p>
    <w:p w14:paraId="516EB2BA" w14:textId="390AAEA4" w:rsidR="004D427D" w:rsidRPr="00A10DEF" w:rsidRDefault="004D427D" w:rsidP="004D427D">
      <w:pPr>
        <w:pStyle w:val="bodykeep"/>
        <w:rPr>
          <w:rStyle w:val="cbold"/>
        </w:rPr>
      </w:pPr>
      <w:r>
        <w:rPr>
          <w:rStyle w:val="cbold"/>
        </w:rPr>
        <w:t>Transportation Vehicles (Asset)</w:t>
      </w:r>
    </w:p>
    <w:p w14:paraId="25927E87" w14:textId="2E059C6B" w:rsidR="006D37D2" w:rsidRDefault="004D427D" w:rsidP="008B3D3E">
      <w:pPr>
        <w:pStyle w:val="lista1restart"/>
      </w:pPr>
      <w:r>
        <w:t>Vehicle</w:t>
      </w:r>
      <w:r w:rsidR="006D37D2">
        <w:t xml:space="preserve"> </w:t>
      </w:r>
      <w:sdt>
        <w:sdtPr>
          <w:id w:val="-65360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25160C35" w14:textId="13265811" w:rsidR="006D37D2" w:rsidRDefault="004D427D" w:rsidP="008B3D3E">
      <w:pPr>
        <w:pStyle w:val="lista1"/>
      </w:pPr>
      <w:r>
        <w:t>Delivery Vehicle</w:t>
      </w:r>
      <w:r w:rsidR="006D37D2">
        <w:t xml:space="preserve"> </w:t>
      </w:r>
      <w:sdt>
        <w:sdtPr>
          <w:id w:val="492535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26D74647" w14:textId="6CF203DF" w:rsidR="006D37D2" w:rsidRDefault="004D427D" w:rsidP="008B3D3E">
      <w:pPr>
        <w:pStyle w:val="lista1"/>
      </w:pPr>
      <w:r>
        <w:lastRenderedPageBreak/>
        <w:t>Other (</w:t>
      </w:r>
      <w:r w:rsidR="00E60102">
        <w:t>specify</w:t>
      </w:r>
      <w:r>
        <w:t>)</w:t>
      </w:r>
      <w:r w:rsidR="006D37D2">
        <w:t xml:space="preserve"> </w:t>
      </w:r>
      <w:sdt>
        <w:sdtPr>
          <w:id w:val="-478302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6D122605" w14:textId="77777777" w:rsidR="00B10D54" w:rsidRDefault="00B10D54" w:rsidP="00B10D54">
      <w:pPr>
        <w:pStyle w:val="answer"/>
      </w:pPr>
      <w:r>
        <w:t>Answer:</w:t>
      </w:r>
    </w:p>
    <w:p w14:paraId="30394EFA" w14:textId="241077F9" w:rsidR="004D427D" w:rsidRPr="00A10DEF" w:rsidRDefault="004D427D" w:rsidP="004D427D">
      <w:pPr>
        <w:pStyle w:val="bodykeep"/>
        <w:rPr>
          <w:rStyle w:val="cbold"/>
        </w:rPr>
      </w:pPr>
      <w:r>
        <w:rPr>
          <w:rStyle w:val="cbold"/>
        </w:rPr>
        <w:t>Loans (Liabilities)</w:t>
      </w:r>
    </w:p>
    <w:p w14:paraId="37534AFB" w14:textId="0FA83BA4" w:rsidR="006D37D2" w:rsidRDefault="004D427D" w:rsidP="008B3D3E">
      <w:pPr>
        <w:pStyle w:val="lista1restart"/>
      </w:pPr>
      <w:r>
        <w:t>Vehicle(s)</w:t>
      </w:r>
      <w:r w:rsidR="006D37D2">
        <w:t xml:space="preserve"> </w:t>
      </w:r>
      <w:sdt>
        <w:sdtPr>
          <w:id w:val="-152809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1E29F8EC" w14:textId="0DDD2DAA" w:rsidR="006D37D2" w:rsidRDefault="004D427D" w:rsidP="008B3D3E">
      <w:pPr>
        <w:pStyle w:val="lista1"/>
      </w:pPr>
      <w:r>
        <w:t>Furniture</w:t>
      </w:r>
      <w:r w:rsidR="006D37D2">
        <w:t xml:space="preserve"> </w:t>
      </w:r>
      <w:sdt>
        <w:sdtPr>
          <w:id w:val="16937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3AFC5206" w14:textId="29726360" w:rsidR="006D37D2" w:rsidRDefault="004D427D" w:rsidP="008B3D3E">
      <w:pPr>
        <w:pStyle w:val="lista1"/>
      </w:pPr>
      <w:r>
        <w:t>Equipment</w:t>
      </w:r>
      <w:r w:rsidR="006D37D2">
        <w:t xml:space="preserve"> </w:t>
      </w:r>
      <w:sdt>
        <w:sdtPr>
          <w:id w:val="101303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06C4642A" w14:textId="1999C3E1" w:rsidR="00F179BC" w:rsidRPr="00A10DEF" w:rsidRDefault="00F179BC" w:rsidP="00F179BC">
      <w:pPr>
        <w:pStyle w:val="bodykeep"/>
        <w:rPr>
          <w:rStyle w:val="cbold"/>
        </w:rPr>
      </w:pPr>
      <w:r>
        <w:rPr>
          <w:rStyle w:val="cbold"/>
        </w:rPr>
        <w:t>Advertising and Promotion (Expense)</w:t>
      </w:r>
    </w:p>
    <w:p w14:paraId="47DC0175" w14:textId="3EBBD55C" w:rsidR="006D37D2" w:rsidRDefault="00F179BC" w:rsidP="008B3D3E">
      <w:pPr>
        <w:pStyle w:val="lista1restart"/>
      </w:pPr>
      <w:r>
        <w:t>Advertising</w:t>
      </w:r>
      <w:r w:rsidR="006D37D2">
        <w:t xml:space="preserve"> </w:t>
      </w:r>
      <w:sdt>
        <w:sdtPr>
          <w:id w:val="-814329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27D7D8C3" w14:textId="2BA3EA47" w:rsidR="006D37D2" w:rsidRDefault="00F179BC" w:rsidP="008B3D3E">
      <w:pPr>
        <w:pStyle w:val="lista1"/>
      </w:pPr>
      <w:r>
        <w:t>Digital Marketing</w:t>
      </w:r>
      <w:r w:rsidR="006D37D2">
        <w:t xml:space="preserve"> </w:t>
      </w:r>
      <w:sdt>
        <w:sdtPr>
          <w:id w:val="-877317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4CC81B53" w14:textId="53F84207" w:rsidR="006D37D2" w:rsidRDefault="00F179BC" w:rsidP="008B3D3E">
      <w:pPr>
        <w:pStyle w:val="lista1"/>
      </w:pPr>
      <w:r>
        <w:t>Signage</w:t>
      </w:r>
      <w:r w:rsidR="006D37D2">
        <w:t xml:space="preserve"> </w:t>
      </w:r>
      <w:sdt>
        <w:sdtPr>
          <w:id w:val="-1172571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4C3FD449" w14:textId="70446C58" w:rsidR="006D37D2" w:rsidRDefault="00F179BC" w:rsidP="008B3D3E">
      <w:pPr>
        <w:pStyle w:val="lista1"/>
      </w:pPr>
      <w:r>
        <w:t>Promotional Materials</w:t>
      </w:r>
      <w:r w:rsidR="006D37D2">
        <w:t xml:space="preserve"> </w:t>
      </w:r>
      <w:sdt>
        <w:sdtPr>
          <w:id w:val="-187483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3F5A0FEF" w14:textId="2597B9C6" w:rsidR="006D37D2" w:rsidRDefault="00F179BC" w:rsidP="008B3D3E">
      <w:pPr>
        <w:pStyle w:val="lista1"/>
      </w:pPr>
      <w:r>
        <w:t>Other (</w:t>
      </w:r>
      <w:r w:rsidR="004F1C51">
        <w:t>specify)</w:t>
      </w:r>
      <w:r w:rsidR="006D37D2">
        <w:t xml:space="preserve"> </w:t>
      </w:r>
      <w:sdt>
        <w:sdtPr>
          <w:id w:val="-2119369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3353FB19" w14:textId="77777777" w:rsidR="00B10D54" w:rsidRDefault="00B10D54" w:rsidP="00B10D54">
      <w:pPr>
        <w:pStyle w:val="answer"/>
      </w:pPr>
      <w:r>
        <w:t>Answer:</w:t>
      </w:r>
    </w:p>
    <w:p w14:paraId="3F03E26D" w14:textId="2F03C99B" w:rsidR="00F179BC" w:rsidRPr="00A10DEF" w:rsidRDefault="00F179BC" w:rsidP="00F179BC">
      <w:pPr>
        <w:pStyle w:val="bodykeep"/>
        <w:rPr>
          <w:rStyle w:val="cbold"/>
        </w:rPr>
      </w:pPr>
      <w:r>
        <w:rPr>
          <w:rStyle w:val="cbold"/>
        </w:rPr>
        <w:t>Insurance (Expense)</w:t>
      </w:r>
    </w:p>
    <w:p w14:paraId="317F6614" w14:textId="06551486" w:rsidR="006D37D2" w:rsidRDefault="00F179BC" w:rsidP="008B3D3E">
      <w:pPr>
        <w:pStyle w:val="lista1restart"/>
      </w:pPr>
      <w:r>
        <w:t>Liability</w:t>
      </w:r>
      <w:r w:rsidR="006D37D2">
        <w:t xml:space="preserve"> </w:t>
      </w:r>
      <w:sdt>
        <w:sdtPr>
          <w:id w:val="16743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7F4CC200" w14:textId="278190AC" w:rsidR="006D37D2" w:rsidRDefault="00F179BC" w:rsidP="008B3D3E">
      <w:pPr>
        <w:pStyle w:val="lista1"/>
      </w:pPr>
      <w:r>
        <w:t>Building</w:t>
      </w:r>
      <w:r w:rsidR="006D37D2">
        <w:t xml:space="preserve"> </w:t>
      </w:r>
      <w:sdt>
        <w:sdtPr>
          <w:id w:val="773511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0EBF8811" w14:textId="456A4C6C" w:rsidR="006D37D2" w:rsidRDefault="00F179BC" w:rsidP="008B3D3E">
      <w:pPr>
        <w:pStyle w:val="lista1"/>
      </w:pPr>
      <w:r>
        <w:t>Auto</w:t>
      </w:r>
      <w:r w:rsidR="006D37D2">
        <w:t xml:space="preserve"> </w:t>
      </w:r>
      <w:sdt>
        <w:sdtPr>
          <w:id w:val="142506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594FEC21" w14:textId="42712923" w:rsidR="006D37D2" w:rsidRDefault="00F179BC" w:rsidP="008B3D3E">
      <w:pPr>
        <w:pStyle w:val="lista1"/>
      </w:pPr>
      <w:r>
        <w:t>Life</w:t>
      </w:r>
      <w:r w:rsidR="006D37D2">
        <w:t xml:space="preserve"> </w:t>
      </w:r>
      <w:sdt>
        <w:sdtPr>
          <w:id w:val="-200434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0FE29F1D" w14:textId="2B26CAB7" w:rsidR="006D37D2" w:rsidRDefault="00F179BC" w:rsidP="008B3D3E">
      <w:pPr>
        <w:pStyle w:val="lista1"/>
      </w:pPr>
      <w:r>
        <w:t>Business</w:t>
      </w:r>
      <w:r w:rsidR="006D37D2">
        <w:t xml:space="preserve"> </w:t>
      </w:r>
      <w:sdt>
        <w:sdtPr>
          <w:id w:val="810758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7AB8424E" w14:textId="29663C45" w:rsidR="006D37D2" w:rsidRDefault="00F179BC" w:rsidP="008B3D3E">
      <w:pPr>
        <w:pStyle w:val="lista1"/>
      </w:pPr>
      <w:r>
        <w:t>Worker’s Compensation</w:t>
      </w:r>
      <w:r w:rsidR="006D37D2">
        <w:t xml:space="preserve"> </w:t>
      </w:r>
      <w:sdt>
        <w:sdtPr>
          <w:id w:val="536004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6B93A7D1" w14:textId="5AEABF43" w:rsidR="00F179BC" w:rsidRPr="00A10DEF" w:rsidRDefault="00F179BC" w:rsidP="00F179BC">
      <w:pPr>
        <w:pStyle w:val="bodykeep"/>
        <w:rPr>
          <w:rStyle w:val="cbold"/>
        </w:rPr>
      </w:pPr>
      <w:r>
        <w:rPr>
          <w:rStyle w:val="cbold"/>
        </w:rPr>
        <w:t>Office Supplies (Expense)</w:t>
      </w:r>
    </w:p>
    <w:p w14:paraId="1A99EF32" w14:textId="1014A84E" w:rsidR="00F179BC" w:rsidRDefault="006C27BA" w:rsidP="008B3D3E">
      <w:pPr>
        <w:pStyle w:val="lista1restart"/>
      </w:pPr>
      <w:r>
        <w:t>Office supplies</w:t>
      </w:r>
      <w:r w:rsidR="00B10D54">
        <w:t xml:space="preserve"> </w:t>
      </w:r>
      <w:r>
        <w:t>(including paper, staplers, tape dispensers, pens, pencils, paper clips, etc.)</w:t>
      </w:r>
      <w:r w:rsidR="00B10D54">
        <w:t xml:space="preserve"> </w:t>
      </w:r>
      <w:sdt>
        <w:sdtPr>
          <w:id w:val="-20001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1C6C636C" w14:textId="3535B0BC" w:rsidR="006C27BA" w:rsidRPr="00A10DEF" w:rsidRDefault="006C27BA" w:rsidP="006C27BA">
      <w:pPr>
        <w:pStyle w:val="bodykeep"/>
        <w:rPr>
          <w:rStyle w:val="cbold"/>
        </w:rPr>
      </w:pPr>
      <w:r>
        <w:rPr>
          <w:rStyle w:val="cbold"/>
        </w:rPr>
        <w:t>Professional Services (Expense)</w:t>
      </w:r>
    </w:p>
    <w:p w14:paraId="0199A82A" w14:textId="6BB18AD9" w:rsidR="006D37D2" w:rsidRDefault="006C27BA" w:rsidP="008B3D3E">
      <w:pPr>
        <w:pStyle w:val="lista1restart"/>
      </w:pPr>
      <w:r>
        <w:lastRenderedPageBreak/>
        <w:t>Accountant</w:t>
      </w:r>
      <w:r w:rsidR="006D37D2">
        <w:t xml:space="preserve"> </w:t>
      </w:r>
      <w:sdt>
        <w:sdtPr>
          <w:id w:val="435483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36384B9B" w14:textId="6320A010" w:rsidR="006D37D2" w:rsidRDefault="006C27BA" w:rsidP="008B3D3E">
      <w:pPr>
        <w:pStyle w:val="lista1"/>
      </w:pPr>
      <w:r>
        <w:t>Lawyer</w:t>
      </w:r>
      <w:r w:rsidR="006D37D2">
        <w:t xml:space="preserve"> </w:t>
      </w:r>
      <w:sdt>
        <w:sdtPr>
          <w:id w:val="-5288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5C39E608" w14:textId="62D1A804" w:rsidR="006D37D2" w:rsidRDefault="006C27BA" w:rsidP="008B3D3E">
      <w:pPr>
        <w:pStyle w:val="lista1"/>
      </w:pPr>
      <w:r>
        <w:t>Patent Attorney</w:t>
      </w:r>
      <w:r w:rsidR="006D37D2">
        <w:t xml:space="preserve"> </w:t>
      </w:r>
      <w:sdt>
        <w:sdtPr>
          <w:id w:val="-236555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457A4B5D" w14:textId="2677C7D4" w:rsidR="006C27BA" w:rsidRPr="00A10DEF" w:rsidRDefault="006C27BA" w:rsidP="006C27BA">
      <w:pPr>
        <w:pStyle w:val="bodykeep"/>
        <w:rPr>
          <w:rStyle w:val="cbold"/>
        </w:rPr>
      </w:pPr>
      <w:r>
        <w:rPr>
          <w:rStyle w:val="cbold"/>
        </w:rPr>
        <w:t>Rent (Expense)</w:t>
      </w:r>
    </w:p>
    <w:p w14:paraId="17886FAD" w14:textId="64325696" w:rsidR="006D37D2" w:rsidRDefault="006C27BA" w:rsidP="008B3D3E">
      <w:pPr>
        <w:pStyle w:val="lista1restart"/>
      </w:pPr>
      <w:r>
        <w:t>Monthly Fee</w:t>
      </w:r>
      <w:r w:rsidR="006D37D2">
        <w:t xml:space="preserve"> </w:t>
      </w:r>
      <w:sdt>
        <w:sdtPr>
          <w:id w:val="-11037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4368D777" w14:textId="3B5893A4" w:rsidR="006D37D2" w:rsidRDefault="006C27BA" w:rsidP="008B3D3E">
      <w:pPr>
        <w:pStyle w:val="lista1"/>
      </w:pPr>
      <w:r>
        <w:t>Renovations</w:t>
      </w:r>
      <w:r w:rsidR="006D37D2">
        <w:t xml:space="preserve"> </w:t>
      </w:r>
      <w:sdt>
        <w:sdtPr>
          <w:id w:val="99892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26858EFC" w14:textId="68506857" w:rsidR="006D37D2" w:rsidRDefault="006C27BA" w:rsidP="008B3D3E">
      <w:pPr>
        <w:pStyle w:val="lista1"/>
      </w:pPr>
      <w:r>
        <w:t>Other (</w:t>
      </w:r>
      <w:r w:rsidR="006E2083">
        <w:t>specify</w:t>
      </w:r>
      <w:r>
        <w:t>)</w:t>
      </w:r>
      <w:r w:rsidR="006D37D2">
        <w:t xml:space="preserve"> </w:t>
      </w:r>
      <w:sdt>
        <w:sdtPr>
          <w:id w:val="96169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1A7A24DE" w14:textId="77777777" w:rsidR="00B10D54" w:rsidRDefault="00B10D54" w:rsidP="00B10D54">
      <w:pPr>
        <w:pStyle w:val="answer"/>
      </w:pPr>
      <w:r>
        <w:t>Answer:</w:t>
      </w:r>
    </w:p>
    <w:p w14:paraId="031D3622" w14:textId="5DB93DD2" w:rsidR="006C27BA" w:rsidRPr="00A10DEF" w:rsidRDefault="006C27BA" w:rsidP="006C27BA">
      <w:pPr>
        <w:pStyle w:val="bodykeep"/>
        <w:rPr>
          <w:rStyle w:val="cbold"/>
        </w:rPr>
      </w:pPr>
      <w:r>
        <w:rPr>
          <w:rStyle w:val="cbold"/>
        </w:rPr>
        <w:t>Utilities (Expense)</w:t>
      </w:r>
    </w:p>
    <w:p w14:paraId="30FCCC2A" w14:textId="2FFDC577" w:rsidR="006D37D2" w:rsidRDefault="006C27BA" w:rsidP="008B3D3E">
      <w:pPr>
        <w:pStyle w:val="lista1restart"/>
      </w:pPr>
      <w:r>
        <w:t>Gas</w:t>
      </w:r>
      <w:r w:rsidR="006D37D2">
        <w:t xml:space="preserve"> </w:t>
      </w:r>
      <w:sdt>
        <w:sdtPr>
          <w:id w:val="-990257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5E50726A" w14:textId="29A2E2E1" w:rsidR="006D37D2" w:rsidRDefault="008663EE" w:rsidP="008B3D3E">
      <w:pPr>
        <w:pStyle w:val="lista1"/>
      </w:pPr>
      <w:r>
        <w:t>Electric</w:t>
      </w:r>
      <w:r w:rsidR="006D37D2">
        <w:t xml:space="preserve"> </w:t>
      </w:r>
      <w:sdt>
        <w:sdtPr>
          <w:id w:val="148835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0C624DEC" w14:textId="09984F80" w:rsidR="006D37D2" w:rsidRDefault="008663EE" w:rsidP="008B3D3E">
      <w:pPr>
        <w:pStyle w:val="lista1"/>
      </w:pPr>
      <w:r>
        <w:t>Phone</w:t>
      </w:r>
      <w:r w:rsidR="006D37D2">
        <w:t xml:space="preserve"> </w:t>
      </w:r>
      <w:sdt>
        <w:sdtPr>
          <w:id w:val="1417823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448EA38F" w14:textId="1EEC5CE9" w:rsidR="006D37D2" w:rsidRDefault="008663EE" w:rsidP="008B3D3E">
      <w:pPr>
        <w:pStyle w:val="lista1"/>
      </w:pPr>
      <w:r>
        <w:t>Internet</w:t>
      </w:r>
      <w:r w:rsidR="006D37D2">
        <w:t xml:space="preserve"> </w:t>
      </w:r>
      <w:sdt>
        <w:sdtPr>
          <w:id w:val="-1806148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0EB93E40" w14:textId="2BFA8ED6" w:rsidR="006D37D2" w:rsidRDefault="006C27BA" w:rsidP="008B3D3E">
      <w:pPr>
        <w:pStyle w:val="lista1"/>
      </w:pPr>
      <w:r>
        <w:t>Delivery Vehicle</w:t>
      </w:r>
      <w:r w:rsidR="006D37D2">
        <w:t xml:space="preserve"> </w:t>
      </w:r>
      <w:sdt>
        <w:sdtPr>
          <w:id w:val="1387996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26B77EBF" w14:textId="11AF576A" w:rsidR="008663EE" w:rsidRPr="00A10DEF" w:rsidRDefault="008663EE" w:rsidP="008663EE">
      <w:pPr>
        <w:pStyle w:val="bodykeep"/>
        <w:rPr>
          <w:rStyle w:val="cbold"/>
        </w:rPr>
      </w:pPr>
      <w:r>
        <w:rPr>
          <w:rStyle w:val="cbold"/>
        </w:rPr>
        <w:t>Assets specific to retail businesses</w:t>
      </w:r>
    </w:p>
    <w:p w14:paraId="7AF5587C" w14:textId="1DAF85FE" w:rsidR="006D37D2" w:rsidRDefault="008663EE" w:rsidP="008B3D3E">
      <w:pPr>
        <w:pStyle w:val="lista1restart"/>
      </w:pPr>
      <w:r>
        <w:t>Opening Inventory</w:t>
      </w:r>
      <w:r w:rsidR="006D37D2">
        <w:t xml:space="preserve"> </w:t>
      </w:r>
      <w:sdt>
        <w:sdtPr>
          <w:id w:val="1941796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54C104D4" w14:textId="793EC4F1" w:rsidR="006D37D2" w:rsidRDefault="008663EE" w:rsidP="008B3D3E">
      <w:pPr>
        <w:pStyle w:val="lista1"/>
      </w:pPr>
      <w:r>
        <w:t>Mannequins</w:t>
      </w:r>
      <w:r w:rsidR="006D37D2">
        <w:t xml:space="preserve"> </w:t>
      </w:r>
      <w:sdt>
        <w:sdtPr>
          <w:id w:val="1515641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1873579F" w14:textId="6484A634" w:rsidR="006D37D2" w:rsidRDefault="008663EE" w:rsidP="008B3D3E">
      <w:pPr>
        <w:pStyle w:val="lista1"/>
      </w:pPr>
      <w:r>
        <w:t>Fixtures</w:t>
      </w:r>
      <w:r w:rsidR="006D37D2">
        <w:t xml:space="preserve"> </w:t>
      </w:r>
      <w:sdt>
        <w:sdtPr>
          <w:id w:val="-1860494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5A5813BB" w14:textId="7FA3F42C" w:rsidR="006D37D2" w:rsidRDefault="008663EE" w:rsidP="008B3D3E">
      <w:pPr>
        <w:pStyle w:val="lista1"/>
      </w:pPr>
      <w:r>
        <w:t>Hangers</w:t>
      </w:r>
      <w:r w:rsidR="006D37D2">
        <w:t xml:space="preserve"> </w:t>
      </w:r>
      <w:sdt>
        <w:sdtPr>
          <w:id w:val="1264653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5EF43901" w14:textId="50991E4D" w:rsidR="006D37D2" w:rsidRDefault="008663EE" w:rsidP="008B3D3E">
      <w:pPr>
        <w:pStyle w:val="lista1"/>
      </w:pPr>
      <w:r>
        <w:t>Pricing Supplies</w:t>
      </w:r>
      <w:r w:rsidR="006D37D2">
        <w:t xml:space="preserve"> </w:t>
      </w:r>
      <w:sdt>
        <w:sdtPr>
          <w:id w:val="-1547824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7363A341" w14:textId="317AE8C4" w:rsidR="006D37D2" w:rsidRDefault="008663EE" w:rsidP="008B3D3E">
      <w:pPr>
        <w:pStyle w:val="lista1"/>
      </w:pPr>
      <w:r>
        <w:t>Cash Register</w:t>
      </w:r>
      <w:r w:rsidR="006D37D2">
        <w:t xml:space="preserve"> </w:t>
      </w:r>
      <w:sdt>
        <w:sdtPr>
          <w:id w:val="66921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2CA4D930" w14:textId="51087628" w:rsidR="006D37D2" w:rsidRDefault="008663EE" w:rsidP="008B3D3E">
      <w:pPr>
        <w:pStyle w:val="lista1"/>
      </w:pPr>
      <w:r>
        <w:t>Cash Register Counter</w:t>
      </w:r>
      <w:r w:rsidR="006D37D2">
        <w:t xml:space="preserve"> </w:t>
      </w:r>
      <w:sdt>
        <w:sdtPr>
          <w:id w:val="-1694067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3594F079" w14:textId="01B69C1E" w:rsidR="006D37D2" w:rsidRDefault="008663EE" w:rsidP="008B3D3E">
      <w:pPr>
        <w:pStyle w:val="lista1"/>
      </w:pPr>
      <w:r>
        <w:t>Phone</w:t>
      </w:r>
      <w:r w:rsidR="006D37D2">
        <w:t xml:space="preserve"> </w:t>
      </w:r>
      <w:sdt>
        <w:sdtPr>
          <w:id w:val="71145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6F788925" w14:textId="4746C846" w:rsidR="006D37D2" w:rsidRDefault="008663EE" w:rsidP="008B3D3E">
      <w:pPr>
        <w:pStyle w:val="lista1"/>
      </w:pPr>
      <w:r>
        <w:t>Security System</w:t>
      </w:r>
      <w:r w:rsidR="006D37D2">
        <w:t xml:space="preserve"> </w:t>
      </w:r>
      <w:sdt>
        <w:sdtPr>
          <w:id w:val="-1027400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2ACEED50" w14:textId="2F24D84E" w:rsidR="006D37D2" w:rsidRDefault="008663EE" w:rsidP="008B3D3E">
      <w:pPr>
        <w:pStyle w:val="lista1"/>
      </w:pPr>
      <w:r>
        <w:lastRenderedPageBreak/>
        <w:t>Storage Racks</w:t>
      </w:r>
      <w:r w:rsidR="006D37D2">
        <w:t xml:space="preserve"> </w:t>
      </w:r>
      <w:sdt>
        <w:sdtPr>
          <w:id w:val="1045559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4885CF9C" w14:textId="59977DD0" w:rsidR="006D37D2" w:rsidRDefault="008663EE" w:rsidP="008B3D3E">
      <w:pPr>
        <w:pStyle w:val="lista1"/>
      </w:pPr>
      <w:r>
        <w:t>Carts</w:t>
      </w:r>
      <w:r w:rsidR="006D37D2">
        <w:t xml:space="preserve"> </w:t>
      </w:r>
      <w:sdt>
        <w:sdtPr>
          <w:id w:val="-692922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1F5891E4" w14:textId="554554B8" w:rsidR="006D37D2" w:rsidRDefault="008663EE" w:rsidP="008B3D3E">
      <w:pPr>
        <w:pStyle w:val="lista1"/>
      </w:pPr>
      <w:r>
        <w:t>Other (</w:t>
      </w:r>
      <w:r w:rsidR="006E2083">
        <w:t>specify</w:t>
      </w:r>
      <w:r>
        <w:t>)</w:t>
      </w:r>
      <w:r w:rsidR="006D37D2">
        <w:t xml:space="preserve"> </w:t>
      </w:r>
      <w:sdt>
        <w:sdtPr>
          <w:id w:val="111756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10359B00" w14:textId="77777777" w:rsidR="00B10D54" w:rsidRDefault="00B10D54" w:rsidP="00B10D54">
      <w:pPr>
        <w:pStyle w:val="answer"/>
      </w:pPr>
      <w:r>
        <w:t>Answer:</w:t>
      </w:r>
    </w:p>
    <w:p w14:paraId="617CA394" w14:textId="79647E92" w:rsidR="00744B7E" w:rsidRPr="00A10DEF" w:rsidRDefault="00744B7E" w:rsidP="00744B7E">
      <w:pPr>
        <w:pStyle w:val="bodykeep"/>
        <w:rPr>
          <w:rStyle w:val="cbold"/>
        </w:rPr>
      </w:pPr>
      <w:r>
        <w:rPr>
          <w:rStyle w:val="cbold"/>
        </w:rPr>
        <w:t>Assets specific to wholesale businesses</w:t>
      </w:r>
    </w:p>
    <w:p w14:paraId="5F47A68E" w14:textId="388C112C" w:rsidR="006D37D2" w:rsidRDefault="00744B7E" w:rsidP="008B3D3E">
      <w:pPr>
        <w:pStyle w:val="lista1restart"/>
      </w:pPr>
      <w:r>
        <w:t>Opening Inventory</w:t>
      </w:r>
      <w:r w:rsidR="006D37D2">
        <w:t xml:space="preserve"> </w:t>
      </w:r>
      <w:sdt>
        <w:sdtPr>
          <w:id w:val="-330768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0F29C7E3" w14:textId="1293952C" w:rsidR="006D37D2" w:rsidRDefault="007A0990" w:rsidP="008B3D3E">
      <w:pPr>
        <w:pStyle w:val="lista1"/>
      </w:pPr>
      <w:r>
        <w:t xml:space="preserve">Storage </w:t>
      </w:r>
      <w:r w:rsidR="0055624A">
        <w:t>Racks</w:t>
      </w:r>
      <w:r w:rsidR="006D37D2">
        <w:t xml:space="preserve"> </w:t>
      </w:r>
      <w:sdt>
        <w:sdtPr>
          <w:id w:val="-1666768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1E54AF6F" w14:textId="085F0C7E" w:rsidR="006D37D2" w:rsidRDefault="007A0990" w:rsidP="008B3D3E">
      <w:pPr>
        <w:pStyle w:val="lista1"/>
      </w:pPr>
      <w:r>
        <w:t>Forklift</w:t>
      </w:r>
      <w:r w:rsidR="006D37D2">
        <w:t xml:space="preserve"> </w:t>
      </w:r>
      <w:sdt>
        <w:sdtPr>
          <w:id w:val="-1540121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1AAE9B67" w14:textId="133E8F09" w:rsidR="006D37D2" w:rsidRDefault="007A0990" w:rsidP="008B3D3E">
      <w:pPr>
        <w:pStyle w:val="lista1"/>
      </w:pPr>
      <w:r>
        <w:t>Carts</w:t>
      </w:r>
      <w:r w:rsidR="006D37D2">
        <w:t xml:space="preserve"> </w:t>
      </w:r>
      <w:sdt>
        <w:sdtPr>
          <w:id w:val="191584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0F76709E" w14:textId="1CE8ACA0" w:rsidR="006D37D2" w:rsidRDefault="007A0990" w:rsidP="008B3D3E">
      <w:pPr>
        <w:pStyle w:val="lista1"/>
      </w:pPr>
      <w:r>
        <w:t>Pallets</w:t>
      </w:r>
      <w:r w:rsidR="006D37D2">
        <w:t xml:space="preserve"> </w:t>
      </w:r>
      <w:sdt>
        <w:sdtPr>
          <w:id w:val="232819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2C557C83" w14:textId="67079664" w:rsidR="006D37D2" w:rsidRDefault="0055624A" w:rsidP="008B3D3E">
      <w:pPr>
        <w:pStyle w:val="lista1"/>
      </w:pPr>
      <w:r>
        <w:t>Pallets Racking</w:t>
      </w:r>
      <w:r w:rsidR="006D37D2">
        <w:t xml:space="preserve"> </w:t>
      </w:r>
      <w:sdt>
        <w:sdtPr>
          <w:id w:val="83580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0BD51664" w14:textId="2B366DE6" w:rsidR="006D37D2" w:rsidRDefault="007A0990" w:rsidP="008B3D3E">
      <w:pPr>
        <w:pStyle w:val="lista1"/>
      </w:pPr>
      <w:r>
        <w:t>Furniture</w:t>
      </w:r>
      <w:r w:rsidR="006D37D2">
        <w:t xml:space="preserve"> </w:t>
      </w:r>
      <w:sdt>
        <w:sdtPr>
          <w:id w:val="1997375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6F1E6B6C" w14:textId="287E9277" w:rsidR="006D37D2" w:rsidRDefault="0055624A" w:rsidP="008B3D3E">
      <w:pPr>
        <w:pStyle w:val="lista1"/>
      </w:pPr>
      <w:r>
        <w:t>Fixtures</w:t>
      </w:r>
      <w:r w:rsidR="006D37D2">
        <w:t xml:space="preserve"> </w:t>
      </w:r>
      <w:sdt>
        <w:sdtPr>
          <w:id w:val="1357764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2B3EC14F" w14:textId="248B1514" w:rsidR="006D37D2" w:rsidRDefault="007A0990" w:rsidP="008B3D3E">
      <w:pPr>
        <w:pStyle w:val="lista1"/>
      </w:pPr>
      <w:r>
        <w:t>Equipment</w:t>
      </w:r>
      <w:r w:rsidR="0055624A">
        <w:t xml:space="preserve"> (specif</w:t>
      </w:r>
      <w:r w:rsidR="006E2083">
        <w:t>y</w:t>
      </w:r>
      <w:r w:rsidR="0055624A">
        <w:t>)</w:t>
      </w:r>
      <w:r w:rsidR="006D37D2">
        <w:t xml:space="preserve"> </w:t>
      </w:r>
      <w:sdt>
        <w:sdtPr>
          <w:id w:val="127914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66EEEFA6" w14:textId="77777777" w:rsidR="00B10D54" w:rsidRDefault="00B10D54" w:rsidP="00B10D54">
      <w:pPr>
        <w:pStyle w:val="answer"/>
      </w:pPr>
      <w:r>
        <w:t>Answer:</w:t>
      </w:r>
    </w:p>
    <w:p w14:paraId="27A14CDD" w14:textId="316ABD5A" w:rsidR="006D37D2" w:rsidRDefault="00744B7E" w:rsidP="008B3D3E">
      <w:pPr>
        <w:pStyle w:val="lista1"/>
      </w:pPr>
      <w:r>
        <w:t>Other (</w:t>
      </w:r>
      <w:r w:rsidR="006E2083">
        <w:t>specify</w:t>
      </w:r>
      <w:r>
        <w:t>)</w:t>
      </w:r>
      <w:r w:rsidR="006D37D2">
        <w:t xml:space="preserve"> </w:t>
      </w:r>
      <w:sdt>
        <w:sdtPr>
          <w:id w:val="-1002508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1C0AA39F" w14:textId="77777777" w:rsidR="00B10D54" w:rsidRDefault="00B10D54" w:rsidP="00B10D54">
      <w:pPr>
        <w:pStyle w:val="answer"/>
      </w:pPr>
      <w:r>
        <w:t>Answer:</w:t>
      </w:r>
    </w:p>
    <w:p w14:paraId="33736F40" w14:textId="0637D98B" w:rsidR="002823B1" w:rsidRPr="00A10DEF" w:rsidRDefault="002823B1" w:rsidP="002823B1">
      <w:pPr>
        <w:pStyle w:val="bodykeep"/>
        <w:rPr>
          <w:rStyle w:val="cbold"/>
        </w:rPr>
      </w:pPr>
      <w:r>
        <w:rPr>
          <w:rStyle w:val="cbold"/>
        </w:rPr>
        <w:t>Assets specific to manufacturing businesses</w:t>
      </w:r>
    </w:p>
    <w:p w14:paraId="4A0A4464" w14:textId="5B0E076D" w:rsidR="006D37D2" w:rsidRDefault="00551A71" w:rsidP="008B3D3E">
      <w:pPr>
        <w:pStyle w:val="lista1restart"/>
      </w:pPr>
      <w:r>
        <w:t>Opening Inventory</w:t>
      </w:r>
      <w:r w:rsidR="006D37D2">
        <w:t xml:space="preserve"> </w:t>
      </w:r>
      <w:sdt>
        <w:sdtPr>
          <w:id w:val="-635027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33006127" w14:textId="00EC5A2E" w:rsidR="002823B1" w:rsidRDefault="00551A71" w:rsidP="008B3D3E">
      <w:pPr>
        <w:pStyle w:val="lista1"/>
      </w:pPr>
      <w:r>
        <w:t>Storage Racks</w:t>
      </w:r>
      <w:r w:rsidR="00B10D54">
        <w:t xml:space="preserve"> </w:t>
      </w:r>
      <w:sdt>
        <w:sdtPr>
          <w:id w:val="1223092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1550DC4E" w14:textId="6C61CEC1" w:rsidR="006D37D2" w:rsidRDefault="002823B1" w:rsidP="008B3D3E">
      <w:pPr>
        <w:pStyle w:val="lista1"/>
      </w:pPr>
      <w:r>
        <w:t>Forklift</w:t>
      </w:r>
      <w:r w:rsidR="006D37D2">
        <w:t xml:space="preserve"> </w:t>
      </w:r>
      <w:sdt>
        <w:sdtPr>
          <w:id w:val="-286813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6A076791" w14:textId="702D93A3" w:rsidR="002823B1" w:rsidRDefault="002823B1" w:rsidP="008B3D3E">
      <w:pPr>
        <w:pStyle w:val="lista1"/>
      </w:pPr>
      <w:r>
        <w:t>Carts</w:t>
      </w:r>
      <w:r w:rsidR="008B3D3E">
        <w:t xml:space="preserve"> </w:t>
      </w:r>
      <w:sdt>
        <w:sdtPr>
          <w:id w:val="1373957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406A576F" w14:textId="1687DCF2" w:rsidR="00551A71" w:rsidRDefault="002823B1" w:rsidP="008B3D3E">
      <w:pPr>
        <w:pStyle w:val="lista1"/>
      </w:pPr>
      <w:r>
        <w:t>Pallets</w:t>
      </w:r>
      <w:r w:rsidR="008B3D3E">
        <w:t xml:space="preserve"> </w:t>
      </w:r>
      <w:sdt>
        <w:sdtPr>
          <w:id w:val="1424535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391D1F23" w14:textId="44D29174" w:rsidR="002823B1" w:rsidRDefault="002823B1" w:rsidP="008B3D3E">
      <w:pPr>
        <w:pStyle w:val="lista1"/>
      </w:pPr>
      <w:r>
        <w:t>Pallets Racking</w:t>
      </w:r>
      <w:r w:rsidR="008B3D3E">
        <w:t xml:space="preserve"> </w:t>
      </w:r>
      <w:sdt>
        <w:sdtPr>
          <w:id w:val="-141739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2D40460D" w14:textId="4DED73BC" w:rsidR="002823B1" w:rsidRDefault="002823B1" w:rsidP="008B3D3E">
      <w:pPr>
        <w:pStyle w:val="lista1"/>
      </w:pPr>
      <w:r>
        <w:t>Furniture</w:t>
      </w:r>
      <w:r w:rsidR="008B3D3E">
        <w:t xml:space="preserve"> </w:t>
      </w:r>
      <w:sdt>
        <w:sdtPr>
          <w:id w:val="-30609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15CC2D61" w14:textId="7C81A16F" w:rsidR="002823B1" w:rsidRDefault="002823B1" w:rsidP="008B3D3E">
      <w:pPr>
        <w:pStyle w:val="lista1"/>
      </w:pPr>
      <w:r>
        <w:t>Fixtures</w:t>
      </w:r>
      <w:r w:rsidR="008B3D3E">
        <w:t xml:space="preserve"> </w:t>
      </w:r>
      <w:sdt>
        <w:sdtPr>
          <w:id w:val="-1793285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444EF097" w14:textId="071DFA35" w:rsidR="00551A71" w:rsidRDefault="00551A71" w:rsidP="008B3D3E">
      <w:pPr>
        <w:pStyle w:val="lista1"/>
      </w:pPr>
      <w:r>
        <w:t>Machinery</w:t>
      </w:r>
      <w:r w:rsidR="008B3D3E">
        <w:t xml:space="preserve"> </w:t>
      </w:r>
      <w:sdt>
        <w:sdtPr>
          <w:id w:val="-1593078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54F58EBF" w14:textId="57555D35" w:rsidR="002823B1" w:rsidRDefault="002823B1" w:rsidP="008B3D3E">
      <w:pPr>
        <w:pStyle w:val="lista1"/>
      </w:pPr>
      <w:r>
        <w:t>Equipment (</w:t>
      </w:r>
      <w:r w:rsidR="006E2083">
        <w:t>specify</w:t>
      </w:r>
      <w:r>
        <w:t>)</w:t>
      </w:r>
      <w:r w:rsidR="008B3D3E">
        <w:t xml:space="preserve"> </w:t>
      </w:r>
      <w:sdt>
        <w:sdtPr>
          <w:id w:val="939957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02EAA07F" w14:textId="77777777" w:rsidR="006D37D2" w:rsidRDefault="006D37D2" w:rsidP="006D37D2">
      <w:pPr>
        <w:pStyle w:val="answer"/>
      </w:pPr>
      <w:r>
        <w:t>Answer:</w:t>
      </w:r>
    </w:p>
    <w:p w14:paraId="1123BCBB" w14:textId="3F5A059F" w:rsidR="002823B1" w:rsidRDefault="002823B1" w:rsidP="008B3D3E">
      <w:pPr>
        <w:pStyle w:val="lista1"/>
      </w:pPr>
      <w:r>
        <w:t>Other (</w:t>
      </w:r>
      <w:r w:rsidR="006E2083">
        <w:t>specify)</w:t>
      </w:r>
      <w:r w:rsidR="008B3D3E">
        <w:t xml:space="preserve"> </w:t>
      </w:r>
      <w:sdt>
        <w:sdtPr>
          <w:id w:val="658111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54">
            <w:rPr>
              <w:rFonts w:ascii="MS Gothic" w:eastAsia="MS Gothic" w:hAnsi="MS Gothic" w:hint="eastAsia"/>
            </w:rPr>
            <w:t>☐</w:t>
          </w:r>
        </w:sdtContent>
      </w:sdt>
    </w:p>
    <w:p w14:paraId="768FB03A" w14:textId="77777777" w:rsidR="006D37D2" w:rsidRDefault="006D37D2" w:rsidP="006D37D2">
      <w:pPr>
        <w:pStyle w:val="answer"/>
      </w:pPr>
      <w:r>
        <w:t>Answer:</w:t>
      </w:r>
    </w:p>
    <w:p w14:paraId="23FF9A39" w14:textId="0FF63E2A" w:rsidR="004676B3" w:rsidRDefault="004F3EAF" w:rsidP="000D4411">
      <w:pPr>
        <w:pStyle w:val="listn1"/>
        <w:numPr>
          <w:ilvl w:val="0"/>
          <w:numId w:val="9"/>
        </w:numPr>
      </w:pPr>
      <w:r w:rsidRPr="003A0EFD">
        <w:t>Using the same list, indicate a dollar amount for each item you checked. Use the Internet to find approximate costs for these items</w:t>
      </w:r>
      <w:r w:rsidR="004676B3">
        <w:t>.</w:t>
      </w:r>
      <w:r w:rsidR="003B109D">
        <w:t xml:space="preserve"> Similar to the previous question, for any Other items you have marked, specify what exactly you anticipate needing in the space provided and include a monetary amount.</w:t>
      </w:r>
    </w:p>
    <w:p w14:paraId="37B6FEA5" w14:textId="77777777" w:rsidR="006E2083" w:rsidRPr="00A10DEF" w:rsidRDefault="006E2083" w:rsidP="006E2083">
      <w:pPr>
        <w:pStyle w:val="bodykeep"/>
        <w:rPr>
          <w:rStyle w:val="cbold"/>
        </w:rPr>
      </w:pPr>
      <w:r w:rsidRPr="00A10DEF">
        <w:rPr>
          <w:rStyle w:val="cbold"/>
        </w:rPr>
        <w:t>Equipment (Asset)</w:t>
      </w:r>
    </w:p>
    <w:p w14:paraId="0253E2ED" w14:textId="6C976D24" w:rsidR="006E2083" w:rsidRDefault="006E2083" w:rsidP="000D4411">
      <w:pPr>
        <w:pStyle w:val="lista1ruleshortrestart"/>
        <w:numPr>
          <w:ilvl w:val="0"/>
          <w:numId w:val="10"/>
        </w:numPr>
      </w:pPr>
      <w:r>
        <w:t>Desk</w:t>
      </w:r>
    </w:p>
    <w:p w14:paraId="0BB1F276" w14:textId="625E3681" w:rsidR="005C5039" w:rsidRDefault="005C5039" w:rsidP="005C5039">
      <w:pPr>
        <w:pStyle w:val="answer"/>
      </w:pPr>
      <w:r>
        <w:t>Answer:</w:t>
      </w:r>
    </w:p>
    <w:p w14:paraId="67354F8C" w14:textId="1DFF0363" w:rsidR="006E2083" w:rsidRDefault="006E2083" w:rsidP="000D4411">
      <w:pPr>
        <w:pStyle w:val="lista1ruleshort"/>
        <w:numPr>
          <w:ilvl w:val="0"/>
          <w:numId w:val="10"/>
        </w:numPr>
      </w:pPr>
      <w:r>
        <w:t>Chair(s)</w:t>
      </w:r>
    </w:p>
    <w:p w14:paraId="1963868C" w14:textId="75B14080" w:rsidR="005C5039" w:rsidRDefault="005C5039" w:rsidP="005C5039">
      <w:pPr>
        <w:pStyle w:val="answer"/>
      </w:pPr>
      <w:r>
        <w:t>Answer:</w:t>
      </w:r>
    </w:p>
    <w:p w14:paraId="0339A993" w14:textId="2C046364" w:rsidR="006E2083" w:rsidRDefault="006E2083" w:rsidP="000D4411">
      <w:pPr>
        <w:pStyle w:val="lista1ruleshort"/>
        <w:numPr>
          <w:ilvl w:val="0"/>
          <w:numId w:val="10"/>
        </w:numPr>
      </w:pPr>
      <w:r>
        <w:t>Lighting</w:t>
      </w:r>
    </w:p>
    <w:p w14:paraId="3BCDE6B6" w14:textId="72CCEE93" w:rsidR="005C5039" w:rsidRDefault="005C5039" w:rsidP="005C5039">
      <w:pPr>
        <w:pStyle w:val="answer"/>
      </w:pPr>
      <w:r>
        <w:t>Answer:</w:t>
      </w:r>
    </w:p>
    <w:p w14:paraId="562B0C3F" w14:textId="3AE96853" w:rsidR="006E2083" w:rsidRDefault="006E2083" w:rsidP="000D4411">
      <w:pPr>
        <w:pStyle w:val="lista1ruleshort"/>
        <w:numPr>
          <w:ilvl w:val="0"/>
          <w:numId w:val="10"/>
        </w:numPr>
      </w:pPr>
      <w:r>
        <w:t>Filing cabinet(s)</w:t>
      </w:r>
    </w:p>
    <w:p w14:paraId="606E017E" w14:textId="52517A28" w:rsidR="005C5039" w:rsidRDefault="005C5039" w:rsidP="005C5039">
      <w:pPr>
        <w:pStyle w:val="answer"/>
      </w:pPr>
      <w:r>
        <w:t>Answer:</w:t>
      </w:r>
    </w:p>
    <w:p w14:paraId="4C81AE4C" w14:textId="1AC8402D" w:rsidR="006E2083" w:rsidRDefault="006E2083" w:rsidP="000D4411">
      <w:pPr>
        <w:pStyle w:val="lista1ruleshort"/>
        <w:numPr>
          <w:ilvl w:val="0"/>
          <w:numId w:val="10"/>
        </w:numPr>
      </w:pPr>
      <w:r>
        <w:t>Shelving</w:t>
      </w:r>
    </w:p>
    <w:p w14:paraId="763152A5" w14:textId="6B8921A4" w:rsidR="005C5039" w:rsidRDefault="005C5039" w:rsidP="005C5039">
      <w:pPr>
        <w:pStyle w:val="answer"/>
      </w:pPr>
      <w:r>
        <w:t>Answer:</w:t>
      </w:r>
    </w:p>
    <w:p w14:paraId="2608692F" w14:textId="06DC84DF" w:rsidR="006E2083" w:rsidRDefault="006E2083" w:rsidP="000D4411">
      <w:pPr>
        <w:pStyle w:val="lista1ruleshort"/>
        <w:numPr>
          <w:ilvl w:val="0"/>
          <w:numId w:val="10"/>
        </w:numPr>
      </w:pPr>
      <w:r>
        <w:t>Computer or Laptop</w:t>
      </w:r>
    </w:p>
    <w:p w14:paraId="7F621D49" w14:textId="450DAB5F" w:rsidR="005C5039" w:rsidRDefault="005C5039" w:rsidP="005C5039">
      <w:pPr>
        <w:pStyle w:val="answer"/>
      </w:pPr>
      <w:r>
        <w:t>Answer:</w:t>
      </w:r>
    </w:p>
    <w:p w14:paraId="2BB8062B" w14:textId="38742804" w:rsidR="006E2083" w:rsidRDefault="006E2083" w:rsidP="000D4411">
      <w:pPr>
        <w:pStyle w:val="lista1ruleshort"/>
        <w:numPr>
          <w:ilvl w:val="0"/>
          <w:numId w:val="10"/>
        </w:numPr>
      </w:pPr>
      <w:r>
        <w:t>Printer</w:t>
      </w:r>
    </w:p>
    <w:p w14:paraId="57A64200" w14:textId="7BD9A833" w:rsidR="005C5039" w:rsidRDefault="005C5039" w:rsidP="005C5039">
      <w:pPr>
        <w:pStyle w:val="answer"/>
      </w:pPr>
      <w:r>
        <w:t>Answer:</w:t>
      </w:r>
    </w:p>
    <w:p w14:paraId="4DD16E25" w14:textId="6816A037" w:rsidR="006E2083" w:rsidRDefault="006E2083" w:rsidP="000D4411">
      <w:pPr>
        <w:pStyle w:val="lista1ruleshort"/>
        <w:numPr>
          <w:ilvl w:val="0"/>
          <w:numId w:val="10"/>
        </w:numPr>
      </w:pPr>
      <w:r>
        <w:t>Phone</w:t>
      </w:r>
    </w:p>
    <w:p w14:paraId="6578D30A" w14:textId="1B61D0C1" w:rsidR="005C5039" w:rsidRDefault="005C5039" w:rsidP="005C5039">
      <w:pPr>
        <w:pStyle w:val="answer"/>
      </w:pPr>
      <w:r>
        <w:t>Answer:</w:t>
      </w:r>
    </w:p>
    <w:p w14:paraId="767B6910" w14:textId="12923570" w:rsidR="006E2083" w:rsidRDefault="006E2083" w:rsidP="000D4411">
      <w:pPr>
        <w:pStyle w:val="lista1ruleshort"/>
        <w:numPr>
          <w:ilvl w:val="0"/>
          <w:numId w:val="10"/>
        </w:numPr>
      </w:pPr>
      <w:r>
        <w:t>Other (specify)</w:t>
      </w:r>
    </w:p>
    <w:p w14:paraId="65DBA8E7" w14:textId="1D18FAB3" w:rsidR="005C5039" w:rsidRDefault="005C5039" w:rsidP="005C5039">
      <w:pPr>
        <w:pStyle w:val="answer"/>
      </w:pPr>
      <w:r>
        <w:t>Answer:</w:t>
      </w:r>
    </w:p>
    <w:p w14:paraId="777A9307" w14:textId="77777777" w:rsidR="006E2083" w:rsidRPr="00A10DEF" w:rsidRDefault="006E2083" w:rsidP="006E2083">
      <w:pPr>
        <w:pStyle w:val="bodykeep"/>
        <w:rPr>
          <w:rStyle w:val="cbold"/>
        </w:rPr>
      </w:pPr>
      <w:r>
        <w:rPr>
          <w:rStyle w:val="cbold"/>
        </w:rPr>
        <w:t>Transportation Vehicles (Asset)</w:t>
      </w:r>
    </w:p>
    <w:p w14:paraId="34677C70" w14:textId="1A84B13C" w:rsidR="006E2083" w:rsidRDefault="006E2083" w:rsidP="000D4411">
      <w:pPr>
        <w:pStyle w:val="lista1ruleshortrestart"/>
        <w:numPr>
          <w:ilvl w:val="0"/>
          <w:numId w:val="11"/>
        </w:numPr>
      </w:pPr>
      <w:r>
        <w:t>Vehicle</w:t>
      </w:r>
    </w:p>
    <w:p w14:paraId="049E7823" w14:textId="2ECD8C42" w:rsidR="00646B14" w:rsidRDefault="00646B14" w:rsidP="00646B14">
      <w:pPr>
        <w:pStyle w:val="answer"/>
      </w:pPr>
      <w:r>
        <w:t>Answer:</w:t>
      </w:r>
    </w:p>
    <w:p w14:paraId="011DA923" w14:textId="1E8A9028" w:rsidR="006E2083" w:rsidRDefault="006E2083" w:rsidP="000D4411">
      <w:pPr>
        <w:pStyle w:val="lista1ruleshort"/>
        <w:numPr>
          <w:ilvl w:val="0"/>
          <w:numId w:val="11"/>
        </w:numPr>
      </w:pPr>
      <w:r>
        <w:t>Delivery Vehicle</w:t>
      </w:r>
    </w:p>
    <w:p w14:paraId="6E1CBB5F" w14:textId="24886513" w:rsidR="00646B14" w:rsidRDefault="00646B14" w:rsidP="00646B14">
      <w:pPr>
        <w:pStyle w:val="answer"/>
      </w:pPr>
      <w:r>
        <w:t>Answer:</w:t>
      </w:r>
    </w:p>
    <w:p w14:paraId="69EE4C06" w14:textId="1F9A41CD" w:rsidR="006E2083" w:rsidRDefault="006E2083" w:rsidP="000D4411">
      <w:pPr>
        <w:pStyle w:val="lista1ruleshort"/>
        <w:numPr>
          <w:ilvl w:val="0"/>
          <w:numId w:val="11"/>
        </w:numPr>
      </w:pPr>
      <w:r>
        <w:t>Other (specify)</w:t>
      </w:r>
    </w:p>
    <w:p w14:paraId="1FD8C296" w14:textId="1D9F24F5" w:rsidR="00646B14" w:rsidRDefault="00646B14" w:rsidP="00646B14">
      <w:pPr>
        <w:pStyle w:val="answer"/>
      </w:pPr>
      <w:r>
        <w:t>Answer:</w:t>
      </w:r>
    </w:p>
    <w:p w14:paraId="75E777BE" w14:textId="77777777" w:rsidR="006E2083" w:rsidRPr="00A10DEF" w:rsidRDefault="006E2083" w:rsidP="006E2083">
      <w:pPr>
        <w:pStyle w:val="bodykeep"/>
        <w:rPr>
          <w:rStyle w:val="cbold"/>
        </w:rPr>
      </w:pPr>
      <w:r>
        <w:rPr>
          <w:rStyle w:val="cbold"/>
        </w:rPr>
        <w:t>Loans (Liabilities)</w:t>
      </w:r>
    </w:p>
    <w:p w14:paraId="4BE9991A" w14:textId="7D599E78" w:rsidR="006E2083" w:rsidRDefault="006E2083" w:rsidP="000D4411">
      <w:pPr>
        <w:pStyle w:val="lista1ruleshortrestart"/>
        <w:numPr>
          <w:ilvl w:val="0"/>
          <w:numId w:val="12"/>
        </w:numPr>
      </w:pPr>
      <w:r>
        <w:t>Vehicle(s)</w:t>
      </w:r>
    </w:p>
    <w:p w14:paraId="07B149D7" w14:textId="63A567CD" w:rsidR="00646B14" w:rsidRDefault="00646B14" w:rsidP="00646B14">
      <w:pPr>
        <w:pStyle w:val="answer"/>
      </w:pPr>
      <w:r>
        <w:t>Answer:</w:t>
      </w:r>
    </w:p>
    <w:p w14:paraId="5BA355A2" w14:textId="5B8C16B6" w:rsidR="006E2083" w:rsidRDefault="006E2083" w:rsidP="000D4411">
      <w:pPr>
        <w:pStyle w:val="lista1ruleshort"/>
        <w:numPr>
          <w:ilvl w:val="0"/>
          <w:numId w:val="12"/>
        </w:numPr>
      </w:pPr>
      <w:r>
        <w:t>Furniture</w:t>
      </w:r>
    </w:p>
    <w:p w14:paraId="26B0B99F" w14:textId="5FC5829F" w:rsidR="00646B14" w:rsidRDefault="00646B14" w:rsidP="00646B14">
      <w:pPr>
        <w:pStyle w:val="answer"/>
      </w:pPr>
      <w:r>
        <w:t>Answer:</w:t>
      </w:r>
    </w:p>
    <w:p w14:paraId="241903DE" w14:textId="3730F77D" w:rsidR="006E2083" w:rsidRDefault="006E2083" w:rsidP="000D4411">
      <w:pPr>
        <w:pStyle w:val="lista1ruleshort"/>
        <w:numPr>
          <w:ilvl w:val="0"/>
          <w:numId w:val="12"/>
        </w:numPr>
      </w:pPr>
      <w:r>
        <w:t>Equipment</w:t>
      </w:r>
    </w:p>
    <w:p w14:paraId="666CC79B" w14:textId="31CCC565" w:rsidR="00646B14" w:rsidRDefault="00646B14" w:rsidP="00646B14">
      <w:pPr>
        <w:pStyle w:val="answer"/>
      </w:pPr>
      <w:r>
        <w:t>Answer:</w:t>
      </w:r>
    </w:p>
    <w:p w14:paraId="6EB61138" w14:textId="77777777" w:rsidR="006E2083" w:rsidRPr="00A10DEF" w:rsidRDefault="006E2083" w:rsidP="006E2083">
      <w:pPr>
        <w:pStyle w:val="bodykeep"/>
        <w:rPr>
          <w:rStyle w:val="cbold"/>
        </w:rPr>
      </w:pPr>
      <w:r>
        <w:rPr>
          <w:rStyle w:val="cbold"/>
        </w:rPr>
        <w:t>Advertising and Promotion (Expense)</w:t>
      </w:r>
    </w:p>
    <w:p w14:paraId="59BF8CAD" w14:textId="77C15AEC" w:rsidR="006E2083" w:rsidRDefault="006E2083" w:rsidP="000D4411">
      <w:pPr>
        <w:pStyle w:val="lista1ruleshortrestart"/>
        <w:numPr>
          <w:ilvl w:val="0"/>
          <w:numId w:val="13"/>
        </w:numPr>
      </w:pPr>
      <w:r>
        <w:t>Advertising</w:t>
      </w:r>
    </w:p>
    <w:p w14:paraId="125A03F9" w14:textId="202BA3E0" w:rsidR="00B0003C" w:rsidRDefault="00B0003C" w:rsidP="00B0003C">
      <w:pPr>
        <w:pStyle w:val="answer"/>
      </w:pPr>
      <w:r>
        <w:t>Answer:</w:t>
      </w:r>
    </w:p>
    <w:p w14:paraId="2484A217" w14:textId="453A9759" w:rsidR="006E2083" w:rsidRDefault="006E2083" w:rsidP="000D4411">
      <w:pPr>
        <w:pStyle w:val="lista1ruleshort"/>
        <w:numPr>
          <w:ilvl w:val="0"/>
          <w:numId w:val="13"/>
        </w:numPr>
      </w:pPr>
      <w:r>
        <w:t>Digital Marketing</w:t>
      </w:r>
    </w:p>
    <w:p w14:paraId="1EC78AEA" w14:textId="0AA8CDEE" w:rsidR="00B0003C" w:rsidRDefault="00B0003C" w:rsidP="00B0003C">
      <w:pPr>
        <w:pStyle w:val="answer"/>
      </w:pPr>
      <w:r>
        <w:t>Answer:</w:t>
      </w:r>
    </w:p>
    <w:p w14:paraId="0F4B0CA6" w14:textId="08F0ED32" w:rsidR="006E2083" w:rsidRDefault="006E2083" w:rsidP="000D4411">
      <w:pPr>
        <w:pStyle w:val="lista1ruleshort"/>
        <w:numPr>
          <w:ilvl w:val="0"/>
          <w:numId w:val="13"/>
        </w:numPr>
      </w:pPr>
      <w:r>
        <w:t>Signage</w:t>
      </w:r>
    </w:p>
    <w:p w14:paraId="265D58D7" w14:textId="50975950" w:rsidR="00B0003C" w:rsidRDefault="00B0003C" w:rsidP="00B0003C">
      <w:pPr>
        <w:pStyle w:val="answer"/>
      </w:pPr>
      <w:r>
        <w:t>Answer:</w:t>
      </w:r>
    </w:p>
    <w:p w14:paraId="4D30E9EF" w14:textId="594A43E1" w:rsidR="006E2083" w:rsidRDefault="006E2083" w:rsidP="000D4411">
      <w:pPr>
        <w:pStyle w:val="lista1ruleshort"/>
        <w:numPr>
          <w:ilvl w:val="0"/>
          <w:numId w:val="13"/>
        </w:numPr>
      </w:pPr>
      <w:r>
        <w:t>Promotional Materials</w:t>
      </w:r>
    </w:p>
    <w:p w14:paraId="4FD7ED42" w14:textId="57E37155" w:rsidR="00B0003C" w:rsidRDefault="00B0003C" w:rsidP="00B0003C">
      <w:pPr>
        <w:pStyle w:val="answer"/>
      </w:pPr>
      <w:r>
        <w:t>Answer:</w:t>
      </w:r>
    </w:p>
    <w:p w14:paraId="688B676A" w14:textId="4B7FA943" w:rsidR="006E2083" w:rsidRDefault="006E2083" w:rsidP="000D4411">
      <w:pPr>
        <w:pStyle w:val="lista1ruleshort"/>
        <w:numPr>
          <w:ilvl w:val="0"/>
          <w:numId w:val="13"/>
        </w:numPr>
      </w:pPr>
      <w:r>
        <w:t>Other (specify)</w:t>
      </w:r>
    </w:p>
    <w:p w14:paraId="778D8C40" w14:textId="1FD1C0FE" w:rsidR="00B0003C" w:rsidRDefault="00B0003C" w:rsidP="00B0003C">
      <w:pPr>
        <w:pStyle w:val="answer"/>
      </w:pPr>
      <w:r>
        <w:t>Answer:</w:t>
      </w:r>
    </w:p>
    <w:p w14:paraId="470B356F" w14:textId="77777777" w:rsidR="006E2083" w:rsidRPr="00A10DEF" w:rsidRDefault="006E2083" w:rsidP="006E2083">
      <w:pPr>
        <w:pStyle w:val="bodykeep"/>
        <w:rPr>
          <w:rStyle w:val="cbold"/>
        </w:rPr>
      </w:pPr>
      <w:r>
        <w:rPr>
          <w:rStyle w:val="cbold"/>
        </w:rPr>
        <w:t>Insurance (Expense)</w:t>
      </w:r>
    </w:p>
    <w:p w14:paraId="140DBAB2" w14:textId="4CE58E3D" w:rsidR="006E2083" w:rsidRDefault="006E2083" w:rsidP="000D4411">
      <w:pPr>
        <w:pStyle w:val="lista1ruleshortrestart"/>
        <w:numPr>
          <w:ilvl w:val="0"/>
          <w:numId w:val="14"/>
        </w:numPr>
      </w:pPr>
      <w:r>
        <w:t>Liability</w:t>
      </w:r>
    </w:p>
    <w:p w14:paraId="030FA752" w14:textId="5157C3C0" w:rsidR="00B0003C" w:rsidRDefault="00B0003C" w:rsidP="00B0003C">
      <w:pPr>
        <w:pStyle w:val="answer"/>
      </w:pPr>
      <w:r>
        <w:t>Answer:</w:t>
      </w:r>
    </w:p>
    <w:p w14:paraId="6DBFEA32" w14:textId="2EFD8593" w:rsidR="006E2083" w:rsidRDefault="006E2083" w:rsidP="000D4411">
      <w:pPr>
        <w:pStyle w:val="lista1ruleshort"/>
        <w:numPr>
          <w:ilvl w:val="0"/>
          <w:numId w:val="14"/>
        </w:numPr>
      </w:pPr>
      <w:r>
        <w:t>Building</w:t>
      </w:r>
    </w:p>
    <w:p w14:paraId="700FDE90" w14:textId="1D7C349F" w:rsidR="00B0003C" w:rsidRDefault="00B0003C" w:rsidP="00B0003C">
      <w:pPr>
        <w:pStyle w:val="answer"/>
      </w:pPr>
      <w:r>
        <w:t>Answer:</w:t>
      </w:r>
    </w:p>
    <w:p w14:paraId="76886E75" w14:textId="40FB87DC" w:rsidR="006E2083" w:rsidRDefault="006E2083" w:rsidP="000D4411">
      <w:pPr>
        <w:pStyle w:val="lista1ruleshort"/>
        <w:numPr>
          <w:ilvl w:val="0"/>
          <w:numId w:val="14"/>
        </w:numPr>
      </w:pPr>
      <w:r>
        <w:t>Auto</w:t>
      </w:r>
    </w:p>
    <w:p w14:paraId="39FCCB01" w14:textId="0AEF38ED" w:rsidR="00B0003C" w:rsidRDefault="00B0003C" w:rsidP="00B0003C">
      <w:pPr>
        <w:pStyle w:val="answer"/>
      </w:pPr>
      <w:r>
        <w:t>Answer:</w:t>
      </w:r>
    </w:p>
    <w:p w14:paraId="6B0266BA" w14:textId="16678310" w:rsidR="006E2083" w:rsidRDefault="006E2083" w:rsidP="000D4411">
      <w:pPr>
        <w:pStyle w:val="lista1ruleshort"/>
        <w:numPr>
          <w:ilvl w:val="0"/>
          <w:numId w:val="14"/>
        </w:numPr>
      </w:pPr>
      <w:r>
        <w:t>Life</w:t>
      </w:r>
    </w:p>
    <w:p w14:paraId="6FE1BA8C" w14:textId="0D102A76" w:rsidR="00B0003C" w:rsidRDefault="00B0003C" w:rsidP="00B0003C">
      <w:pPr>
        <w:pStyle w:val="answer"/>
      </w:pPr>
      <w:r>
        <w:t>Answer:</w:t>
      </w:r>
    </w:p>
    <w:p w14:paraId="562BE0E2" w14:textId="4039B5BA" w:rsidR="006E2083" w:rsidRDefault="006E2083" w:rsidP="000D4411">
      <w:pPr>
        <w:pStyle w:val="lista1ruleshort"/>
        <w:numPr>
          <w:ilvl w:val="0"/>
          <w:numId w:val="14"/>
        </w:numPr>
      </w:pPr>
      <w:r>
        <w:t>Business</w:t>
      </w:r>
    </w:p>
    <w:p w14:paraId="16E3849B" w14:textId="46591A81" w:rsidR="00B0003C" w:rsidRDefault="00B0003C" w:rsidP="00B0003C">
      <w:pPr>
        <w:pStyle w:val="answer"/>
      </w:pPr>
      <w:r>
        <w:t>Answer:</w:t>
      </w:r>
    </w:p>
    <w:p w14:paraId="6C5F2CEB" w14:textId="635A9037" w:rsidR="006E2083" w:rsidRDefault="006E2083" w:rsidP="000D4411">
      <w:pPr>
        <w:pStyle w:val="lista1ruleshort"/>
        <w:numPr>
          <w:ilvl w:val="0"/>
          <w:numId w:val="14"/>
        </w:numPr>
      </w:pPr>
      <w:r>
        <w:t>Worker’s Compensation</w:t>
      </w:r>
    </w:p>
    <w:p w14:paraId="666A9E41" w14:textId="533285E9" w:rsidR="00B0003C" w:rsidRDefault="00B0003C" w:rsidP="00B0003C">
      <w:pPr>
        <w:pStyle w:val="answer"/>
      </w:pPr>
      <w:r>
        <w:t>Answer:</w:t>
      </w:r>
    </w:p>
    <w:p w14:paraId="1A4B2604" w14:textId="77777777" w:rsidR="006E2083" w:rsidRPr="00A10DEF" w:rsidRDefault="006E2083" w:rsidP="006E2083">
      <w:pPr>
        <w:pStyle w:val="bodykeep"/>
        <w:rPr>
          <w:rStyle w:val="cbold"/>
        </w:rPr>
      </w:pPr>
      <w:r>
        <w:rPr>
          <w:rStyle w:val="cbold"/>
        </w:rPr>
        <w:t>Office Supplies (Expense)</w:t>
      </w:r>
    </w:p>
    <w:p w14:paraId="36A13874" w14:textId="54481628" w:rsidR="00FE201B" w:rsidRDefault="006E2083" w:rsidP="000D4411">
      <w:pPr>
        <w:pStyle w:val="lista1ruleshortrestart"/>
        <w:numPr>
          <w:ilvl w:val="0"/>
          <w:numId w:val="15"/>
        </w:numPr>
      </w:pPr>
      <w:r>
        <w:t>Office supplies</w:t>
      </w:r>
    </w:p>
    <w:p w14:paraId="0E47B041" w14:textId="2A7D1432" w:rsidR="00B0003C" w:rsidRDefault="00B0003C" w:rsidP="00B0003C">
      <w:pPr>
        <w:pStyle w:val="answer"/>
      </w:pPr>
      <w:r>
        <w:t>Answer:</w:t>
      </w:r>
    </w:p>
    <w:p w14:paraId="61DD73D2" w14:textId="77777777" w:rsidR="006E2083" w:rsidRPr="00A10DEF" w:rsidRDefault="006E2083" w:rsidP="006E2083">
      <w:pPr>
        <w:pStyle w:val="bodykeep"/>
        <w:rPr>
          <w:rStyle w:val="cbold"/>
        </w:rPr>
      </w:pPr>
      <w:r>
        <w:rPr>
          <w:rStyle w:val="cbold"/>
        </w:rPr>
        <w:t>Professional Services (Expense)</w:t>
      </w:r>
    </w:p>
    <w:p w14:paraId="07B1348E" w14:textId="1B7C8A79" w:rsidR="006E2083" w:rsidRDefault="006E2083" w:rsidP="000D4411">
      <w:pPr>
        <w:pStyle w:val="lista1ruleshortrestart"/>
        <w:numPr>
          <w:ilvl w:val="0"/>
          <w:numId w:val="16"/>
        </w:numPr>
      </w:pPr>
      <w:r>
        <w:t>Accountant</w:t>
      </w:r>
    </w:p>
    <w:p w14:paraId="0739FC3F" w14:textId="251323A1" w:rsidR="00B0003C" w:rsidRDefault="00B0003C" w:rsidP="00B0003C">
      <w:pPr>
        <w:pStyle w:val="answer"/>
      </w:pPr>
      <w:r>
        <w:t>Answer:</w:t>
      </w:r>
    </w:p>
    <w:p w14:paraId="3439E954" w14:textId="0B82C8DE" w:rsidR="006E2083" w:rsidRDefault="006E2083" w:rsidP="000D4411">
      <w:pPr>
        <w:pStyle w:val="lista1ruleshort"/>
        <w:numPr>
          <w:ilvl w:val="0"/>
          <w:numId w:val="16"/>
        </w:numPr>
      </w:pPr>
      <w:r>
        <w:t>Lawyer</w:t>
      </w:r>
    </w:p>
    <w:p w14:paraId="1F5B813C" w14:textId="13052B0E" w:rsidR="00023DE4" w:rsidRDefault="00023DE4" w:rsidP="00023DE4">
      <w:pPr>
        <w:pStyle w:val="answer"/>
      </w:pPr>
      <w:r>
        <w:t>Answer:</w:t>
      </w:r>
    </w:p>
    <w:p w14:paraId="2CB908C5" w14:textId="48516831" w:rsidR="006E2083" w:rsidRDefault="006E2083" w:rsidP="000D4411">
      <w:pPr>
        <w:pStyle w:val="lista1ruleshort"/>
        <w:numPr>
          <w:ilvl w:val="0"/>
          <w:numId w:val="16"/>
        </w:numPr>
      </w:pPr>
      <w:r>
        <w:t>Patent Attorney</w:t>
      </w:r>
    </w:p>
    <w:p w14:paraId="683AB3DB" w14:textId="7AD97C96" w:rsidR="00023DE4" w:rsidRDefault="00023DE4" w:rsidP="00023DE4">
      <w:pPr>
        <w:pStyle w:val="answer"/>
      </w:pPr>
      <w:r>
        <w:t>Answer:</w:t>
      </w:r>
    </w:p>
    <w:p w14:paraId="51922B75" w14:textId="77777777" w:rsidR="006E2083" w:rsidRPr="00A10DEF" w:rsidRDefault="006E2083" w:rsidP="006E2083">
      <w:pPr>
        <w:pStyle w:val="bodykeep"/>
        <w:rPr>
          <w:rStyle w:val="cbold"/>
        </w:rPr>
      </w:pPr>
      <w:r>
        <w:rPr>
          <w:rStyle w:val="cbold"/>
        </w:rPr>
        <w:t>Rent (Expense)</w:t>
      </w:r>
    </w:p>
    <w:p w14:paraId="6F9A02B0" w14:textId="69EEDCF6" w:rsidR="006E2083" w:rsidRDefault="006E2083" w:rsidP="000D4411">
      <w:pPr>
        <w:pStyle w:val="lista1ruleshortrestart"/>
        <w:numPr>
          <w:ilvl w:val="0"/>
          <w:numId w:val="17"/>
        </w:numPr>
      </w:pPr>
      <w:r>
        <w:t>Monthly Fee</w:t>
      </w:r>
    </w:p>
    <w:p w14:paraId="0C60B393" w14:textId="26B58A24" w:rsidR="00531839" w:rsidRDefault="00531839" w:rsidP="00531839">
      <w:pPr>
        <w:pStyle w:val="answer"/>
      </w:pPr>
      <w:r>
        <w:t>Answer:</w:t>
      </w:r>
    </w:p>
    <w:p w14:paraId="02661C51" w14:textId="1D814319" w:rsidR="006E2083" w:rsidRDefault="006E2083" w:rsidP="000D4411">
      <w:pPr>
        <w:pStyle w:val="lista1ruleshort"/>
        <w:numPr>
          <w:ilvl w:val="0"/>
          <w:numId w:val="17"/>
        </w:numPr>
      </w:pPr>
      <w:r>
        <w:t>Renovations</w:t>
      </w:r>
    </w:p>
    <w:p w14:paraId="7B8CC00C" w14:textId="33AEB7B0" w:rsidR="00531839" w:rsidRDefault="00531839" w:rsidP="00531839">
      <w:pPr>
        <w:pStyle w:val="answer"/>
      </w:pPr>
      <w:r>
        <w:t>Answer:</w:t>
      </w:r>
    </w:p>
    <w:p w14:paraId="22590500" w14:textId="50C9BA78" w:rsidR="006E2083" w:rsidRDefault="006E2083" w:rsidP="000D4411">
      <w:pPr>
        <w:pStyle w:val="lista1ruleshort"/>
        <w:numPr>
          <w:ilvl w:val="0"/>
          <w:numId w:val="17"/>
        </w:numPr>
      </w:pPr>
      <w:r>
        <w:t>Other (specify)</w:t>
      </w:r>
    </w:p>
    <w:p w14:paraId="2F0AD7D0" w14:textId="0CDEC2BF" w:rsidR="00531839" w:rsidRDefault="00531839" w:rsidP="00531839">
      <w:pPr>
        <w:pStyle w:val="answer"/>
      </w:pPr>
      <w:r>
        <w:t>Answer:</w:t>
      </w:r>
    </w:p>
    <w:p w14:paraId="4C21A5F8" w14:textId="77777777" w:rsidR="006E2083" w:rsidRPr="00A10DEF" w:rsidRDefault="006E2083" w:rsidP="006E2083">
      <w:pPr>
        <w:pStyle w:val="bodykeep"/>
        <w:rPr>
          <w:rStyle w:val="cbold"/>
        </w:rPr>
      </w:pPr>
      <w:r>
        <w:rPr>
          <w:rStyle w:val="cbold"/>
        </w:rPr>
        <w:t>Utilities (Expense)</w:t>
      </w:r>
    </w:p>
    <w:p w14:paraId="41E90B30" w14:textId="58E1E091" w:rsidR="006E2083" w:rsidRDefault="006E2083" w:rsidP="000D4411">
      <w:pPr>
        <w:pStyle w:val="lista1ruleshortrestart"/>
        <w:numPr>
          <w:ilvl w:val="0"/>
          <w:numId w:val="18"/>
        </w:numPr>
      </w:pPr>
      <w:r>
        <w:t>Gas</w:t>
      </w:r>
    </w:p>
    <w:p w14:paraId="479758A3" w14:textId="74CDC693" w:rsidR="00531839" w:rsidRDefault="00531839" w:rsidP="00531839">
      <w:pPr>
        <w:pStyle w:val="answer"/>
      </w:pPr>
      <w:r>
        <w:t>Answer:</w:t>
      </w:r>
    </w:p>
    <w:p w14:paraId="245F0017" w14:textId="1547E26D" w:rsidR="006E2083" w:rsidRDefault="006E2083" w:rsidP="000D4411">
      <w:pPr>
        <w:pStyle w:val="lista1ruleshort"/>
        <w:numPr>
          <w:ilvl w:val="0"/>
          <w:numId w:val="18"/>
        </w:numPr>
      </w:pPr>
      <w:r>
        <w:t>Electric</w:t>
      </w:r>
    </w:p>
    <w:p w14:paraId="2AE5CE70" w14:textId="14D68966" w:rsidR="00531839" w:rsidRDefault="00531839" w:rsidP="00531839">
      <w:pPr>
        <w:pStyle w:val="answer"/>
      </w:pPr>
      <w:r>
        <w:t>Answer:</w:t>
      </w:r>
    </w:p>
    <w:p w14:paraId="6B93290D" w14:textId="044BA56E" w:rsidR="006E2083" w:rsidRDefault="006E2083" w:rsidP="000D4411">
      <w:pPr>
        <w:pStyle w:val="lista1ruleshort"/>
        <w:numPr>
          <w:ilvl w:val="0"/>
          <w:numId w:val="18"/>
        </w:numPr>
      </w:pPr>
      <w:r>
        <w:t>Phone</w:t>
      </w:r>
    </w:p>
    <w:p w14:paraId="1DBED0AA" w14:textId="5E704040" w:rsidR="00531839" w:rsidRDefault="00531839" w:rsidP="00531839">
      <w:pPr>
        <w:pStyle w:val="answer"/>
      </w:pPr>
      <w:r>
        <w:t>Answer:</w:t>
      </w:r>
    </w:p>
    <w:p w14:paraId="079AC87E" w14:textId="135DB669" w:rsidR="006E2083" w:rsidRDefault="006E2083" w:rsidP="000D4411">
      <w:pPr>
        <w:pStyle w:val="lista1ruleshort"/>
        <w:numPr>
          <w:ilvl w:val="0"/>
          <w:numId w:val="18"/>
        </w:numPr>
      </w:pPr>
      <w:r>
        <w:t>Internet</w:t>
      </w:r>
    </w:p>
    <w:p w14:paraId="5ED2F12B" w14:textId="1E557867" w:rsidR="00531839" w:rsidRDefault="00531839" w:rsidP="00531839">
      <w:pPr>
        <w:pStyle w:val="answer"/>
      </w:pPr>
      <w:r>
        <w:t>Answer:</w:t>
      </w:r>
    </w:p>
    <w:p w14:paraId="580A4B7C" w14:textId="4FF8B6FF" w:rsidR="006E2083" w:rsidRDefault="006E2083" w:rsidP="000D4411">
      <w:pPr>
        <w:pStyle w:val="lista1ruleshort"/>
        <w:numPr>
          <w:ilvl w:val="0"/>
          <w:numId w:val="18"/>
        </w:numPr>
      </w:pPr>
      <w:r>
        <w:t>Delivery Vehicle</w:t>
      </w:r>
    </w:p>
    <w:p w14:paraId="45A7D95C" w14:textId="4559F5EF" w:rsidR="00531839" w:rsidRDefault="00531839" w:rsidP="00531839">
      <w:pPr>
        <w:pStyle w:val="answer"/>
      </w:pPr>
      <w:r>
        <w:t>Answer:</w:t>
      </w:r>
    </w:p>
    <w:p w14:paraId="1DFEB95A" w14:textId="77777777" w:rsidR="006E2083" w:rsidRPr="00A10DEF" w:rsidRDefault="006E2083" w:rsidP="006E2083">
      <w:pPr>
        <w:pStyle w:val="bodykeep"/>
        <w:rPr>
          <w:rStyle w:val="cbold"/>
        </w:rPr>
      </w:pPr>
      <w:r>
        <w:rPr>
          <w:rStyle w:val="cbold"/>
        </w:rPr>
        <w:t>Assets specific to retail businesses</w:t>
      </w:r>
    </w:p>
    <w:p w14:paraId="50197B59" w14:textId="273CBCF9" w:rsidR="006E2083" w:rsidRDefault="006E2083" w:rsidP="000D4411">
      <w:pPr>
        <w:pStyle w:val="lista1ruleshortrestart"/>
        <w:numPr>
          <w:ilvl w:val="0"/>
          <w:numId w:val="19"/>
        </w:numPr>
      </w:pPr>
      <w:r>
        <w:t>Opening Inventory</w:t>
      </w:r>
    </w:p>
    <w:p w14:paraId="56936418" w14:textId="69F9B211" w:rsidR="00531839" w:rsidRDefault="00531839" w:rsidP="00531839">
      <w:pPr>
        <w:pStyle w:val="answer"/>
      </w:pPr>
      <w:r>
        <w:t>Answer:</w:t>
      </w:r>
    </w:p>
    <w:p w14:paraId="7C9DF45F" w14:textId="2B311629" w:rsidR="006E2083" w:rsidRDefault="006E2083" w:rsidP="000D4411">
      <w:pPr>
        <w:pStyle w:val="lista1ruleshort"/>
        <w:numPr>
          <w:ilvl w:val="0"/>
          <w:numId w:val="19"/>
        </w:numPr>
      </w:pPr>
      <w:r>
        <w:t>Mannequins</w:t>
      </w:r>
    </w:p>
    <w:p w14:paraId="51B6FF0C" w14:textId="4B9762D2" w:rsidR="00531839" w:rsidRDefault="00531839" w:rsidP="00531839">
      <w:pPr>
        <w:pStyle w:val="answer"/>
      </w:pPr>
      <w:r>
        <w:t>Answer:</w:t>
      </w:r>
    </w:p>
    <w:p w14:paraId="52B4E80E" w14:textId="09B6E816" w:rsidR="006E2083" w:rsidRDefault="006E2083" w:rsidP="000D4411">
      <w:pPr>
        <w:pStyle w:val="lista1ruleshort"/>
        <w:numPr>
          <w:ilvl w:val="0"/>
          <w:numId w:val="19"/>
        </w:numPr>
      </w:pPr>
      <w:r>
        <w:t>Fixtures</w:t>
      </w:r>
    </w:p>
    <w:p w14:paraId="118CF9B1" w14:textId="44822F81" w:rsidR="00531839" w:rsidRDefault="00531839" w:rsidP="00531839">
      <w:pPr>
        <w:pStyle w:val="answer"/>
      </w:pPr>
      <w:r>
        <w:t>Answer:</w:t>
      </w:r>
    </w:p>
    <w:p w14:paraId="0137518F" w14:textId="51653EDB" w:rsidR="006E2083" w:rsidRDefault="006E2083" w:rsidP="000D4411">
      <w:pPr>
        <w:pStyle w:val="lista1ruleshort"/>
        <w:numPr>
          <w:ilvl w:val="0"/>
          <w:numId w:val="19"/>
        </w:numPr>
      </w:pPr>
      <w:r>
        <w:t>Hangers</w:t>
      </w:r>
    </w:p>
    <w:p w14:paraId="2AAF4F5C" w14:textId="70440283" w:rsidR="00531839" w:rsidRDefault="00531839" w:rsidP="00531839">
      <w:pPr>
        <w:pStyle w:val="answer"/>
      </w:pPr>
      <w:r>
        <w:t>Answer:</w:t>
      </w:r>
    </w:p>
    <w:p w14:paraId="424080B7" w14:textId="7C21411D" w:rsidR="006E2083" w:rsidRDefault="006E2083" w:rsidP="000D4411">
      <w:pPr>
        <w:pStyle w:val="lista1ruleshort"/>
        <w:numPr>
          <w:ilvl w:val="0"/>
          <w:numId w:val="19"/>
        </w:numPr>
      </w:pPr>
      <w:r>
        <w:t>Pricing Supplies</w:t>
      </w:r>
    </w:p>
    <w:p w14:paraId="06571D22" w14:textId="1AD9AD41" w:rsidR="00531839" w:rsidRDefault="00531839" w:rsidP="00531839">
      <w:pPr>
        <w:pStyle w:val="answer"/>
      </w:pPr>
      <w:r>
        <w:t>Answer:</w:t>
      </w:r>
    </w:p>
    <w:p w14:paraId="3F96B4F0" w14:textId="2BD843DF" w:rsidR="006E2083" w:rsidRDefault="006E2083" w:rsidP="000D4411">
      <w:pPr>
        <w:pStyle w:val="lista1ruleshort"/>
        <w:numPr>
          <w:ilvl w:val="0"/>
          <w:numId w:val="19"/>
        </w:numPr>
      </w:pPr>
      <w:r>
        <w:t>Cash Register</w:t>
      </w:r>
    </w:p>
    <w:p w14:paraId="6AAE5F01" w14:textId="58556E8E" w:rsidR="00531839" w:rsidRDefault="00531839" w:rsidP="00531839">
      <w:pPr>
        <w:pStyle w:val="answer"/>
      </w:pPr>
      <w:r>
        <w:t>Answer:</w:t>
      </w:r>
    </w:p>
    <w:p w14:paraId="13A832EE" w14:textId="607F291B" w:rsidR="006E2083" w:rsidRDefault="006E2083" w:rsidP="000D4411">
      <w:pPr>
        <w:pStyle w:val="lista1ruleshort"/>
        <w:numPr>
          <w:ilvl w:val="0"/>
          <w:numId w:val="19"/>
        </w:numPr>
      </w:pPr>
      <w:r>
        <w:t>Cash Register Counter</w:t>
      </w:r>
    </w:p>
    <w:p w14:paraId="322608A7" w14:textId="65122A5E" w:rsidR="00531839" w:rsidRDefault="00531839" w:rsidP="00531839">
      <w:pPr>
        <w:pStyle w:val="answer"/>
      </w:pPr>
      <w:r>
        <w:t>Answer:</w:t>
      </w:r>
    </w:p>
    <w:p w14:paraId="36B6A2D6" w14:textId="04F053DC" w:rsidR="006E2083" w:rsidRDefault="006E2083" w:rsidP="000D4411">
      <w:pPr>
        <w:pStyle w:val="lista1ruleshort"/>
        <w:numPr>
          <w:ilvl w:val="0"/>
          <w:numId w:val="19"/>
        </w:numPr>
      </w:pPr>
      <w:r>
        <w:t>Phone</w:t>
      </w:r>
    </w:p>
    <w:p w14:paraId="7C698C18" w14:textId="4F89C4C1" w:rsidR="00531839" w:rsidRDefault="00531839" w:rsidP="00531839">
      <w:pPr>
        <w:pStyle w:val="answer"/>
      </w:pPr>
      <w:r>
        <w:t>Answer:</w:t>
      </w:r>
    </w:p>
    <w:p w14:paraId="1791C56F" w14:textId="734DFF6B" w:rsidR="006E2083" w:rsidRDefault="006E2083" w:rsidP="000D4411">
      <w:pPr>
        <w:pStyle w:val="lista1ruleshort"/>
        <w:numPr>
          <w:ilvl w:val="0"/>
          <w:numId w:val="19"/>
        </w:numPr>
      </w:pPr>
      <w:r>
        <w:t>Security System</w:t>
      </w:r>
    </w:p>
    <w:p w14:paraId="22B7238C" w14:textId="22B6ACD0" w:rsidR="00531839" w:rsidRDefault="00531839" w:rsidP="00531839">
      <w:pPr>
        <w:pStyle w:val="answer"/>
      </w:pPr>
      <w:r>
        <w:t>Answer:</w:t>
      </w:r>
    </w:p>
    <w:p w14:paraId="4E4FF70F" w14:textId="55106F0B" w:rsidR="006E2083" w:rsidRDefault="006E2083" w:rsidP="000D4411">
      <w:pPr>
        <w:pStyle w:val="lista1ruleshort"/>
        <w:numPr>
          <w:ilvl w:val="0"/>
          <w:numId w:val="19"/>
        </w:numPr>
      </w:pPr>
      <w:r>
        <w:t>Storage Racks</w:t>
      </w:r>
    </w:p>
    <w:p w14:paraId="54C8DA88" w14:textId="66D05C03" w:rsidR="00531839" w:rsidRDefault="00531839" w:rsidP="00531839">
      <w:pPr>
        <w:pStyle w:val="answer"/>
      </w:pPr>
      <w:r>
        <w:t>Answer:</w:t>
      </w:r>
    </w:p>
    <w:p w14:paraId="6CC5DC14" w14:textId="6266C1C5" w:rsidR="006E2083" w:rsidRDefault="006E2083" w:rsidP="000D4411">
      <w:pPr>
        <w:pStyle w:val="lista1ruleshort"/>
        <w:numPr>
          <w:ilvl w:val="0"/>
          <w:numId w:val="19"/>
        </w:numPr>
      </w:pPr>
      <w:r>
        <w:t>Carts</w:t>
      </w:r>
    </w:p>
    <w:p w14:paraId="630A44D6" w14:textId="40D02202" w:rsidR="00531839" w:rsidRDefault="00531839" w:rsidP="00531839">
      <w:pPr>
        <w:pStyle w:val="answer"/>
      </w:pPr>
      <w:r>
        <w:t>Answer:</w:t>
      </w:r>
    </w:p>
    <w:p w14:paraId="7D98DF1A" w14:textId="0BB57A93" w:rsidR="006E2083" w:rsidRDefault="006E2083" w:rsidP="000D4411">
      <w:pPr>
        <w:pStyle w:val="lista1ruleshort"/>
        <w:numPr>
          <w:ilvl w:val="0"/>
          <w:numId w:val="19"/>
        </w:numPr>
      </w:pPr>
      <w:r>
        <w:t>Other (specify)</w:t>
      </w:r>
    </w:p>
    <w:p w14:paraId="526F7478" w14:textId="041D4DCC" w:rsidR="00531839" w:rsidRDefault="00531839" w:rsidP="00531839">
      <w:pPr>
        <w:pStyle w:val="answer"/>
      </w:pPr>
      <w:r>
        <w:t>Answer:</w:t>
      </w:r>
    </w:p>
    <w:p w14:paraId="6CB3E1C0" w14:textId="77777777" w:rsidR="006E2083" w:rsidRPr="00A10DEF" w:rsidRDefault="006E2083" w:rsidP="006E2083">
      <w:pPr>
        <w:pStyle w:val="bodykeep"/>
        <w:rPr>
          <w:rStyle w:val="cbold"/>
        </w:rPr>
      </w:pPr>
      <w:r>
        <w:rPr>
          <w:rStyle w:val="cbold"/>
        </w:rPr>
        <w:t>Assets specific to wholesale businesses</w:t>
      </w:r>
    </w:p>
    <w:p w14:paraId="4BE885F3" w14:textId="69A3BDEE" w:rsidR="006E2083" w:rsidRDefault="006E2083" w:rsidP="000D4411">
      <w:pPr>
        <w:pStyle w:val="lista1ruleshortrestart"/>
        <w:numPr>
          <w:ilvl w:val="0"/>
          <w:numId w:val="20"/>
        </w:numPr>
      </w:pPr>
      <w:r>
        <w:t>Opening Inventory</w:t>
      </w:r>
    </w:p>
    <w:p w14:paraId="09C9EDB9" w14:textId="6DC75A45" w:rsidR="00E637B2" w:rsidRDefault="00E637B2" w:rsidP="00E637B2">
      <w:pPr>
        <w:pStyle w:val="answer"/>
      </w:pPr>
      <w:r>
        <w:t>Answer:</w:t>
      </w:r>
    </w:p>
    <w:p w14:paraId="32679737" w14:textId="13DF0873" w:rsidR="006E2083" w:rsidRDefault="006E2083" w:rsidP="000D4411">
      <w:pPr>
        <w:pStyle w:val="lista1ruleshort"/>
        <w:numPr>
          <w:ilvl w:val="0"/>
          <w:numId w:val="20"/>
        </w:numPr>
      </w:pPr>
      <w:r>
        <w:t>Storage Racks</w:t>
      </w:r>
    </w:p>
    <w:p w14:paraId="23B4906C" w14:textId="39EB9D93" w:rsidR="00E637B2" w:rsidRDefault="00E637B2" w:rsidP="00E637B2">
      <w:pPr>
        <w:pStyle w:val="answer"/>
      </w:pPr>
      <w:r>
        <w:t>Answer:</w:t>
      </w:r>
    </w:p>
    <w:p w14:paraId="4B20EDF3" w14:textId="1F08ECDE" w:rsidR="006E2083" w:rsidRDefault="006E2083" w:rsidP="000D4411">
      <w:pPr>
        <w:pStyle w:val="lista1ruleshort"/>
        <w:numPr>
          <w:ilvl w:val="0"/>
          <w:numId w:val="20"/>
        </w:numPr>
      </w:pPr>
      <w:r>
        <w:t>Forklift</w:t>
      </w:r>
    </w:p>
    <w:p w14:paraId="56A6B7BA" w14:textId="2F9D6306" w:rsidR="00E637B2" w:rsidRDefault="00E637B2" w:rsidP="00E637B2">
      <w:pPr>
        <w:pStyle w:val="answer"/>
      </w:pPr>
      <w:r>
        <w:t>Answer:</w:t>
      </w:r>
    </w:p>
    <w:p w14:paraId="49555C5E" w14:textId="43ECA423" w:rsidR="006E2083" w:rsidRDefault="006E2083" w:rsidP="000D4411">
      <w:pPr>
        <w:pStyle w:val="lista1ruleshort"/>
        <w:numPr>
          <w:ilvl w:val="0"/>
          <w:numId w:val="20"/>
        </w:numPr>
      </w:pPr>
      <w:r>
        <w:t>Carts</w:t>
      </w:r>
    </w:p>
    <w:p w14:paraId="0639B45B" w14:textId="0C4878CC" w:rsidR="00E637B2" w:rsidRDefault="00E637B2" w:rsidP="00E637B2">
      <w:pPr>
        <w:pStyle w:val="answer"/>
      </w:pPr>
      <w:r>
        <w:t>Answer:</w:t>
      </w:r>
    </w:p>
    <w:p w14:paraId="6AC55ADC" w14:textId="534ED903" w:rsidR="006E2083" w:rsidRDefault="006E2083" w:rsidP="000D4411">
      <w:pPr>
        <w:pStyle w:val="lista1ruleshort"/>
        <w:numPr>
          <w:ilvl w:val="0"/>
          <w:numId w:val="20"/>
        </w:numPr>
      </w:pPr>
      <w:r>
        <w:t>Pallets</w:t>
      </w:r>
    </w:p>
    <w:p w14:paraId="727B0A50" w14:textId="7BD1E555" w:rsidR="00E637B2" w:rsidRDefault="00E637B2" w:rsidP="00E637B2">
      <w:pPr>
        <w:pStyle w:val="answer"/>
      </w:pPr>
      <w:r>
        <w:t>Answer:</w:t>
      </w:r>
    </w:p>
    <w:p w14:paraId="303BAC86" w14:textId="3E57E10B" w:rsidR="006E2083" w:rsidRDefault="006E2083" w:rsidP="000D4411">
      <w:pPr>
        <w:pStyle w:val="lista1ruleshort"/>
        <w:numPr>
          <w:ilvl w:val="0"/>
          <w:numId w:val="20"/>
        </w:numPr>
      </w:pPr>
      <w:r>
        <w:t>Pallets Racking</w:t>
      </w:r>
    </w:p>
    <w:p w14:paraId="4A75E342" w14:textId="4AB4220F" w:rsidR="00E637B2" w:rsidRDefault="00E637B2" w:rsidP="00E637B2">
      <w:pPr>
        <w:pStyle w:val="answer"/>
      </w:pPr>
      <w:r>
        <w:t>Answer:</w:t>
      </w:r>
    </w:p>
    <w:p w14:paraId="7C565B3B" w14:textId="7B8B6978" w:rsidR="006E2083" w:rsidRDefault="006E2083" w:rsidP="000D4411">
      <w:pPr>
        <w:pStyle w:val="lista1ruleshort"/>
        <w:numPr>
          <w:ilvl w:val="0"/>
          <w:numId w:val="20"/>
        </w:numPr>
      </w:pPr>
      <w:r>
        <w:t>Furniture</w:t>
      </w:r>
    </w:p>
    <w:p w14:paraId="529D845F" w14:textId="68A0119C" w:rsidR="00E637B2" w:rsidRDefault="00E637B2" w:rsidP="00E637B2">
      <w:pPr>
        <w:pStyle w:val="answer"/>
      </w:pPr>
      <w:r>
        <w:t>Answer:</w:t>
      </w:r>
    </w:p>
    <w:p w14:paraId="17F6DC60" w14:textId="2E7595D0" w:rsidR="006E2083" w:rsidRDefault="006E2083" w:rsidP="000D4411">
      <w:pPr>
        <w:pStyle w:val="lista1ruleshort"/>
        <w:numPr>
          <w:ilvl w:val="0"/>
          <w:numId w:val="20"/>
        </w:numPr>
      </w:pPr>
      <w:r>
        <w:t>Fixtures</w:t>
      </w:r>
    </w:p>
    <w:p w14:paraId="76E8F210" w14:textId="62458E5B" w:rsidR="000E3E71" w:rsidRDefault="000E3E71" w:rsidP="000E3E71">
      <w:pPr>
        <w:pStyle w:val="answer"/>
      </w:pPr>
      <w:r>
        <w:t>Answer:</w:t>
      </w:r>
    </w:p>
    <w:p w14:paraId="7470FEC0" w14:textId="21731359" w:rsidR="006E2083" w:rsidRDefault="006E2083" w:rsidP="000D4411">
      <w:pPr>
        <w:pStyle w:val="lista1ruleshort"/>
        <w:numPr>
          <w:ilvl w:val="0"/>
          <w:numId w:val="20"/>
        </w:numPr>
      </w:pPr>
      <w:r>
        <w:t>Equipment (specify)</w:t>
      </w:r>
    </w:p>
    <w:p w14:paraId="3B62ACCE" w14:textId="6E6E1032" w:rsidR="000E3E71" w:rsidRDefault="000E3E71" w:rsidP="000E3E71">
      <w:pPr>
        <w:pStyle w:val="answer"/>
      </w:pPr>
      <w:r>
        <w:t>Answer:</w:t>
      </w:r>
    </w:p>
    <w:p w14:paraId="2DEA0E94" w14:textId="0F70381E" w:rsidR="006E2083" w:rsidRDefault="006E2083" w:rsidP="000D4411">
      <w:pPr>
        <w:pStyle w:val="lista1ruleshort"/>
        <w:numPr>
          <w:ilvl w:val="0"/>
          <w:numId w:val="20"/>
        </w:numPr>
      </w:pPr>
      <w:r>
        <w:t>Other (specify)</w:t>
      </w:r>
    </w:p>
    <w:p w14:paraId="3F654919" w14:textId="37F511BB" w:rsidR="000E3E71" w:rsidRDefault="000E3E71" w:rsidP="000E3E71">
      <w:pPr>
        <w:pStyle w:val="answer"/>
      </w:pPr>
      <w:r>
        <w:t>Answer:</w:t>
      </w:r>
    </w:p>
    <w:p w14:paraId="073DFCF1" w14:textId="77777777" w:rsidR="006E2083" w:rsidRPr="00A10DEF" w:rsidRDefault="006E2083" w:rsidP="006E2083">
      <w:pPr>
        <w:pStyle w:val="bodykeep"/>
        <w:rPr>
          <w:rStyle w:val="cbold"/>
        </w:rPr>
      </w:pPr>
      <w:r>
        <w:rPr>
          <w:rStyle w:val="cbold"/>
        </w:rPr>
        <w:t>Assets specific to manufacturing businesses</w:t>
      </w:r>
    </w:p>
    <w:p w14:paraId="701D4D5D" w14:textId="4FB604D4" w:rsidR="006E2083" w:rsidRDefault="006E2083" w:rsidP="000D4411">
      <w:pPr>
        <w:pStyle w:val="lista1ruleshortrestart"/>
        <w:numPr>
          <w:ilvl w:val="0"/>
          <w:numId w:val="21"/>
        </w:numPr>
      </w:pPr>
      <w:r>
        <w:t>Opening Inventory</w:t>
      </w:r>
    </w:p>
    <w:p w14:paraId="0FC4E9EE" w14:textId="6BD2D1B3" w:rsidR="000E3E71" w:rsidRDefault="000E3E71" w:rsidP="000E3E71">
      <w:pPr>
        <w:pStyle w:val="answer"/>
      </w:pPr>
      <w:r>
        <w:t>Answer:</w:t>
      </w:r>
    </w:p>
    <w:p w14:paraId="2F2DE23F" w14:textId="11C3ACD4" w:rsidR="006E2083" w:rsidRDefault="006E2083" w:rsidP="000D4411">
      <w:pPr>
        <w:pStyle w:val="lista1ruleshort"/>
        <w:numPr>
          <w:ilvl w:val="0"/>
          <w:numId w:val="21"/>
        </w:numPr>
      </w:pPr>
      <w:r>
        <w:t>Storage Racks</w:t>
      </w:r>
    </w:p>
    <w:p w14:paraId="4F39E884" w14:textId="73A83755" w:rsidR="000E3E71" w:rsidRDefault="000E3E71" w:rsidP="000E3E71">
      <w:pPr>
        <w:pStyle w:val="answer"/>
      </w:pPr>
      <w:r>
        <w:t>Answer:</w:t>
      </w:r>
    </w:p>
    <w:p w14:paraId="0E4D4F4D" w14:textId="7A413FE4" w:rsidR="006E2083" w:rsidRDefault="006E2083" w:rsidP="000D4411">
      <w:pPr>
        <w:pStyle w:val="lista1ruleshort"/>
        <w:numPr>
          <w:ilvl w:val="0"/>
          <w:numId w:val="21"/>
        </w:numPr>
      </w:pPr>
      <w:r>
        <w:t>Forklift</w:t>
      </w:r>
    </w:p>
    <w:p w14:paraId="220E8029" w14:textId="367A044E" w:rsidR="006B38E5" w:rsidRDefault="006B38E5" w:rsidP="006B38E5">
      <w:pPr>
        <w:pStyle w:val="answer"/>
      </w:pPr>
      <w:r>
        <w:t>Answer:</w:t>
      </w:r>
    </w:p>
    <w:p w14:paraId="46E7EA3B" w14:textId="0203E54E" w:rsidR="006E2083" w:rsidRDefault="006E2083" w:rsidP="000D4411">
      <w:pPr>
        <w:pStyle w:val="lista1ruleshort"/>
        <w:numPr>
          <w:ilvl w:val="0"/>
          <w:numId w:val="21"/>
        </w:numPr>
      </w:pPr>
      <w:r>
        <w:t>Carts</w:t>
      </w:r>
    </w:p>
    <w:p w14:paraId="5EE00382" w14:textId="00483B97" w:rsidR="006B38E5" w:rsidRDefault="006B38E5" w:rsidP="006B38E5">
      <w:pPr>
        <w:pStyle w:val="answer"/>
      </w:pPr>
      <w:r>
        <w:t>Answer:</w:t>
      </w:r>
    </w:p>
    <w:p w14:paraId="4A11A82F" w14:textId="6E22C607" w:rsidR="006E2083" w:rsidRDefault="006E2083" w:rsidP="000D4411">
      <w:pPr>
        <w:pStyle w:val="lista1ruleshort"/>
        <w:numPr>
          <w:ilvl w:val="0"/>
          <w:numId w:val="21"/>
        </w:numPr>
      </w:pPr>
      <w:r>
        <w:t>Pallets</w:t>
      </w:r>
    </w:p>
    <w:p w14:paraId="60A79E0F" w14:textId="644A99D3" w:rsidR="006B38E5" w:rsidRDefault="006B38E5" w:rsidP="006B38E5">
      <w:pPr>
        <w:pStyle w:val="answer"/>
      </w:pPr>
      <w:r>
        <w:t>Answer:</w:t>
      </w:r>
    </w:p>
    <w:p w14:paraId="226DE93E" w14:textId="1CFC1B5B" w:rsidR="006E2083" w:rsidRDefault="006E2083" w:rsidP="000D4411">
      <w:pPr>
        <w:pStyle w:val="lista1ruleshort"/>
        <w:numPr>
          <w:ilvl w:val="0"/>
          <w:numId w:val="21"/>
        </w:numPr>
      </w:pPr>
      <w:r>
        <w:t>Pallets Racking</w:t>
      </w:r>
    </w:p>
    <w:p w14:paraId="6595B093" w14:textId="5E8E064B" w:rsidR="006B38E5" w:rsidRDefault="006B38E5" w:rsidP="006B38E5">
      <w:pPr>
        <w:pStyle w:val="answer"/>
      </w:pPr>
      <w:r>
        <w:t>Answer:</w:t>
      </w:r>
    </w:p>
    <w:p w14:paraId="6D99C504" w14:textId="0994428B" w:rsidR="006E2083" w:rsidRDefault="006E2083" w:rsidP="000D4411">
      <w:pPr>
        <w:pStyle w:val="lista1ruleshort"/>
        <w:numPr>
          <w:ilvl w:val="0"/>
          <w:numId w:val="21"/>
        </w:numPr>
      </w:pPr>
      <w:r>
        <w:t>Furniture</w:t>
      </w:r>
    </w:p>
    <w:p w14:paraId="264FF8DE" w14:textId="2F7D52EF" w:rsidR="006B38E5" w:rsidRDefault="006B38E5" w:rsidP="006B38E5">
      <w:pPr>
        <w:pStyle w:val="answer"/>
      </w:pPr>
      <w:r>
        <w:t>Answer:</w:t>
      </w:r>
    </w:p>
    <w:p w14:paraId="3F280DF5" w14:textId="75E361EE" w:rsidR="006E2083" w:rsidRDefault="006E2083" w:rsidP="000D4411">
      <w:pPr>
        <w:pStyle w:val="lista1ruleshort"/>
        <w:numPr>
          <w:ilvl w:val="0"/>
          <w:numId w:val="21"/>
        </w:numPr>
      </w:pPr>
      <w:r>
        <w:t>Fixtures</w:t>
      </w:r>
    </w:p>
    <w:p w14:paraId="00C726DC" w14:textId="3BE2B179" w:rsidR="006B38E5" w:rsidRDefault="006B38E5" w:rsidP="006B38E5">
      <w:pPr>
        <w:pStyle w:val="answer"/>
      </w:pPr>
      <w:r>
        <w:t>Answer:</w:t>
      </w:r>
    </w:p>
    <w:p w14:paraId="7EAC523B" w14:textId="02BF413B" w:rsidR="006E2083" w:rsidRDefault="006E2083" w:rsidP="000D4411">
      <w:pPr>
        <w:pStyle w:val="lista1ruleshort"/>
        <w:numPr>
          <w:ilvl w:val="0"/>
          <w:numId w:val="21"/>
        </w:numPr>
      </w:pPr>
      <w:r>
        <w:t>Machinery</w:t>
      </w:r>
    </w:p>
    <w:p w14:paraId="012F8A18" w14:textId="3609658C" w:rsidR="006B38E5" w:rsidRDefault="006B38E5" w:rsidP="006B38E5">
      <w:pPr>
        <w:pStyle w:val="answer"/>
      </w:pPr>
      <w:r>
        <w:t>Answer:</w:t>
      </w:r>
    </w:p>
    <w:p w14:paraId="33DBA6A8" w14:textId="21897930" w:rsidR="006E2083" w:rsidRDefault="006E2083" w:rsidP="000D4411">
      <w:pPr>
        <w:pStyle w:val="lista1ruleshort"/>
        <w:numPr>
          <w:ilvl w:val="0"/>
          <w:numId w:val="21"/>
        </w:numPr>
      </w:pPr>
      <w:r>
        <w:t>Equipment (specify)</w:t>
      </w:r>
    </w:p>
    <w:p w14:paraId="022199AE" w14:textId="1C2124A0" w:rsidR="006B38E5" w:rsidRDefault="006B38E5" w:rsidP="006B38E5">
      <w:pPr>
        <w:pStyle w:val="answer"/>
      </w:pPr>
      <w:r>
        <w:t>Answer:</w:t>
      </w:r>
    </w:p>
    <w:p w14:paraId="0C955360" w14:textId="3E86C4AC" w:rsidR="006E2083" w:rsidRDefault="006E2083" w:rsidP="000D4411">
      <w:pPr>
        <w:pStyle w:val="lista1ruleshort"/>
        <w:numPr>
          <w:ilvl w:val="0"/>
          <w:numId w:val="21"/>
        </w:numPr>
      </w:pPr>
      <w:r>
        <w:t>Other (specify)</w:t>
      </w:r>
    </w:p>
    <w:p w14:paraId="07BE364F" w14:textId="7DFA5F49" w:rsidR="006B38E5" w:rsidRDefault="006B38E5" w:rsidP="006B38E5">
      <w:pPr>
        <w:pStyle w:val="answer"/>
      </w:pPr>
      <w:r>
        <w:t>Answer:</w:t>
      </w:r>
    </w:p>
    <w:p w14:paraId="120EF0D9" w14:textId="064B752F" w:rsidR="004676B3" w:rsidRDefault="00D24F7B" w:rsidP="000D4411">
      <w:pPr>
        <w:pStyle w:val="listn1"/>
        <w:numPr>
          <w:ilvl w:val="0"/>
          <w:numId w:val="9"/>
        </w:numPr>
      </w:pPr>
      <w:r w:rsidRPr="0034000F">
        <w:t xml:space="preserve">Find a </w:t>
      </w:r>
      <w:r w:rsidRPr="005566E2">
        <w:rPr>
          <w:rStyle w:val="cital"/>
        </w:rPr>
        <w:t>start-up cost calculator</w:t>
      </w:r>
      <w:r w:rsidRPr="0034000F">
        <w:t xml:space="preserve"> on the Internet</w:t>
      </w:r>
      <w:r w:rsidR="000D4411">
        <w:t>,</w:t>
      </w:r>
      <w:r w:rsidRPr="0034000F">
        <w:t xml:space="preserve"> and calculate the start-up costs for your business. What is an estim</w:t>
      </w:r>
      <w:r>
        <w:t xml:space="preserve">ate for your type of business? </w:t>
      </w:r>
      <w:r w:rsidRPr="0034000F">
        <w:t>How did your manual estimate compare with the start-up calculator estimate</w:t>
      </w:r>
      <w:r>
        <w:t>?</w:t>
      </w:r>
    </w:p>
    <w:p w14:paraId="623A5F51" w14:textId="77777777" w:rsidR="004676B3" w:rsidRDefault="004676B3" w:rsidP="004676B3">
      <w:pPr>
        <w:pStyle w:val="answer"/>
      </w:pPr>
      <w:r>
        <w:t>Answer:</w:t>
      </w:r>
    </w:p>
    <w:p w14:paraId="69EDE654" w14:textId="1ABBB7E9" w:rsidR="004676B3" w:rsidRDefault="004676B3" w:rsidP="00851773">
      <w:pPr>
        <w:pStyle w:val="Heading3"/>
      </w:pPr>
      <w:r>
        <w:t xml:space="preserve">Step </w:t>
      </w:r>
      <w:r w:rsidR="00CF6AF7">
        <w:t>2</w:t>
      </w:r>
      <w:r>
        <w:t xml:space="preserve">: </w:t>
      </w:r>
      <w:r w:rsidR="00BA6FE6">
        <w:t>Start-Up Capital</w:t>
      </w:r>
    </w:p>
    <w:p w14:paraId="16BA4B9C" w14:textId="5766A00C" w:rsidR="00092DD7" w:rsidRDefault="00092DD7" w:rsidP="00092DD7">
      <w:pPr>
        <w:pStyle w:val="bodyinstruct"/>
      </w:pPr>
      <w:r w:rsidRPr="00DB05B3">
        <w:t>Starting a new business requires capital. You must decide how much capital is needed and where you will obtain it. Answer the following questions and complete the charts to help you fi</w:t>
      </w:r>
      <w:r>
        <w:t>nd the best sources of funding.</w:t>
      </w:r>
    </w:p>
    <w:p w14:paraId="27DC7DB1" w14:textId="20045E5C" w:rsidR="004676B3" w:rsidRDefault="00165515" w:rsidP="000D4411">
      <w:pPr>
        <w:pStyle w:val="listn1"/>
        <w:numPr>
          <w:ilvl w:val="0"/>
          <w:numId w:val="8"/>
        </w:numPr>
      </w:pPr>
      <w:r w:rsidRPr="003E120F">
        <w:t xml:space="preserve">How much capital do you anticipate </w:t>
      </w:r>
      <w:r w:rsidR="00BC6D27">
        <w:t xml:space="preserve">needing </w:t>
      </w:r>
      <w:r>
        <w:t>to start your business?</w:t>
      </w:r>
    </w:p>
    <w:p w14:paraId="50CEADB7" w14:textId="77777777" w:rsidR="004676B3" w:rsidRDefault="004676B3" w:rsidP="004676B3">
      <w:pPr>
        <w:pStyle w:val="answer"/>
      </w:pPr>
      <w:r>
        <w:t>Answer:</w:t>
      </w:r>
    </w:p>
    <w:p w14:paraId="23EB2B16" w14:textId="081C05D1" w:rsidR="004676B3" w:rsidRDefault="00160A9C" w:rsidP="000D4411">
      <w:pPr>
        <w:pStyle w:val="listn1"/>
        <w:numPr>
          <w:ilvl w:val="0"/>
          <w:numId w:val="8"/>
        </w:numPr>
      </w:pPr>
      <w:r w:rsidRPr="003E120F">
        <w:t xml:space="preserve">Brainstorm </w:t>
      </w:r>
      <w:r>
        <w:t xml:space="preserve">at least four </w:t>
      </w:r>
      <w:r w:rsidRPr="003E120F">
        <w:t xml:space="preserve">sources of bootstrapping. Indicate how much money you think you could save by using each idea. </w:t>
      </w:r>
      <w:r>
        <w:t>List</w:t>
      </w:r>
      <w:r w:rsidRPr="003E120F">
        <w:t xml:space="preserve"> more </w:t>
      </w:r>
      <w:r>
        <w:t>examples</w:t>
      </w:r>
      <w:r w:rsidRPr="003E120F">
        <w:t xml:space="preserve"> if needed</w:t>
      </w:r>
      <w:r w:rsidR="004676B3">
        <w:t>.</w:t>
      </w:r>
    </w:p>
    <w:p w14:paraId="781C5D51" w14:textId="54346420" w:rsidR="00160A9C" w:rsidRDefault="00160A9C" w:rsidP="000D4411">
      <w:pPr>
        <w:pStyle w:val="lista1restart"/>
        <w:numPr>
          <w:ilvl w:val="0"/>
          <w:numId w:val="22"/>
        </w:numPr>
      </w:pPr>
      <w:r>
        <w:t>Bootstrapping Idea #1</w:t>
      </w:r>
    </w:p>
    <w:p w14:paraId="0FE0AA29" w14:textId="77777777" w:rsidR="004676B3" w:rsidRDefault="004676B3" w:rsidP="004676B3">
      <w:pPr>
        <w:pStyle w:val="answer"/>
      </w:pPr>
      <w:r>
        <w:t>Answer:</w:t>
      </w:r>
    </w:p>
    <w:p w14:paraId="65FD76E0" w14:textId="6B65A3A4" w:rsidR="00160A9C" w:rsidRDefault="00160A9C" w:rsidP="000D4411">
      <w:pPr>
        <w:pStyle w:val="lista1"/>
        <w:numPr>
          <w:ilvl w:val="0"/>
          <w:numId w:val="22"/>
        </w:numPr>
      </w:pPr>
      <w:r>
        <w:t>Bootstrapping Idea #2</w:t>
      </w:r>
    </w:p>
    <w:p w14:paraId="77D4DDB0" w14:textId="77777777" w:rsidR="00160A9C" w:rsidRDefault="00160A9C" w:rsidP="00160A9C">
      <w:pPr>
        <w:pStyle w:val="answer"/>
      </w:pPr>
      <w:r>
        <w:t>Answer:</w:t>
      </w:r>
    </w:p>
    <w:p w14:paraId="45A7B687" w14:textId="2A753E73" w:rsidR="00160A9C" w:rsidRDefault="00160A9C" w:rsidP="000D4411">
      <w:pPr>
        <w:pStyle w:val="lista1restart"/>
        <w:numPr>
          <w:ilvl w:val="0"/>
          <w:numId w:val="22"/>
        </w:numPr>
      </w:pPr>
      <w:r>
        <w:t>Bootstrapping Idea #3</w:t>
      </w:r>
    </w:p>
    <w:p w14:paraId="4E123175" w14:textId="77777777" w:rsidR="00160A9C" w:rsidRDefault="00160A9C" w:rsidP="00160A9C">
      <w:pPr>
        <w:pStyle w:val="answer"/>
      </w:pPr>
      <w:r>
        <w:t>Answer:</w:t>
      </w:r>
    </w:p>
    <w:p w14:paraId="2B003C3B" w14:textId="111E03EE" w:rsidR="00160A9C" w:rsidRDefault="00160A9C" w:rsidP="000D4411">
      <w:pPr>
        <w:pStyle w:val="lista1"/>
        <w:numPr>
          <w:ilvl w:val="0"/>
          <w:numId w:val="22"/>
        </w:numPr>
      </w:pPr>
      <w:r>
        <w:t>Bootstrapping Idea #4</w:t>
      </w:r>
    </w:p>
    <w:p w14:paraId="43137E66" w14:textId="77777777" w:rsidR="00160A9C" w:rsidRDefault="00160A9C" w:rsidP="00160A9C">
      <w:pPr>
        <w:pStyle w:val="answer"/>
      </w:pPr>
      <w:r>
        <w:t>Answer:</w:t>
      </w:r>
    </w:p>
    <w:p w14:paraId="38EC9F17" w14:textId="1023BA8C" w:rsidR="004676B3" w:rsidRDefault="002B3CBE" w:rsidP="000D4411">
      <w:pPr>
        <w:pStyle w:val="listn1"/>
        <w:numPr>
          <w:ilvl w:val="0"/>
          <w:numId w:val="8"/>
        </w:numPr>
      </w:pPr>
      <w:r w:rsidRPr="003E120F">
        <w:t xml:space="preserve">Brainstorm </w:t>
      </w:r>
      <w:r>
        <w:t xml:space="preserve">at least four </w:t>
      </w:r>
      <w:r w:rsidRPr="003E120F">
        <w:t xml:space="preserve">sources of personal assets you could use for your business. Indicate how much money you think you could save by using those assets rather than buying new ones. Add more </w:t>
      </w:r>
      <w:r>
        <w:t>examples</w:t>
      </w:r>
      <w:r w:rsidRPr="003E120F">
        <w:t xml:space="preserve"> if needed</w:t>
      </w:r>
      <w:r w:rsidR="004676B3">
        <w:t>.</w:t>
      </w:r>
    </w:p>
    <w:p w14:paraId="4421CC39" w14:textId="6D2D4865" w:rsidR="00160A9C" w:rsidRDefault="00160A9C" w:rsidP="000D4411">
      <w:pPr>
        <w:pStyle w:val="lista1restart"/>
        <w:numPr>
          <w:ilvl w:val="0"/>
          <w:numId w:val="23"/>
        </w:numPr>
      </w:pPr>
      <w:r>
        <w:t>Personal Assets Idea #1</w:t>
      </w:r>
    </w:p>
    <w:p w14:paraId="5FA485B7" w14:textId="77777777" w:rsidR="00160A9C" w:rsidRDefault="00160A9C" w:rsidP="00160A9C">
      <w:pPr>
        <w:pStyle w:val="answer"/>
      </w:pPr>
      <w:r>
        <w:t>Answer:</w:t>
      </w:r>
    </w:p>
    <w:p w14:paraId="45AAA39C" w14:textId="708C7BE6" w:rsidR="00160A9C" w:rsidRDefault="00160A9C" w:rsidP="000D4411">
      <w:pPr>
        <w:pStyle w:val="lista1"/>
        <w:numPr>
          <w:ilvl w:val="0"/>
          <w:numId w:val="23"/>
        </w:numPr>
      </w:pPr>
      <w:r>
        <w:t>Personal Assets Idea #2</w:t>
      </w:r>
    </w:p>
    <w:p w14:paraId="3E536140" w14:textId="77777777" w:rsidR="00160A9C" w:rsidRDefault="00160A9C" w:rsidP="00160A9C">
      <w:pPr>
        <w:pStyle w:val="answer"/>
      </w:pPr>
      <w:r>
        <w:t>Answer:</w:t>
      </w:r>
    </w:p>
    <w:p w14:paraId="1FC6BC54" w14:textId="62992C5F" w:rsidR="00160A9C" w:rsidRDefault="00160A9C" w:rsidP="000D4411">
      <w:pPr>
        <w:pStyle w:val="lista1restart"/>
        <w:numPr>
          <w:ilvl w:val="0"/>
          <w:numId w:val="23"/>
        </w:numPr>
      </w:pPr>
      <w:r>
        <w:t>Personal Assets Idea #3</w:t>
      </w:r>
    </w:p>
    <w:p w14:paraId="2633A175" w14:textId="77777777" w:rsidR="00160A9C" w:rsidRDefault="00160A9C" w:rsidP="00160A9C">
      <w:pPr>
        <w:pStyle w:val="answer"/>
      </w:pPr>
      <w:r>
        <w:t>Answer:</w:t>
      </w:r>
    </w:p>
    <w:p w14:paraId="25C5CF29" w14:textId="03788F14" w:rsidR="00160A9C" w:rsidRDefault="00160A9C" w:rsidP="000D4411">
      <w:pPr>
        <w:pStyle w:val="lista1"/>
        <w:numPr>
          <w:ilvl w:val="0"/>
          <w:numId w:val="23"/>
        </w:numPr>
      </w:pPr>
      <w:r>
        <w:t>Personal Assets Idea #4</w:t>
      </w:r>
    </w:p>
    <w:p w14:paraId="68A01809" w14:textId="77777777" w:rsidR="004676B3" w:rsidRDefault="004676B3" w:rsidP="004676B3">
      <w:pPr>
        <w:pStyle w:val="answer"/>
      </w:pPr>
      <w:r>
        <w:t>Answer:</w:t>
      </w:r>
    </w:p>
    <w:p w14:paraId="60C6F393" w14:textId="659C0E97" w:rsidR="004676B3" w:rsidRDefault="007C5A83" w:rsidP="000D4411">
      <w:pPr>
        <w:pStyle w:val="listn1"/>
        <w:numPr>
          <w:ilvl w:val="0"/>
          <w:numId w:val="8"/>
        </w:numPr>
      </w:pPr>
      <w:r w:rsidRPr="003E120F">
        <w:t>Brainstorm potential sources of equity financing available to help start your business. Name each source</w:t>
      </w:r>
      <w:r w:rsidR="00BC6D27">
        <w:t>, and indicate</w:t>
      </w:r>
      <w:r w:rsidRPr="003E120F">
        <w:t xml:space="preserve"> how much money you think you might get from </w:t>
      </w:r>
      <w:r w:rsidR="00BC6D27">
        <w:t>that</w:t>
      </w:r>
      <w:r w:rsidR="00BC6D27" w:rsidRPr="003E120F">
        <w:t xml:space="preserve"> </w:t>
      </w:r>
      <w:r w:rsidRPr="003E120F">
        <w:t xml:space="preserve">source. Add more </w:t>
      </w:r>
      <w:r>
        <w:t xml:space="preserve">examples </w:t>
      </w:r>
      <w:r w:rsidRPr="003E120F">
        <w:t>if necessary</w:t>
      </w:r>
      <w:r w:rsidR="004676B3">
        <w:t>.</w:t>
      </w:r>
    </w:p>
    <w:p w14:paraId="745DAD8B" w14:textId="770A756A" w:rsidR="007C5A83" w:rsidRDefault="007C5A83" w:rsidP="000D4411">
      <w:pPr>
        <w:pStyle w:val="lista1restart"/>
        <w:numPr>
          <w:ilvl w:val="0"/>
          <w:numId w:val="24"/>
        </w:numPr>
      </w:pPr>
      <w:r>
        <w:t>Personal Savings</w:t>
      </w:r>
    </w:p>
    <w:p w14:paraId="48D79319" w14:textId="77777777" w:rsidR="007C5A83" w:rsidRDefault="007C5A83" w:rsidP="007C5A83">
      <w:pPr>
        <w:pStyle w:val="answer"/>
      </w:pPr>
      <w:r>
        <w:t>Answer:</w:t>
      </w:r>
    </w:p>
    <w:p w14:paraId="11330B9D" w14:textId="3F31C9D2" w:rsidR="007C5A83" w:rsidRDefault="007C5A83" w:rsidP="000D4411">
      <w:pPr>
        <w:pStyle w:val="lista1"/>
        <w:numPr>
          <w:ilvl w:val="0"/>
          <w:numId w:val="24"/>
        </w:numPr>
      </w:pPr>
      <w:r>
        <w:t>Family and Friends</w:t>
      </w:r>
    </w:p>
    <w:p w14:paraId="6E513E3B" w14:textId="77777777" w:rsidR="007C5A83" w:rsidRDefault="007C5A83" w:rsidP="007C5A83">
      <w:pPr>
        <w:pStyle w:val="answer"/>
      </w:pPr>
      <w:r>
        <w:t>Answer:</w:t>
      </w:r>
    </w:p>
    <w:p w14:paraId="3DCD401D" w14:textId="1695D66D" w:rsidR="007C5A83" w:rsidRDefault="007C5A83" w:rsidP="000D4411">
      <w:pPr>
        <w:pStyle w:val="lista1restart"/>
        <w:numPr>
          <w:ilvl w:val="0"/>
          <w:numId w:val="24"/>
        </w:numPr>
      </w:pPr>
      <w:r>
        <w:t>Partners or Incorporating</w:t>
      </w:r>
    </w:p>
    <w:p w14:paraId="06217AEB" w14:textId="77777777" w:rsidR="007C5A83" w:rsidRDefault="007C5A83" w:rsidP="007C5A83">
      <w:pPr>
        <w:pStyle w:val="answer"/>
      </w:pPr>
      <w:r>
        <w:t>Answer:</w:t>
      </w:r>
    </w:p>
    <w:p w14:paraId="4D754FCE" w14:textId="58B61E78" w:rsidR="007C5A83" w:rsidRDefault="007C5A83" w:rsidP="000D4411">
      <w:pPr>
        <w:pStyle w:val="lista1"/>
        <w:numPr>
          <w:ilvl w:val="0"/>
          <w:numId w:val="24"/>
        </w:numPr>
      </w:pPr>
      <w:r>
        <w:t>Angel Investors</w:t>
      </w:r>
    </w:p>
    <w:p w14:paraId="4B7B343B" w14:textId="77777777" w:rsidR="004676B3" w:rsidRDefault="004676B3" w:rsidP="004676B3">
      <w:pPr>
        <w:pStyle w:val="answer"/>
      </w:pPr>
      <w:r>
        <w:t>Answer:</w:t>
      </w:r>
    </w:p>
    <w:p w14:paraId="5DBBCC24" w14:textId="78A8D8FB" w:rsidR="007C5A83" w:rsidRDefault="007C5A83" w:rsidP="000D4411">
      <w:pPr>
        <w:pStyle w:val="lista1restart"/>
        <w:numPr>
          <w:ilvl w:val="0"/>
          <w:numId w:val="24"/>
        </w:numPr>
      </w:pPr>
      <w:r>
        <w:t>Venture Capitalists (VCs)</w:t>
      </w:r>
    </w:p>
    <w:p w14:paraId="08936629" w14:textId="77777777" w:rsidR="007C5A83" w:rsidRDefault="007C5A83" w:rsidP="007C5A83">
      <w:pPr>
        <w:pStyle w:val="answer"/>
      </w:pPr>
      <w:r>
        <w:t>Answer:</w:t>
      </w:r>
    </w:p>
    <w:p w14:paraId="19C2E7A6" w14:textId="04186C7F" w:rsidR="007C5A83" w:rsidRDefault="007C5A83" w:rsidP="000D4411">
      <w:pPr>
        <w:pStyle w:val="lista1"/>
        <w:numPr>
          <w:ilvl w:val="0"/>
          <w:numId w:val="24"/>
        </w:numPr>
      </w:pPr>
      <w:r>
        <w:t>Crowdfunding</w:t>
      </w:r>
    </w:p>
    <w:p w14:paraId="653D79FC" w14:textId="77777777" w:rsidR="007C5A83" w:rsidRDefault="007C5A83" w:rsidP="007C5A83">
      <w:pPr>
        <w:pStyle w:val="answer"/>
      </w:pPr>
      <w:r>
        <w:t>Answer:</w:t>
      </w:r>
    </w:p>
    <w:p w14:paraId="508F8F81" w14:textId="56838712" w:rsidR="004676B3" w:rsidRDefault="009777A8" w:rsidP="000D4411">
      <w:pPr>
        <w:pStyle w:val="listn1"/>
        <w:numPr>
          <w:ilvl w:val="0"/>
          <w:numId w:val="8"/>
        </w:numPr>
      </w:pPr>
      <w:r w:rsidRPr="003E120F">
        <w:t xml:space="preserve">Brainstorm sources of debt financing you could obtain to help start your business. Name each source and how much money you think you might get from each. Add more </w:t>
      </w:r>
      <w:r>
        <w:t>examples</w:t>
      </w:r>
      <w:r w:rsidRPr="003E120F">
        <w:t xml:space="preserve"> if necessary.</w:t>
      </w:r>
    </w:p>
    <w:p w14:paraId="7CA680FD" w14:textId="6E85EB7F" w:rsidR="009777A8" w:rsidRDefault="009777A8" w:rsidP="000D4411">
      <w:pPr>
        <w:pStyle w:val="lista1restart"/>
        <w:numPr>
          <w:ilvl w:val="0"/>
          <w:numId w:val="25"/>
        </w:numPr>
      </w:pPr>
      <w:r>
        <w:t>Banks and Credit Unions</w:t>
      </w:r>
    </w:p>
    <w:p w14:paraId="1AAF5822" w14:textId="77777777" w:rsidR="009777A8" w:rsidRDefault="009777A8" w:rsidP="009777A8">
      <w:pPr>
        <w:pStyle w:val="answer"/>
      </w:pPr>
      <w:r>
        <w:t>Answer:</w:t>
      </w:r>
    </w:p>
    <w:p w14:paraId="53D4CB52" w14:textId="01DD81D9" w:rsidR="009777A8" w:rsidRDefault="009777A8" w:rsidP="000D4411">
      <w:pPr>
        <w:pStyle w:val="lista1"/>
        <w:numPr>
          <w:ilvl w:val="0"/>
          <w:numId w:val="25"/>
        </w:numPr>
      </w:pPr>
      <w:r>
        <w:t>Peer-to-Peer or Social Lending</w:t>
      </w:r>
    </w:p>
    <w:p w14:paraId="2588E0C2" w14:textId="77777777" w:rsidR="009777A8" w:rsidRDefault="009777A8" w:rsidP="009777A8">
      <w:pPr>
        <w:pStyle w:val="answer"/>
      </w:pPr>
      <w:r>
        <w:t>Answer:</w:t>
      </w:r>
    </w:p>
    <w:p w14:paraId="0F232F66" w14:textId="1C271338" w:rsidR="009777A8" w:rsidRDefault="009777A8" w:rsidP="000D4411">
      <w:pPr>
        <w:pStyle w:val="lista1restart"/>
        <w:numPr>
          <w:ilvl w:val="0"/>
          <w:numId w:val="25"/>
        </w:numPr>
      </w:pPr>
      <w:r>
        <w:t>Loans for Relatives</w:t>
      </w:r>
    </w:p>
    <w:p w14:paraId="53DE0304" w14:textId="77777777" w:rsidR="009777A8" w:rsidRDefault="009777A8" w:rsidP="009777A8">
      <w:pPr>
        <w:pStyle w:val="answer"/>
      </w:pPr>
      <w:r>
        <w:t>Answer:</w:t>
      </w:r>
    </w:p>
    <w:p w14:paraId="07269BAE" w14:textId="32944521" w:rsidR="009777A8" w:rsidRDefault="009777A8" w:rsidP="000D4411">
      <w:pPr>
        <w:pStyle w:val="lista1"/>
        <w:numPr>
          <w:ilvl w:val="0"/>
          <w:numId w:val="25"/>
        </w:numPr>
      </w:pPr>
      <w:r>
        <w:t>Trade Credit</w:t>
      </w:r>
    </w:p>
    <w:p w14:paraId="6F2F12E9" w14:textId="77777777" w:rsidR="009777A8" w:rsidRDefault="009777A8" w:rsidP="009777A8">
      <w:pPr>
        <w:pStyle w:val="answer"/>
      </w:pPr>
      <w:r>
        <w:t>Answer:</w:t>
      </w:r>
    </w:p>
    <w:p w14:paraId="7BF57764" w14:textId="0151EDA3" w:rsidR="009777A8" w:rsidRDefault="009777A8" w:rsidP="000D4411">
      <w:pPr>
        <w:pStyle w:val="lista1restart"/>
        <w:numPr>
          <w:ilvl w:val="0"/>
          <w:numId w:val="25"/>
        </w:numPr>
      </w:pPr>
      <w:r>
        <w:t>Retirement Accounts</w:t>
      </w:r>
    </w:p>
    <w:p w14:paraId="12F2362F" w14:textId="77777777" w:rsidR="009777A8" w:rsidRDefault="009777A8" w:rsidP="009777A8">
      <w:pPr>
        <w:pStyle w:val="answer"/>
      </w:pPr>
      <w:r>
        <w:t>Answer:</w:t>
      </w:r>
    </w:p>
    <w:p w14:paraId="7115707A" w14:textId="2F44F631" w:rsidR="009777A8" w:rsidRDefault="009777A8" w:rsidP="000D4411">
      <w:pPr>
        <w:pStyle w:val="lista1"/>
        <w:numPr>
          <w:ilvl w:val="0"/>
          <w:numId w:val="25"/>
        </w:numPr>
      </w:pPr>
      <w:r>
        <w:t>SBA-Assisted Loans</w:t>
      </w:r>
    </w:p>
    <w:p w14:paraId="2E811A10" w14:textId="77777777" w:rsidR="004676B3" w:rsidRDefault="004676B3" w:rsidP="004676B3">
      <w:pPr>
        <w:pStyle w:val="answer"/>
      </w:pPr>
      <w:r>
        <w:t>Answer:</w:t>
      </w:r>
    </w:p>
    <w:p w14:paraId="2637AE82" w14:textId="69D1F358" w:rsidR="009777A8" w:rsidRDefault="009777A8" w:rsidP="000D4411">
      <w:pPr>
        <w:pStyle w:val="lista1"/>
        <w:numPr>
          <w:ilvl w:val="0"/>
          <w:numId w:val="25"/>
        </w:numPr>
      </w:pPr>
      <w:r>
        <w:t>Grants/State and Local Development Agencies</w:t>
      </w:r>
    </w:p>
    <w:p w14:paraId="412E8153" w14:textId="77777777" w:rsidR="009777A8" w:rsidRDefault="009777A8" w:rsidP="009777A8">
      <w:pPr>
        <w:pStyle w:val="answer"/>
      </w:pPr>
      <w:r>
        <w:t>Answer:</w:t>
      </w:r>
    </w:p>
    <w:p w14:paraId="1B044EE8" w14:textId="17CC32D0" w:rsidR="00CD6734" w:rsidRDefault="00986762" w:rsidP="000D4411">
      <w:pPr>
        <w:pStyle w:val="listn1"/>
        <w:numPr>
          <w:ilvl w:val="0"/>
          <w:numId w:val="8"/>
        </w:numPr>
      </w:pPr>
      <w:r w:rsidRPr="003E120F">
        <w:t>If the potential sources of funding are actually available, will you meet your capital requirements?</w:t>
      </w:r>
      <w:r w:rsidR="007A4608">
        <w:t xml:space="preserve"> If not, how can you supplement your needs?</w:t>
      </w:r>
    </w:p>
    <w:p w14:paraId="59DBA3D4" w14:textId="063DBD16" w:rsidR="005C6D9F" w:rsidRDefault="00C27C83" w:rsidP="00D86AC0">
      <w:pPr>
        <w:pStyle w:val="answer"/>
      </w:pPr>
      <w:r>
        <w:t>Answer:</w:t>
      </w:r>
    </w:p>
    <w:sectPr w:rsidR="005C6D9F" w:rsidSect="0002315E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B03B" w14:textId="77777777" w:rsidR="00374F44" w:rsidRDefault="00374F44" w:rsidP="00553F11">
      <w:r>
        <w:separator/>
      </w:r>
    </w:p>
  </w:endnote>
  <w:endnote w:type="continuationSeparator" w:id="0">
    <w:p w14:paraId="0E294756" w14:textId="77777777" w:rsidR="00374F44" w:rsidRDefault="00374F44" w:rsidP="0055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F8FF" w14:textId="77777777" w:rsidR="009A0E5A" w:rsidRPr="003530B5" w:rsidRDefault="009A0E5A" w:rsidP="009A0E5A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19718CE1" w14:textId="479D5F2C" w:rsidR="009A0E5A" w:rsidRPr="009A0E5A" w:rsidRDefault="009A0E5A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E5351" w14:textId="77777777" w:rsidR="00374F44" w:rsidRDefault="00374F44" w:rsidP="00553F11">
      <w:r>
        <w:separator/>
      </w:r>
    </w:p>
  </w:footnote>
  <w:footnote w:type="continuationSeparator" w:id="0">
    <w:p w14:paraId="0D632B12" w14:textId="77777777" w:rsidR="00374F44" w:rsidRDefault="00374F44" w:rsidP="0055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9884" w14:textId="5310A96D" w:rsidR="00553F11" w:rsidRDefault="00553F11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 xml:space="preserve">Unit 1 BYBP: Activity </w:t>
    </w:r>
    <w:r w:rsidR="00AE12AF">
      <w:t>5-1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0C56"/>
    <w:multiLevelType w:val="hybridMultilevel"/>
    <w:tmpl w:val="31D2A85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D2006"/>
    <w:multiLevelType w:val="hybridMultilevel"/>
    <w:tmpl w:val="8FBC91C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C7CC6"/>
    <w:multiLevelType w:val="hybridMultilevel"/>
    <w:tmpl w:val="12DCEA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0D6E"/>
    <w:multiLevelType w:val="hybridMultilevel"/>
    <w:tmpl w:val="4880D6E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87347"/>
    <w:multiLevelType w:val="hybridMultilevel"/>
    <w:tmpl w:val="3558F65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518F"/>
    <w:multiLevelType w:val="hybridMultilevel"/>
    <w:tmpl w:val="DA8248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716DE"/>
    <w:multiLevelType w:val="hybridMultilevel"/>
    <w:tmpl w:val="78D2B40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C23D8"/>
    <w:multiLevelType w:val="hybridMultilevel"/>
    <w:tmpl w:val="AB9C11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75B60"/>
    <w:multiLevelType w:val="hybridMultilevel"/>
    <w:tmpl w:val="E9E6B1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229E4C0C"/>
    <w:multiLevelType w:val="hybridMultilevel"/>
    <w:tmpl w:val="D6E246D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CF0"/>
    <w:multiLevelType w:val="hybridMultilevel"/>
    <w:tmpl w:val="01D0E0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D4C87"/>
    <w:multiLevelType w:val="hybridMultilevel"/>
    <w:tmpl w:val="189C79E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31A31"/>
    <w:multiLevelType w:val="hybridMultilevel"/>
    <w:tmpl w:val="4E1291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F0633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05AE8"/>
    <w:multiLevelType w:val="hybridMultilevel"/>
    <w:tmpl w:val="C336901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D0288"/>
    <w:multiLevelType w:val="hybridMultilevel"/>
    <w:tmpl w:val="978AF1D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77C77"/>
    <w:multiLevelType w:val="hybridMultilevel"/>
    <w:tmpl w:val="8AD8F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F75EC"/>
    <w:multiLevelType w:val="hybridMultilevel"/>
    <w:tmpl w:val="FB86EAE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"/>
  </w:num>
  <w:num w:numId="2" w16cid:durableId="217321391">
    <w:abstractNumId w:val="17"/>
  </w:num>
  <w:num w:numId="3" w16cid:durableId="1746873305">
    <w:abstractNumId w:val="15"/>
  </w:num>
  <w:num w:numId="4" w16cid:durableId="824049846">
    <w:abstractNumId w:val="16"/>
  </w:num>
  <w:num w:numId="5" w16cid:durableId="64688521">
    <w:abstractNumId w:val="20"/>
  </w:num>
  <w:num w:numId="6" w16cid:durableId="1997343418">
    <w:abstractNumId w:val="14"/>
  </w:num>
  <w:num w:numId="7" w16cid:durableId="629748237">
    <w:abstractNumId w:val="10"/>
  </w:num>
  <w:num w:numId="8" w16cid:durableId="286594957">
    <w:abstractNumId w:val="19"/>
  </w:num>
  <w:num w:numId="9" w16cid:durableId="1107886918">
    <w:abstractNumId w:val="23"/>
  </w:num>
  <w:num w:numId="10" w16cid:durableId="728697669">
    <w:abstractNumId w:val="2"/>
  </w:num>
  <w:num w:numId="11" w16cid:durableId="1067604412">
    <w:abstractNumId w:val="24"/>
  </w:num>
  <w:num w:numId="12" w16cid:durableId="332801241">
    <w:abstractNumId w:val="12"/>
  </w:num>
  <w:num w:numId="13" w16cid:durableId="1648365279">
    <w:abstractNumId w:val="0"/>
  </w:num>
  <w:num w:numId="14" w16cid:durableId="1916209573">
    <w:abstractNumId w:val="18"/>
  </w:num>
  <w:num w:numId="15" w16cid:durableId="1619988106">
    <w:abstractNumId w:val="4"/>
  </w:num>
  <w:num w:numId="16" w16cid:durableId="1234393320">
    <w:abstractNumId w:val="22"/>
  </w:num>
  <w:num w:numId="17" w16cid:durableId="888227968">
    <w:abstractNumId w:val="21"/>
  </w:num>
  <w:num w:numId="18" w16cid:durableId="2051539084">
    <w:abstractNumId w:val="7"/>
  </w:num>
  <w:num w:numId="19" w16cid:durableId="653031565">
    <w:abstractNumId w:val="13"/>
  </w:num>
  <w:num w:numId="20" w16cid:durableId="1315839016">
    <w:abstractNumId w:val="5"/>
  </w:num>
  <w:num w:numId="21" w16cid:durableId="548734901">
    <w:abstractNumId w:val="11"/>
  </w:num>
  <w:num w:numId="22" w16cid:durableId="1787701911">
    <w:abstractNumId w:val="8"/>
  </w:num>
  <w:num w:numId="23" w16cid:durableId="570585488">
    <w:abstractNumId w:val="6"/>
  </w:num>
  <w:num w:numId="24" w16cid:durableId="59519436">
    <w:abstractNumId w:val="3"/>
  </w:num>
  <w:num w:numId="25" w16cid:durableId="1203402469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3A"/>
    <w:rsid w:val="0002315E"/>
    <w:rsid w:val="00023DE4"/>
    <w:rsid w:val="0002782D"/>
    <w:rsid w:val="00047022"/>
    <w:rsid w:val="00080A4B"/>
    <w:rsid w:val="00092DD7"/>
    <w:rsid w:val="00097883"/>
    <w:rsid w:val="000B381D"/>
    <w:rsid w:val="000B3EA7"/>
    <w:rsid w:val="000B7EA2"/>
    <w:rsid w:val="000C3436"/>
    <w:rsid w:val="000C469C"/>
    <w:rsid w:val="000D4411"/>
    <w:rsid w:val="000E3E71"/>
    <w:rsid w:val="000F1FBF"/>
    <w:rsid w:val="00115410"/>
    <w:rsid w:val="0011730C"/>
    <w:rsid w:val="001516E3"/>
    <w:rsid w:val="00152806"/>
    <w:rsid w:val="00157D89"/>
    <w:rsid w:val="00160A9C"/>
    <w:rsid w:val="00163D23"/>
    <w:rsid w:val="00165515"/>
    <w:rsid w:val="00177592"/>
    <w:rsid w:val="00187CC2"/>
    <w:rsid w:val="001E4DE0"/>
    <w:rsid w:val="00204375"/>
    <w:rsid w:val="00205F24"/>
    <w:rsid w:val="00237828"/>
    <w:rsid w:val="002604C3"/>
    <w:rsid w:val="00264CF1"/>
    <w:rsid w:val="00271C99"/>
    <w:rsid w:val="002823B1"/>
    <w:rsid w:val="002B3CBE"/>
    <w:rsid w:val="002B77F4"/>
    <w:rsid w:val="002C69C5"/>
    <w:rsid w:val="002D0B2A"/>
    <w:rsid w:val="002D231E"/>
    <w:rsid w:val="00317F3C"/>
    <w:rsid w:val="00333C25"/>
    <w:rsid w:val="00334B11"/>
    <w:rsid w:val="00334B86"/>
    <w:rsid w:val="00336180"/>
    <w:rsid w:val="00374F44"/>
    <w:rsid w:val="003B109D"/>
    <w:rsid w:val="003C1703"/>
    <w:rsid w:val="003C581C"/>
    <w:rsid w:val="00417192"/>
    <w:rsid w:val="00420658"/>
    <w:rsid w:val="0046441B"/>
    <w:rsid w:val="004676B3"/>
    <w:rsid w:val="00484E1B"/>
    <w:rsid w:val="004A2442"/>
    <w:rsid w:val="004C5921"/>
    <w:rsid w:val="004D2F0F"/>
    <w:rsid w:val="004D427D"/>
    <w:rsid w:val="004F1C51"/>
    <w:rsid w:val="004F3EAF"/>
    <w:rsid w:val="0050595B"/>
    <w:rsid w:val="005110AB"/>
    <w:rsid w:val="00531839"/>
    <w:rsid w:val="00551A71"/>
    <w:rsid w:val="00553F11"/>
    <w:rsid w:val="0055624A"/>
    <w:rsid w:val="00592348"/>
    <w:rsid w:val="005C5039"/>
    <w:rsid w:val="005C6D9F"/>
    <w:rsid w:val="005D2B74"/>
    <w:rsid w:val="005F21F4"/>
    <w:rsid w:val="00607B7B"/>
    <w:rsid w:val="00646B14"/>
    <w:rsid w:val="006B38E5"/>
    <w:rsid w:val="006B571D"/>
    <w:rsid w:val="006C139C"/>
    <w:rsid w:val="006C27BA"/>
    <w:rsid w:val="006D1D2C"/>
    <w:rsid w:val="006D37D2"/>
    <w:rsid w:val="006D74E2"/>
    <w:rsid w:val="006E2083"/>
    <w:rsid w:val="006F5C33"/>
    <w:rsid w:val="00716344"/>
    <w:rsid w:val="00732D49"/>
    <w:rsid w:val="0073317A"/>
    <w:rsid w:val="00744B7E"/>
    <w:rsid w:val="00746F50"/>
    <w:rsid w:val="00747470"/>
    <w:rsid w:val="007619E6"/>
    <w:rsid w:val="007724FD"/>
    <w:rsid w:val="007751F1"/>
    <w:rsid w:val="007A0990"/>
    <w:rsid w:val="007A4608"/>
    <w:rsid w:val="007B3E97"/>
    <w:rsid w:val="007C1C85"/>
    <w:rsid w:val="007C43E2"/>
    <w:rsid w:val="007C5A83"/>
    <w:rsid w:val="007F3FBD"/>
    <w:rsid w:val="00851773"/>
    <w:rsid w:val="008663EE"/>
    <w:rsid w:val="00873301"/>
    <w:rsid w:val="008B3B15"/>
    <w:rsid w:val="008B3D3E"/>
    <w:rsid w:val="008D35CE"/>
    <w:rsid w:val="0093717A"/>
    <w:rsid w:val="00963528"/>
    <w:rsid w:val="009777A8"/>
    <w:rsid w:val="00986762"/>
    <w:rsid w:val="009A0E5A"/>
    <w:rsid w:val="009C27CC"/>
    <w:rsid w:val="00A00BC7"/>
    <w:rsid w:val="00A04521"/>
    <w:rsid w:val="00A04D58"/>
    <w:rsid w:val="00A10DEF"/>
    <w:rsid w:val="00A14CC7"/>
    <w:rsid w:val="00A15620"/>
    <w:rsid w:val="00A34D6A"/>
    <w:rsid w:val="00A377AE"/>
    <w:rsid w:val="00A64B36"/>
    <w:rsid w:val="00AA4E0E"/>
    <w:rsid w:val="00AC05D1"/>
    <w:rsid w:val="00AE12AF"/>
    <w:rsid w:val="00B0003C"/>
    <w:rsid w:val="00B072B7"/>
    <w:rsid w:val="00B10D54"/>
    <w:rsid w:val="00B70D36"/>
    <w:rsid w:val="00B80500"/>
    <w:rsid w:val="00BA6FE6"/>
    <w:rsid w:val="00BB515C"/>
    <w:rsid w:val="00BC6D27"/>
    <w:rsid w:val="00C15FC4"/>
    <w:rsid w:val="00C23733"/>
    <w:rsid w:val="00C27C83"/>
    <w:rsid w:val="00C47DF8"/>
    <w:rsid w:val="00C9375C"/>
    <w:rsid w:val="00CA2EDF"/>
    <w:rsid w:val="00CC393D"/>
    <w:rsid w:val="00CD6734"/>
    <w:rsid w:val="00CF6AF7"/>
    <w:rsid w:val="00D24F7B"/>
    <w:rsid w:val="00D33395"/>
    <w:rsid w:val="00D6163A"/>
    <w:rsid w:val="00D86AC0"/>
    <w:rsid w:val="00D920AE"/>
    <w:rsid w:val="00DA704C"/>
    <w:rsid w:val="00DC0019"/>
    <w:rsid w:val="00DC4922"/>
    <w:rsid w:val="00DD7798"/>
    <w:rsid w:val="00DE4C1C"/>
    <w:rsid w:val="00DF1686"/>
    <w:rsid w:val="00E176F8"/>
    <w:rsid w:val="00E24880"/>
    <w:rsid w:val="00E60102"/>
    <w:rsid w:val="00E637B2"/>
    <w:rsid w:val="00EA3885"/>
    <w:rsid w:val="00EB112C"/>
    <w:rsid w:val="00EB7AC8"/>
    <w:rsid w:val="00EE60D5"/>
    <w:rsid w:val="00EF0423"/>
    <w:rsid w:val="00F001D9"/>
    <w:rsid w:val="00F179BC"/>
    <w:rsid w:val="00F35CFF"/>
    <w:rsid w:val="00F9246C"/>
    <w:rsid w:val="00F96CD8"/>
    <w:rsid w:val="00FA045C"/>
    <w:rsid w:val="00FC019F"/>
    <w:rsid w:val="00FE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B0C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42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EF042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EF042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EF042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EF042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EF042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6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6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6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6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042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EF042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EF042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EF042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EF042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6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63A"/>
    <w:rPr>
      <w:b/>
      <w:bCs/>
      <w:smallCaps/>
      <w:color w:val="0F4761" w:themeColor="accent1" w:themeShade="BF"/>
      <w:spacing w:val="5"/>
    </w:rPr>
  </w:style>
  <w:style w:type="paragraph" w:customStyle="1" w:styleId="ErevH1">
    <w:name w:val="E rev H1"/>
    <w:rsid w:val="00D6163A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6"/>
      <w:szCs w:val="20"/>
      <w14:ligatures w14:val="none"/>
    </w:rPr>
  </w:style>
  <w:style w:type="paragraph" w:customStyle="1" w:styleId="Erevbody">
    <w:name w:val="E rev body"/>
    <w:rsid w:val="00D6163A"/>
    <w:pPr>
      <w:widowControl w:val="0"/>
      <w:spacing w:after="0" w:line="360" w:lineRule="auto"/>
      <w:ind w:firstLine="432"/>
    </w:pPr>
    <w:rPr>
      <w:rFonts w:ascii="Palatino" w:eastAsia="Times New Roman" w:hAnsi="Palatino" w:cs="Times New Roman"/>
      <w:color w:val="000064"/>
      <w:kern w:val="0"/>
      <w:szCs w:val="20"/>
      <w14:ligatures w14:val="none"/>
    </w:rPr>
  </w:style>
  <w:style w:type="paragraph" w:customStyle="1" w:styleId="EOUSub">
    <w:name w:val="EOU Sub"/>
    <w:basedOn w:val="Normal"/>
    <w:qFormat/>
    <w:rsid w:val="00D6163A"/>
    <w:rPr>
      <w:rFonts w:ascii="Palatino" w:eastAsia="Times New Roman" w:hAnsi="Palatino"/>
      <w:b/>
      <w:color w:val="00B050"/>
      <w:sz w:val="28"/>
      <w:szCs w:val="20"/>
    </w:rPr>
  </w:style>
  <w:style w:type="table" w:styleId="TableGrid">
    <w:name w:val="Table Grid"/>
    <w:basedOn w:val="TableNormal"/>
    <w:uiPriority w:val="39"/>
    <w:rsid w:val="00D616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2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B7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B74"/>
    <w:rPr>
      <w:b/>
      <w:bCs/>
      <w:kern w:val="0"/>
      <w:sz w:val="20"/>
      <w:szCs w:val="20"/>
      <w14:ligatures w14:val="none"/>
    </w:rPr>
  </w:style>
  <w:style w:type="paragraph" w:customStyle="1" w:styleId="lista1">
    <w:name w:val="list_a1"/>
    <w:qFormat/>
    <w:rsid w:val="00EF042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EF042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EF042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EF042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EF042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EF042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EF042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EF042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EF042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EF042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EF042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EF042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EF042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EF042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EF042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EF042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EF042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EF042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EF042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EF042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EF042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EF042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EF042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EF042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EF042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EF042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body">
    <w:name w:val="body"/>
    <w:rsid w:val="00EF042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EF042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EF042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EF042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EF042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EF042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EF042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EF042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EF042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EF042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EF042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EF042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EF042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EF042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fbodykeep">
    <w:name w:val="f_body_keep"/>
    <w:rsid w:val="00EF042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EF042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EF042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EF042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ftitle">
    <w:name w:val="f_title"/>
    <w:qFormat/>
    <w:rsid w:val="00EF042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EF0423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listb1">
    <w:name w:val="list_b1"/>
    <w:rsid w:val="00EF0423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EF042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EF042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rule">
    <w:name w:val="rule"/>
    <w:qFormat/>
    <w:rsid w:val="00EF042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EF042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EF042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EF042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EF042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EF042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EF042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EF042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EF042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EF042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EF042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EF042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EF042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EF042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EF042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EF042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EF042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EF042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EF042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EF042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EF042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EF042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EF042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EF0423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EF042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EF0423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EF042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EF042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EF042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EF042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EF042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EF042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EF042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EF042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EF042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F04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42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04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423"/>
    <w:rPr>
      <w:rFonts w:eastAsia="Calibri"/>
      <w:kern w:val="0"/>
      <w14:ligatures w14:val="none"/>
    </w:rPr>
  </w:style>
  <w:style w:type="paragraph" w:styleId="Revision">
    <w:name w:val="Revision"/>
    <w:hidden/>
    <w:uiPriority w:val="99"/>
    <w:semiHidden/>
    <w:rsid w:val="002D231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uthor">
    <w:name w:val="author"/>
    <w:rsid w:val="00EF0423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editornote">
    <w:name w:val="editor note"/>
    <w:rsid w:val="00EF042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h3">
    <w:name w:val="h3"/>
    <w:rsid w:val="00EF042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h2">
    <w:name w:val="h2"/>
    <w:rsid w:val="00EF042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h1">
    <w:name w:val="h1"/>
    <w:rsid w:val="00EF042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oactnum">
    <w:name w:val="o_act_num"/>
    <w:rsid w:val="00EF042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EF042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EF042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EF042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54F98-8B50-440C-9444-21C175B72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C61340-B95A-40C4-A165-38665F71E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B5DD35-2903-4408-BA22-668594C5A19A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48DECDB5-6AF1-43A3-9878-70BE88E3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201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70</cp:revision>
  <dcterms:created xsi:type="dcterms:W3CDTF">2025-02-25T12:49:00Z</dcterms:created>
  <dcterms:modified xsi:type="dcterms:W3CDTF">2026-01-13T22:52:00Z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