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A198" w14:textId="20DE484D" w:rsidR="004D3E06" w:rsidRDefault="004D3E06" w:rsidP="004D3E06">
      <w:pPr>
        <w:pStyle w:val="name"/>
      </w:pPr>
      <w:r>
        <w:t>Name:</w:t>
      </w:r>
    </w:p>
    <w:p w14:paraId="520643F9" w14:textId="77777777" w:rsidR="004D3E06" w:rsidRDefault="004D3E06" w:rsidP="004D3E06">
      <w:pPr>
        <w:pStyle w:val="name"/>
      </w:pPr>
      <w:r>
        <w:t>Date:</w:t>
      </w:r>
    </w:p>
    <w:p w14:paraId="556A75AE" w14:textId="77777777" w:rsidR="004D3E06" w:rsidRPr="00CB0C1F" w:rsidRDefault="004D3E06" w:rsidP="004D3E06">
      <w:pPr>
        <w:pStyle w:val="name"/>
      </w:pPr>
      <w:r>
        <w:t>Class:</w:t>
      </w:r>
    </w:p>
    <w:p w14:paraId="13CE3773" w14:textId="77777777" w:rsidR="00C93A6C" w:rsidRDefault="00C93A6C" w:rsidP="00C93A6C">
      <w:pPr>
        <w:pStyle w:val="Heading1"/>
      </w:pPr>
      <w:r>
        <w:t>Improving Business Profitability</w:t>
      </w:r>
    </w:p>
    <w:p w14:paraId="00ECF0B4" w14:textId="680C5B97" w:rsidR="008A2510" w:rsidRDefault="008A2510" w:rsidP="008A2510">
      <w:pPr>
        <w:pStyle w:val="Heading2"/>
      </w:pPr>
      <w:r>
        <w:t>Projecting Income</w:t>
      </w:r>
    </w:p>
    <w:p w14:paraId="75DD4BB9" w14:textId="69568ED2" w:rsidR="008A2510" w:rsidRDefault="008D7978" w:rsidP="007235CC">
      <w:pPr>
        <w:pStyle w:val="bodyinstruct"/>
        <w:rPr>
          <w:szCs w:val="24"/>
        </w:rPr>
      </w:pPr>
      <w:r>
        <w:rPr>
          <w:szCs w:val="24"/>
        </w:rPr>
        <w:t>During your last meeting with the pottery business, you presented your recommendations for increasing their profitability. Now, they have asked you to generate a pro forma income statement</w:t>
      </w:r>
      <w:r w:rsidR="00DC18FB">
        <w:rPr>
          <w:szCs w:val="24"/>
        </w:rPr>
        <w:t xml:space="preserve"> for the first month following your recommendations. Use the following template to generate a pro forma income statement assuming the business sells 60 vases</w:t>
      </w:r>
      <w:r w:rsidR="00A2642A">
        <w:rPr>
          <w:szCs w:val="24"/>
        </w:rPr>
        <w:t xml:space="preserve"> and has a 21-percent income tax rate.</w:t>
      </w:r>
      <w:r w:rsidR="001E5014">
        <w:rPr>
          <w:szCs w:val="24"/>
        </w:rPr>
        <w:t xml:space="preserve"> In the blank line following “For the Month Ended,” enter the month for which the income statement is being completed. Then, populate the gray</w:t>
      </w:r>
      <w:r w:rsidR="00C015A9">
        <w:rPr>
          <w:szCs w:val="24"/>
        </w:rPr>
        <w:t>, dotted-line boxes according to their individual row headings. For example, enter the anticipated revenue in the gray box found in the Revenue row. See Figure 11-9 in the textbook for guidance.</w:t>
      </w:r>
    </w:p>
    <w:p w14:paraId="16A1A1FC" w14:textId="77777777" w:rsidR="005B3B94" w:rsidRDefault="005B3B94" w:rsidP="007235CC">
      <w:pPr>
        <w:pStyle w:val="bodyinstruct"/>
        <w:rPr>
          <w:szCs w:val="24"/>
        </w:rPr>
      </w:pPr>
    </w:p>
    <w:p w14:paraId="70318653" w14:textId="4BE8DB27" w:rsidR="004D3E06" w:rsidRDefault="004D3E06" w:rsidP="00DA7855">
      <w:pPr>
        <w:pStyle w:val="ttitle"/>
      </w:pPr>
      <w:r>
        <w:t>Pro Forma Income Statement</w:t>
      </w:r>
    </w:p>
    <w:p w14:paraId="1961EE87" w14:textId="48C066AD" w:rsidR="00C93CC5" w:rsidRDefault="00C93CC5" w:rsidP="00DA7855">
      <w:pPr>
        <w:pStyle w:val="tsubtitle"/>
      </w:pPr>
      <w:r w:rsidRPr="005322BF">
        <w:t xml:space="preserve">For </w:t>
      </w:r>
      <w:r w:rsidR="00810D55">
        <w:t>the Month Ended: _______________</w:t>
      </w:r>
    </w:p>
    <w:p w14:paraId="5C50A6DA" w14:textId="77777777" w:rsidR="00D1785D" w:rsidRDefault="00D1785D" w:rsidP="00DA7855">
      <w:pPr>
        <w:pStyle w:val="tsubtitle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2337"/>
        <w:gridCol w:w="2337"/>
      </w:tblGrid>
      <w:tr w:rsidR="00F10C0B" w14:paraId="18040CEC" w14:textId="328FE098" w:rsidTr="00B70017">
        <w:trPr>
          <w:trHeight w:val="490"/>
        </w:trPr>
        <w:tc>
          <w:tcPr>
            <w:tcW w:w="3782" w:type="dxa"/>
          </w:tcPr>
          <w:p w14:paraId="1CDF8CBD" w14:textId="411CA76B" w:rsidR="00F10C0B" w:rsidRPr="00E45ED7" w:rsidRDefault="00F10C0B" w:rsidP="00530537">
            <w:pPr>
              <w:rPr>
                <w:b/>
                <w:bCs/>
                <w:u w:val="single"/>
              </w:rPr>
            </w:pPr>
            <w:r w:rsidRPr="00E45ED7">
              <w:rPr>
                <w:b/>
                <w:bCs/>
                <w:u w:val="single"/>
              </w:rPr>
              <w:t>REVENUE</w:t>
            </w:r>
          </w:p>
        </w:tc>
        <w:tc>
          <w:tcPr>
            <w:tcW w:w="2337" w:type="dxa"/>
            <w:tcBorders>
              <w:right w:val="dashSmallGap" w:sz="4" w:space="0" w:color="auto"/>
            </w:tcBorders>
          </w:tcPr>
          <w:p w14:paraId="4726F35F" w14:textId="77777777" w:rsidR="00F10C0B" w:rsidRDefault="00F10C0B" w:rsidP="00530537"/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4A7F538" w14:textId="77777777" w:rsidR="00F10C0B" w:rsidRDefault="00F10C0B" w:rsidP="00530537"/>
        </w:tc>
      </w:tr>
      <w:tr w:rsidR="00F10C0B" w14:paraId="48EA6318" w14:textId="77777777" w:rsidTr="00B70017">
        <w:trPr>
          <w:trHeight w:val="490"/>
        </w:trPr>
        <w:tc>
          <w:tcPr>
            <w:tcW w:w="3782" w:type="dxa"/>
          </w:tcPr>
          <w:p w14:paraId="5F48E5DE" w14:textId="5269EB56" w:rsidR="00F10C0B" w:rsidRPr="00E45ED7" w:rsidRDefault="00F10C0B" w:rsidP="00530537">
            <w:pPr>
              <w:rPr>
                <w:b/>
                <w:bCs/>
                <w:u w:val="single"/>
              </w:rPr>
            </w:pPr>
            <w:r w:rsidRPr="00E45ED7">
              <w:rPr>
                <w:b/>
                <w:bCs/>
                <w:u w:val="single"/>
              </w:rPr>
              <w:t>LESS: COST OF GOODS SOLD</w:t>
            </w:r>
          </w:p>
        </w:tc>
        <w:tc>
          <w:tcPr>
            <w:tcW w:w="2337" w:type="dxa"/>
            <w:tcBorders>
              <w:bottom w:val="dashSmallGap" w:sz="4" w:space="0" w:color="auto"/>
            </w:tcBorders>
          </w:tcPr>
          <w:p w14:paraId="0AA74E11" w14:textId="77777777" w:rsidR="00F10C0B" w:rsidRDefault="00F10C0B" w:rsidP="00530537"/>
        </w:tc>
        <w:tc>
          <w:tcPr>
            <w:tcW w:w="2337" w:type="dxa"/>
            <w:tcBorders>
              <w:top w:val="dashSmallGap" w:sz="4" w:space="0" w:color="auto"/>
              <w:left w:val="nil"/>
            </w:tcBorders>
          </w:tcPr>
          <w:p w14:paraId="4F6AA28A" w14:textId="77777777" w:rsidR="00F10C0B" w:rsidRDefault="00F10C0B" w:rsidP="00530537"/>
        </w:tc>
      </w:tr>
      <w:tr w:rsidR="00F10C0B" w14:paraId="3AF0D9CF" w14:textId="488C78DB" w:rsidTr="00B70017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6E708123" w14:textId="3283B5B3" w:rsidR="00F10C0B" w:rsidRPr="004D3E06" w:rsidRDefault="00616ACB" w:rsidP="00530537">
            <w:r>
              <w:t>Production Materials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D171FE3" w14:textId="77777777" w:rsidR="00F10C0B" w:rsidRDefault="00F10C0B" w:rsidP="00530537"/>
        </w:tc>
        <w:tc>
          <w:tcPr>
            <w:tcW w:w="2337" w:type="dxa"/>
            <w:tcBorders>
              <w:left w:val="dashSmallGap" w:sz="4" w:space="0" w:color="auto"/>
            </w:tcBorders>
          </w:tcPr>
          <w:p w14:paraId="500548A4" w14:textId="77777777" w:rsidR="00F10C0B" w:rsidRDefault="00F10C0B" w:rsidP="00530537"/>
        </w:tc>
      </w:tr>
      <w:tr w:rsidR="00616ACB" w14:paraId="6D634270" w14:textId="77777777" w:rsidTr="00B70017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61763E20" w14:textId="23373F88" w:rsidR="00616ACB" w:rsidRDefault="00616ACB" w:rsidP="00530537">
            <w:r>
              <w:t>Production Labor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03A3A74" w14:textId="77777777" w:rsidR="00616ACB" w:rsidRDefault="00616ACB" w:rsidP="00530537"/>
        </w:tc>
        <w:tc>
          <w:tcPr>
            <w:tcW w:w="233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4E12C0A" w14:textId="77777777" w:rsidR="00616ACB" w:rsidRDefault="00616ACB" w:rsidP="00530537"/>
        </w:tc>
      </w:tr>
      <w:tr w:rsidR="00E45ED7" w14:paraId="4C45763A" w14:textId="77777777" w:rsidTr="00B70017">
        <w:trPr>
          <w:trHeight w:val="490"/>
        </w:trPr>
        <w:tc>
          <w:tcPr>
            <w:tcW w:w="3782" w:type="dxa"/>
          </w:tcPr>
          <w:p w14:paraId="1609DA8E" w14:textId="0F797225" w:rsidR="00E45ED7" w:rsidRPr="00E45ED7" w:rsidRDefault="00E45ED7" w:rsidP="00530537">
            <w:pPr>
              <w:rPr>
                <w:b/>
                <w:bCs/>
                <w:u w:val="single"/>
              </w:rPr>
            </w:pPr>
            <w:r w:rsidRPr="00E45ED7">
              <w:rPr>
                <w:b/>
                <w:bCs/>
                <w:u w:val="single"/>
              </w:rPr>
              <w:t>GROSS PROFIT</w:t>
            </w:r>
          </w:p>
        </w:tc>
        <w:tc>
          <w:tcPr>
            <w:tcW w:w="2337" w:type="dxa"/>
            <w:tcBorders>
              <w:right w:val="dashSmallGap" w:sz="4" w:space="0" w:color="auto"/>
            </w:tcBorders>
          </w:tcPr>
          <w:p w14:paraId="13124065" w14:textId="77777777" w:rsidR="00E45ED7" w:rsidRDefault="00E45ED7" w:rsidP="00530537"/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E3D2F1E" w14:textId="77777777" w:rsidR="00E45ED7" w:rsidRDefault="00E45ED7" w:rsidP="00530537"/>
        </w:tc>
      </w:tr>
      <w:tr w:rsidR="009044EF" w:rsidRPr="00C82851" w14:paraId="37C672ED" w14:textId="77777777" w:rsidTr="00B70017">
        <w:trPr>
          <w:trHeight w:val="490"/>
        </w:trPr>
        <w:tc>
          <w:tcPr>
            <w:tcW w:w="3782" w:type="dxa"/>
          </w:tcPr>
          <w:p w14:paraId="3AE37BCB" w14:textId="44D96076" w:rsidR="009044EF" w:rsidRPr="00C82851" w:rsidRDefault="00C82851" w:rsidP="0053053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LESS: OPERATING EXPENSES</w:t>
            </w:r>
          </w:p>
        </w:tc>
        <w:tc>
          <w:tcPr>
            <w:tcW w:w="2337" w:type="dxa"/>
            <w:tcBorders>
              <w:bottom w:val="dashSmallGap" w:sz="4" w:space="0" w:color="auto"/>
            </w:tcBorders>
          </w:tcPr>
          <w:p w14:paraId="4410ED8B" w14:textId="77777777" w:rsidR="009044EF" w:rsidRPr="00C82851" w:rsidRDefault="009044EF" w:rsidP="00530537"/>
        </w:tc>
        <w:tc>
          <w:tcPr>
            <w:tcW w:w="2337" w:type="dxa"/>
            <w:tcBorders>
              <w:top w:val="dashSmallGap" w:sz="4" w:space="0" w:color="auto"/>
              <w:left w:val="nil"/>
            </w:tcBorders>
          </w:tcPr>
          <w:p w14:paraId="5875BC52" w14:textId="77777777" w:rsidR="009044EF" w:rsidRPr="00C82851" w:rsidRDefault="009044EF" w:rsidP="00530537"/>
        </w:tc>
      </w:tr>
      <w:tr w:rsidR="00F10C0B" w14:paraId="27A49104" w14:textId="68FBD1C3" w:rsidTr="00B70017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4A1E2B66" w14:textId="0873FEC0" w:rsidR="00F10C0B" w:rsidRPr="004D3E06" w:rsidRDefault="00C82851" w:rsidP="00530537">
            <w:r>
              <w:t>Commissions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273BADB" w14:textId="77777777" w:rsidR="00F10C0B" w:rsidRDefault="00F10C0B" w:rsidP="00530537"/>
        </w:tc>
        <w:tc>
          <w:tcPr>
            <w:tcW w:w="2337" w:type="dxa"/>
            <w:tcBorders>
              <w:left w:val="dashSmallGap" w:sz="4" w:space="0" w:color="auto"/>
            </w:tcBorders>
          </w:tcPr>
          <w:p w14:paraId="1FAB1569" w14:textId="77777777" w:rsidR="00F10C0B" w:rsidRDefault="00F10C0B" w:rsidP="00530537"/>
        </w:tc>
      </w:tr>
      <w:tr w:rsidR="00F10C0B" w14:paraId="465B75DB" w14:textId="2D2104CE" w:rsidTr="00B70017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16DA32C5" w14:textId="2416E237" w:rsidR="00F10C0B" w:rsidRPr="004D3E06" w:rsidRDefault="00C82851" w:rsidP="00530537">
            <w:r>
              <w:t>Product Packaging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BDA642A" w14:textId="77777777" w:rsidR="00F10C0B" w:rsidRDefault="00F10C0B" w:rsidP="00530537"/>
        </w:tc>
        <w:tc>
          <w:tcPr>
            <w:tcW w:w="2337" w:type="dxa"/>
            <w:tcBorders>
              <w:left w:val="dashSmallGap" w:sz="4" w:space="0" w:color="auto"/>
            </w:tcBorders>
          </w:tcPr>
          <w:p w14:paraId="66C21242" w14:textId="77777777" w:rsidR="00F10C0B" w:rsidRDefault="00F10C0B" w:rsidP="00530537"/>
        </w:tc>
      </w:tr>
      <w:tr w:rsidR="00F10C0B" w14:paraId="6C250F53" w14:textId="31FE6AB4" w:rsidTr="00B70017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1738CD63" w14:textId="7CEEED12" w:rsidR="00F10C0B" w:rsidRPr="004D3E06" w:rsidRDefault="00C82851" w:rsidP="00530537">
            <w:r>
              <w:t>Rent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92C140C" w14:textId="77777777" w:rsidR="00F10C0B" w:rsidRDefault="00F10C0B" w:rsidP="00530537"/>
        </w:tc>
        <w:tc>
          <w:tcPr>
            <w:tcW w:w="2337" w:type="dxa"/>
            <w:tcBorders>
              <w:left w:val="dashSmallGap" w:sz="4" w:space="0" w:color="auto"/>
            </w:tcBorders>
          </w:tcPr>
          <w:p w14:paraId="085043ED" w14:textId="77777777" w:rsidR="00F10C0B" w:rsidRDefault="00F10C0B" w:rsidP="00530537"/>
        </w:tc>
      </w:tr>
      <w:tr w:rsidR="00F10C0B" w14:paraId="3AD4AA81" w14:textId="4C199EEA" w:rsidTr="00B70017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28B8A857" w14:textId="66566035" w:rsidR="00F10C0B" w:rsidRPr="004D3E06" w:rsidRDefault="00C82851" w:rsidP="00530537">
            <w:r>
              <w:t>Utilities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F1ED5DD" w14:textId="77777777" w:rsidR="00F10C0B" w:rsidRDefault="00F10C0B" w:rsidP="00530537"/>
        </w:tc>
        <w:tc>
          <w:tcPr>
            <w:tcW w:w="2337" w:type="dxa"/>
            <w:tcBorders>
              <w:left w:val="dashSmallGap" w:sz="4" w:space="0" w:color="auto"/>
            </w:tcBorders>
          </w:tcPr>
          <w:p w14:paraId="0DF24AA2" w14:textId="77777777" w:rsidR="00F10C0B" w:rsidRDefault="00F10C0B" w:rsidP="00530537"/>
        </w:tc>
      </w:tr>
      <w:tr w:rsidR="00F10C0B" w14:paraId="40DAD18C" w14:textId="282F5703" w:rsidTr="00B70017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4FAAC440" w14:textId="02089FA3" w:rsidR="00F10C0B" w:rsidRPr="004D3E06" w:rsidRDefault="00C82851" w:rsidP="00530537">
            <w:r>
              <w:lastRenderedPageBreak/>
              <w:t>Office Supplies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537B293" w14:textId="77777777" w:rsidR="00F10C0B" w:rsidRDefault="00F10C0B" w:rsidP="00530537"/>
        </w:tc>
        <w:tc>
          <w:tcPr>
            <w:tcW w:w="2337" w:type="dxa"/>
            <w:tcBorders>
              <w:left w:val="dashSmallGap" w:sz="4" w:space="0" w:color="auto"/>
            </w:tcBorders>
          </w:tcPr>
          <w:p w14:paraId="3B29CB4F" w14:textId="77777777" w:rsidR="00F10C0B" w:rsidRDefault="00F10C0B" w:rsidP="00530537"/>
        </w:tc>
      </w:tr>
      <w:tr w:rsidR="00C82851" w14:paraId="45F47EDB" w14:textId="77777777" w:rsidTr="00B70017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4CD4B9A7" w14:textId="02D2204B" w:rsidR="00C82851" w:rsidRDefault="00C82851" w:rsidP="00530537">
            <w:r>
              <w:t>Equipment and Repairs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7E31FDA" w14:textId="77777777" w:rsidR="00C82851" w:rsidRDefault="00C82851" w:rsidP="00530537"/>
        </w:tc>
        <w:tc>
          <w:tcPr>
            <w:tcW w:w="2337" w:type="dxa"/>
            <w:tcBorders>
              <w:left w:val="dashSmallGap" w:sz="4" w:space="0" w:color="auto"/>
            </w:tcBorders>
          </w:tcPr>
          <w:p w14:paraId="7F499C0C" w14:textId="77777777" w:rsidR="00C82851" w:rsidRDefault="00C82851" w:rsidP="00530537"/>
        </w:tc>
      </w:tr>
      <w:tr w:rsidR="00C82851" w14:paraId="4B3D6C5C" w14:textId="77777777" w:rsidTr="00B70017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520204F2" w14:textId="051D82C6" w:rsidR="00C82851" w:rsidRDefault="00C82851" w:rsidP="00530537">
            <w:r>
              <w:t>Replacement Hand Tools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284ABD4" w14:textId="77777777" w:rsidR="00C82851" w:rsidRDefault="00C82851" w:rsidP="00530537"/>
        </w:tc>
        <w:tc>
          <w:tcPr>
            <w:tcW w:w="2337" w:type="dxa"/>
            <w:tcBorders>
              <w:left w:val="dashSmallGap" w:sz="4" w:space="0" w:color="auto"/>
            </w:tcBorders>
          </w:tcPr>
          <w:p w14:paraId="26C0BDC8" w14:textId="77777777" w:rsidR="00C82851" w:rsidRDefault="00C82851" w:rsidP="00530537"/>
        </w:tc>
      </w:tr>
      <w:tr w:rsidR="00C82851" w14:paraId="24CD9416" w14:textId="77777777" w:rsidTr="00124B5C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2BD95088" w14:textId="32EC16E3" w:rsidR="00C82851" w:rsidRDefault="00C82851" w:rsidP="00530537">
            <w:r>
              <w:t>Web Hosting Fees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AF34075" w14:textId="77777777" w:rsidR="00C82851" w:rsidRDefault="00C82851" w:rsidP="00530537"/>
        </w:tc>
        <w:tc>
          <w:tcPr>
            <w:tcW w:w="2337" w:type="dxa"/>
            <w:tcBorders>
              <w:left w:val="dashSmallGap" w:sz="4" w:space="0" w:color="auto"/>
            </w:tcBorders>
          </w:tcPr>
          <w:p w14:paraId="70FC942E" w14:textId="77777777" w:rsidR="00C82851" w:rsidRDefault="00C82851" w:rsidP="00530537"/>
        </w:tc>
      </w:tr>
      <w:tr w:rsidR="00C82851" w14:paraId="6F22E510" w14:textId="77777777" w:rsidTr="00124B5C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1C88B034" w14:textId="28026FD7" w:rsidR="00C82851" w:rsidRDefault="00C82851" w:rsidP="00530537">
            <w:r>
              <w:t>Insurance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2DC8824" w14:textId="77777777" w:rsidR="00C82851" w:rsidRDefault="00C82851" w:rsidP="00530537"/>
        </w:tc>
        <w:tc>
          <w:tcPr>
            <w:tcW w:w="233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15FB156" w14:textId="77777777" w:rsidR="00C82851" w:rsidRDefault="00C82851" w:rsidP="00530537"/>
        </w:tc>
      </w:tr>
      <w:tr w:rsidR="00F10C0B" w14:paraId="69EA6F77" w14:textId="368E9D61" w:rsidTr="00124B5C">
        <w:trPr>
          <w:trHeight w:val="490"/>
        </w:trPr>
        <w:tc>
          <w:tcPr>
            <w:tcW w:w="3782" w:type="dxa"/>
          </w:tcPr>
          <w:p w14:paraId="37F97970" w14:textId="37A9FDC6" w:rsidR="00F10C0B" w:rsidRPr="00C82851" w:rsidRDefault="00C82851" w:rsidP="0053053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OPERATING PROFIT</w:t>
            </w:r>
          </w:p>
        </w:tc>
        <w:tc>
          <w:tcPr>
            <w:tcW w:w="2337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B499EC" w14:textId="77777777" w:rsidR="00F10C0B" w:rsidRDefault="00F10C0B" w:rsidP="00530537"/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8386A48" w14:textId="77777777" w:rsidR="00F10C0B" w:rsidRDefault="00F10C0B" w:rsidP="00530537"/>
        </w:tc>
      </w:tr>
      <w:tr w:rsidR="00C82851" w14:paraId="77E8CFDC" w14:textId="77777777" w:rsidTr="00124B5C">
        <w:trPr>
          <w:trHeight w:val="490"/>
        </w:trPr>
        <w:tc>
          <w:tcPr>
            <w:tcW w:w="3782" w:type="dxa"/>
            <w:tcBorders>
              <w:right w:val="dashSmallGap" w:sz="4" w:space="0" w:color="auto"/>
            </w:tcBorders>
          </w:tcPr>
          <w:p w14:paraId="23EB5CA6" w14:textId="579140E2" w:rsidR="00C82851" w:rsidRDefault="00C82851" w:rsidP="0053053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LESS: INCOME TAX</w:t>
            </w:r>
          </w:p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74E075A" w14:textId="77777777" w:rsidR="00C82851" w:rsidRDefault="00C82851" w:rsidP="00530537"/>
        </w:tc>
        <w:tc>
          <w:tcPr>
            <w:tcW w:w="233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277CC045" w14:textId="77777777" w:rsidR="00C82851" w:rsidRDefault="00C82851" w:rsidP="00530537"/>
        </w:tc>
      </w:tr>
      <w:tr w:rsidR="00C82851" w14:paraId="35E69708" w14:textId="77777777" w:rsidTr="00B70017">
        <w:trPr>
          <w:trHeight w:val="490"/>
        </w:trPr>
        <w:tc>
          <w:tcPr>
            <w:tcW w:w="3782" w:type="dxa"/>
          </w:tcPr>
          <w:p w14:paraId="0CB6BE9C" w14:textId="123F9885" w:rsidR="00C82851" w:rsidRDefault="00C82851" w:rsidP="0053053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NET PROFIT</w:t>
            </w:r>
          </w:p>
        </w:tc>
        <w:tc>
          <w:tcPr>
            <w:tcW w:w="2337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9BB27A2" w14:textId="77777777" w:rsidR="00C82851" w:rsidRDefault="00C82851" w:rsidP="00530537"/>
        </w:tc>
        <w:tc>
          <w:tcPr>
            <w:tcW w:w="2337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BEC5E32" w14:textId="77777777" w:rsidR="00C82851" w:rsidRDefault="00C82851" w:rsidP="00530537"/>
        </w:tc>
      </w:tr>
    </w:tbl>
    <w:p w14:paraId="2C5E65DC" w14:textId="77777777" w:rsidR="00416F13" w:rsidRDefault="00416F13" w:rsidP="00D1785D"/>
    <w:sectPr w:rsidR="00416F13" w:rsidSect="007822C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4AB3" w14:textId="77777777" w:rsidR="006F6F38" w:rsidRDefault="006F6F38" w:rsidP="004D3E06">
      <w:r>
        <w:separator/>
      </w:r>
    </w:p>
  </w:endnote>
  <w:endnote w:type="continuationSeparator" w:id="0">
    <w:p w14:paraId="79C99DEA" w14:textId="77777777" w:rsidR="006F6F38" w:rsidRDefault="006F6F38" w:rsidP="004D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F5CB" w14:textId="77777777" w:rsidR="004D3E06" w:rsidRPr="003530B5" w:rsidRDefault="004D3E06" w:rsidP="004D3E06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64ADED3D" w14:textId="4F047C2E" w:rsidR="004D3E06" w:rsidRPr="004D3E06" w:rsidRDefault="004D3E06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3A8E" w14:textId="77777777" w:rsidR="006F6F38" w:rsidRDefault="006F6F38" w:rsidP="004D3E06">
      <w:r>
        <w:separator/>
      </w:r>
    </w:p>
  </w:footnote>
  <w:footnote w:type="continuationSeparator" w:id="0">
    <w:p w14:paraId="088567B2" w14:textId="77777777" w:rsidR="006F6F38" w:rsidRDefault="006F6F38" w:rsidP="004D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396C" w14:textId="5958BBCD" w:rsidR="004D3E06" w:rsidRPr="004D3E06" w:rsidRDefault="004D3E06" w:rsidP="004D3E06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Unit 5 PBL: Activity 5-</w:t>
    </w:r>
    <w:r w:rsidR="0068705D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88371">
    <w:abstractNumId w:val="14"/>
  </w:num>
  <w:num w:numId="2" w16cid:durableId="1741708873">
    <w:abstractNumId w:val="17"/>
  </w:num>
  <w:num w:numId="3" w16cid:durableId="1720939369">
    <w:abstractNumId w:val="12"/>
  </w:num>
  <w:num w:numId="4" w16cid:durableId="1275554439">
    <w:abstractNumId w:val="11"/>
  </w:num>
  <w:num w:numId="5" w16cid:durableId="1125732454">
    <w:abstractNumId w:val="10"/>
  </w:num>
  <w:num w:numId="6" w16cid:durableId="217321391">
    <w:abstractNumId w:val="15"/>
  </w:num>
  <w:num w:numId="7" w16cid:durableId="1746873305">
    <w:abstractNumId w:val="13"/>
  </w:num>
  <w:num w:numId="8" w16cid:durableId="820728176">
    <w:abstractNumId w:val="18"/>
  </w:num>
  <w:num w:numId="9" w16cid:durableId="410205259">
    <w:abstractNumId w:val="16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06"/>
    <w:rsid w:val="00007B08"/>
    <w:rsid w:val="00040107"/>
    <w:rsid w:val="00057EE9"/>
    <w:rsid w:val="0007428F"/>
    <w:rsid w:val="000913FA"/>
    <w:rsid w:val="001124C9"/>
    <w:rsid w:val="00124B5C"/>
    <w:rsid w:val="00124CCB"/>
    <w:rsid w:val="001E5014"/>
    <w:rsid w:val="001F7AC1"/>
    <w:rsid w:val="00220FED"/>
    <w:rsid w:val="00266054"/>
    <w:rsid w:val="002728EC"/>
    <w:rsid w:val="002838AE"/>
    <w:rsid w:val="0028473D"/>
    <w:rsid w:val="002C7508"/>
    <w:rsid w:val="002D3CC5"/>
    <w:rsid w:val="00334B86"/>
    <w:rsid w:val="00342EA4"/>
    <w:rsid w:val="00376B66"/>
    <w:rsid w:val="003914B0"/>
    <w:rsid w:val="003A4BA9"/>
    <w:rsid w:val="003A7C2C"/>
    <w:rsid w:val="00403EAA"/>
    <w:rsid w:val="00416F13"/>
    <w:rsid w:val="00431B95"/>
    <w:rsid w:val="004D3063"/>
    <w:rsid w:val="004D3E06"/>
    <w:rsid w:val="005238A8"/>
    <w:rsid w:val="00530537"/>
    <w:rsid w:val="005322BF"/>
    <w:rsid w:val="005613B7"/>
    <w:rsid w:val="005A1A00"/>
    <w:rsid w:val="005A4645"/>
    <w:rsid w:val="005B3B94"/>
    <w:rsid w:val="005C479A"/>
    <w:rsid w:val="00616ACB"/>
    <w:rsid w:val="0063646D"/>
    <w:rsid w:val="00683158"/>
    <w:rsid w:val="0068705D"/>
    <w:rsid w:val="006929E0"/>
    <w:rsid w:val="00697EAF"/>
    <w:rsid w:val="006A4BD7"/>
    <w:rsid w:val="006E73F1"/>
    <w:rsid w:val="006F61FB"/>
    <w:rsid w:val="006F6F38"/>
    <w:rsid w:val="007235CC"/>
    <w:rsid w:val="00745FBF"/>
    <w:rsid w:val="00762408"/>
    <w:rsid w:val="00767567"/>
    <w:rsid w:val="007822CB"/>
    <w:rsid w:val="007C43E2"/>
    <w:rsid w:val="007C66CD"/>
    <w:rsid w:val="00810D55"/>
    <w:rsid w:val="00870941"/>
    <w:rsid w:val="008A2510"/>
    <w:rsid w:val="008C15F6"/>
    <w:rsid w:val="008D7978"/>
    <w:rsid w:val="009044EF"/>
    <w:rsid w:val="00941228"/>
    <w:rsid w:val="00961E87"/>
    <w:rsid w:val="0096343C"/>
    <w:rsid w:val="00976860"/>
    <w:rsid w:val="00986259"/>
    <w:rsid w:val="009B48FA"/>
    <w:rsid w:val="009B529C"/>
    <w:rsid w:val="009C50D5"/>
    <w:rsid w:val="00A23A09"/>
    <w:rsid w:val="00A2642A"/>
    <w:rsid w:val="00A821FC"/>
    <w:rsid w:val="00AE670B"/>
    <w:rsid w:val="00B223DC"/>
    <w:rsid w:val="00B40C5C"/>
    <w:rsid w:val="00B57CD6"/>
    <w:rsid w:val="00B70017"/>
    <w:rsid w:val="00B86313"/>
    <w:rsid w:val="00BC0885"/>
    <w:rsid w:val="00C015A9"/>
    <w:rsid w:val="00C32F78"/>
    <w:rsid w:val="00C3672D"/>
    <w:rsid w:val="00C82851"/>
    <w:rsid w:val="00C844FD"/>
    <w:rsid w:val="00C93A6C"/>
    <w:rsid w:val="00C93CC5"/>
    <w:rsid w:val="00CE7330"/>
    <w:rsid w:val="00D11847"/>
    <w:rsid w:val="00D1785D"/>
    <w:rsid w:val="00D747CE"/>
    <w:rsid w:val="00D90639"/>
    <w:rsid w:val="00DA7855"/>
    <w:rsid w:val="00DC18FB"/>
    <w:rsid w:val="00DD06B0"/>
    <w:rsid w:val="00DD6DE3"/>
    <w:rsid w:val="00E249E8"/>
    <w:rsid w:val="00E26204"/>
    <w:rsid w:val="00E27E75"/>
    <w:rsid w:val="00E45ED7"/>
    <w:rsid w:val="00E64779"/>
    <w:rsid w:val="00E76E6C"/>
    <w:rsid w:val="00F10C0B"/>
    <w:rsid w:val="00F24A3B"/>
    <w:rsid w:val="00F5389C"/>
    <w:rsid w:val="00F973D9"/>
    <w:rsid w:val="00FB7B6A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83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66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76B66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76B66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76B66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76B66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76B66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bold">
    <w:name w:val="c_bold"/>
    <w:rsid w:val="00376B66"/>
    <w:rPr>
      <w:b/>
      <w:bdr w:val="none" w:sz="0" w:space="0" w:color="auto"/>
      <w:shd w:val="clear" w:color="auto" w:fill="auto"/>
    </w:rPr>
  </w:style>
  <w:style w:type="paragraph" w:customStyle="1" w:styleId="tbody">
    <w:name w:val="t_body"/>
    <w:rsid w:val="00376B66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76B66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76B66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76B66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76B66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76B66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76B66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76B66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76B66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76B66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76B66"/>
    <w:pPr>
      <w:widowControl w:val="0"/>
      <w:numPr>
        <w:numId w:val="1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76B66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76B66"/>
    <w:pPr>
      <w:widowControl w:val="0"/>
      <w:numPr>
        <w:numId w:val="2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76B66"/>
    <w:pPr>
      <w:widowControl w:val="0"/>
      <w:numPr>
        <w:numId w:val="3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76B66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76B66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76B66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76B66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76B66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76B66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76B66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76B66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character" w:customStyle="1" w:styleId="Heading1Char">
    <w:name w:val="Heading 1 Char"/>
    <w:basedOn w:val="DefaultParagraphFont"/>
    <w:link w:val="Heading1"/>
    <w:rsid w:val="00376B66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76B66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76B66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76B66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76B66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E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B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B66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6B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B66"/>
    <w:rPr>
      <w:rFonts w:eastAsia="Calibri"/>
      <w:kern w:val="0"/>
      <w14:ligatures w14:val="none"/>
    </w:rPr>
  </w:style>
  <w:style w:type="paragraph" w:customStyle="1" w:styleId="name">
    <w:name w:val="name"/>
    <w:rsid w:val="00376B66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4D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">
    <w:name w:val="list_a1"/>
    <w:qFormat/>
    <w:rsid w:val="00376B66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76B66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76B66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76B66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76B66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76B66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76B66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76B66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76B66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76B66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76B66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76B66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76B66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76B66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76B66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76B66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76B66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76B66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76B66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76B66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76B66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76B66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76B66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76B66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76B66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76B66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376B66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76B66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76B66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captlabel">
    <w:name w:val="c_capt_label"/>
    <w:qFormat/>
    <w:rsid w:val="00376B66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76B66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76B66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76B66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76B66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76B66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76B66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76B66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76B66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76B66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376B66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76B66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76B66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76B66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376B66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76B66"/>
    <w:pPr>
      <w:numPr>
        <w:numId w:val="6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376B66"/>
    <w:pPr>
      <w:widowControl w:val="0"/>
      <w:numPr>
        <w:numId w:val="7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OTE">
    <w:name w:val="NOTE"/>
    <w:rsid w:val="00376B66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376B66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76B66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76B66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76B66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76B66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76B66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76B66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76B66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76B66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76B66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76B66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76B66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76B66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F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F7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F7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F61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uthor">
    <w:name w:val="author"/>
    <w:rsid w:val="00376B66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376B66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376B66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376B66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376B66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376B66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76B66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76B66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76B66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FF1D4-BD7E-4870-8DD9-2CA69A803E62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AB6838DB-3C51-4939-BA5F-C1D150403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51E02-9B13-4F26-B011-7392E0F37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178</Words>
  <Characters>1020</Characters>
  <Application>Microsoft Office Word</Application>
  <DocSecurity>0</DocSecurity>
  <Lines>8</Lines>
  <Paragraphs>2</Paragraphs>
  <ScaleCrop>false</ScaleCrop>
  <Manager/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2025-02-24T12:45:00Z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