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A198" w14:textId="7820D230" w:rsidR="004D3E06" w:rsidRDefault="004D3E06" w:rsidP="004D3E06">
      <w:pPr>
        <w:pStyle w:val="name"/>
      </w:pPr>
      <w:r>
        <w:t>Name:</w:t>
      </w:r>
    </w:p>
    <w:p w14:paraId="520643F9" w14:textId="77777777" w:rsidR="004D3E06" w:rsidRDefault="004D3E06" w:rsidP="004D3E06">
      <w:pPr>
        <w:pStyle w:val="name"/>
      </w:pPr>
      <w:r>
        <w:t>Date:</w:t>
      </w:r>
    </w:p>
    <w:p w14:paraId="556A75AE" w14:textId="77777777" w:rsidR="004D3E06" w:rsidRPr="00CB0C1F" w:rsidRDefault="004D3E06" w:rsidP="004D3E06">
      <w:pPr>
        <w:pStyle w:val="name"/>
      </w:pPr>
      <w:r>
        <w:t>Class:</w:t>
      </w:r>
    </w:p>
    <w:p w14:paraId="13CE3773" w14:textId="7CE9F669" w:rsidR="00C93A6C" w:rsidRDefault="007C1CA8" w:rsidP="00C93A6C">
      <w:pPr>
        <w:pStyle w:val="Heading1"/>
      </w:pPr>
      <w:r w:rsidRPr="007C1CA8">
        <w:t>Pro Forma Income Statement Challenge</w:t>
      </w:r>
    </w:p>
    <w:p w14:paraId="00ECF0B4" w14:textId="680C5B97" w:rsidR="008A2510" w:rsidRDefault="008A2510" w:rsidP="008A2510">
      <w:pPr>
        <w:pStyle w:val="Heading2"/>
      </w:pPr>
      <w:r>
        <w:t>Projecting Income</w:t>
      </w:r>
    </w:p>
    <w:p w14:paraId="75DD4BB9" w14:textId="358976D8" w:rsidR="008A2510" w:rsidRDefault="005525E5" w:rsidP="007235CC">
      <w:pPr>
        <w:pStyle w:val="bodyinstruct"/>
        <w:rPr>
          <w:szCs w:val="24"/>
        </w:rPr>
      </w:pPr>
      <w:r w:rsidRPr="005525E5">
        <w:rPr>
          <w:szCs w:val="24"/>
        </w:rPr>
        <w:t>Challenge yourself in your ability to create financial statements by preparing a pro forma income statement that determines the potential profitability for the pottery compan</w:t>
      </w:r>
      <w:r w:rsidR="00AA14E4">
        <w:rPr>
          <w:szCs w:val="24"/>
        </w:rPr>
        <w:t>y’s</w:t>
      </w:r>
      <w:r w:rsidRPr="005525E5">
        <w:rPr>
          <w:szCs w:val="24"/>
        </w:rPr>
        <w:t xml:space="preserve"> next three years </w:t>
      </w:r>
      <w:r w:rsidR="00AA14E4">
        <w:rPr>
          <w:szCs w:val="24"/>
        </w:rPr>
        <w:t>of business. A</w:t>
      </w:r>
      <w:r w:rsidRPr="005525E5">
        <w:rPr>
          <w:szCs w:val="24"/>
        </w:rPr>
        <w:t>ssume a 10</w:t>
      </w:r>
      <w:r w:rsidR="00AA14E4">
        <w:rPr>
          <w:szCs w:val="24"/>
        </w:rPr>
        <w:t>-percent</w:t>
      </w:r>
      <w:r w:rsidRPr="005525E5">
        <w:rPr>
          <w:szCs w:val="24"/>
        </w:rPr>
        <w:t xml:space="preserve"> increase in production capacity </w:t>
      </w:r>
      <w:r w:rsidR="00AA14E4">
        <w:rPr>
          <w:szCs w:val="24"/>
        </w:rPr>
        <w:t>and</w:t>
      </w:r>
      <w:r w:rsidRPr="005525E5">
        <w:rPr>
          <w:szCs w:val="24"/>
        </w:rPr>
        <w:t xml:space="preserve"> sales volume </w:t>
      </w:r>
      <w:r>
        <w:rPr>
          <w:szCs w:val="24"/>
        </w:rPr>
        <w:t>each</w:t>
      </w:r>
      <w:r w:rsidRPr="005525E5">
        <w:rPr>
          <w:szCs w:val="24"/>
        </w:rPr>
        <w:t xml:space="preserve"> year</w:t>
      </w:r>
      <w:r w:rsidR="00A2642A">
        <w:rPr>
          <w:szCs w:val="24"/>
        </w:rPr>
        <w:t>.</w:t>
      </w:r>
      <w:r w:rsidR="001E5014">
        <w:rPr>
          <w:szCs w:val="24"/>
        </w:rPr>
        <w:t xml:space="preserve"> </w:t>
      </w:r>
      <w:r w:rsidR="00882E54">
        <w:rPr>
          <w:szCs w:val="24"/>
        </w:rPr>
        <w:t>P</w:t>
      </w:r>
      <w:r w:rsidR="001E5014">
        <w:rPr>
          <w:szCs w:val="24"/>
        </w:rPr>
        <w:t>opulate the gray</w:t>
      </w:r>
      <w:r w:rsidR="00C015A9">
        <w:rPr>
          <w:szCs w:val="24"/>
        </w:rPr>
        <w:t>, dotted-line boxes according to their individual row headings. For example, enter the anticipated revenue in the gray box found in the Revenue row. See Figure 11-9 in the textbook for guidance.</w:t>
      </w:r>
    </w:p>
    <w:p w14:paraId="16A1A1FC" w14:textId="77777777" w:rsidR="005B3B94" w:rsidRDefault="005B3B94" w:rsidP="007235CC">
      <w:pPr>
        <w:pStyle w:val="bodyinstruct"/>
        <w:rPr>
          <w:szCs w:val="24"/>
        </w:rPr>
      </w:pPr>
    </w:p>
    <w:p w14:paraId="174D814B" w14:textId="77777777" w:rsidR="00BE7F20" w:rsidRDefault="00BE7F20" w:rsidP="00BE7F20">
      <w:pPr>
        <w:pStyle w:val="ttitle"/>
      </w:pPr>
      <w:r w:rsidRPr="00C10804">
        <w:t>Pro Forma Income Statement</w:t>
      </w:r>
    </w:p>
    <w:p w14:paraId="1365D298" w14:textId="77777777" w:rsidR="00BE7F20" w:rsidRDefault="00BE7F20" w:rsidP="00BE7F20">
      <w:pPr>
        <w:pStyle w:val="tsubtitle"/>
      </w:pPr>
      <w:r>
        <w:t>Three-Year Projection</w:t>
      </w:r>
    </w:p>
    <w:p w14:paraId="444CDB79" w14:textId="77777777" w:rsidR="00BE7F20" w:rsidRDefault="00BE7F20" w:rsidP="00BE7F20">
      <w:pPr>
        <w:pStyle w:val="tsubtitle"/>
      </w:pPr>
    </w:p>
    <w:tbl>
      <w:tblPr>
        <w:tblStyle w:val="TableGrid"/>
        <w:tblW w:w="1008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329"/>
        <w:gridCol w:w="1191"/>
        <w:gridCol w:w="1260"/>
        <w:gridCol w:w="1170"/>
        <w:gridCol w:w="1170"/>
        <w:gridCol w:w="1170"/>
      </w:tblGrid>
      <w:tr w:rsidR="003639A8" w14:paraId="554C395A" w14:textId="77777777" w:rsidTr="000F2ABD">
        <w:tc>
          <w:tcPr>
            <w:tcW w:w="2790" w:type="dxa"/>
          </w:tcPr>
          <w:p w14:paraId="538C8B05" w14:textId="77777777" w:rsidR="003639A8" w:rsidRDefault="003639A8" w:rsidP="000F2ABD"/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1BE2564" w14:textId="77777777" w:rsidR="003639A8" w:rsidRDefault="003639A8" w:rsidP="000F2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1</w:t>
            </w:r>
          </w:p>
        </w:tc>
        <w:tc>
          <w:tcPr>
            <w:tcW w:w="24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AD60B9" w14:textId="77777777" w:rsidR="003639A8" w:rsidRDefault="003639A8" w:rsidP="000F2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2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4644231" w14:textId="77777777" w:rsidR="003639A8" w:rsidRDefault="003639A8" w:rsidP="000F2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3</w:t>
            </w:r>
          </w:p>
        </w:tc>
      </w:tr>
      <w:tr w:rsidR="003639A8" w14:paraId="4A30DB91" w14:textId="77777777" w:rsidTr="000F2ABD">
        <w:tc>
          <w:tcPr>
            <w:tcW w:w="2790" w:type="dxa"/>
          </w:tcPr>
          <w:p w14:paraId="68410C95" w14:textId="77777777" w:rsidR="003639A8" w:rsidRDefault="003639A8" w:rsidP="000F2ABD"/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8C96A2" w14:textId="77777777" w:rsidR="003639A8" w:rsidRDefault="003639A8" w:rsidP="000F2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the Year Ended</w:t>
            </w:r>
          </w:p>
          <w:p w14:paraId="067B8AEA" w14:textId="77777777" w:rsidR="003639A8" w:rsidRDefault="003639A8" w:rsidP="000F2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 31, 20XX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8CE01D" w14:textId="77777777" w:rsidR="003639A8" w:rsidRDefault="003639A8" w:rsidP="000F2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the Year Ended</w:t>
            </w:r>
          </w:p>
          <w:p w14:paraId="537E9FB6" w14:textId="77777777" w:rsidR="003639A8" w:rsidRDefault="003639A8" w:rsidP="000F2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 31, 20XX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BC1E787" w14:textId="77777777" w:rsidR="003639A8" w:rsidRDefault="003639A8" w:rsidP="000F2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the Year Ended</w:t>
            </w:r>
          </w:p>
          <w:p w14:paraId="18DBFACA" w14:textId="77777777" w:rsidR="003639A8" w:rsidRDefault="003639A8" w:rsidP="000F2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 31, 20XX</w:t>
            </w:r>
          </w:p>
        </w:tc>
      </w:tr>
      <w:tr w:rsidR="003639A8" w14:paraId="168424CF" w14:textId="77777777" w:rsidTr="003639A8">
        <w:trPr>
          <w:trHeight w:val="490"/>
        </w:trPr>
        <w:tc>
          <w:tcPr>
            <w:tcW w:w="2790" w:type="dxa"/>
          </w:tcPr>
          <w:p w14:paraId="3E4FF30B" w14:textId="4D128129" w:rsidR="003639A8" w:rsidRPr="00E45ED7" w:rsidRDefault="003639A8" w:rsidP="000F2A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REVENUE</w:t>
            </w:r>
          </w:p>
        </w:tc>
        <w:tc>
          <w:tcPr>
            <w:tcW w:w="1329" w:type="dxa"/>
            <w:tcBorders>
              <w:right w:val="dashSmallGap" w:sz="4" w:space="0" w:color="auto"/>
            </w:tcBorders>
          </w:tcPr>
          <w:p w14:paraId="1C2BB05C" w14:textId="77777777" w:rsidR="003639A8" w:rsidRDefault="003639A8" w:rsidP="000F2ABD"/>
        </w:tc>
        <w:tc>
          <w:tcPr>
            <w:tcW w:w="11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97836" w14:textId="77777777" w:rsidR="003639A8" w:rsidRDefault="003639A8" w:rsidP="000F2ABD"/>
        </w:tc>
        <w:tc>
          <w:tcPr>
            <w:tcW w:w="1260" w:type="dxa"/>
            <w:tcBorders>
              <w:left w:val="single" w:sz="12" w:space="0" w:color="auto"/>
              <w:right w:val="dashSmallGap" w:sz="4" w:space="0" w:color="auto"/>
            </w:tcBorders>
          </w:tcPr>
          <w:p w14:paraId="132591B4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5350F4" w14:textId="77777777" w:rsidR="003639A8" w:rsidRDefault="003639A8" w:rsidP="000F2ABD"/>
        </w:tc>
        <w:tc>
          <w:tcPr>
            <w:tcW w:w="1170" w:type="dxa"/>
            <w:tcBorders>
              <w:left w:val="single" w:sz="12" w:space="0" w:color="auto"/>
              <w:right w:val="dashSmallGap" w:sz="4" w:space="0" w:color="auto"/>
            </w:tcBorders>
          </w:tcPr>
          <w:p w14:paraId="4E555AB6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B85C931" w14:textId="77777777" w:rsidR="003639A8" w:rsidRDefault="003639A8" w:rsidP="000F2ABD"/>
        </w:tc>
      </w:tr>
      <w:tr w:rsidR="003639A8" w14:paraId="0D3E8F04" w14:textId="77777777" w:rsidTr="003639A8">
        <w:trPr>
          <w:trHeight w:val="490"/>
        </w:trPr>
        <w:tc>
          <w:tcPr>
            <w:tcW w:w="2790" w:type="dxa"/>
          </w:tcPr>
          <w:p w14:paraId="7551FFFB" w14:textId="77777777" w:rsidR="003639A8" w:rsidRPr="00E45ED7" w:rsidRDefault="003639A8" w:rsidP="000F2ABD">
            <w:pPr>
              <w:rPr>
                <w:b/>
                <w:bCs/>
                <w:u w:val="single"/>
              </w:rPr>
            </w:pPr>
            <w:r w:rsidRPr="00E45ED7">
              <w:rPr>
                <w:b/>
                <w:bCs/>
                <w:u w:val="single"/>
              </w:rPr>
              <w:t>LESS: COST OF GOODS SOLD</w:t>
            </w:r>
          </w:p>
        </w:tc>
        <w:tc>
          <w:tcPr>
            <w:tcW w:w="1329" w:type="dxa"/>
            <w:tcBorders>
              <w:bottom w:val="dashSmallGap" w:sz="4" w:space="0" w:color="auto"/>
            </w:tcBorders>
          </w:tcPr>
          <w:p w14:paraId="65D64554" w14:textId="77777777" w:rsidR="003639A8" w:rsidRDefault="003639A8" w:rsidP="000F2ABD"/>
        </w:tc>
        <w:tc>
          <w:tcPr>
            <w:tcW w:w="1191" w:type="dxa"/>
            <w:tcBorders>
              <w:top w:val="dashSmallGap" w:sz="4" w:space="0" w:color="auto"/>
              <w:left w:val="nil"/>
              <w:right w:val="single" w:sz="12" w:space="0" w:color="auto"/>
            </w:tcBorders>
          </w:tcPr>
          <w:p w14:paraId="682E9F2D" w14:textId="77777777" w:rsidR="003639A8" w:rsidRDefault="003639A8" w:rsidP="000F2ABD"/>
        </w:tc>
        <w:tc>
          <w:tcPr>
            <w:tcW w:w="1260" w:type="dxa"/>
            <w:tcBorders>
              <w:left w:val="single" w:sz="12" w:space="0" w:color="auto"/>
              <w:bottom w:val="dashSmallGap" w:sz="4" w:space="0" w:color="auto"/>
            </w:tcBorders>
          </w:tcPr>
          <w:p w14:paraId="5F9D5E42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right w:val="single" w:sz="12" w:space="0" w:color="auto"/>
            </w:tcBorders>
          </w:tcPr>
          <w:p w14:paraId="3335ECCF" w14:textId="77777777" w:rsidR="003639A8" w:rsidRDefault="003639A8" w:rsidP="000F2ABD"/>
        </w:tc>
        <w:tc>
          <w:tcPr>
            <w:tcW w:w="1170" w:type="dxa"/>
            <w:tcBorders>
              <w:left w:val="single" w:sz="12" w:space="0" w:color="auto"/>
              <w:bottom w:val="dashSmallGap" w:sz="4" w:space="0" w:color="auto"/>
            </w:tcBorders>
          </w:tcPr>
          <w:p w14:paraId="36CA8B14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</w:tcBorders>
          </w:tcPr>
          <w:p w14:paraId="13465BDB" w14:textId="77777777" w:rsidR="003639A8" w:rsidRDefault="003639A8" w:rsidP="000F2ABD"/>
        </w:tc>
      </w:tr>
      <w:tr w:rsidR="003639A8" w14:paraId="3D1E51A1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3401579B" w14:textId="77777777" w:rsidR="003639A8" w:rsidRPr="004D3E06" w:rsidRDefault="003639A8" w:rsidP="000F2ABD">
            <w:r>
              <w:t>Production Materials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28AB644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right w:val="single" w:sz="12" w:space="0" w:color="auto"/>
            </w:tcBorders>
          </w:tcPr>
          <w:p w14:paraId="0E7F2A32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F826B53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right w:val="single" w:sz="12" w:space="0" w:color="auto"/>
            </w:tcBorders>
          </w:tcPr>
          <w:p w14:paraId="095C1A9C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D7582C7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</w:tcBorders>
          </w:tcPr>
          <w:p w14:paraId="1026D74D" w14:textId="77777777" w:rsidR="003639A8" w:rsidRDefault="003639A8" w:rsidP="000F2ABD"/>
        </w:tc>
      </w:tr>
      <w:tr w:rsidR="003639A8" w14:paraId="6AFD2709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4F2E7138" w14:textId="77777777" w:rsidR="003639A8" w:rsidRDefault="003639A8" w:rsidP="000F2ABD">
            <w:r>
              <w:t>Production Labor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3BA421E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874B65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0643B01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3882FC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305CD7F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0A953B5" w14:textId="77777777" w:rsidR="003639A8" w:rsidRDefault="003639A8" w:rsidP="000F2ABD"/>
        </w:tc>
      </w:tr>
      <w:tr w:rsidR="003639A8" w14:paraId="36C9B6A2" w14:textId="77777777" w:rsidTr="003639A8">
        <w:trPr>
          <w:trHeight w:val="490"/>
        </w:trPr>
        <w:tc>
          <w:tcPr>
            <w:tcW w:w="2790" w:type="dxa"/>
          </w:tcPr>
          <w:p w14:paraId="0CCF6DC6" w14:textId="77777777" w:rsidR="003639A8" w:rsidRPr="00E45ED7" w:rsidRDefault="003639A8" w:rsidP="000F2ABD">
            <w:pPr>
              <w:rPr>
                <w:b/>
                <w:bCs/>
                <w:u w:val="single"/>
              </w:rPr>
            </w:pPr>
            <w:r w:rsidRPr="00E45ED7">
              <w:rPr>
                <w:b/>
                <w:bCs/>
                <w:u w:val="single"/>
              </w:rPr>
              <w:t>GROSS PROFIT</w:t>
            </w:r>
          </w:p>
        </w:tc>
        <w:tc>
          <w:tcPr>
            <w:tcW w:w="1329" w:type="dxa"/>
            <w:tcBorders>
              <w:right w:val="dashSmallGap" w:sz="4" w:space="0" w:color="auto"/>
            </w:tcBorders>
          </w:tcPr>
          <w:p w14:paraId="0CB2EED1" w14:textId="77777777" w:rsidR="003639A8" w:rsidRDefault="003639A8" w:rsidP="000F2ABD"/>
        </w:tc>
        <w:tc>
          <w:tcPr>
            <w:tcW w:w="11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809002" w14:textId="77777777" w:rsidR="003639A8" w:rsidRDefault="003639A8" w:rsidP="000F2ABD"/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2A216C87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4D3BAD" w14:textId="77777777" w:rsidR="003639A8" w:rsidRDefault="003639A8" w:rsidP="000F2ABD"/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0F74460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906D944" w14:textId="77777777" w:rsidR="003639A8" w:rsidRDefault="003639A8" w:rsidP="000F2ABD"/>
        </w:tc>
      </w:tr>
      <w:tr w:rsidR="003639A8" w:rsidRPr="00C82851" w14:paraId="1634C836" w14:textId="77777777" w:rsidTr="003639A8">
        <w:trPr>
          <w:trHeight w:val="490"/>
        </w:trPr>
        <w:tc>
          <w:tcPr>
            <w:tcW w:w="2790" w:type="dxa"/>
          </w:tcPr>
          <w:p w14:paraId="73702FC7" w14:textId="77777777" w:rsidR="003639A8" w:rsidRPr="00C82851" w:rsidRDefault="003639A8" w:rsidP="000F2A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LESS: OPERATING EXPENSES</w:t>
            </w:r>
          </w:p>
        </w:tc>
        <w:tc>
          <w:tcPr>
            <w:tcW w:w="1329" w:type="dxa"/>
            <w:tcBorders>
              <w:bottom w:val="dashSmallGap" w:sz="4" w:space="0" w:color="auto"/>
            </w:tcBorders>
          </w:tcPr>
          <w:p w14:paraId="31E5D7B6" w14:textId="77777777" w:rsidR="003639A8" w:rsidRPr="00C82851" w:rsidRDefault="003639A8" w:rsidP="000F2ABD"/>
        </w:tc>
        <w:tc>
          <w:tcPr>
            <w:tcW w:w="1191" w:type="dxa"/>
            <w:tcBorders>
              <w:top w:val="dashSmallGap" w:sz="4" w:space="0" w:color="auto"/>
              <w:left w:val="nil"/>
              <w:right w:val="single" w:sz="12" w:space="0" w:color="auto"/>
            </w:tcBorders>
          </w:tcPr>
          <w:p w14:paraId="599122AE" w14:textId="77777777" w:rsidR="003639A8" w:rsidRPr="00C82851" w:rsidRDefault="003639A8" w:rsidP="000F2ABD"/>
        </w:tc>
        <w:tc>
          <w:tcPr>
            <w:tcW w:w="1260" w:type="dxa"/>
            <w:tcBorders>
              <w:left w:val="single" w:sz="12" w:space="0" w:color="auto"/>
              <w:bottom w:val="dashSmallGap" w:sz="4" w:space="0" w:color="auto"/>
            </w:tcBorders>
          </w:tcPr>
          <w:p w14:paraId="2FEC4494" w14:textId="77777777" w:rsidR="003639A8" w:rsidRPr="00C82851" w:rsidRDefault="003639A8" w:rsidP="000F2ABD"/>
        </w:tc>
        <w:tc>
          <w:tcPr>
            <w:tcW w:w="1170" w:type="dxa"/>
            <w:tcBorders>
              <w:top w:val="dashSmallGap" w:sz="4" w:space="0" w:color="auto"/>
              <w:right w:val="single" w:sz="12" w:space="0" w:color="auto"/>
            </w:tcBorders>
          </w:tcPr>
          <w:p w14:paraId="160FB3AA" w14:textId="77777777" w:rsidR="003639A8" w:rsidRPr="00C82851" w:rsidRDefault="003639A8" w:rsidP="000F2ABD"/>
        </w:tc>
        <w:tc>
          <w:tcPr>
            <w:tcW w:w="1170" w:type="dxa"/>
            <w:tcBorders>
              <w:left w:val="single" w:sz="12" w:space="0" w:color="auto"/>
              <w:bottom w:val="dashSmallGap" w:sz="4" w:space="0" w:color="auto"/>
            </w:tcBorders>
          </w:tcPr>
          <w:p w14:paraId="736C48B0" w14:textId="77777777" w:rsidR="003639A8" w:rsidRPr="00C82851" w:rsidRDefault="003639A8" w:rsidP="000F2ABD"/>
        </w:tc>
        <w:tc>
          <w:tcPr>
            <w:tcW w:w="1170" w:type="dxa"/>
            <w:tcBorders>
              <w:top w:val="dashSmallGap" w:sz="4" w:space="0" w:color="auto"/>
            </w:tcBorders>
          </w:tcPr>
          <w:p w14:paraId="1C2D702A" w14:textId="77777777" w:rsidR="003639A8" w:rsidRPr="00C82851" w:rsidRDefault="003639A8" w:rsidP="000F2ABD"/>
        </w:tc>
      </w:tr>
      <w:tr w:rsidR="003639A8" w14:paraId="2A3AC247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01F18801" w14:textId="77777777" w:rsidR="003639A8" w:rsidRPr="004D3E06" w:rsidRDefault="003639A8" w:rsidP="000F2ABD">
            <w:r>
              <w:t>Commissions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9FB2D4F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right w:val="single" w:sz="12" w:space="0" w:color="auto"/>
            </w:tcBorders>
          </w:tcPr>
          <w:p w14:paraId="24060A38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6C2BAA6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right w:val="single" w:sz="12" w:space="0" w:color="auto"/>
            </w:tcBorders>
          </w:tcPr>
          <w:p w14:paraId="477F1D8A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29D098D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</w:tcBorders>
          </w:tcPr>
          <w:p w14:paraId="0D845EEF" w14:textId="77777777" w:rsidR="003639A8" w:rsidRDefault="003639A8" w:rsidP="000F2ABD"/>
        </w:tc>
      </w:tr>
      <w:tr w:rsidR="003639A8" w14:paraId="78851627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2B3BF443" w14:textId="77777777" w:rsidR="003639A8" w:rsidRPr="004D3E06" w:rsidRDefault="003639A8" w:rsidP="000F2ABD">
            <w:r>
              <w:t>Product Packaging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6167958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right w:val="single" w:sz="12" w:space="0" w:color="auto"/>
            </w:tcBorders>
          </w:tcPr>
          <w:p w14:paraId="1739F7FE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5EB88A4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right w:val="single" w:sz="12" w:space="0" w:color="auto"/>
            </w:tcBorders>
          </w:tcPr>
          <w:p w14:paraId="57E5CC5A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5DD6B31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</w:tcBorders>
          </w:tcPr>
          <w:p w14:paraId="3A66101E" w14:textId="77777777" w:rsidR="003639A8" w:rsidRDefault="003639A8" w:rsidP="000F2ABD"/>
        </w:tc>
      </w:tr>
      <w:tr w:rsidR="003639A8" w14:paraId="00550DF1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24AFCC68" w14:textId="77777777" w:rsidR="003639A8" w:rsidRPr="004D3E06" w:rsidRDefault="003639A8" w:rsidP="000F2ABD">
            <w:r>
              <w:t>Rent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7417D8A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right w:val="single" w:sz="12" w:space="0" w:color="auto"/>
            </w:tcBorders>
          </w:tcPr>
          <w:p w14:paraId="7679BCBE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74ACC45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right w:val="single" w:sz="12" w:space="0" w:color="auto"/>
            </w:tcBorders>
          </w:tcPr>
          <w:p w14:paraId="4B8B47A9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948FB02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</w:tcBorders>
          </w:tcPr>
          <w:p w14:paraId="3FD242AF" w14:textId="77777777" w:rsidR="003639A8" w:rsidRDefault="003639A8" w:rsidP="000F2ABD"/>
        </w:tc>
      </w:tr>
      <w:tr w:rsidR="003639A8" w14:paraId="6490F214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5A048C46" w14:textId="77777777" w:rsidR="003639A8" w:rsidRPr="004D3E06" w:rsidRDefault="003639A8" w:rsidP="000F2ABD">
            <w:r>
              <w:t>Utilities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B863C55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right w:val="single" w:sz="12" w:space="0" w:color="auto"/>
            </w:tcBorders>
          </w:tcPr>
          <w:p w14:paraId="67C58E79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0F7B311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right w:val="single" w:sz="12" w:space="0" w:color="auto"/>
            </w:tcBorders>
          </w:tcPr>
          <w:p w14:paraId="599D575C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42D4981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</w:tcBorders>
          </w:tcPr>
          <w:p w14:paraId="58698E9D" w14:textId="77777777" w:rsidR="003639A8" w:rsidRDefault="003639A8" w:rsidP="000F2ABD"/>
        </w:tc>
      </w:tr>
      <w:tr w:rsidR="003639A8" w14:paraId="5A2C741C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27A3C953" w14:textId="77777777" w:rsidR="003639A8" w:rsidRPr="004D3E06" w:rsidRDefault="003639A8" w:rsidP="000F2ABD">
            <w:r>
              <w:lastRenderedPageBreak/>
              <w:t>Office Supplies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16F49BF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right w:val="single" w:sz="12" w:space="0" w:color="auto"/>
            </w:tcBorders>
          </w:tcPr>
          <w:p w14:paraId="356D0100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1CC23F5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right w:val="single" w:sz="12" w:space="0" w:color="auto"/>
            </w:tcBorders>
          </w:tcPr>
          <w:p w14:paraId="7F8C485D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3C11A3C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</w:tcBorders>
          </w:tcPr>
          <w:p w14:paraId="621852C7" w14:textId="77777777" w:rsidR="003639A8" w:rsidRDefault="003639A8" w:rsidP="000F2ABD"/>
        </w:tc>
      </w:tr>
      <w:tr w:rsidR="003639A8" w14:paraId="4B5F1360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766F2B83" w14:textId="77777777" w:rsidR="003639A8" w:rsidRDefault="003639A8" w:rsidP="000F2ABD">
            <w:r>
              <w:t>Equipment and Repairs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1E53C86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right w:val="single" w:sz="12" w:space="0" w:color="auto"/>
            </w:tcBorders>
          </w:tcPr>
          <w:p w14:paraId="724FA4F0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477773B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right w:val="single" w:sz="12" w:space="0" w:color="auto"/>
            </w:tcBorders>
          </w:tcPr>
          <w:p w14:paraId="26260FF1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D3E4D9F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</w:tcBorders>
          </w:tcPr>
          <w:p w14:paraId="7A3481A8" w14:textId="77777777" w:rsidR="003639A8" w:rsidRDefault="003639A8" w:rsidP="000F2ABD"/>
        </w:tc>
      </w:tr>
      <w:tr w:rsidR="003639A8" w14:paraId="3FA4046B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197721C5" w14:textId="77777777" w:rsidR="003639A8" w:rsidRDefault="003639A8" w:rsidP="000F2ABD">
            <w:r>
              <w:t>Replacement Hand Tools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A573885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right w:val="single" w:sz="12" w:space="0" w:color="auto"/>
            </w:tcBorders>
          </w:tcPr>
          <w:p w14:paraId="4F1FF166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77CC0E8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right w:val="single" w:sz="12" w:space="0" w:color="auto"/>
            </w:tcBorders>
          </w:tcPr>
          <w:p w14:paraId="28013882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51E19DDB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</w:tcBorders>
          </w:tcPr>
          <w:p w14:paraId="5771B11A" w14:textId="77777777" w:rsidR="003639A8" w:rsidRDefault="003639A8" w:rsidP="000F2ABD"/>
        </w:tc>
      </w:tr>
      <w:tr w:rsidR="003639A8" w14:paraId="037935B7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124A4BC6" w14:textId="77777777" w:rsidR="003639A8" w:rsidRDefault="003639A8" w:rsidP="000F2ABD">
            <w:r>
              <w:t>Web Hosting Fees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749A8AC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right w:val="single" w:sz="12" w:space="0" w:color="auto"/>
            </w:tcBorders>
          </w:tcPr>
          <w:p w14:paraId="6FD89BBC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3DB5F8D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right w:val="single" w:sz="12" w:space="0" w:color="auto"/>
            </w:tcBorders>
          </w:tcPr>
          <w:p w14:paraId="71ED7F8F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F437AE6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</w:tcBorders>
          </w:tcPr>
          <w:p w14:paraId="1ACE9D67" w14:textId="77777777" w:rsidR="003639A8" w:rsidRDefault="003639A8" w:rsidP="000F2ABD"/>
        </w:tc>
      </w:tr>
      <w:tr w:rsidR="003639A8" w14:paraId="52E1A741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5C0E50EC" w14:textId="77777777" w:rsidR="003639A8" w:rsidRDefault="003639A8" w:rsidP="000F2ABD">
            <w:r>
              <w:t>Insurance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C43445A" w14:textId="77777777" w:rsidR="003639A8" w:rsidRDefault="003639A8" w:rsidP="000F2ABD"/>
        </w:tc>
        <w:tc>
          <w:tcPr>
            <w:tcW w:w="1191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BA209A3" w14:textId="77777777" w:rsidR="003639A8" w:rsidRDefault="003639A8" w:rsidP="000F2ABD"/>
        </w:tc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02587CFF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C000C1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BE9B5D8" w14:textId="77777777" w:rsidR="003639A8" w:rsidRDefault="003639A8" w:rsidP="000F2ABD"/>
        </w:tc>
        <w:tc>
          <w:tcPr>
            <w:tcW w:w="1170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FF20620" w14:textId="77777777" w:rsidR="003639A8" w:rsidRDefault="003639A8" w:rsidP="000F2ABD"/>
        </w:tc>
      </w:tr>
      <w:tr w:rsidR="003639A8" w14:paraId="5FC28D8B" w14:textId="77777777" w:rsidTr="003639A8">
        <w:trPr>
          <w:trHeight w:val="490"/>
        </w:trPr>
        <w:tc>
          <w:tcPr>
            <w:tcW w:w="2790" w:type="dxa"/>
          </w:tcPr>
          <w:p w14:paraId="35DA5A35" w14:textId="77777777" w:rsidR="003639A8" w:rsidRPr="00C82851" w:rsidRDefault="003639A8" w:rsidP="000F2A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OPERATING PROFIT</w:t>
            </w:r>
          </w:p>
        </w:tc>
        <w:tc>
          <w:tcPr>
            <w:tcW w:w="1329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C364D2" w14:textId="77777777" w:rsidR="003639A8" w:rsidRDefault="003639A8" w:rsidP="000F2ABD"/>
        </w:tc>
        <w:tc>
          <w:tcPr>
            <w:tcW w:w="11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FF7D4B" w14:textId="77777777" w:rsidR="003639A8" w:rsidRDefault="003639A8" w:rsidP="000F2ABD"/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2767825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EBEB60" w14:textId="77777777" w:rsidR="003639A8" w:rsidRDefault="003639A8" w:rsidP="000F2ABD"/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46B183BD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317B68A" w14:textId="77777777" w:rsidR="003639A8" w:rsidRDefault="003639A8" w:rsidP="000F2ABD"/>
        </w:tc>
      </w:tr>
      <w:tr w:rsidR="003639A8" w14:paraId="45054AAB" w14:textId="77777777" w:rsidTr="003639A8">
        <w:trPr>
          <w:trHeight w:val="490"/>
        </w:trPr>
        <w:tc>
          <w:tcPr>
            <w:tcW w:w="2790" w:type="dxa"/>
            <w:tcBorders>
              <w:right w:val="dashSmallGap" w:sz="4" w:space="0" w:color="auto"/>
            </w:tcBorders>
          </w:tcPr>
          <w:p w14:paraId="45BCFD4A" w14:textId="77777777" w:rsidR="003639A8" w:rsidRDefault="003639A8" w:rsidP="000F2A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LESS: INCOME TAX</w:t>
            </w:r>
          </w:p>
        </w:tc>
        <w:tc>
          <w:tcPr>
            <w:tcW w:w="13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E4DDA05" w14:textId="77777777" w:rsidR="003639A8" w:rsidRDefault="003639A8" w:rsidP="000F2ABD"/>
        </w:tc>
        <w:tc>
          <w:tcPr>
            <w:tcW w:w="11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BB1DF5D" w14:textId="77777777" w:rsidR="003639A8" w:rsidRDefault="003639A8" w:rsidP="000F2ABD"/>
        </w:tc>
        <w:tc>
          <w:tcPr>
            <w:tcW w:w="1260" w:type="dxa"/>
            <w:tcBorders>
              <w:left w:val="single" w:sz="12" w:space="0" w:color="auto"/>
            </w:tcBorders>
          </w:tcPr>
          <w:p w14:paraId="41D2BBD7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7D04C4" w14:textId="77777777" w:rsidR="003639A8" w:rsidRDefault="003639A8" w:rsidP="000F2ABD"/>
        </w:tc>
        <w:tc>
          <w:tcPr>
            <w:tcW w:w="1170" w:type="dxa"/>
            <w:tcBorders>
              <w:left w:val="single" w:sz="12" w:space="0" w:color="auto"/>
            </w:tcBorders>
          </w:tcPr>
          <w:p w14:paraId="732CAEFD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420D4F" w14:textId="77777777" w:rsidR="003639A8" w:rsidRDefault="003639A8" w:rsidP="000F2ABD"/>
        </w:tc>
      </w:tr>
      <w:tr w:rsidR="003639A8" w14:paraId="6800B9BA" w14:textId="77777777" w:rsidTr="003639A8">
        <w:trPr>
          <w:trHeight w:val="490"/>
        </w:trPr>
        <w:tc>
          <w:tcPr>
            <w:tcW w:w="2790" w:type="dxa"/>
          </w:tcPr>
          <w:p w14:paraId="770E5A15" w14:textId="77777777" w:rsidR="003639A8" w:rsidRDefault="003639A8" w:rsidP="000F2AB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NET PROFIT</w:t>
            </w:r>
          </w:p>
        </w:tc>
        <w:tc>
          <w:tcPr>
            <w:tcW w:w="132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CA2E145" w14:textId="77777777" w:rsidR="003639A8" w:rsidRDefault="003639A8" w:rsidP="000F2ABD"/>
        </w:tc>
        <w:tc>
          <w:tcPr>
            <w:tcW w:w="1191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A907D5" w14:textId="77777777" w:rsidR="003639A8" w:rsidRDefault="003639A8" w:rsidP="000F2ABD"/>
        </w:tc>
        <w:tc>
          <w:tcPr>
            <w:tcW w:w="1260" w:type="dxa"/>
            <w:tcBorders>
              <w:left w:val="single" w:sz="12" w:space="0" w:color="auto"/>
              <w:right w:val="dashSmallGap" w:sz="4" w:space="0" w:color="auto"/>
            </w:tcBorders>
          </w:tcPr>
          <w:p w14:paraId="629E4248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619E11" w14:textId="77777777" w:rsidR="003639A8" w:rsidRDefault="003639A8" w:rsidP="000F2ABD"/>
        </w:tc>
        <w:tc>
          <w:tcPr>
            <w:tcW w:w="1170" w:type="dxa"/>
            <w:tcBorders>
              <w:left w:val="single" w:sz="12" w:space="0" w:color="auto"/>
              <w:right w:val="dashSmallGap" w:sz="4" w:space="0" w:color="auto"/>
            </w:tcBorders>
          </w:tcPr>
          <w:p w14:paraId="77F9F12D" w14:textId="77777777" w:rsidR="003639A8" w:rsidRDefault="003639A8" w:rsidP="000F2ABD"/>
        </w:tc>
        <w:tc>
          <w:tcPr>
            <w:tcW w:w="117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4AA6470E" w14:textId="77777777" w:rsidR="003639A8" w:rsidRDefault="003639A8" w:rsidP="000F2ABD"/>
        </w:tc>
      </w:tr>
    </w:tbl>
    <w:p w14:paraId="16034A7E" w14:textId="77777777" w:rsidR="00BE7F20" w:rsidRDefault="00BE7F20" w:rsidP="00D1785D"/>
    <w:sectPr w:rsidR="00BE7F20" w:rsidSect="002A13EA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54B9" w14:textId="77777777" w:rsidR="00494F5F" w:rsidRDefault="00494F5F" w:rsidP="004D3E06">
      <w:r>
        <w:separator/>
      </w:r>
    </w:p>
  </w:endnote>
  <w:endnote w:type="continuationSeparator" w:id="0">
    <w:p w14:paraId="7E33A829" w14:textId="77777777" w:rsidR="00494F5F" w:rsidRDefault="00494F5F" w:rsidP="004D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F5CB" w14:textId="77777777" w:rsidR="004D3E06" w:rsidRPr="003530B5" w:rsidRDefault="004D3E06" w:rsidP="004D3E06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64ADED3D" w14:textId="6AC5E77F" w:rsidR="004D3E06" w:rsidRPr="004D3E06" w:rsidRDefault="004D3E06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7DEE" w14:textId="77777777" w:rsidR="00494F5F" w:rsidRDefault="00494F5F" w:rsidP="004D3E06">
      <w:r>
        <w:separator/>
      </w:r>
    </w:p>
  </w:footnote>
  <w:footnote w:type="continuationSeparator" w:id="0">
    <w:p w14:paraId="595E811D" w14:textId="77777777" w:rsidR="00494F5F" w:rsidRDefault="00494F5F" w:rsidP="004D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4B2F" w14:textId="4B64B70D" w:rsidR="004D3E06" w:rsidRDefault="004D3E06" w:rsidP="004D3E06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Unit 5 PBL: Activity 5-</w:t>
    </w:r>
    <w:r w:rsidR="007C1CA8">
      <w:t>4</w:t>
    </w:r>
  </w:p>
  <w:p w14:paraId="66BB396C" w14:textId="0104AE67" w:rsidR="004D3E06" w:rsidRPr="004D3E06" w:rsidRDefault="004D3E06" w:rsidP="004D3E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88371">
    <w:abstractNumId w:val="14"/>
  </w:num>
  <w:num w:numId="2" w16cid:durableId="1741708873">
    <w:abstractNumId w:val="17"/>
  </w:num>
  <w:num w:numId="3" w16cid:durableId="1720939369">
    <w:abstractNumId w:val="12"/>
  </w:num>
  <w:num w:numId="4" w16cid:durableId="1275554439">
    <w:abstractNumId w:val="11"/>
  </w:num>
  <w:num w:numId="5" w16cid:durableId="1125732454">
    <w:abstractNumId w:val="10"/>
  </w:num>
  <w:num w:numId="6" w16cid:durableId="217321391">
    <w:abstractNumId w:val="15"/>
  </w:num>
  <w:num w:numId="7" w16cid:durableId="1746873305">
    <w:abstractNumId w:val="13"/>
  </w:num>
  <w:num w:numId="8" w16cid:durableId="820728176">
    <w:abstractNumId w:val="18"/>
  </w:num>
  <w:num w:numId="9" w16cid:durableId="410205259">
    <w:abstractNumId w:val="16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06"/>
    <w:rsid w:val="00027798"/>
    <w:rsid w:val="00040107"/>
    <w:rsid w:val="00057EE9"/>
    <w:rsid w:val="0007428F"/>
    <w:rsid w:val="000913FA"/>
    <w:rsid w:val="001124C9"/>
    <w:rsid w:val="00124CCB"/>
    <w:rsid w:val="001354DC"/>
    <w:rsid w:val="001E5014"/>
    <w:rsid w:val="001F7AC1"/>
    <w:rsid w:val="00266054"/>
    <w:rsid w:val="002728EC"/>
    <w:rsid w:val="002838AE"/>
    <w:rsid w:val="0028473D"/>
    <w:rsid w:val="00296EE2"/>
    <w:rsid w:val="002A13EA"/>
    <w:rsid w:val="002C7508"/>
    <w:rsid w:val="002D3CC5"/>
    <w:rsid w:val="00334B86"/>
    <w:rsid w:val="00342EA4"/>
    <w:rsid w:val="003639A8"/>
    <w:rsid w:val="003914B0"/>
    <w:rsid w:val="003A4BA9"/>
    <w:rsid w:val="003A7C2C"/>
    <w:rsid w:val="003C38D3"/>
    <w:rsid w:val="00403EAA"/>
    <w:rsid w:val="00416F13"/>
    <w:rsid w:val="00431B95"/>
    <w:rsid w:val="00494F5F"/>
    <w:rsid w:val="004D3063"/>
    <w:rsid w:val="004D3E06"/>
    <w:rsid w:val="005238A8"/>
    <w:rsid w:val="00530537"/>
    <w:rsid w:val="005322BF"/>
    <w:rsid w:val="005525E5"/>
    <w:rsid w:val="005613B7"/>
    <w:rsid w:val="005A1A00"/>
    <w:rsid w:val="005A4645"/>
    <w:rsid w:val="005B3B94"/>
    <w:rsid w:val="005C479A"/>
    <w:rsid w:val="005E41BB"/>
    <w:rsid w:val="00616ACB"/>
    <w:rsid w:val="00683158"/>
    <w:rsid w:val="0068705D"/>
    <w:rsid w:val="006929E0"/>
    <w:rsid w:val="00697EAF"/>
    <w:rsid w:val="006A4BD7"/>
    <w:rsid w:val="006C6438"/>
    <w:rsid w:val="006E3643"/>
    <w:rsid w:val="006E73F1"/>
    <w:rsid w:val="006F61FB"/>
    <w:rsid w:val="007235CC"/>
    <w:rsid w:val="00745FBF"/>
    <w:rsid w:val="00767567"/>
    <w:rsid w:val="007C1CA8"/>
    <w:rsid w:val="007C43E2"/>
    <w:rsid w:val="007C66CD"/>
    <w:rsid w:val="00810D55"/>
    <w:rsid w:val="00860D8B"/>
    <w:rsid w:val="00870941"/>
    <w:rsid w:val="00882E54"/>
    <w:rsid w:val="008A2510"/>
    <w:rsid w:val="008C15F6"/>
    <w:rsid w:val="008D7978"/>
    <w:rsid w:val="009044EF"/>
    <w:rsid w:val="00941228"/>
    <w:rsid w:val="0096343C"/>
    <w:rsid w:val="00976860"/>
    <w:rsid w:val="00986259"/>
    <w:rsid w:val="009B529C"/>
    <w:rsid w:val="009C1052"/>
    <w:rsid w:val="009C50D5"/>
    <w:rsid w:val="00A23A09"/>
    <w:rsid w:val="00A2642A"/>
    <w:rsid w:val="00AA14E4"/>
    <w:rsid w:val="00B223DC"/>
    <w:rsid w:val="00B40C5C"/>
    <w:rsid w:val="00B57CD6"/>
    <w:rsid w:val="00B70017"/>
    <w:rsid w:val="00B86313"/>
    <w:rsid w:val="00BC0885"/>
    <w:rsid w:val="00BE7F20"/>
    <w:rsid w:val="00C015A9"/>
    <w:rsid w:val="00C32F78"/>
    <w:rsid w:val="00C3672D"/>
    <w:rsid w:val="00C82851"/>
    <w:rsid w:val="00C844FD"/>
    <w:rsid w:val="00C93A6C"/>
    <w:rsid w:val="00C93CC5"/>
    <w:rsid w:val="00CA4273"/>
    <w:rsid w:val="00CE7330"/>
    <w:rsid w:val="00D11847"/>
    <w:rsid w:val="00D1785D"/>
    <w:rsid w:val="00DA7855"/>
    <w:rsid w:val="00DC18FB"/>
    <w:rsid w:val="00DD06B0"/>
    <w:rsid w:val="00DD6DE3"/>
    <w:rsid w:val="00E249E8"/>
    <w:rsid w:val="00E26204"/>
    <w:rsid w:val="00E45ED7"/>
    <w:rsid w:val="00E64779"/>
    <w:rsid w:val="00E76E6C"/>
    <w:rsid w:val="00F10C0B"/>
    <w:rsid w:val="00F155CE"/>
    <w:rsid w:val="00F24A3B"/>
    <w:rsid w:val="00F5389C"/>
    <w:rsid w:val="00F973D9"/>
    <w:rsid w:val="00FB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83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4DC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1354DC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1354DC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1354DC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1354DC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1354DC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bold">
    <w:name w:val="c_bold"/>
    <w:rsid w:val="001354DC"/>
    <w:rPr>
      <w:b/>
      <w:bdr w:val="none" w:sz="0" w:space="0" w:color="auto"/>
      <w:shd w:val="clear" w:color="auto" w:fill="auto"/>
    </w:rPr>
  </w:style>
  <w:style w:type="paragraph" w:customStyle="1" w:styleId="tbody">
    <w:name w:val="t_body"/>
    <w:rsid w:val="001354DC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1354DC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1354DC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1354DC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1354DC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1354D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1354D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1354D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1354D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1354DC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1354DC"/>
    <w:pPr>
      <w:widowControl w:val="0"/>
      <w:numPr>
        <w:numId w:val="1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1354DC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1354DC"/>
    <w:pPr>
      <w:widowControl w:val="0"/>
      <w:numPr>
        <w:numId w:val="2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1354DC"/>
    <w:pPr>
      <w:widowControl w:val="0"/>
      <w:numPr>
        <w:numId w:val="3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1354D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1354DC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1354DC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1354DC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1354DC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1354DC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1354D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1354DC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character" w:customStyle="1" w:styleId="Heading1Char">
    <w:name w:val="Heading 1 Char"/>
    <w:basedOn w:val="DefaultParagraphFont"/>
    <w:link w:val="Heading1"/>
    <w:rsid w:val="001354DC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1354DC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1354DC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1354DC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1354DC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E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5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4DC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5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4DC"/>
    <w:rPr>
      <w:rFonts w:eastAsia="Calibri"/>
      <w:kern w:val="0"/>
      <w14:ligatures w14:val="none"/>
    </w:rPr>
  </w:style>
  <w:style w:type="paragraph" w:customStyle="1" w:styleId="name">
    <w:name w:val="name"/>
    <w:rsid w:val="001354D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4D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">
    <w:name w:val="list_a1"/>
    <w:qFormat/>
    <w:rsid w:val="001354DC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1354D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1354D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1354D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1354D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1354D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1354D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1354DC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1354D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1354DC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1354D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1354D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1354DC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1354DC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1354DC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1354DC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1354DC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1354DC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1354DC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1354D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1354DC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1354DC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1354D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1354DC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1354DC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1354DC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body">
    <w:name w:val="body"/>
    <w:rsid w:val="001354DC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1354DC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1354DC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captlabel">
    <w:name w:val="c_capt_label"/>
    <w:qFormat/>
    <w:rsid w:val="001354D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354D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354DC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354DC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354DC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354D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354D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354D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354DC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1354DC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fbodykeep">
    <w:name w:val="f_body_keep"/>
    <w:rsid w:val="001354DC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1354DC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1354DC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1354DC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ftitle">
    <w:name w:val="f_title"/>
    <w:qFormat/>
    <w:rsid w:val="001354DC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1354DC"/>
    <w:pPr>
      <w:numPr>
        <w:numId w:val="6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listb1">
    <w:name w:val="list_b1"/>
    <w:rsid w:val="001354DC"/>
    <w:pPr>
      <w:widowControl w:val="0"/>
      <w:numPr>
        <w:numId w:val="7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OTE">
    <w:name w:val="NOTE"/>
    <w:rsid w:val="001354D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rule">
    <w:name w:val="rule"/>
    <w:qFormat/>
    <w:rsid w:val="001354DC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1354DC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1354DC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1354DC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1354DC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1354DC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1354DC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1354D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354DC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1354DC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1354DC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1354DC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1354DC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32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F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F7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F7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F61F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author">
    <w:name w:val="author"/>
    <w:rsid w:val="001354DC"/>
    <w:pPr>
      <w:numPr>
        <w:numId w:val="5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editornote">
    <w:name w:val="editor note"/>
    <w:rsid w:val="001354DC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h3">
    <w:name w:val="h3"/>
    <w:rsid w:val="001354DC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h2">
    <w:name w:val="h2"/>
    <w:rsid w:val="001354DC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h1">
    <w:name w:val="h1"/>
    <w:rsid w:val="001354DC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oactnum">
    <w:name w:val="o_act_num"/>
    <w:rsid w:val="001354DC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1354DC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1354DC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1354DC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C9B0-86B5-4EAB-8D1D-B95D4F294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838DB-3C51-4939-BA5F-C1D150403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FF1D4-BD7E-4870-8DD9-2CA69A803E62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175</Words>
  <Characters>1000</Characters>
  <Application>Microsoft Office Word</Application>
  <DocSecurity>0</DocSecurity>
  <Lines>8</Lines>
  <Paragraphs>2</Paragraphs>
  <ScaleCrop>false</ScaleCrop>
  <Manager/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2025-02-24T12:46:00Z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