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43CAD316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6D20FFFA" w:rsidR="00080A4B" w:rsidRDefault="002D231E" w:rsidP="002D231E">
      <w:pPr>
        <w:pStyle w:val="Heading2"/>
      </w:pPr>
      <w:r>
        <w:t xml:space="preserve">Activity </w:t>
      </w:r>
      <w:r w:rsidR="007A3B10">
        <w:t>6</w:t>
      </w:r>
      <w:r>
        <w:t xml:space="preserve">-1: </w:t>
      </w:r>
      <w:r w:rsidR="007A3B10">
        <w:t>Management Team</w:t>
      </w:r>
    </w:p>
    <w:p w14:paraId="4F333336" w14:textId="5905F308" w:rsidR="00D6163A" w:rsidRDefault="003D2235" w:rsidP="003D2235">
      <w:pPr>
        <w:pStyle w:val="bodyinstruct"/>
      </w:pPr>
      <w:r>
        <w:t>Answer the following questions to summarize your professional experience, key partners, and management strategies</w:t>
      </w:r>
      <w:r w:rsidR="00EE60D5">
        <w:t>.</w:t>
      </w:r>
    </w:p>
    <w:p w14:paraId="0C63D5B4" w14:textId="5764C8BB" w:rsidR="004676B3" w:rsidRDefault="007826EB" w:rsidP="002B7636">
      <w:pPr>
        <w:pStyle w:val="listn1restart"/>
        <w:numPr>
          <w:ilvl w:val="0"/>
          <w:numId w:val="32"/>
        </w:numPr>
      </w:pPr>
      <w:r w:rsidRPr="00AF5406">
        <w:t>Describe your personal business experience and training</w:t>
      </w:r>
      <w:r w:rsidR="00113830">
        <w:t xml:space="preserve"> or </w:t>
      </w:r>
      <w:r w:rsidRPr="00AF5406">
        <w:t xml:space="preserve">education in your field. Include your </w:t>
      </w:r>
      <w:r w:rsidR="00113830">
        <w:t>résumé</w:t>
      </w:r>
      <w:r w:rsidR="00113830" w:rsidRPr="00AF5406">
        <w:t xml:space="preserve"> </w:t>
      </w:r>
      <w:r w:rsidRPr="00AF5406">
        <w:t>in the Appendices</w:t>
      </w:r>
      <w:r w:rsidR="00113830">
        <w:t xml:space="preserve"> of your business plan</w:t>
      </w:r>
      <w:r w:rsidR="004676B3">
        <w:t>.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23FF9A39" w14:textId="50757F61" w:rsidR="004676B3" w:rsidRDefault="00417A27" w:rsidP="002B7636">
      <w:pPr>
        <w:pStyle w:val="listn1"/>
        <w:numPr>
          <w:ilvl w:val="0"/>
          <w:numId w:val="32"/>
        </w:numPr>
      </w:pPr>
      <w:r w:rsidRPr="00AF5406">
        <w:t>Provide specific examples of your willingness to take risks</w:t>
      </w:r>
      <w:r w:rsidR="00113830">
        <w:t>. An example might be:</w:t>
      </w:r>
      <w:r w:rsidR="00A3726B" w:rsidRPr="00AF5406">
        <w:t xml:space="preserve"> </w:t>
      </w:r>
      <w:r w:rsidR="00A3726B" w:rsidRPr="00AF5406">
        <w:rPr>
          <w:rStyle w:val="cital"/>
        </w:rPr>
        <w:t>I volunteered to chair a committee even though I had never done that before or I participated in a foreign exchange program. Include a brief plan for personal development in your business field, such as: I plan to take an accounting class my senior year or I am serving on a non-profit’s advisory board</w:t>
      </w:r>
      <w:r w:rsidR="004676B3">
        <w:t>.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120EF0D9" w14:textId="33450195" w:rsidR="004676B3" w:rsidRDefault="00FB1DE0" w:rsidP="002B7636">
      <w:pPr>
        <w:pStyle w:val="listn1"/>
        <w:numPr>
          <w:ilvl w:val="0"/>
          <w:numId w:val="32"/>
        </w:numPr>
      </w:pPr>
      <w:r w:rsidRPr="00AF5406">
        <w:rPr>
          <w:rFonts w:cs="Arial"/>
        </w:rPr>
        <w:t>List the principals and other key players who will be employed when the business opens</w:t>
      </w:r>
      <w:r w:rsidR="004A00F5">
        <w:rPr>
          <w:rFonts w:cs="Arial"/>
        </w:rPr>
        <w:t xml:space="preserve">. Include </w:t>
      </w:r>
      <w:r w:rsidRPr="00AF5406">
        <w:rPr>
          <w:rFonts w:cs="Arial"/>
        </w:rPr>
        <w:t xml:space="preserve"> their </w:t>
      </w:r>
      <w:r w:rsidRPr="00AF5406">
        <w:t xml:space="preserve">titles, </w:t>
      </w:r>
      <w:r>
        <w:t xml:space="preserve">roles, </w:t>
      </w:r>
      <w:r w:rsidRPr="00AF5406">
        <w:t>and job responsibilities</w:t>
      </w:r>
      <w:r w:rsidR="00562DCF">
        <w:t>, and</w:t>
      </w:r>
      <w:r w:rsidRPr="00AF5406">
        <w:t xml:space="preserve"> </w:t>
      </w:r>
      <w:r w:rsidR="00562DCF" w:rsidRPr="00AF5406">
        <w:rPr>
          <w:rFonts w:cs="Arial"/>
        </w:rPr>
        <w:t xml:space="preserve">explain </w:t>
      </w:r>
      <w:r w:rsidRPr="00AF5406">
        <w:rPr>
          <w:rFonts w:cs="Arial"/>
        </w:rPr>
        <w:t xml:space="preserve">why they will be important to the success of the venture. Describe their backgrounds, experience, and functions in the company. </w:t>
      </w:r>
      <w:r w:rsidRPr="00AF5406">
        <w:t>Tie their experience to the skills needed in the new business. Include their résumés in the Appendices</w:t>
      </w:r>
      <w:r w:rsidR="00562DCF">
        <w:t xml:space="preserve"> of your business plan</w:t>
      </w:r>
      <w:r w:rsidR="004676B3">
        <w:t>.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03A184E4" w14:textId="682EB37A" w:rsidR="004676B3" w:rsidRDefault="00D34B7D" w:rsidP="002B7636">
      <w:pPr>
        <w:pStyle w:val="listn1"/>
        <w:numPr>
          <w:ilvl w:val="0"/>
          <w:numId w:val="32"/>
        </w:numPr>
      </w:pPr>
      <w:r w:rsidRPr="00AF5406">
        <w:rPr>
          <w:rFonts w:cs="Arial"/>
        </w:rPr>
        <w:t>If you have a board of directors or an advisory board, list its members and their functions for the company</w:t>
      </w:r>
      <w:r w:rsidR="004676B3">
        <w:t>.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p w14:paraId="5370E2AF" w14:textId="70B334B5" w:rsidR="004676B3" w:rsidRDefault="00770C1E" w:rsidP="002B7636">
      <w:pPr>
        <w:pStyle w:val="listn1"/>
        <w:numPr>
          <w:ilvl w:val="0"/>
          <w:numId w:val="32"/>
        </w:numPr>
      </w:pPr>
      <w:r w:rsidRPr="00AF5406">
        <w:t>Discuss your management plans for strategic, tactical, and operational planning</w:t>
      </w:r>
      <w:r w:rsidR="004676B3">
        <w:t>.</w:t>
      </w:r>
    </w:p>
    <w:p w14:paraId="2CB53475" w14:textId="77777777" w:rsidR="004676B3" w:rsidRDefault="004676B3" w:rsidP="004676B3">
      <w:pPr>
        <w:pStyle w:val="answer"/>
      </w:pPr>
      <w:r>
        <w:t>Answer:</w:t>
      </w:r>
    </w:p>
    <w:p w14:paraId="34F1FF39" w14:textId="435D5591" w:rsidR="0021546B" w:rsidRDefault="0021546B" w:rsidP="002B7636">
      <w:pPr>
        <w:pStyle w:val="listn1"/>
        <w:numPr>
          <w:ilvl w:val="0"/>
          <w:numId w:val="32"/>
        </w:numPr>
      </w:pPr>
      <w:r>
        <w:lastRenderedPageBreak/>
        <w:t>Identify and describe</w:t>
      </w:r>
      <w:r w:rsidRPr="00AF5406">
        <w:t xml:space="preserve"> your </w:t>
      </w:r>
      <w:r>
        <w:t>personal leadership style.</w:t>
      </w:r>
    </w:p>
    <w:p w14:paraId="7358EF19" w14:textId="42D8F617" w:rsidR="0021546B" w:rsidRDefault="0021546B" w:rsidP="0021546B">
      <w:pPr>
        <w:pStyle w:val="answer"/>
      </w:pPr>
      <w:r>
        <w:t>Answer:</w:t>
      </w:r>
    </w:p>
    <w:p w14:paraId="0B32FE64" w14:textId="77777777" w:rsidR="0021546B" w:rsidRPr="0021546B" w:rsidRDefault="0021546B" w:rsidP="002B7636">
      <w:pPr>
        <w:pStyle w:val="listn1"/>
        <w:numPr>
          <w:ilvl w:val="0"/>
          <w:numId w:val="32"/>
        </w:numPr>
      </w:pPr>
      <w:r w:rsidRPr="00AF5406">
        <w:t>If any expertise is missing in your team, outline plans for continuing education or engaging outside professional help.</w:t>
      </w:r>
    </w:p>
    <w:p w14:paraId="59DBA3D4" w14:textId="31DF396E" w:rsidR="005C6D9F" w:rsidRDefault="004676B3" w:rsidP="00420658">
      <w:pPr>
        <w:pStyle w:val="answer"/>
      </w:pPr>
      <w:r>
        <w:t>Answer:</w:t>
      </w:r>
    </w:p>
    <w:sectPr w:rsidR="005C6D9F" w:rsidSect="00FE480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6DF1" w14:textId="77777777" w:rsidR="00AE334B" w:rsidRDefault="00AE334B" w:rsidP="00553F11">
      <w:r>
        <w:separator/>
      </w:r>
    </w:p>
  </w:endnote>
  <w:endnote w:type="continuationSeparator" w:id="0">
    <w:p w14:paraId="13C0A2D8" w14:textId="77777777" w:rsidR="00AE334B" w:rsidRDefault="00AE334B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7CEB47D2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385D" w14:textId="77777777" w:rsidR="00AE334B" w:rsidRDefault="00AE334B" w:rsidP="00553F11">
      <w:r>
        <w:separator/>
      </w:r>
    </w:p>
  </w:footnote>
  <w:footnote w:type="continuationSeparator" w:id="0">
    <w:p w14:paraId="4A539334" w14:textId="77777777" w:rsidR="00AE334B" w:rsidRDefault="00AE334B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76D124AD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7A3B10">
      <w:t>6</w:t>
    </w:r>
    <w:r>
      <w:t xml:space="preserve"> BYBP: Activity </w:t>
    </w:r>
    <w:r w:rsidR="007A3B10">
      <w:t>6</w:t>
    </w:r>
    <w: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D0C6A"/>
    <w:multiLevelType w:val="hybridMultilevel"/>
    <w:tmpl w:val="736C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2"/>
  </w:num>
  <w:num w:numId="2" w16cid:durableId="1499613465">
    <w:abstractNumId w:val="29"/>
  </w:num>
  <w:num w:numId="3" w16cid:durableId="219682229">
    <w:abstractNumId w:val="16"/>
  </w:num>
  <w:num w:numId="4" w16cid:durableId="688944951">
    <w:abstractNumId w:val="25"/>
  </w:num>
  <w:num w:numId="5" w16cid:durableId="1034813998">
    <w:abstractNumId w:val="28"/>
  </w:num>
  <w:num w:numId="6" w16cid:durableId="1288395484">
    <w:abstractNumId w:val="31"/>
  </w:num>
  <w:num w:numId="7" w16cid:durableId="388265369">
    <w:abstractNumId w:val="14"/>
  </w:num>
  <w:num w:numId="8" w16cid:durableId="353573761">
    <w:abstractNumId w:val="30"/>
  </w:num>
  <w:num w:numId="9" w16cid:durableId="1938362023">
    <w:abstractNumId w:val="11"/>
  </w:num>
  <w:num w:numId="10" w16cid:durableId="2112359482">
    <w:abstractNumId w:val="17"/>
  </w:num>
  <w:num w:numId="11" w16cid:durableId="1125732454">
    <w:abstractNumId w:val="10"/>
  </w:num>
  <w:num w:numId="12" w16cid:durableId="217321391">
    <w:abstractNumId w:val="20"/>
  </w:num>
  <w:num w:numId="13" w16cid:durableId="1746873305">
    <w:abstractNumId w:val="18"/>
  </w:num>
  <w:num w:numId="14" w16cid:durableId="824049846">
    <w:abstractNumId w:val="19"/>
  </w:num>
  <w:num w:numId="15" w16cid:durableId="64688521">
    <w:abstractNumId w:val="26"/>
  </w:num>
  <w:num w:numId="16" w16cid:durableId="1997343418">
    <w:abstractNumId w:val="15"/>
  </w:num>
  <w:num w:numId="17" w16cid:durableId="629748237">
    <w:abstractNumId w:val="13"/>
  </w:num>
  <w:num w:numId="18" w16cid:durableId="820728176">
    <w:abstractNumId w:val="27"/>
  </w:num>
  <w:num w:numId="19" w16cid:durableId="410205259">
    <w:abstractNumId w:val="21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3"/>
  </w:num>
  <w:num w:numId="31" w16cid:durableId="624580927">
    <w:abstractNumId w:val="24"/>
  </w:num>
  <w:num w:numId="32" w16cid:durableId="540899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47022"/>
    <w:rsid w:val="00080A4B"/>
    <w:rsid w:val="00097883"/>
    <w:rsid w:val="000B3EA7"/>
    <w:rsid w:val="000B7EA2"/>
    <w:rsid w:val="000C469C"/>
    <w:rsid w:val="000F1FBF"/>
    <w:rsid w:val="000F7C5E"/>
    <w:rsid w:val="00113830"/>
    <w:rsid w:val="0011730C"/>
    <w:rsid w:val="001516E3"/>
    <w:rsid w:val="00152806"/>
    <w:rsid w:val="00163D23"/>
    <w:rsid w:val="00177592"/>
    <w:rsid w:val="00205F24"/>
    <w:rsid w:val="0021546B"/>
    <w:rsid w:val="00237828"/>
    <w:rsid w:val="002604C3"/>
    <w:rsid w:val="00264CF1"/>
    <w:rsid w:val="00287417"/>
    <w:rsid w:val="002B7636"/>
    <w:rsid w:val="002B77F4"/>
    <w:rsid w:val="002C69C5"/>
    <w:rsid w:val="002D0B2A"/>
    <w:rsid w:val="002D231E"/>
    <w:rsid w:val="002D778E"/>
    <w:rsid w:val="002F59B9"/>
    <w:rsid w:val="00336180"/>
    <w:rsid w:val="003A5DC7"/>
    <w:rsid w:val="003C581C"/>
    <w:rsid w:val="003D2235"/>
    <w:rsid w:val="00417192"/>
    <w:rsid w:val="00417A27"/>
    <w:rsid w:val="00420658"/>
    <w:rsid w:val="0046441B"/>
    <w:rsid w:val="004676B3"/>
    <w:rsid w:val="004A00F5"/>
    <w:rsid w:val="004A2442"/>
    <w:rsid w:val="004C5921"/>
    <w:rsid w:val="004D2F0F"/>
    <w:rsid w:val="005110AB"/>
    <w:rsid w:val="00553F11"/>
    <w:rsid w:val="00562DCF"/>
    <w:rsid w:val="00592348"/>
    <w:rsid w:val="005C6D9F"/>
    <w:rsid w:val="005D2B74"/>
    <w:rsid w:val="005F21F4"/>
    <w:rsid w:val="00607B7B"/>
    <w:rsid w:val="006A3DD7"/>
    <w:rsid w:val="006B571D"/>
    <w:rsid w:val="006C139C"/>
    <w:rsid w:val="006C7D0A"/>
    <w:rsid w:val="006D74E2"/>
    <w:rsid w:val="006F5C33"/>
    <w:rsid w:val="00711E50"/>
    <w:rsid w:val="00716344"/>
    <w:rsid w:val="00732D49"/>
    <w:rsid w:val="0073317A"/>
    <w:rsid w:val="00746F50"/>
    <w:rsid w:val="007619E6"/>
    <w:rsid w:val="00770C1E"/>
    <w:rsid w:val="007724FD"/>
    <w:rsid w:val="007751F1"/>
    <w:rsid w:val="007826EB"/>
    <w:rsid w:val="007A3B10"/>
    <w:rsid w:val="007B3E97"/>
    <w:rsid w:val="007C1C85"/>
    <w:rsid w:val="007C43E2"/>
    <w:rsid w:val="007F3FBD"/>
    <w:rsid w:val="007F4FEA"/>
    <w:rsid w:val="00851773"/>
    <w:rsid w:val="008A1228"/>
    <w:rsid w:val="008B3B15"/>
    <w:rsid w:val="008B7F7F"/>
    <w:rsid w:val="008D35CE"/>
    <w:rsid w:val="0093717A"/>
    <w:rsid w:val="009A0E5A"/>
    <w:rsid w:val="009C27CC"/>
    <w:rsid w:val="00A04D58"/>
    <w:rsid w:val="00A15620"/>
    <w:rsid w:val="00A3726B"/>
    <w:rsid w:val="00A377AE"/>
    <w:rsid w:val="00A46B05"/>
    <w:rsid w:val="00A64B36"/>
    <w:rsid w:val="00AB6A30"/>
    <w:rsid w:val="00AC05D1"/>
    <w:rsid w:val="00AE334B"/>
    <w:rsid w:val="00B072B7"/>
    <w:rsid w:val="00B70D36"/>
    <w:rsid w:val="00B80500"/>
    <w:rsid w:val="00C23733"/>
    <w:rsid w:val="00C47DF8"/>
    <w:rsid w:val="00C9375C"/>
    <w:rsid w:val="00CA2EDF"/>
    <w:rsid w:val="00CC393D"/>
    <w:rsid w:val="00CF6AF7"/>
    <w:rsid w:val="00D33395"/>
    <w:rsid w:val="00D34B7D"/>
    <w:rsid w:val="00D6163A"/>
    <w:rsid w:val="00D920AE"/>
    <w:rsid w:val="00DA704C"/>
    <w:rsid w:val="00DC0019"/>
    <w:rsid w:val="00DC4922"/>
    <w:rsid w:val="00DD7798"/>
    <w:rsid w:val="00DE4C1C"/>
    <w:rsid w:val="00DF1686"/>
    <w:rsid w:val="00EB112C"/>
    <w:rsid w:val="00EB7AC8"/>
    <w:rsid w:val="00EE60D5"/>
    <w:rsid w:val="00F9246C"/>
    <w:rsid w:val="00F96CD8"/>
    <w:rsid w:val="00FA045C"/>
    <w:rsid w:val="00FA6624"/>
    <w:rsid w:val="00FB1DE0"/>
    <w:rsid w:val="00FC019F"/>
    <w:rsid w:val="00FE4804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21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FF572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F5721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F5721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FF5721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FF5721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721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F5721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FF5721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FF5721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FF5721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FF5721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FF572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FF572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FF572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FF572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FF572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FF572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FF572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FF572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FF5721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FF572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FF572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FF5721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FF5721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FF5721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FF572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FF572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FF572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FF5721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FF572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FF5721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FF5721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FF572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FF572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FF5721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FF5721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FF5721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FF5721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FF5721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FF572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F572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F572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F572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F5721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F572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F572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F572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F572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F5721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FF5721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FF5721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FF5721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FF5721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FF5721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FF5721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FF5721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FF5721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FF572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FF572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FF5721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FF5721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FF5721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FF5721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FF5721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FF5721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FF5721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FF572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F5721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FF5721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FF5721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FF5721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FF5721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FF5721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FF5721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FF5721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FF5721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FF5721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FF572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FF572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FF572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FF572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FF5721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FF5721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FF5721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FF5721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FF5721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FF572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FF5721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FF5721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FF572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FF5721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FF572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FF572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FF572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5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721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721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FF5721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FF572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FF5721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FF5721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FF5721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FF5721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FF5721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FF5721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FF5721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607806CC-0343-4E01-A282-AAC7595C955E}"/>
</file>

<file path=customXml/itemProps3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2025-02-25T16:27:00Z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